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F163" w14:textId="1887B3A4" w:rsidR="00857FC9" w:rsidRPr="00857FC9" w:rsidRDefault="002B3F30" w:rsidP="00857FC9">
      <w:pPr>
        <w:spacing w:line="240" w:lineRule="auto"/>
        <w:rPr>
          <w:rFonts w:ascii="Basic Sans" w:eastAsia="Calibri" w:hAnsi="Basic Sans"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034CA2" wp14:editId="7A2F638C">
            <wp:simplePos x="0" y="0"/>
            <wp:positionH relativeFrom="margin">
              <wp:align>right</wp:align>
            </wp:positionH>
            <wp:positionV relativeFrom="paragraph">
              <wp:posOffset>158446</wp:posOffset>
            </wp:positionV>
            <wp:extent cx="2474595" cy="1111250"/>
            <wp:effectExtent l="0" t="0" r="1905" b="0"/>
            <wp:wrapSquare wrapText="bothSides"/>
            <wp:docPr id="178567453" name="Picture 10" descr="A black background with white and green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7453" name="Picture 10" descr="A black background with white and green lett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33E3" w14:textId="77777777" w:rsidR="00857FC9" w:rsidRPr="00857FC9" w:rsidRDefault="00857FC9" w:rsidP="00857FC9">
      <w:pPr>
        <w:spacing w:before="0" w:after="0" w:line="240" w:lineRule="auto"/>
        <w:textAlignment w:val="baseline"/>
        <w:rPr>
          <w:rFonts w:ascii="Calibri" w:eastAsia="MS Gothic" w:hAnsi="Calibri" w:cs="Calibri"/>
          <w:lang w:eastAsia="en-CA"/>
        </w:rPr>
      </w:pPr>
    </w:p>
    <w:p w14:paraId="3C252105" w14:textId="77777777" w:rsidR="006F1286" w:rsidRDefault="006F1286" w:rsidP="00857FC9">
      <w:pPr>
        <w:spacing w:before="0" w:after="160"/>
        <w:rPr>
          <w:rFonts w:ascii="Helvetica Neue" w:eastAsia="Calibri" w:hAnsi="Helvetica Neue" w:cs="Segoe UI"/>
          <w:color w:val="009190"/>
          <w:sz w:val="40"/>
          <w:szCs w:val="40"/>
        </w:rPr>
      </w:pPr>
    </w:p>
    <w:p w14:paraId="3478E667" w14:textId="77777777" w:rsidR="006F1286" w:rsidRDefault="006F1286" w:rsidP="00857FC9">
      <w:pPr>
        <w:spacing w:before="0" w:after="160"/>
        <w:rPr>
          <w:rFonts w:ascii="Helvetica Neue" w:eastAsia="Calibri" w:hAnsi="Helvetica Neue" w:cs="Segoe UI"/>
          <w:color w:val="009190"/>
          <w:sz w:val="40"/>
          <w:szCs w:val="40"/>
        </w:rPr>
      </w:pPr>
    </w:p>
    <w:p w14:paraId="1D2BD90F" w14:textId="7D012B4C" w:rsidR="006F1286" w:rsidRDefault="006F1286" w:rsidP="006F1286">
      <w:pPr>
        <w:jc w:val="right"/>
        <w:rPr>
          <w:rFonts w:ascii="Canela Regular Trial" w:hAnsi="Canela Regular Trial"/>
          <w:b/>
          <w:color w:val="06563E"/>
          <w:sz w:val="90"/>
          <w:szCs w:val="90"/>
        </w:rPr>
      </w:pPr>
      <w:r>
        <w:rPr>
          <w:rFonts w:ascii="Canela Regular Trial" w:hAnsi="Canela Regular Trial"/>
          <w:b/>
          <w:noProof/>
          <w:color w:val="06563E"/>
          <w:sz w:val="90"/>
          <w:szCs w:val="9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632CD8C" wp14:editId="490FBA9D">
                <wp:simplePos x="0" y="0"/>
                <wp:positionH relativeFrom="column">
                  <wp:posOffset>-2170706</wp:posOffset>
                </wp:positionH>
                <wp:positionV relativeFrom="paragraph">
                  <wp:posOffset>951312</wp:posOffset>
                </wp:positionV>
                <wp:extent cx="9210565" cy="6710901"/>
                <wp:effectExtent l="0" t="0" r="0" b="0"/>
                <wp:wrapNone/>
                <wp:docPr id="191146781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565" cy="6710901"/>
                          <a:chOff x="0" y="0"/>
                          <a:chExt cx="9210565" cy="6333829"/>
                        </a:xfrm>
                      </wpg:grpSpPr>
                      <pic:pic xmlns:pic="http://schemas.openxmlformats.org/drawingml/2006/picture">
                        <pic:nvPicPr>
                          <pic:cNvPr id="1773647191" name="Picture 19" descr="A green tri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015488">
                            <a:off x="2027456" y="-100965"/>
                            <a:ext cx="1534795" cy="173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555866" name="Picture 20" descr="A blue tri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3790">
                            <a:off x="1660624" y="1760373"/>
                            <a:ext cx="3387725" cy="2343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5555703" name="Picture 21" descr="A orange hexago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075617" flipH="1">
                            <a:off x="-342900" y="845480"/>
                            <a:ext cx="3152140" cy="2466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655881" name="Picture 23" descr="A white rect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587996">
                            <a:off x="413407" y="3513794"/>
                            <a:ext cx="3768090" cy="2820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7829693" name="Right Triangle 25"/>
                        <wps:cNvSpPr/>
                        <wps:spPr>
                          <a:xfrm flipH="1">
                            <a:off x="2636345" y="2242481"/>
                            <a:ext cx="6574220" cy="3735267"/>
                          </a:xfrm>
                          <a:prstGeom prst="rt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448FD" id="Group 29" o:spid="_x0000_s1026" style="position:absolute;margin-left:-170.9pt;margin-top:74.9pt;width:725.25pt;height:528.4pt;z-index:-251655168;mso-height-relative:margin" coordsize="92105,63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A green triangle on a black background&#10;&#10;AI-generated content may be incorrect." style="position:absolute;left:20274;top:-1010;width:15347;height:17368;rotation:43859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">
                  <v:imagedata r:id="rId16" o:title="A green triangle on a black background&#10;&#10;AI-generated content may be incorrect"/>
                </v:shape>
                <v:shape id="Picture 20" o:spid="_x0000_s1028" type="#_x0000_t75" alt="A blue triangle on a black background&#10;&#10;AI-generated content may be incorrect." style="position:absolute;left:16605;top:17604;width:33877;height:23438;rotation:-609070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">
                  <v:imagedata r:id="rId17" o:title="A blue triangle on a black background&#10;&#10;AI-generated content may be incorrect"/>
                </v:shape>
                <v:shape id="Picture 21" o:spid="_x0000_s1029" type="#_x0000_t75" alt="A orange hexagon on a black background&#10;&#10;AI-generated content may be incorrect." style="position:absolute;left:-3429;top:8454;width:31522;height:24663;rotation:-7728461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">
                  <v:imagedata r:id="rId18" o:title="A orange hexagon on a black background&#10;&#10;AI-generated content may be incorrect"/>
                </v:shape>
                <v:shape id="Picture 23" o:spid="_x0000_s1030" type="#_x0000_t75" alt="A white rectangle on a black background&#10;&#10;AI-generated content may be incorrect." style="position:absolute;left:4134;top:35137;width:37680;height:28201;rotation:-109357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">
                  <v:imagedata r:id="rId19" o:title="A white rectangle on a black background&#10;&#10;AI-generated content may be incorrect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5" o:spid="_x0000_s1031" type="#_x0000_t6" style="position:absolute;left:26363;top:22424;width:65742;height:373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" fillcolor="#00563e [3204]" stroked="f" strokeweight="1pt"/>
              </v:group>
            </w:pict>
          </mc:Fallback>
        </mc:AlternateContent>
      </w:r>
      <w:r w:rsidR="0051750E">
        <w:rPr>
          <w:rFonts w:ascii="Canela Regular Trial" w:hAnsi="Canela Regular Trial"/>
          <w:b/>
          <w:color w:val="06563E"/>
          <w:sz w:val="90"/>
          <w:szCs w:val="90"/>
        </w:rPr>
        <w:t>Business Plan</w:t>
      </w:r>
      <w:r w:rsidR="00553AB1">
        <w:rPr>
          <w:rFonts w:ascii="Canela Regular Trial" w:hAnsi="Canela Regular Trial"/>
          <w:b/>
          <w:color w:val="06563E"/>
          <w:sz w:val="90"/>
          <w:szCs w:val="90"/>
        </w:rPr>
        <w:t xml:space="preserve"> Template</w:t>
      </w:r>
    </w:p>
    <w:p w14:paraId="2AB1284F" w14:textId="5ABAD5E5" w:rsidR="00553AB1" w:rsidRPr="005A3CA5" w:rsidRDefault="00026800" w:rsidP="006F1286">
      <w:pPr>
        <w:jc w:val="right"/>
        <w:rPr>
          <w:color w:val="06563E"/>
          <w:sz w:val="56"/>
          <w:szCs w:val="56"/>
        </w:rPr>
      </w:pPr>
      <w:r w:rsidRPr="005A3CA5">
        <w:rPr>
          <w:rFonts w:ascii="Canela Regular Trial" w:hAnsi="Canela Regular Trial"/>
          <w:b/>
          <w:color w:val="06563E"/>
          <w:sz w:val="56"/>
          <w:szCs w:val="56"/>
        </w:rPr>
        <w:t>Growth, Expansion, Scale</w:t>
      </w:r>
    </w:p>
    <w:p w14:paraId="074E6BE7" w14:textId="77709108" w:rsidR="00857FC9" w:rsidRPr="00857FC9" w:rsidRDefault="00857FC9" w:rsidP="00857FC9">
      <w:pPr>
        <w:spacing w:before="0" w:after="160"/>
        <w:rPr>
          <w:rFonts w:ascii="Helvetica Neue" w:eastAsia="Times New Roman" w:hAnsi="Helvetica Neue" w:cs="Segoe UI"/>
          <w:color w:val="009190"/>
          <w:sz w:val="40"/>
          <w:szCs w:val="40"/>
          <w:lang w:eastAsia="en-CA"/>
        </w:rPr>
      </w:pPr>
      <w:r w:rsidRPr="00857FC9">
        <w:rPr>
          <w:rFonts w:ascii="Helvetica Neue" w:eastAsia="Calibri" w:hAnsi="Helvetica Neue" w:cs="Segoe UI"/>
          <w:color w:val="009190"/>
          <w:sz w:val="40"/>
          <w:szCs w:val="40"/>
        </w:rPr>
        <w:br w:type="page"/>
      </w:r>
    </w:p>
    <w:p w14:paraId="15E46E29" w14:textId="32B016B9" w:rsidR="00A2173E" w:rsidRPr="00A2173E" w:rsidRDefault="00857FC9" w:rsidP="00A2173E">
      <w:pPr>
        <w:pStyle w:val="Heading1"/>
      </w:pPr>
      <w:bookmarkStart w:id="0" w:name="_Toc173146332"/>
      <w:bookmarkStart w:id="1" w:name="_Toc176873822"/>
      <w:bookmarkStart w:id="2" w:name="_Toc181778852"/>
      <w:r w:rsidRPr="00857FC9">
        <w:lastRenderedPageBreak/>
        <w:t>Introduction</w:t>
      </w:r>
      <w:bookmarkEnd w:id="0"/>
      <w:bookmarkEnd w:id="1"/>
      <w:bookmarkEnd w:id="2"/>
    </w:p>
    <w:p w14:paraId="7693137E" w14:textId="77777777" w:rsidR="00857FC9" w:rsidRPr="00857FC9" w:rsidRDefault="00857FC9" w:rsidP="00857FC9">
      <w:pPr>
        <w:spacing w:before="0" w:after="160" w:line="256" w:lineRule="auto"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Tips for using this template:</w:t>
      </w:r>
    </w:p>
    <w:p w14:paraId="035FB7F9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This template is versatile and intended to accommodate a wide range of business models</w:t>
      </w:r>
    </w:p>
    <w:p w14:paraId="0A216DDA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Since businesses vary significantly in their ideas, types, and industries, we suggest customizing the plan by adding or removing sections as needed to fit your specific situation</w:t>
      </w:r>
    </w:p>
    <w:p w14:paraId="3F8005FC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Don’t feel like you must answer every question if it doesn’t apply to your business</w:t>
      </w:r>
    </w:p>
    <w:p w14:paraId="2D725A75" w14:textId="77777777" w:rsidR="00857FC9" w:rsidRPr="00A2173E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 xml:space="preserve">Please contact a WESK Business Advisor if you are experiencing accessibility issues while working with the business plan guide </w:t>
      </w:r>
    </w:p>
    <w:p w14:paraId="028DAA3C" w14:textId="77777777" w:rsidR="00A2173E" w:rsidRPr="00857FC9" w:rsidRDefault="00A2173E" w:rsidP="00A2173E">
      <w:pPr>
        <w:spacing w:before="0" w:after="160" w:line="256" w:lineRule="auto"/>
        <w:ind w:left="720"/>
        <w:contextualSpacing/>
        <w:rPr>
          <w:rFonts w:eastAsia="Calibri" w:cs="Arial"/>
          <w:i/>
          <w:iCs/>
          <w:color w:val="003A5D" w:themeColor="text2"/>
          <w:szCs w:val="22"/>
        </w:rPr>
      </w:pPr>
    </w:p>
    <w:p w14:paraId="1705000A" w14:textId="77777777" w:rsidR="00857FC9" w:rsidRPr="00857FC9" w:rsidRDefault="00857FC9" w:rsidP="00857FC9">
      <w:pPr>
        <w:spacing w:before="0" w:after="160" w:line="256" w:lineRule="auto"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Considerations when using artificial intelligence (AI):</w:t>
      </w:r>
    </w:p>
    <w:p w14:paraId="35DF48B0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We do not recommend utilizing AI for generating content for your business plan due to its potential for errors, inaccuracies, and its infancy</w:t>
      </w:r>
    </w:p>
    <w:p w14:paraId="51F46599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AI should not replace your original ideas and plans in each section, nor would it effectively convey your business strategies</w:t>
      </w:r>
    </w:p>
    <w:p w14:paraId="27EA7A5F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While AI can be used for revising or rephrasing, it's crucial to be mindful that using AI may compromise the confidentiality of your business idea</w:t>
      </w:r>
    </w:p>
    <w:p w14:paraId="6965558B" w14:textId="77777777" w:rsidR="00857FC9" w:rsidRPr="00857FC9" w:rsidRDefault="00857FC9" w:rsidP="00857FC9">
      <w:pPr>
        <w:numPr>
          <w:ilvl w:val="0"/>
          <w:numId w:val="47"/>
        </w:numPr>
        <w:spacing w:before="0" w:after="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If you choose to use AI, we advise doing so sparingly and considering alternative approaches altogether</w:t>
      </w:r>
    </w:p>
    <w:p w14:paraId="6F8F96D3" w14:textId="77777777" w:rsidR="00857FC9" w:rsidRPr="00857FC9" w:rsidRDefault="00857FC9" w:rsidP="00857FC9">
      <w:pPr>
        <w:spacing w:before="0" w:after="160"/>
        <w:rPr>
          <w:rFonts w:ascii="Helvetica Neue Light" w:eastAsia="Calibri" w:hAnsi="Helvetica Neue Light" w:cs="Arial"/>
          <w:i/>
          <w:iCs/>
          <w:color w:val="C64427"/>
          <w:szCs w:val="22"/>
        </w:rPr>
      </w:pPr>
      <w:r w:rsidRPr="00857FC9">
        <w:rPr>
          <w:rFonts w:ascii="Helvetica Neue Light" w:eastAsia="Calibri" w:hAnsi="Helvetica Neue Light" w:cs="Arial"/>
          <w:i/>
          <w:iCs/>
          <w:color w:val="C64427"/>
          <w:szCs w:val="22"/>
        </w:rPr>
        <w:br w:type="page"/>
      </w:r>
    </w:p>
    <w:p w14:paraId="729A1AFB" w14:textId="77777777" w:rsidR="00857FC9" w:rsidRPr="00857FC9" w:rsidRDefault="00857FC9" w:rsidP="00371B3B">
      <w:pPr>
        <w:pStyle w:val="Heading1"/>
      </w:pPr>
      <w:bookmarkStart w:id="3" w:name="_Toc173146333"/>
      <w:bookmarkStart w:id="4" w:name="_Toc176873823"/>
      <w:bookmarkStart w:id="5" w:name="_Toc181778853"/>
      <w:r w:rsidRPr="00857FC9">
        <w:lastRenderedPageBreak/>
        <w:t>Checklist</w:t>
      </w:r>
      <w:bookmarkEnd w:id="3"/>
      <w:bookmarkEnd w:id="4"/>
      <w:bookmarkEnd w:id="5"/>
    </w:p>
    <w:p w14:paraId="1D09F29E" w14:textId="77777777" w:rsidR="00857FC9" w:rsidRPr="0019346F" w:rsidRDefault="00857FC9" w:rsidP="00857FC9">
      <w:pPr>
        <w:spacing w:before="0" w:after="160" w:line="256" w:lineRule="auto"/>
        <w:rPr>
          <w:rFonts w:eastAsia="Calibri" w:cs="Arial"/>
        </w:rPr>
      </w:pPr>
      <w:r w:rsidRPr="0019346F">
        <w:rPr>
          <w:rFonts w:eastAsia="Calibri" w:cs="Arial"/>
        </w:rPr>
        <w:t>These items may be required if you apply for WESK financing. Please talk to your business advisor for more information.</w:t>
      </w:r>
    </w:p>
    <w:p w14:paraId="0B32317F" w14:textId="32EF5C5D" w:rsidR="002A364B" w:rsidRPr="002B5C53" w:rsidRDefault="002A364B" w:rsidP="002B5C5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Up to three years of financial statements (profit and loss and balance sheet)</w:t>
      </w:r>
    </w:p>
    <w:p w14:paraId="1FA17F06" w14:textId="23B73C98" w:rsidR="002A364B" w:rsidRPr="002B5C53" w:rsidRDefault="002A364B" w:rsidP="002B5C5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Two years of financial projections for growth using the WESK cashflow template</w:t>
      </w:r>
    </w:p>
    <w:p w14:paraId="1192D144" w14:textId="479C60C5" w:rsidR="002A364B" w:rsidRPr="002B5C53" w:rsidRDefault="002A364B" w:rsidP="002B5C5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Quotes </w:t>
      </w:r>
    </w:p>
    <w:p w14:paraId="4872C723" w14:textId="2F46E5B9" w:rsidR="002A364B" w:rsidRDefault="002A364B" w:rsidP="002B5C5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</w:t>
      </w:r>
      <w:r w:rsidR="00CC136B">
        <w:rPr>
          <w:rFonts w:eastAsia="MS Gothic" w:cs="Segoe UI Symbol"/>
        </w:rPr>
        <w:t>Business registration</w:t>
      </w:r>
    </w:p>
    <w:p w14:paraId="6CCA33A9" w14:textId="77777777" w:rsidR="00EC6ECA" w:rsidRPr="002B5C53" w:rsidRDefault="00EC6ECA" w:rsidP="00EC6ECA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Resume for each owner</w:t>
      </w:r>
    </w:p>
    <w:p w14:paraId="2429A5CB" w14:textId="1F5DC65C" w:rsidR="00EC6ECA" w:rsidRPr="002B5C53" w:rsidRDefault="00CC136B" w:rsidP="00CC136B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</w:t>
      </w:r>
      <w:r>
        <w:rPr>
          <w:rFonts w:eastAsia="MS Gothic" w:cs="Segoe UI Symbol"/>
        </w:rPr>
        <w:t>Partnership agreement (if applicable)</w:t>
      </w:r>
    </w:p>
    <w:p w14:paraId="764E74B6" w14:textId="103F6A96" w:rsidR="002A364B" w:rsidRPr="002B5C53" w:rsidRDefault="002A364B" w:rsidP="002B5C5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Service contracts (if applicable)</w:t>
      </w:r>
    </w:p>
    <w:p w14:paraId="4CA80A29" w14:textId="77777777" w:rsidR="004A52F8" w:rsidRDefault="002A364B" w:rsidP="006F4A63">
      <w:pPr>
        <w:spacing w:before="0" w:after="160"/>
        <w:ind w:left="360"/>
        <w:rPr>
          <w:rFonts w:eastAsia="MS Gothic" w:cs="Segoe UI Symbol"/>
        </w:rPr>
      </w:pPr>
      <w:r w:rsidRPr="002B5C53">
        <w:rPr>
          <w:rFonts w:ascii="Segoe UI Symbol" w:eastAsia="MS Gothic" w:hAnsi="Segoe UI Symbol" w:cs="Segoe UI Symbol"/>
        </w:rPr>
        <w:t>☐</w:t>
      </w:r>
      <w:r w:rsidRPr="002B5C53">
        <w:rPr>
          <w:rFonts w:eastAsia="MS Gothic" w:cs="Segoe UI Symbol"/>
        </w:rPr>
        <w:t xml:space="preserve"> Signed copy of lease agreement or “intent” to lease (if applicable)</w:t>
      </w:r>
    </w:p>
    <w:p w14:paraId="7696CF2B" w14:textId="77777777" w:rsidR="004A52F8" w:rsidRDefault="004A52F8" w:rsidP="006F4A63">
      <w:pPr>
        <w:spacing w:before="0" w:after="160"/>
        <w:ind w:left="360"/>
        <w:rPr>
          <w:rFonts w:eastAsia="MS Gothic" w:cs="Segoe UI Symbol"/>
        </w:rPr>
      </w:pPr>
    </w:p>
    <w:p w14:paraId="2C2EB8CA" w14:textId="77777777" w:rsidR="004A52F8" w:rsidRDefault="004A52F8" w:rsidP="004A52F8">
      <w:pPr>
        <w:pStyle w:val="Heading1"/>
      </w:pPr>
      <w:r>
        <w:t>Definitions</w:t>
      </w:r>
    </w:p>
    <w:p w14:paraId="15311DBD" w14:textId="77777777" w:rsidR="00A839BE" w:rsidRPr="00A839BE" w:rsidRDefault="00A839BE" w:rsidP="00A839BE">
      <w:pPr>
        <w:rPr>
          <w:i/>
          <w:iCs/>
          <w:color w:val="003A5D" w:themeColor="text2"/>
        </w:rPr>
      </w:pPr>
      <w:r w:rsidRPr="00A839BE">
        <w:rPr>
          <w:b/>
          <w:bCs/>
          <w:i/>
          <w:iCs/>
          <w:color w:val="003A5D" w:themeColor="text2"/>
        </w:rPr>
        <w:t>Growth</w:t>
      </w:r>
      <w:r w:rsidRPr="00A839BE">
        <w:rPr>
          <w:i/>
          <w:iCs/>
          <w:color w:val="003A5D" w:themeColor="text2"/>
        </w:rPr>
        <w:t>: your business is making more sales, gaining more customers, and increasing revenue over time.</w:t>
      </w:r>
    </w:p>
    <w:p w14:paraId="184EA804" w14:textId="77777777" w:rsidR="00A839BE" w:rsidRPr="00A839BE" w:rsidRDefault="00A839BE" w:rsidP="00A839BE">
      <w:pPr>
        <w:rPr>
          <w:i/>
          <w:iCs/>
          <w:color w:val="003A5D" w:themeColor="text2"/>
        </w:rPr>
      </w:pPr>
      <w:r w:rsidRPr="00A839BE">
        <w:rPr>
          <w:b/>
          <w:bCs/>
          <w:i/>
          <w:iCs/>
          <w:color w:val="003A5D" w:themeColor="text2"/>
        </w:rPr>
        <w:t>Expansion</w:t>
      </w:r>
      <w:r w:rsidRPr="00A839BE">
        <w:rPr>
          <w:i/>
          <w:iCs/>
          <w:color w:val="003A5D" w:themeColor="text2"/>
        </w:rPr>
        <w:t>: your business is entering new areas, markets, or adding new products or services.</w:t>
      </w:r>
    </w:p>
    <w:p w14:paraId="534B20A2" w14:textId="1C905874" w:rsidR="004A52F8" w:rsidRPr="00A839BE" w:rsidRDefault="00A839BE" w:rsidP="00A839BE">
      <w:pPr>
        <w:rPr>
          <w:i/>
          <w:iCs/>
          <w:color w:val="003A5D" w:themeColor="text2"/>
        </w:rPr>
      </w:pPr>
      <w:r w:rsidRPr="00A839BE">
        <w:rPr>
          <w:b/>
          <w:bCs/>
          <w:i/>
          <w:iCs/>
          <w:color w:val="003A5D" w:themeColor="text2"/>
        </w:rPr>
        <w:t>Scale</w:t>
      </w:r>
      <w:r w:rsidRPr="00A839BE">
        <w:rPr>
          <w:i/>
          <w:iCs/>
          <w:color w:val="003A5D" w:themeColor="text2"/>
        </w:rPr>
        <w:t>: increasing your business’s ability to serve more customers without a big increase in costs.</w:t>
      </w:r>
    </w:p>
    <w:p w14:paraId="46945B36" w14:textId="070D8186" w:rsidR="00857FC9" w:rsidRDefault="00857FC9" w:rsidP="004A52F8">
      <w:pPr>
        <w:pStyle w:val="Heading1"/>
      </w:pPr>
      <w:r w:rsidRPr="00857FC9">
        <w:br w:type="page"/>
      </w:r>
    </w:p>
    <w:p w14:paraId="447BF43E" w14:textId="37F3009B" w:rsidR="00857FC9" w:rsidRPr="00857FC9" w:rsidRDefault="00B9499D" w:rsidP="00371B3B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bookmarkStart w:id="6" w:name="_Toc13562809"/>
      <w:bookmarkStart w:id="7" w:name="_Toc105579968"/>
      <w:r>
        <w:rPr>
          <w:lang w:eastAsia="en-CA"/>
        </w:rPr>
        <w:lastRenderedPageBreak/>
        <w:t>Current Business</w:t>
      </w:r>
      <w:r w:rsidR="00857FC9" w:rsidRPr="00857FC9">
        <w:rPr>
          <w:lang w:eastAsia="en-CA"/>
        </w:rPr>
        <w:t xml:space="preserve"> Description</w:t>
      </w:r>
    </w:p>
    <w:bookmarkEnd w:id="6"/>
    <w:bookmarkEnd w:id="7"/>
    <w:p w14:paraId="644215B1" w14:textId="3A362553" w:rsidR="00DB4AB6" w:rsidRPr="004312E6" w:rsidRDefault="004312E6" w:rsidP="004312E6">
      <w:pPr>
        <w:pStyle w:val="ListParagraph"/>
        <w:numPr>
          <w:ilvl w:val="0"/>
          <w:numId w:val="56"/>
        </w:numPr>
        <w:rPr>
          <w:rFonts w:eastAsia="Calibri" w:cs="Arial"/>
          <w:szCs w:val="22"/>
          <w:lang w:val="en-CA"/>
        </w:rPr>
      </w:pPr>
      <w:r w:rsidRPr="004312E6">
        <w:rPr>
          <w:rFonts w:eastAsia="Calibri" w:cs="Arial"/>
          <w:szCs w:val="22"/>
          <w:lang w:val="en-CA"/>
        </w:rPr>
        <w:t xml:space="preserve">Describe the business’s </w:t>
      </w:r>
      <w:r w:rsidRPr="004312E6">
        <w:rPr>
          <w:rFonts w:eastAsia="Calibri" w:cs="Arial"/>
          <w:b/>
          <w:bCs/>
          <w:szCs w:val="22"/>
          <w:lang w:val="en-CA"/>
        </w:rPr>
        <w:t xml:space="preserve">current </w:t>
      </w:r>
      <w:r w:rsidRPr="004312E6">
        <w:rPr>
          <w:rFonts w:eastAsia="Calibri" w:cs="Arial"/>
          <w:szCs w:val="22"/>
          <w:lang w:val="en-CA"/>
        </w:rPr>
        <w:t>state:</w:t>
      </w:r>
    </w:p>
    <w:p w14:paraId="56470D34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7ED25EED" w14:textId="77777777" w:rsidR="00DB4AB6" w:rsidRPr="00DB4AB6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r w:rsidRPr="00DB4AB6">
        <w:rPr>
          <w:rFonts w:eastAsia="Calibri" w:cs="Arial"/>
          <w:szCs w:val="22"/>
          <w:lang w:val="en-CA"/>
        </w:rPr>
        <w:t xml:space="preserve">Describe the history of the business: when and why was the business formed? </w:t>
      </w:r>
    </w:p>
    <w:p w14:paraId="67909E89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321ED21A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60D22294" w14:textId="77777777" w:rsidR="00DB4AB6" w:rsidRPr="00C15069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r w:rsidRPr="00DB4AB6">
        <w:rPr>
          <w:rFonts w:eastAsia="Calibri" w:cs="Arial"/>
          <w:szCs w:val="22"/>
        </w:rPr>
        <w:t>What are some key milestones the business has achieved since starting?</w:t>
      </w:r>
    </w:p>
    <w:p w14:paraId="3E65E754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666869E4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4EB32AA4" w14:textId="77777777" w:rsidR="00DB4AB6" w:rsidRPr="00DB4AB6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r w:rsidRPr="00DB4AB6">
        <w:rPr>
          <w:rFonts w:eastAsia="Calibri" w:cs="Arial"/>
          <w:szCs w:val="22"/>
          <w:lang w:val="en-CA"/>
        </w:rPr>
        <w:t xml:space="preserve">What is the current legal structure of the business? </w:t>
      </w:r>
    </w:p>
    <w:p w14:paraId="4A77B51D" w14:textId="77777777" w:rsidR="00DB4AB6" w:rsidRPr="00DB4AB6" w:rsidRDefault="00DB4AB6" w:rsidP="00DB4AB6">
      <w:pPr>
        <w:spacing w:line="240" w:lineRule="auto"/>
        <w:ind w:left="360"/>
        <w:rPr>
          <w:rFonts w:eastAsia="Calibri" w:cs="Arial"/>
          <w:szCs w:val="22"/>
          <w:lang w:val="en-CA"/>
        </w:rPr>
      </w:pPr>
    </w:p>
    <w:p w14:paraId="6D6BE3B6" w14:textId="77777777" w:rsidR="00DB4AB6" w:rsidRPr="00DB4AB6" w:rsidRDefault="00DB4AB6" w:rsidP="00DB4AB6">
      <w:pPr>
        <w:spacing w:line="240" w:lineRule="auto"/>
        <w:ind w:left="360"/>
        <w:rPr>
          <w:rFonts w:eastAsia="Calibri" w:cs="Arial"/>
          <w:szCs w:val="22"/>
          <w:lang w:val="en-CA"/>
        </w:rPr>
      </w:pPr>
    </w:p>
    <w:p w14:paraId="5F0BB693" w14:textId="77777777" w:rsidR="00DB4AB6" w:rsidRPr="00DB4AB6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bookmarkStart w:id="8" w:name="_Hlk190347843"/>
      <w:r w:rsidRPr="00DB4AB6">
        <w:rPr>
          <w:rFonts w:eastAsia="Calibri" w:cs="Arial"/>
          <w:szCs w:val="22"/>
          <w:lang w:val="en-CA"/>
        </w:rPr>
        <w:t xml:space="preserve">Is it a home-based business, or does it have a commercial location?  What is the physical address of the business? </w:t>
      </w:r>
    </w:p>
    <w:p w14:paraId="5F68102C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364161F8" w14:textId="77777777" w:rsidR="00DB4AB6" w:rsidRPr="00DB4AB6" w:rsidRDefault="00DB4AB6" w:rsidP="00DB4AB6">
      <w:pPr>
        <w:spacing w:line="240" w:lineRule="auto"/>
        <w:rPr>
          <w:rFonts w:eastAsia="Calibri" w:cs="Arial"/>
          <w:szCs w:val="22"/>
          <w:lang w:val="en-CA"/>
        </w:rPr>
      </w:pPr>
    </w:p>
    <w:p w14:paraId="055835D9" w14:textId="77777777" w:rsidR="00DB4AB6" w:rsidRPr="00DB4AB6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</w:rPr>
      </w:pPr>
      <w:r w:rsidRPr="00DB4AB6">
        <w:rPr>
          <w:rFonts w:eastAsia="Calibri" w:cs="Arial"/>
          <w:szCs w:val="22"/>
        </w:rPr>
        <w:t xml:space="preserve">Are the premises owned or leased? What are the costs (if applicable)? </w:t>
      </w:r>
    </w:p>
    <w:p w14:paraId="241675A3" w14:textId="77777777" w:rsidR="00DB4AB6" w:rsidRDefault="00DB4AB6" w:rsidP="00DB4AB6">
      <w:pPr>
        <w:spacing w:line="240" w:lineRule="auto"/>
        <w:ind w:left="720"/>
        <w:contextualSpacing/>
        <w:rPr>
          <w:rFonts w:eastAsia="Calibri" w:cs="Arial"/>
          <w:szCs w:val="22"/>
        </w:rPr>
      </w:pPr>
    </w:p>
    <w:p w14:paraId="0D657280" w14:textId="77777777" w:rsidR="00C15069" w:rsidRDefault="00C15069" w:rsidP="00DB4AB6">
      <w:pPr>
        <w:spacing w:line="240" w:lineRule="auto"/>
        <w:ind w:left="720"/>
        <w:contextualSpacing/>
        <w:rPr>
          <w:rFonts w:eastAsia="Calibri" w:cs="Arial"/>
          <w:szCs w:val="22"/>
        </w:rPr>
      </w:pPr>
    </w:p>
    <w:p w14:paraId="29148676" w14:textId="77777777" w:rsidR="00C15069" w:rsidRDefault="00C15069" w:rsidP="00DB4AB6">
      <w:pPr>
        <w:spacing w:line="240" w:lineRule="auto"/>
        <w:ind w:left="720"/>
        <w:contextualSpacing/>
        <w:rPr>
          <w:rFonts w:eastAsia="Calibri" w:cs="Arial"/>
          <w:szCs w:val="22"/>
        </w:rPr>
      </w:pPr>
    </w:p>
    <w:p w14:paraId="6CF5CDE2" w14:textId="77777777" w:rsidR="003E6CBB" w:rsidRPr="00DB4AB6" w:rsidRDefault="003E6CBB" w:rsidP="00DB4AB6">
      <w:pPr>
        <w:spacing w:line="240" w:lineRule="auto"/>
        <w:ind w:left="720"/>
        <w:contextualSpacing/>
        <w:rPr>
          <w:rFonts w:eastAsia="Calibri" w:cs="Arial"/>
          <w:szCs w:val="22"/>
        </w:rPr>
      </w:pPr>
    </w:p>
    <w:p w14:paraId="0CABC3B6" w14:textId="77777777" w:rsidR="00DB4AB6" w:rsidRPr="00DB4AB6" w:rsidRDefault="00DB4AB6" w:rsidP="00DB4AB6">
      <w:pPr>
        <w:numPr>
          <w:ilvl w:val="0"/>
          <w:numId w:val="56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r w:rsidRPr="00DB4AB6">
        <w:rPr>
          <w:rFonts w:eastAsia="Calibri" w:cs="Arial"/>
          <w:szCs w:val="22"/>
          <w:lang w:val="en-CA"/>
        </w:rPr>
        <w:t>Include a link to the business website and social media accounts (if applicable).</w:t>
      </w:r>
      <w:bookmarkEnd w:id="8"/>
    </w:p>
    <w:p w14:paraId="1AB5318E" w14:textId="77777777" w:rsidR="00857FC9" w:rsidRDefault="00857FC9" w:rsidP="0048084E">
      <w:pPr>
        <w:spacing w:line="240" w:lineRule="auto"/>
        <w:contextualSpacing/>
        <w:rPr>
          <w:rFonts w:eastAsia="Calibri" w:cs="Arial"/>
          <w:szCs w:val="22"/>
          <w:lang w:val="en-CA"/>
        </w:rPr>
      </w:pPr>
    </w:p>
    <w:p w14:paraId="613C95B3" w14:textId="77777777" w:rsidR="0048084E" w:rsidRPr="00857FC9" w:rsidRDefault="0048084E" w:rsidP="0048084E">
      <w:pPr>
        <w:spacing w:line="240" w:lineRule="auto"/>
        <w:contextualSpacing/>
        <w:rPr>
          <w:rFonts w:ascii="Basic Sans" w:eastAsia="Calibri" w:hAnsi="Basic Sans" w:cs="Arial"/>
          <w:szCs w:val="22"/>
          <w:lang w:val="en-CA"/>
        </w:rPr>
      </w:pPr>
    </w:p>
    <w:p w14:paraId="343AC2E5" w14:textId="0CC95EB5" w:rsidR="00857FC9" w:rsidRPr="00857FC9" w:rsidRDefault="004A5F4B" w:rsidP="004A5F4B">
      <w:pPr>
        <w:tabs>
          <w:tab w:val="left" w:pos="1916"/>
        </w:tabs>
        <w:spacing w:before="0" w:after="160"/>
        <w:rPr>
          <w:rFonts w:ascii="Basic Sans" w:eastAsia="Calibri" w:hAnsi="Basic Sans" w:cs="Arial"/>
          <w:szCs w:val="22"/>
          <w:lang w:val="en-CA"/>
        </w:rPr>
      </w:pPr>
      <w:r>
        <w:rPr>
          <w:rFonts w:ascii="Basic Sans" w:eastAsia="Calibri" w:hAnsi="Basic Sans" w:cs="Arial"/>
          <w:szCs w:val="22"/>
          <w:lang w:val="en-CA"/>
        </w:rPr>
        <w:tab/>
      </w:r>
    </w:p>
    <w:p w14:paraId="31A26033" w14:textId="77777777" w:rsidR="00C524E0" w:rsidRPr="00857FC9" w:rsidRDefault="00C524E0" w:rsidP="00857FC9">
      <w:pPr>
        <w:spacing w:before="0" w:after="160"/>
        <w:rPr>
          <w:rFonts w:ascii="Basic Sans" w:eastAsia="Calibri" w:hAnsi="Basic Sans" w:cs="Arial"/>
          <w:szCs w:val="22"/>
          <w:lang w:val="en-CA"/>
        </w:rPr>
      </w:pPr>
    </w:p>
    <w:p w14:paraId="093E05ED" w14:textId="2122494C" w:rsidR="00857FC9" w:rsidRPr="00857FC9" w:rsidRDefault="003E6CBB" w:rsidP="00C524E0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bookmarkStart w:id="9" w:name="_Toc105579969"/>
      <w:r>
        <w:rPr>
          <w:lang w:eastAsia="en-CA"/>
        </w:rPr>
        <w:t xml:space="preserve">Current </w:t>
      </w:r>
      <w:r w:rsidR="00857FC9" w:rsidRPr="00857FC9">
        <w:rPr>
          <w:lang w:eastAsia="en-CA"/>
        </w:rPr>
        <w:t>Products and/or Services</w:t>
      </w:r>
    </w:p>
    <w:bookmarkEnd w:id="9"/>
    <w:p w14:paraId="067819E4" w14:textId="77777777" w:rsidR="0036564E" w:rsidRDefault="0036564E" w:rsidP="0036564E">
      <w:pPr>
        <w:numPr>
          <w:ilvl w:val="0"/>
          <w:numId w:val="58"/>
        </w:numPr>
        <w:spacing w:line="240" w:lineRule="auto"/>
      </w:pPr>
      <w:r w:rsidRPr="00773F03">
        <w:t xml:space="preserve">Describe </w:t>
      </w:r>
      <w:r>
        <w:t>the</w:t>
      </w:r>
      <w:r w:rsidRPr="0048084E">
        <w:rPr>
          <w:b/>
          <w:bCs/>
        </w:rPr>
        <w:t xml:space="preserve"> current</w:t>
      </w:r>
      <w:r w:rsidRPr="00773F03">
        <w:t xml:space="preserve"> products or services.  How does it meet customers’ needs and wants? </w:t>
      </w:r>
      <w:r w:rsidRPr="000D09F9">
        <w:t xml:space="preserve">What makes </w:t>
      </w:r>
      <w:r>
        <w:t>the</w:t>
      </w:r>
      <w:r w:rsidRPr="000D09F9">
        <w:t xml:space="preserve"> product/service unique?</w:t>
      </w:r>
    </w:p>
    <w:p w14:paraId="4885F39A" w14:textId="77777777" w:rsidR="0036564E" w:rsidRDefault="0036564E" w:rsidP="0036564E"/>
    <w:p w14:paraId="55DF487D" w14:textId="77777777" w:rsidR="0036564E" w:rsidRDefault="0036564E" w:rsidP="0036564E"/>
    <w:p w14:paraId="71ECD2AD" w14:textId="77777777" w:rsidR="0036564E" w:rsidRDefault="0036564E" w:rsidP="0036564E">
      <w:pPr>
        <w:numPr>
          <w:ilvl w:val="0"/>
          <w:numId w:val="58"/>
        </w:numPr>
        <w:spacing w:line="240" w:lineRule="auto"/>
      </w:pPr>
      <w:bookmarkStart w:id="10" w:name="_Hlk190353760"/>
      <w:r w:rsidRPr="00681021">
        <w:lastRenderedPageBreak/>
        <w:t xml:space="preserve">Provide a detailed description of </w:t>
      </w:r>
      <w:r>
        <w:t>the</w:t>
      </w:r>
      <w:r w:rsidRPr="00681021">
        <w:t xml:space="preserve"> pricing, including the cost to make the product and/or offer the service.</w:t>
      </w:r>
    </w:p>
    <w:p w14:paraId="4ADF8B13" w14:textId="77777777" w:rsidR="00AC40A8" w:rsidRDefault="00AC40A8" w:rsidP="00AC40A8">
      <w:pPr>
        <w:spacing w:line="240" w:lineRule="auto"/>
      </w:pPr>
    </w:p>
    <w:p w14:paraId="5F7A33FD" w14:textId="77777777" w:rsidR="00AC40A8" w:rsidRDefault="00AC40A8" w:rsidP="00AC40A8">
      <w:pPr>
        <w:spacing w:line="240" w:lineRule="auto"/>
      </w:pPr>
    </w:p>
    <w:bookmarkEnd w:id="10"/>
    <w:p w14:paraId="0373907D" w14:textId="77777777" w:rsidR="00857FC9" w:rsidRPr="00857FC9" w:rsidRDefault="00857FC9" w:rsidP="00857FC9">
      <w:pPr>
        <w:spacing w:after="160" w:line="240" w:lineRule="auto"/>
        <w:rPr>
          <w:rFonts w:ascii="Basic Sans" w:eastAsia="Calibri" w:hAnsi="Basic Sans" w:cs="Arial"/>
          <w:szCs w:val="22"/>
        </w:rPr>
      </w:pPr>
    </w:p>
    <w:p w14:paraId="3F250DA2" w14:textId="48B8A5E2" w:rsidR="00932D5D" w:rsidRPr="00932D5D" w:rsidRDefault="00AC40A8" w:rsidP="00932D5D">
      <w:pPr>
        <w:pStyle w:val="Heading1"/>
      </w:pPr>
      <w:r>
        <w:t>Growth, Expansion, Scale</w:t>
      </w:r>
      <w:r w:rsidR="00AE7BB4">
        <w:t xml:space="preserve"> Plan</w:t>
      </w:r>
    </w:p>
    <w:tbl>
      <w:tblPr>
        <w:tblStyle w:val="TableGrid"/>
        <w:tblW w:w="0" w:type="auto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shd w:val="clear" w:color="auto" w:fill="F9F9F9"/>
        <w:tblLook w:val="04A0" w:firstRow="1" w:lastRow="0" w:firstColumn="1" w:lastColumn="0" w:noHBand="0" w:noVBand="1"/>
      </w:tblPr>
      <w:tblGrid>
        <w:gridCol w:w="4132"/>
        <w:gridCol w:w="5212"/>
      </w:tblGrid>
      <w:tr w:rsidR="00932D5D" w14:paraId="7B9C7997" w14:textId="77777777" w:rsidTr="00A207B8">
        <w:trPr>
          <w:jc w:val="center"/>
        </w:trPr>
        <w:tc>
          <w:tcPr>
            <w:tcW w:w="9344" w:type="dxa"/>
            <w:gridSpan w:val="2"/>
            <w:shd w:val="clear" w:color="auto" w:fill="F9F9F9"/>
          </w:tcPr>
          <w:p w14:paraId="28A3341D" w14:textId="77777777" w:rsidR="00932D5D" w:rsidRDefault="00932D5D" w:rsidP="00A207B8">
            <w:pPr>
              <w:spacing w:before="0" w:after="0"/>
              <w:rPr>
                <w:b/>
                <w:bCs/>
              </w:rPr>
            </w:pPr>
            <w:r w:rsidRPr="00DA1479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8A184E6" wp14:editId="1E7771D2">
                      <wp:simplePos x="0" y="0"/>
                      <wp:positionH relativeFrom="column">
                        <wp:posOffset>5308600</wp:posOffset>
                      </wp:positionH>
                      <wp:positionV relativeFrom="paragraph">
                        <wp:posOffset>87631</wp:posOffset>
                      </wp:positionV>
                      <wp:extent cx="639551" cy="327660"/>
                      <wp:effectExtent l="0" t="95250" r="0" b="91440"/>
                      <wp:wrapNone/>
                      <wp:docPr id="8446216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90868">
                                <a:off x="0" y="0"/>
                                <a:ext cx="639551" cy="327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73F30" w14:textId="77777777" w:rsidR="00932D5D" w:rsidRPr="002841BE" w:rsidRDefault="00932D5D" w:rsidP="00932D5D">
                                  <w:pPr>
                                    <w:spacing w:before="0" w:after="0"/>
                                    <w:rPr>
                                      <w:color w:val="003A5D" w:themeColor="text2"/>
                                    </w:rPr>
                                  </w:pPr>
                                  <w:r w:rsidRPr="002841BE">
                                    <w:rPr>
                                      <w:color w:val="003A5D" w:themeColor="text2"/>
                                      <w:sz w:val="16"/>
                                      <w:szCs w:val="16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184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8pt;margin-top:6.9pt;width:50.35pt;height:25.8pt;rotation:1956105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" filled="f" stroked="f">
                      <v:textbox>
                        <w:txbxContent>
                          <w:p w14:paraId="63A73F30" w14:textId="77777777" w:rsidR="00932D5D" w:rsidRPr="002841BE" w:rsidRDefault="00932D5D" w:rsidP="00932D5D">
                            <w:pPr>
                              <w:spacing w:before="0" w:after="0"/>
                              <w:rPr>
                                <w:color w:val="003A5D" w:themeColor="text2"/>
                              </w:rPr>
                            </w:pPr>
                            <w:r w:rsidRPr="002841BE">
                              <w:rPr>
                                <w:color w:val="003A5D" w:themeColor="text2"/>
                                <w:sz w:val="16"/>
                                <w:szCs w:val="16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147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E9583" wp14:editId="387AA5B9">
                      <wp:simplePos x="0" y="0"/>
                      <wp:positionH relativeFrom="column">
                        <wp:posOffset>4965359</wp:posOffset>
                      </wp:positionH>
                      <wp:positionV relativeFrom="paragraph">
                        <wp:posOffset>-2907</wp:posOffset>
                      </wp:positionV>
                      <wp:extent cx="899795" cy="539750"/>
                      <wp:effectExtent l="0" t="0" r="0" b="0"/>
                      <wp:wrapNone/>
                      <wp:docPr id="1941730577" name="Right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99795" cy="5397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5000"/>
                                </a:schemeClr>
                              </a:solidFill>
                              <a:ln w="180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8E334" id="Right Triangle 17" o:spid="_x0000_s1026" type="#_x0000_t6" style="position:absolute;margin-left:390.95pt;margin-top:-.25pt;width:70.85pt;height:42.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" fillcolor="#7f7f7f [1612]" stroked="f" strokeweight=".5mm">
                      <v:fill opacity="3341f"/>
                    </v:shape>
                  </w:pict>
                </mc:Fallback>
              </mc:AlternateContent>
            </w:r>
          </w:p>
          <w:p w14:paraId="181316D4" w14:textId="77777777" w:rsidR="00932D5D" w:rsidRDefault="00932D5D" w:rsidP="00A207B8">
            <w:pPr>
              <w:spacing w:before="0" w:after="0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  <w:p w14:paraId="2F5F71C6" w14:textId="77777777" w:rsidR="00932D5D" w:rsidRPr="006A047E" w:rsidRDefault="00932D5D" w:rsidP="00A207B8">
            <w:pPr>
              <w:spacing w:before="0" w:after="0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932D5D" w14:paraId="4C31C858" w14:textId="77777777" w:rsidTr="00A207B8">
        <w:trPr>
          <w:jc w:val="center"/>
        </w:trPr>
        <w:tc>
          <w:tcPr>
            <w:tcW w:w="4132" w:type="dxa"/>
            <w:shd w:val="clear" w:color="auto" w:fill="F9F9F9"/>
          </w:tcPr>
          <w:p w14:paraId="3CF18CB1" w14:textId="77777777" w:rsidR="00932D5D" w:rsidRPr="00932D5D" w:rsidRDefault="00932D5D" w:rsidP="00A207B8">
            <w:p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b/>
                <w:bCs/>
                <w:color w:val="003A5D" w:themeColor="text2"/>
                <w:sz w:val="18"/>
                <w:szCs w:val="18"/>
              </w:rPr>
              <w:t>Growth</w:t>
            </w: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(increase revenue by doing more) </w:t>
            </w:r>
          </w:p>
        </w:tc>
        <w:tc>
          <w:tcPr>
            <w:tcW w:w="5212" w:type="dxa"/>
            <w:shd w:val="clear" w:color="auto" w:fill="F9F9F9"/>
          </w:tcPr>
          <w:p w14:paraId="19AF3F70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Sell more to existing customers</w:t>
            </w:r>
          </w:p>
          <w:p w14:paraId="73217D0F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Find new customers</w:t>
            </w:r>
          </w:p>
          <w:p w14:paraId="66C78C54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proofErr w:type="gramStart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Introduce</w:t>
            </w:r>
            <w:proofErr w:type="gramEnd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new products and/or services  </w:t>
            </w:r>
          </w:p>
          <w:p w14:paraId="105F514E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Increase capacity with new or upgraded equipment</w:t>
            </w:r>
          </w:p>
          <w:p w14:paraId="33BEC832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Hire more staff to increase capacity</w:t>
            </w:r>
          </w:p>
          <w:p w14:paraId="3912FC1C" w14:textId="77777777" w:rsidR="00932D5D" w:rsidRPr="00932D5D" w:rsidRDefault="00932D5D" w:rsidP="00932D5D">
            <w:pPr>
              <w:pStyle w:val="ListParagraph"/>
              <w:numPr>
                <w:ilvl w:val="0"/>
                <w:numId w:val="69"/>
              </w:numPr>
              <w:tabs>
                <w:tab w:val="center" w:pos="3504"/>
              </w:tabs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Invest in marketing and promotion</w:t>
            </w: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ab/>
            </w:r>
          </w:p>
          <w:p w14:paraId="285E7EC3" w14:textId="77777777" w:rsidR="00932D5D" w:rsidRPr="00932D5D" w:rsidRDefault="00932D5D" w:rsidP="00932D5D">
            <w:pPr>
              <w:tabs>
                <w:tab w:val="center" w:pos="3504"/>
              </w:tabs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</w:p>
        </w:tc>
      </w:tr>
      <w:tr w:rsidR="00932D5D" w14:paraId="155888DE" w14:textId="77777777" w:rsidTr="00A207B8">
        <w:trPr>
          <w:jc w:val="center"/>
        </w:trPr>
        <w:tc>
          <w:tcPr>
            <w:tcW w:w="4132" w:type="dxa"/>
            <w:shd w:val="clear" w:color="auto" w:fill="F9F9F9"/>
          </w:tcPr>
          <w:p w14:paraId="2CDFB914" w14:textId="77777777" w:rsidR="00932D5D" w:rsidRPr="00932D5D" w:rsidRDefault="00932D5D" w:rsidP="00A207B8">
            <w:pPr>
              <w:spacing w:before="0" w:after="0"/>
              <w:rPr>
                <w:rFonts w:cstheme="minorHAnsi"/>
                <w:b/>
                <w:bCs/>
                <w:noProof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b/>
                <w:bCs/>
                <w:color w:val="003A5D" w:themeColor="text2"/>
                <w:sz w:val="18"/>
                <w:szCs w:val="18"/>
              </w:rPr>
              <w:t>Expansion</w:t>
            </w: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(reaching new places or people)</w:t>
            </w:r>
          </w:p>
        </w:tc>
        <w:tc>
          <w:tcPr>
            <w:tcW w:w="5212" w:type="dxa"/>
            <w:shd w:val="clear" w:color="auto" w:fill="F9F9F9"/>
          </w:tcPr>
          <w:p w14:paraId="1DCBF754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Explore new markets</w:t>
            </w:r>
          </w:p>
          <w:p w14:paraId="34DC1ACC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Offer new distribution channels</w:t>
            </w:r>
          </w:p>
          <w:p w14:paraId="7AFCD04F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Add a new type of customer to target</w:t>
            </w:r>
          </w:p>
          <w:p w14:paraId="4FD05C7C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Add a new physical space</w:t>
            </w:r>
          </w:p>
          <w:p w14:paraId="0778EF92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Buying other businesses</w:t>
            </w:r>
          </w:p>
          <w:p w14:paraId="458B6471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proofErr w:type="gramStart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Change</w:t>
            </w:r>
            <w:proofErr w:type="gramEnd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business model</w:t>
            </w:r>
          </w:p>
          <w:p w14:paraId="0F9929EE" w14:textId="77777777" w:rsidR="00932D5D" w:rsidRPr="00932D5D" w:rsidRDefault="00932D5D" w:rsidP="00932D5D">
            <w:pPr>
              <w:pStyle w:val="ListParagraph"/>
              <w:numPr>
                <w:ilvl w:val="0"/>
                <w:numId w:val="68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Attend </w:t>
            </w:r>
            <w:proofErr w:type="gramStart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tradeshows</w:t>
            </w:r>
            <w:proofErr w:type="gramEnd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in new regions</w:t>
            </w:r>
          </w:p>
          <w:p w14:paraId="01EA5200" w14:textId="77777777" w:rsidR="00932D5D" w:rsidRPr="00932D5D" w:rsidRDefault="00932D5D" w:rsidP="00932D5D">
            <w:p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</w:p>
        </w:tc>
      </w:tr>
      <w:tr w:rsidR="00932D5D" w14:paraId="74728692" w14:textId="77777777" w:rsidTr="00A207B8">
        <w:trPr>
          <w:jc w:val="center"/>
        </w:trPr>
        <w:tc>
          <w:tcPr>
            <w:tcW w:w="4132" w:type="dxa"/>
            <w:shd w:val="clear" w:color="auto" w:fill="F9F9F9"/>
          </w:tcPr>
          <w:p w14:paraId="00876F57" w14:textId="77777777" w:rsidR="00932D5D" w:rsidRPr="00932D5D" w:rsidRDefault="00932D5D" w:rsidP="00A207B8">
            <w:pPr>
              <w:spacing w:before="0" w:after="0"/>
              <w:rPr>
                <w:rFonts w:cstheme="minorHAnsi"/>
                <w:b/>
                <w:bCs/>
                <w:noProof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b/>
                <w:bCs/>
                <w:color w:val="003A5D" w:themeColor="text2"/>
                <w:sz w:val="18"/>
                <w:szCs w:val="18"/>
              </w:rPr>
              <w:t>Scale</w:t>
            </w: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(doing more without spending a lot more)  </w:t>
            </w:r>
          </w:p>
        </w:tc>
        <w:tc>
          <w:tcPr>
            <w:tcW w:w="5212" w:type="dxa"/>
            <w:shd w:val="clear" w:color="auto" w:fill="F9F9F9"/>
          </w:tcPr>
          <w:p w14:paraId="66C71A0B" w14:textId="77777777" w:rsidR="00932D5D" w:rsidRPr="00932D5D" w:rsidRDefault="00932D5D" w:rsidP="00932D5D">
            <w:pPr>
              <w:pStyle w:val="ListParagraph"/>
              <w:numPr>
                <w:ilvl w:val="0"/>
                <w:numId w:val="67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Automate a business task</w:t>
            </w:r>
          </w:p>
          <w:p w14:paraId="7F3F1619" w14:textId="77777777" w:rsidR="00932D5D" w:rsidRPr="00932D5D" w:rsidRDefault="00932D5D" w:rsidP="00932D5D">
            <w:pPr>
              <w:pStyle w:val="ListParagraph"/>
              <w:numPr>
                <w:ilvl w:val="0"/>
                <w:numId w:val="67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Establish new or improve processes</w:t>
            </w:r>
          </w:p>
          <w:p w14:paraId="323FBD49" w14:textId="77777777" w:rsidR="00932D5D" w:rsidRPr="00932D5D" w:rsidRDefault="00932D5D" w:rsidP="00932D5D">
            <w:pPr>
              <w:pStyle w:val="ListParagraph"/>
              <w:numPr>
                <w:ilvl w:val="0"/>
                <w:numId w:val="67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Increase internal efficiencies </w:t>
            </w:r>
          </w:p>
          <w:p w14:paraId="524D6B44" w14:textId="77777777" w:rsidR="00932D5D" w:rsidRPr="00932D5D" w:rsidRDefault="00932D5D" w:rsidP="00932D5D">
            <w:pPr>
              <w:pStyle w:val="ListParagraph"/>
              <w:numPr>
                <w:ilvl w:val="0"/>
                <w:numId w:val="67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proofErr w:type="gramStart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Acquire</w:t>
            </w:r>
            <w:proofErr w:type="gramEnd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</w:t>
            </w:r>
            <w:proofErr w:type="gramStart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>a new</w:t>
            </w:r>
            <w:proofErr w:type="gramEnd"/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 technology or software</w:t>
            </w:r>
          </w:p>
          <w:p w14:paraId="7F18F00F" w14:textId="77777777" w:rsidR="00932D5D" w:rsidRPr="00932D5D" w:rsidRDefault="00932D5D" w:rsidP="00932D5D">
            <w:pPr>
              <w:pStyle w:val="ListParagraph"/>
              <w:numPr>
                <w:ilvl w:val="0"/>
                <w:numId w:val="67"/>
              </w:num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  <w:r w:rsidRPr="00932D5D">
              <w:rPr>
                <w:rFonts w:cstheme="minorHAnsi"/>
                <w:color w:val="003A5D" w:themeColor="text2"/>
                <w:sz w:val="18"/>
                <w:szCs w:val="18"/>
              </w:rPr>
              <w:t xml:space="preserve">Increase productivity with new or upgraded equipment </w:t>
            </w:r>
          </w:p>
          <w:p w14:paraId="7ABE5FEA" w14:textId="77777777" w:rsidR="00932D5D" w:rsidRPr="00932D5D" w:rsidRDefault="00932D5D" w:rsidP="00932D5D">
            <w:pPr>
              <w:spacing w:before="0" w:after="0"/>
              <w:rPr>
                <w:rFonts w:cstheme="minorHAnsi"/>
                <w:color w:val="003A5D" w:themeColor="text2"/>
                <w:sz w:val="18"/>
                <w:szCs w:val="18"/>
              </w:rPr>
            </w:pPr>
          </w:p>
        </w:tc>
      </w:tr>
    </w:tbl>
    <w:p w14:paraId="7C4E32FF" w14:textId="77777777" w:rsidR="00F00ED3" w:rsidRDefault="00F00ED3" w:rsidP="008C015C"/>
    <w:p w14:paraId="73FCBAD1" w14:textId="133B4707" w:rsidR="008C015C" w:rsidRPr="008C015C" w:rsidRDefault="008C015C" w:rsidP="008C015C">
      <w:pPr>
        <w:pStyle w:val="ListParagraph"/>
        <w:numPr>
          <w:ilvl w:val="0"/>
          <w:numId w:val="57"/>
        </w:numPr>
      </w:pPr>
      <w:r w:rsidRPr="008C015C">
        <w:t>Explain why you need additional funds and how you plan to use the funds to grow, expand or scale your business</w:t>
      </w:r>
      <w:r w:rsidR="00407CB5">
        <w:t>. What will be changing about the business?</w:t>
      </w:r>
    </w:p>
    <w:p w14:paraId="5F8F6B34" w14:textId="77777777" w:rsidR="003516EB" w:rsidRDefault="003516EB" w:rsidP="003516EB"/>
    <w:p w14:paraId="371E20D2" w14:textId="77777777" w:rsidR="00F00ED3" w:rsidRDefault="00F00ED3" w:rsidP="003516EB"/>
    <w:p w14:paraId="6DB3B725" w14:textId="4B58D4F3" w:rsidR="00121946" w:rsidRPr="00121946" w:rsidRDefault="00121946" w:rsidP="00121946">
      <w:pPr>
        <w:pStyle w:val="ListParagraph"/>
        <w:numPr>
          <w:ilvl w:val="0"/>
          <w:numId w:val="57"/>
        </w:numPr>
      </w:pPr>
      <w:r w:rsidRPr="00121946">
        <w:t>Provide a detailed explanation of why you think there are enough customers or demand to support your plan to grow, expand, or scale your business:</w:t>
      </w:r>
    </w:p>
    <w:p w14:paraId="20204D02" w14:textId="77777777" w:rsidR="00F00ED3" w:rsidRDefault="00F00ED3" w:rsidP="0023343A">
      <w:pPr>
        <w:spacing w:line="240" w:lineRule="auto"/>
      </w:pPr>
    </w:p>
    <w:p w14:paraId="67692F34" w14:textId="6844E2E5" w:rsidR="00857FC9" w:rsidRPr="00857FC9" w:rsidRDefault="00624D14" w:rsidP="00D30C4B">
      <w:pPr>
        <w:pStyle w:val="Heading1"/>
        <w:rPr>
          <w:lang w:eastAsia="en-CA"/>
        </w:rPr>
      </w:pPr>
      <w:r w:rsidRPr="00E90510">
        <w:rPr>
          <w:lang w:eastAsia="en-CA"/>
        </w:rPr>
        <w:lastRenderedPageBreak/>
        <w:t>Marketing</w:t>
      </w:r>
    </w:p>
    <w:p w14:paraId="399B64BD" w14:textId="3BB20682" w:rsidR="00857FC9" w:rsidRPr="00857FC9" w:rsidRDefault="00C20970" w:rsidP="00C20970">
      <w:pPr>
        <w:numPr>
          <w:ilvl w:val="0"/>
          <w:numId w:val="51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>
        <w:rPr>
          <w:rFonts w:eastAsia="Calibri" w:cs="Arial"/>
          <w:szCs w:val="22"/>
        </w:rPr>
        <w:t xml:space="preserve">Describe if your target market and/or competitive advantage will </w:t>
      </w:r>
      <w:r w:rsidR="00840F80">
        <w:rPr>
          <w:rFonts w:eastAsia="Calibri" w:cs="Arial"/>
          <w:szCs w:val="22"/>
        </w:rPr>
        <w:t>change with your growth, expansion, scale plan</w:t>
      </w:r>
      <w:r>
        <w:rPr>
          <w:rFonts w:eastAsia="Calibri" w:cs="Arial"/>
          <w:szCs w:val="22"/>
        </w:rPr>
        <w:t>:</w:t>
      </w:r>
    </w:p>
    <w:p w14:paraId="1974841A" w14:textId="77777777" w:rsidR="00857FC9" w:rsidRPr="00857FC9" w:rsidRDefault="00857FC9" w:rsidP="00857FC9">
      <w:pPr>
        <w:spacing w:after="160" w:line="240" w:lineRule="auto"/>
        <w:rPr>
          <w:rFonts w:eastAsia="Calibri" w:cs="Arial"/>
          <w:i/>
          <w:iCs/>
          <w:szCs w:val="22"/>
        </w:rPr>
      </w:pPr>
    </w:p>
    <w:p w14:paraId="3307AC84" w14:textId="77777777" w:rsidR="0019346F" w:rsidRPr="00857FC9" w:rsidRDefault="0019346F" w:rsidP="00857FC9">
      <w:pPr>
        <w:spacing w:after="160" w:line="240" w:lineRule="auto"/>
        <w:rPr>
          <w:rFonts w:eastAsia="Calibri" w:cs="Arial"/>
          <w:szCs w:val="22"/>
        </w:rPr>
      </w:pPr>
    </w:p>
    <w:p w14:paraId="35516F0A" w14:textId="05F7114A" w:rsidR="007B361A" w:rsidRDefault="007B361A" w:rsidP="007B361A">
      <w:pPr>
        <w:pStyle w:val="ListParagraph"/>
        <w:numPr>
          <w:ilvl w:val="0"/>
          <w:numId w:val="51"/>
        </w:numPr>
        <w:rPr>
          <w:rFonts w:eastAsia="Calibri" w:cs="Arial"/>
          <w:szCs w:val="22"/>
        </w:rPr>
      </w:pPr>
      <w:r w:rsidRPr="007B361A">
        <w:rPr>
          <w:rFonts w:eastAsia="Calibri" w:cs="Arial"/>
          <w:szCs w:val="22"/>
        </w:rPr>
        <w:t>Describe how your marketing strategy will change to support your growth, expansion or scale plan?</w:t>
      </w:r>
    </w:p>
    <w:p w14:paraId="6B9FF98B" w14:textId="77777777" w:rsidR="003B4CE2" w:rsidRDefault="003B4CE2" w:rsidP="003B4CE2">
      <w:pPr>
        <w:rPr>
          <w:rFonts w:eastAsia="Calibri" w:cs="Arial"/>
          <w:szCs w:val="22"/>
        </w:rPr>
      </w:pPr>
    </w:p>
    <w:p w14:paraId="3AC00A7E" w14:textId="77777777" w:rsidR="003B4CE2" w:rsidRPr="003B4CE2" w:rsidRDefault="003B4CE2" w:rsidP="003B4CE2">
      <w:pPr>
        <w:rPr>
          <w:rFonts w:eastAsia="Calibri" w:cs="Arial"/>
          <w:szCs w:val="22"/>
        </w:rPr>
      </w:pPr>
    </w:p>
    <w:p w14:paraId="76ACB1A4" w14:textId="77777777" w:rsidR="003B4CE2" w:rsidRDefault="003B4CE2" w:rsidP="003B4CE2">
      <w:pPr>
        <w:pStyle w:val="ListParagraph"/>
        <w:numPr>
          <w:ilvl w:val="0"/>
          <w:numId w:val="51"/>
        </w:numPr>
        <w:spacing w:line="240" w:lineRule="auto"/>
      </w:pPr>
      <w:r>
        <w:t>Will you be doing a re-brand? If so, please describe the re-brand strategy:</w:t>
      </w:r>
    </w:p>
    <w:p w14:paraId="494BA95A" w14:textId="77777777" w:rsidR="003B4CE2" w:rsidRPr="003B4CE2" w:rsidRDefault="003B4CE2" w:rsidP="003B4CE2">
      <w:pPr>
        <w:rPr>
          <w:rFonts w:eastAsia="Calibri" w:cs="Arial"/>
          <w:szCs w:val="22"/>
        </w:rPr>
      </w:pPr>
    </w:p>
    <w:p w14:paraId="77D3A73C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240F4F94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0622CEEB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4F7B8254" w14:textId="0010828B" w:rsidR="00562FEF" w:rsidRDefault="00614DAA" w:rsidP="00614DAA">
      <w:pPr>
        <w:pStyle w:val="Heading1"/>
        <w:rPr>
          <w:lang w:eastAsia="en-CA"/>
        </w:rPr>
      </w:pPr>
      <w:r>
        <w:rPr>
          <w:lang w:eastAsia="en-CA"/>
        </w:rPr>
        <w:t>Sales</w:t>
      </w:r>
    </w:p>
    <w:p w14:paraId="386C557C" w14:textId="15E9D0CE" w:rsidR="00614DAA" w:rsidRDefault="00C76C21" w:rsidP="00857DB2">
      <w:pPr>
        <w:pStyle w:val="ListParagraph"/>
        <w:numPr>
          <w:ilvl w:val="0"/>
          <w:numId w:val="63"/>
        </w:numPr>
        <w:rPr>
          <w:lang w:eastAsia="en-CA"/>
        </w:rPr>
      </w:pPr>
      <w:r>
        <w:rPr>
          <w:lang w:eastAsia="en-CA"/>
        </w:rPr>
        <w:t>Explain how your sales will change compared to your existing sales</w:t>
      </w:r>
      <w:r w:rsidR="00857DB2">
        <w:rPr>
          <w:lang w:eastAsia="en-CA"/>
        </w:rPr>
        <w:t>:</w:t>
      </w:r>
    </w:p>
    <w:p w14:paraId="0AADBE95" w14:textId="77777777" w:rsidR="00482808" w:rsidRDefault="00482808" w:rsidP="00482808">
      <w:pPr>
        <w:rPr>
          <w:lang w:eastAsia="en-CA"/>
        </w:rPr>
      </w:pPr>
    </w:p>
    <w:p w14:paraId="53B60778" w14:textId="77777777" w:rsidR="00857DB2" w:rsidRDefault="00857DB2" w:rsidP="00857DB2">
      <w:pPr>
        <w:rPr>
          <w:lang w:eastAsia="en-CA"/>
        </w:rPr>
      </w:pPr>
    </w:p>
    <w:p w14:paraId="49103350" w14:textId="33FDAE88" w:rsidR="00F2518A" w:rsidRPr="00F2518A" w:rsidRDefault="00F2518A" w:rsidP="00F2518A">
      <w:pPr>
        <w:pStyle w:val="ListParagraph"/>
        <w:numPr>
          <w:ilvl w:val="0"/>
          <w:numId w:val="63"/>
        </w:numPr>
        <w:rPr>
          <w:lang w:eastAsia="en-CA"/>
        </w:rPr>
      </w:pPr>
      <w:r w:rsidRPr="00F2518A">
        <w:rPr>
          <w:lang w:eastAsia="en-CA"/>
        </w:rPr>
        <w:t>If you’re introducing a new product and/or service, provide a detailed description of your pricing, including the cost to make the product and/or offer the service:</w:t>
      </w:r>
    </w:p>
    <w:p w14:paraId="503E75DB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2B940A50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405CD4A7" w14:textId="77777777" w:rsidR="00F2518A" w:rsidRDefault="00F2518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543004E8" w14:textId="77777777" w:rsidR="00F2518A" w:rsidRDefault="00F2518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174D8BDB" w14:textId="77777777" w:rsidR="00F2518A" w:rsidRDefault="00F2518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7F96DF41" w14:textId="77777777" w:rsidR="00F2518A" w:rsidRDefault="00F2518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54AC3294" w14:textId="77777777" w:rsidR="00AD70FA" w:rsidRDefault="00AD70F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41AF199B" w14:textId="77777777" w:rsidR="00F2518A" w:rsidRDefault="00F2518A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19B9DD10" w14:textId="77777777" w:rsidR="00562FEF" w:rsidRDefault="00562FEF" w:rsidP="00562FEF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eastAsia="en-CA"/>
        </w:rPr>
      </w:pPr>
    </w:p>
    <w:p w14:paraId="388BF6F6" w14:textId="73AFA924" w:rsidR="00857FC9" w:rsidRDefault="00BD22C6" w:rsidP="00BD22C6">
      <w:pPr>
        <w:pStyle w:val="Heading1"/>
      </w:pPr>
      <w:bookmarkStart w:id="11" w:name="_Toc105579970"/>
      <w:r>
        <w:lastRenderedPageBreak/>
        <w:t>Operations</w:t>
      </w:r>
    </w:p>
    <w:p w14:paraId="2D4B22FE" w14:textId="37E0BD0C" w:rsidR="00165BF6" w:rsidRPr="00165BF6" w:rsidRDefault="00165BF6" w:rsidP="00165BF6">
      <w:pPr>
        <w:pStyle w:val="ListParagraph"/>
        <w:numPr>
          <w:ilvl w:val="0"/>
          <w:numId w:val="71"/>
        </w:numPr>
      </w:pPr>
      <w:r w:rsidRPr="00165BF6">
        <w:t xml:space="preserve">Do you plan on changing the legal business structure and/or ownership?  </w:t>
      </w:r>
    </w:p>
    <w:p w14:paraId="10674413" w14:textId="77777777" w:rsidR="006D1C39" w:rsidRDefault="006D1C39" w:rsidP="006D1C39"/>
    <w:p w14:paraId="277FBDAB" w14:textId="77777777" w:rsidR="006D1C39" w:rsidRDefault="006D1C39" w:rsidP="006D1C39"/>
    <w:p w14:paraId="43261DE1" w14:textId="4F12305F" w:rsidR="00AB22A6" w:rsidRPr="00AB22A6" w:rsidRDefault="00AB22A6" w:rsidP="00AB22A6">
      <w:pPr>
        <w:pStyle w:val="ListParagraph"/>
        <w:numPr>
          <w:ilvl w:val="0"/>
          <w:numId w:val="71"/>
        </w:numPr>
      </w:pPr>
      <w:r w:rsidRPr="00AB22A6">
        <w:t>Do you have any plans to move locations, acquire a new space, or renovate existing location(s)?</w:t>
      </w:r>
    </w:p>
    <w:p w14:paraId="00722603" w14:textId="77777777" w:rsidR="006D1C39" w:rsidRDefault="006D1C39" w:rsidP="006D1C39"/>
    <w:p w14:paraId="5B699E89" w14:textId="77777777" w:rsidR="006D1C39" w:rsidRDefault="006D1C39" w:rsidP="006D1C39"/>
    <w:p w14:paraId="468E1FC9" w14:textId="5F8D3FE2" w:rsidR="00151262" w:rsidRPr="00151262" w:rsidRDefault="00151262" w:rsidP="00151262">
      <w:pPr>
        <w:pStyle w:val="ListParagraph"/>
        <w:numPr>
          <w:ilvl w:val="0"/>
          <w:numId w:val="71"/>
        </w:numPr>
      </w:pPr>
      <w:r w:rsidRPr="00151262">
        <w:t>Describe if any operations will change (hours of operation, capacity, etc.):</w:t>
      </w:r>
    </w:p>
    <w:p w14:paraId="0E70E400" w14:textId="77777777" w:rsidR="006D1C39" w:rsidRDefault="006D1C39" w:rsidP="006D1C39"/>
    <w:p w14:paraId="543A698D" w14:textId="77777777" w:rsidR="006D1C39" w:rsidRPr="00E62D5A" w:rsidRDefault="006D1C39" w:rsidP="006D1C39"/>
    <w:p w14:paraId="795FE16C" w14:textId="4A91AF0E" w:rsidR="001B0808" w:rsidRPr="001B0808" w:rsidRDefault="001B0808" w:rsidP="001B0808">
      <w:pPr>
        <w:pStyle w:val="ListParagraph"/>
        <w:numPr>
          <w:ilvl w:val="0"/>
          <w:numId w:val="71"/>
        </w:numPr>
      </w:pPr>
      <w:r w:rsidRPr="001B0808">
        <w:t>Describe if any of your professional supports will change (bookkeeper, accountant, bank, etc.):</w:t>
      </w:r>
    </w:p>
    <w:p w14:paraId="187E2956" w14:textId="77777777" w:rsidR="006D1C39" w:rsidRDefault="006D1C39" w:rsidP="006D1C39"/>
    <w:p w14:paraId="706DD40E" w14:textId="77777777" w:rsidR="00A51F12" w:rsidRDefault="00A51F12" w:rsidP="006D1C39"/>
    <w:p w14:paraId="51DF72E4" w14:textId="086D5263" w:rsidR="00BA71C4" w:rsidRDefault="00BA71C4" w:rsidP="00BA71C4">
      <w:pPr>
        <w:pStyle w:val="ListParagraph"/>
        <w:numPr>
          <w:ilvl w:val="0"/>
          <w:numId w:val="71"/>
        </w:numPr>
        <w:spacing w:line="240" w:lineRule="auto"/>
      </w:pPr>
      <w:r>
        <w:t>Describe any new equipment, materials, or supplies needed? Will your suppliers change?</w:t>
      </w:r>
    </w:p>
    <w:p w14:paraId="1A4D4A0E" w14:textId="77777777" w:rsidR="00BA71C4" w:rsidRDefault="00BA71C4" w:rsidP="00A51F12">
      <w:pPr>
        <w:pStyle w:val="ListParagraph"/>
        <w:numPr>
          <w:ilvl w:val="0"/>
          <w:numId w:val="0"/>
        </w:numPr>
        <w:ind w:left="720"/>
      </w:pPr>
    </w:p>
    <w:p w14:paraId="33A7E176" w14:textId="77777777" w:rsidR="00A51F12" w:rsidRDefault="00A51F12" w:rsidP="00A51F12">
      <w:pPr>
        <w:pStyle w:val="ListParagraph"/>
        <w:numPr>
          <w:ilvl w:val="0"/>
          <w:numId w:val="0"/>
        </w:numPr>
        <w:ind w:left="720"/>
      </w:pPr>
    </w:p>
    <w:p w14:paraId="20DF8069" w14:textId="77777777" w:rsidR="00A51F12" w:rsidRDefault="00A51F12" w:rsidP="00A51F12">
      <w:pPr>
        <w:pStyle w:val="ListParagraph"/>
        <w:numPr>
          <w:ilvl w:val="0"/>
          <w:numId w:val="0"/>
        </w:numPr>
        <w:ind w:left="720"/>
      </w:pPr>
    </w:p>
    <w:p w14:paraId="7F1F2AB9" w14:textId="77777777" w:rsidR="00A51F12" w:rsidRDefault="00A51F12" w:rsidP="00A51F12">
      <w:pPr>
        <w:pStyle w:val="ListParagraph"/>
        <w:numPr>
          <w:ilvl w:val="0"/>
          <w:numId w:val="0"/>
        </w:numPr>
        <w:ind w:left="720"/>
      </w:pPr>
    </w:p>
    <w:p w14:paraId="5D84151B" w14:textId="77777777" w:rsidR="00A51F12" w:rsidRDefault="00A51F12" w:rsidP="00A51F12">
      <w:pPr>
        <w:pStyle w:val="ListParagraph"/>
        <w:numPr>
          <w:ilvl w:val="0"/>
          <w:numId w:val="0"/>
        </w:numPr>
        <w:ind w:left="720"/>
      </w:pPr>
    </w:p>
    <w:p w14:paraId="21C4234B" w14:textId="4FA0D174" w:rsidR="00260B0E" w:rsidRDefault="00260B0E" w:rsidP="00A51F12">
      <w:pPr>
        <w:pStyle w:val="ListParagraph"/>
        <w:numPr>
          <w:ilvl w:val="0"/>
          <w:numId w:val="71"/>
        </w:numPr>
      </w:pPr>
      <w:r>
        <w:t>Describe if your inventory management strategy will change (if applicable)?</w:t>
      </w:r>
    </w:p>
    <w:p w14:paraId="0D0C4506" w14:textId="77777777" w:rsidR="00A51F12" w:rsidRDefault="00A51F12" w:rsidP="00A51F12"/>
    <w:p w14:paraId="1DBC2575" w14:textId="77777777" w:rsidR="00A51F12" w:rsidRDefault="00A51F12" w:rsidP="00A51F12"/>
    <w:p w14:paraId="69C39C07" w14:textId="77777777" w:rsidR="00A3086A" w:rsidRPr="00A51F12" w:rsidRDefault="00A3086A" w:rsidP="00A51F12">
      <w:pPr>
        <w:pStyle w:val="ListParagraph"/>
        <w:numPr>
          <w:ilvl w:val="0"/>
          <w:numId w:val="71"/>
        </w:numPr>
      </w:pPr>
      <w:r>
        <w:t xml:space="preserve">Describe if you implement any increased efficiencies? </w:t>
      </w:r>
      <w:r w:rsidRPr="003661F6">
        <w:rPr>
          <w:i/>
          <w:iCs/>
        </w:rPr>
        <w:t>(automation, new technology or processes, etc.)</w:t>
      </w:r>
      <w:r>
        <w:rPr>
          <w:i/>
          <w:iCs/>
        </w:rPr>
        <w:t>:</w:t>
      </w:r>
    </w:p>
    <w:p w14:paraId="7916B622" w14:textId="77777777" w:rsidR="00A51F12" w:rsidRDefault="00A51F12" w:rsidP="00A51F12"/>
    <w:p w14:paraId="2DF659B4" w14:textId="77777777" w:rsidR="00A51F12" w:rsidRDefault="00A51F12" w:rsidP="00A51F12"/>
    <w:p w14:paraId="6989C12D" w14:textId="77777777" w:rsidR="00D83EDD" w:rsidRDefault="00D83EDD" w:rsidP="00A51F12">
      <w:pPr>
        <w:pStyle w:val="ListParagraph"/>
        <w:numPr>
          <w:ilvl w:val="0"/>
          <w:numId w:val="71"/>
        </w:numPr>
      </w:pPr>
      <w:r>
        <w:lastRenderedPageBreak/>
        <w:t xml:space="preserve">Will you need to get any new licenses or permits? </w:t>
      </w:r>
      <w:r w:rsidRPr="00CF6015">
        <w:t>Are there health, workplace, or environmental regulations</w:t>
      </w:r>
      <w:r>
        <w:t xml:space="preserve"> to be aware of</w:t>
      </w:r>
      <w:r w:rsidRPr="00CF6015">
        <w:t xml:space="preserve">? </w:t>
      </w:r>
    </w:p>
    <w:p w14:paraId="298D5747" w14:textId="77777777" w:rsidR="00A51F12" w:rsidRDefault="00A51F12" w:rsidP="00A51F12"/>
    <w:p w14:paraId="12E3A138" w14:textId="77777777" w:rsidR="00A51F12" w:rsidRDefault="00A51F12" w:rsidP="00A51F12"/>
    <w:p w14:paraId="750B6E92" w14:textId="77777777" w:rsidR="00A66BAF" w:rsidRDefault="00A66BAF" w:rsidP="00A51F12">
      <w:pPr>
        <w:pStyle w:val="ListParagraph"/>
        <w:numPr>
          <w:ilvl w:val="0"/>
          <w:numId w:val="71"/>
        </w:numPr>
      </w:pPr>
      <w:r>
        <w:t>Are there zoning or building code requirements?</w:t>
      </w:r>
    </w:p>
    <w:p w14:paraId="76DACD0D" w14:textId="77777777" w:rsidR="00A51F12" w:rsidRDefault="00A51F12" w:rsidP="00A51F12"/>
    <w:p w14:paraId="61FDB4D3" w14:textId="77777777" w:rsidR="00A51F12" w:rsidRDefault="00A51F12" w:rsidP="00A51F12"/>
    <w:p w14:paraId="323A096A" w14:textId="77777777" w:rsidR="00A51F12" w:rsidRDefault="00A51F12" w:rsidP="00A51F12">
      <w:pPr>
        <w:pStyle w:val="ListParagraph"/>
        <w:numPr>
          <w:ilvl w:val="0"/>
          <w:numId w:val="71"/>
        </w:numPr>
      </w:pPr>
      <w:r>
        <w:t xml:space="preserve">Will you require any new contracts for services? </w:t>
      </w:r>
    </w:p>
    <w:p w14:paraId="3C3FF0CA" w14:textId="77777777" w:rsidR="00A51F12" w:rsidRDefault="00A51F12" w:rsidP="00A51F12"/>
    <w:p w14:paraId="30DFF1D5" w14:textId="77777777" w:rsidR="00BA71C4" w:rsidRDefault="00BA71C4" w:rsidP="00A51F12">
      <w:pPr>
        <w:pStyle w:val="ListParagraph"/>
        <w:numPr>
          <w:ilvl w:val="0"/>
          <w:numId w:val="0"/>
        </w:numPr>
        <w:spacing w:line="240" w:lineRule="auto"/>
        <w:ind w:left="720"/>
      </w:pPr>
    </w:p>
    <w:p w14:paraId="73DAD1D2" w14:textId="77777777" w:rsidR="006D1C39" w:rsidRDefault="006D1C39" w:rsidP="00A51F12"/>
    <w:p w14:paraId="0316286C" w14:textId="46720A6F" w:rsidR="006D1C39" w:rsidRPr="00BD22C6" w:rsidRDefault="006D1C39" w:rsidP="006D1C39">
      <w:pPr>
        <w:pStyle w:val="Heading1"/>
      </w:pPr>
      <w:r>
        <w:t>Human Resources</w:t>
      </w:r>
    </w:p>
    <w:p w14:paraId="64B0B926" w14:textId="77777777" w:rsidR="00785BD4" w:rsidRPr="00785BD4" w:rsidRDefault="00785BD4" w:rsidP="00785BD4">
      <w:pPr>
        <w:spacing w:before="0" w:after="160"/>
        <w:rPr>
          <w:rFonts w:eastAsia="Calibri" w:cs="Arial"/>
          <w:i/>
          <w:iCs/>
          <w:color w:val="003A5D" w:themeColor="text2"/>
          <w:szCs w:val="22"/>
        </w:rPr>
      </w:pPr>
      <w:r w:rsidRPr="00785BD4">
        <w:rPr>
          <w:rFonts w:eastAsia="Calibri" w:cs="Arial"/>
          <w:i/>
          <w:iCs/>
          <w:color w:val="003A5D" w:themeColor="text2"/>
          <w:szCs w:val="22"/>
        </w:rPr>
        <w:t>Be sure to include any additional staffing costs in your financial projections.</w:t>
      </w:r>
    </w:p>
    <w:p w14:paraId="6ABBC879" w14:textId="60A6CE55" w:rsidR="00785BD4" w:rsidRPr="00785BD4" w:rsidRDefault="00785BD4" w:rsidP="00785BD4">
      <w:pPr>
        <w:pStyle w:val="ListParagraph"/>
        <w:numPr>
          <w:ilvl w:val="0"/>
          <w:numId w:val="65"/>
        </w:numPr>
        <w:spacing w:before="0" w:after="160"/>
        <w:rPr>
          <w:rFonts w:eastAsia="Calibri" w:cs="Arial"/>
          <w:szCs w:val="22"/>
        </w:rPr>
      </w:pPr>
      <w:r w:rsidRPr="00785BD4">
        <w:rPr>
          <w:rFonts w:eastAsia="Calibri" w:cs="Arial"/>
          <w:szCs w:val="22"/>
        </w:rPr>
        <w:t xml:space="preserve">How </w:t>
      </w:r>
      <w:r w:rsidR="00F910DB">
        <w:rPr>
          <w:rFonts w:eastAsia="Calibri" w:cs="Arial"/>
          <w:szCs w:val="22"/>
        </w:rPr>
        <w:t>will your staffing needs change? Will you hire new</w:t>
      </w:r>
      <w:r w:rsidR="00882902">
        <w:rPr>
          <w:rFonts w:eastAsia="Calibri" w:cs="Arial"/>
          <w:szCs w:val="22"/>
        </w:rPr>
        <w:t xml:space="preserve"> employees, train existing employees, or both? Please describe the specific roles or skills that may be required.</w:t>
      </w:r>
    </w:p>
    <w:p w14:paraId="4106AE10" w14:textId="77777777" w:rsidR="00785BD4" w:rsidRPr="00785BD4" w:rsidRDefault="00785BD4" w:rsidP="00785BD4">
      <w:pPr>
        <w:spacing w:before="0" w:after="160"/>
        <w:rPr>
          <w:rFonts w:eastAsia="Calibri" w:cs="Arial"/>
          <w:szCs w:val="22"/>
        </w:rPr>
      </w:pPr>
    </w:p>
    <w:p w14:paraId="38506910" w14:textId="77777777" w:rsidR="00785BD4" w:rsidRPr="00785BD4" w:rsidRDefault="00785BD4" w:rsidP="00785BD4">
      <w:pPr>
        <w:spacing w:before="0" w:after="160"/>
        <w:rPr>
          <w:rFonts w:eastAsia="Calibri" w:cs="Arial"/>
          <w:szCs w:val="22"/>
        </w:rPr>
      </w:pPr>
    </w:p>
    <w:p w14:paraId="599CBC35" w14:textId="77777777" w:rsidR="009863B2" w:rsidRPr="00785BD4" w:rsidRDefault="009863B2" w:rsidP="00785BD4">
      <w:pPr>
        <w:spacing w:before="0" w:after="160"/>
        <w:rPr>
          <w:rFonts w:eastAsia="Calibri" w:cs="Arial"/>
          <w:szCs w:val="22"/>
        </w:rPr>
      </w:pPr>
    </w:p>
    <w:p w14:paraId="62CFE1DA" w14:textId="4D0B2D88" w:rsidR="00211320" w:rsidRDefault="00211320" w:rsidP="00D71C3D">
      <w:pPr>
        <w:pStyle w:val="Heading1"/>
        <w:rPr>
          <w:lang w:eastAsia="en-CA"/>
        </w:rPr>
      </w:pPr>
      <w:r>
        <w:rPr>
          <w:lang w:eastAsia="en-CA"/>
        </w:rPr>
        <w:t>Risks</w:t>
      </w:r>
    </w:p>
    <w:p w14:paraId="5533287E" w14:textId="146ECEC7" w:rsidR="00E473B3" w:rsidRDefault="00E473B3" w:rsidP="00E473B3">
      <w:pPr>
        <w:pStyle w:val="ListParagraph"/>
        <w:numPr>
          <w:ilvl w:val="0"/>
          <w:numId w:val="66"/>
        </w:numPr>
        <w:rPr>
          <w:lang w:eastAsia="en-CA"/>
        </w:rPr>
      </w:pPr>
      <w:r>
        <w:rPr>
          <w:lang w:eastAsia="en-CA"/>
        </w:rPr>
        <w:t xml:space="preserve">Identify all the potential risks </w:t>
      </w:r>
      <w:r w:rsidR="000C28A5">
        <w:rPr>
          <w:lang w:eastAsia="en-CA"/>
        </w:rPr>
        <w:t xml:space="preserve">that could happen with your business growth, expansion, or scale plan </w:t>
      </w:r>
      <w:r>
        <w:rPr>
          <w:lang w:eastAsia="en-CA"/>
        </w:rPr>
        <w:t>(</w:t>
      </w:r>
      <w:r w:rsidR="00E87890">
        <w:rPr>
          <w:lang w:eastAsia="en-CA"/>
        </w:rPr>
        <w:t xml:space="preserve">such as </w:t>
      </w:r>
      <w:r>
        <w:rPr>
          <w:lang w:eastAsia="en-CA"/>
        </w:rPr>
        <w:t xml:space="preserve">staff </w:t>
      </w:r>
      <w:r w:rsidR="00E87890">
        <w:rPr>
          <w:lang w:eastAsia="en-CA"/>
        </w:rPr>
        <w:t>changes, lower sales than projected, etc</w:t>
      </w:r>
      <w:r>
        <w:rPr>
          <w:lang w:eastAsia="en-CA"/>
        </w:rPr>
        <w:t>.)</w:t>
      </w:r>
    </w:p>
    <w:p w14:paraId="26A53C0C" w14:textId="77777777" w:rsidR="00E473B3" w:rsidRDefault="00E473B3" w:rsidP="00E473B3">
      <w:pPr>
        <w:rPr>
          <w:lang w:eastAsia="en-CA"/>
        </w:rPr>
      </w:pPr>
    </w:p>
    <w:p w14:paraId="2BFD5CC5" w14:textId="77777777" w:rsidR="00E473B3" w:rsidRDefault="00E473B3" w:rsidP="00E473B3">
      <w:pPr>
        <w:rPr>
          <w:lang w:eastAsia="en-CA"/>
        </w:rPr>
      </w:pPr>
    </w:p>
    <w:p w14:paraId="31DCC530" w14:textId="2BA77D8F" w:rsidR="00E473B3" w:rsidRDefault="00E473B3" w:rsidP="00E473B3">
      <w:pPr>
        <w:pStyle w:val="ListParagraph"/>
        <w:numPr>
          <w:ilvl w:val="0"/>
          <w:numId w:val="66"/>
        </w:numPr>
        <w:rPr>
          <w:lang w:eastAsia="en-CA"/>
        </w:rPr>
      </w:pPr>
      <w:r>
        <w:rPr>
          <w:lang w:eastAsia="en-CA"/>
        </w:rPr>
        <w:t>How would you handle each scenario?</w:t>
      </w:r>
    </w:p>
    <w:p w14:paraId="7D85912F" w14:textId="77777777" w:rsidR="00E473B3" w:rsidRDefault="00E473B3" w:rsidP="00E473B3">
      <w:pPr>
        <w:rPr>
          <w:lang w:eastAsia="en-CA"/>
        </w:rPr>
      </w:pPr>
    </w:p>
    <w:p w14:paraId="081FB49C" w14:textId="77777777" w:rsidR="00E473B3" w:rsidRDefault="00E473B3" w:rsidP="00E473B3">
      <w:pPr>
        <w:rPr>
          <w:lang w:eastAsia="en-CA"/>
        </w:rPr>
      </w:pPr>
    </w:p>
    <w:p w14:paraId="3F6474C9" w14:textId="7BDA38B0" w:rsidR="00DA2BB9" w:rsidRPr="00DA2BB9" w:rsidRDefault="00DA2BB9" w:rsidP="00DA2BB9">
      <w:pPr>
        <w:pStyle w:val="ListParagraph"/>
        <w:numPr>
          <w:ilvl w:val="0"/>
          <w:numId w:val="66"/>
        </w:numPr>
        <w:rPr>
          <w:lang w:eastAsia="en-CA"/>
        </w:rPr>
      </w:pPr>
      <w:r w:rsidRPr="00DA2BB9">
        <w:rPr>
          <w:lang w:eastAsia="en-CA"/>
        </w:rPr>
        <w:t>What is your backup plan if you cannot operate your business? How would you continue to make your loan payments?</w:t>
      </w:r>
    </w:p>
    <w:p w14:paraId="077EB9ED" w14:textId="77777777" w:rsidR="00E473B3" w:rsidRDefault="00E473B3" w:rsidP="00E473B3">
      <w:pPr>
        <w:rPr>
          <w:lang w:eastAsia="en-CA"/>
        </w:rPr>
      </w:pPr>
    </w:p>
    <w:p w14:paraId="63FF4BD3" w14:textId="77777777" w:rsidR="00E473B3" w:rsidRDefault="00E473B3" w:rsidP="00E473B3">
      <w:pPr>
        <w:rPr>
          <w:lang w:eastAsia="en-CA"/>
        </w:rPr>
      </w:pPr>
    </w:p>
    <w:p w14:paraId="0B409C66" w14:textId="77777777" w:rsidR="00E473B3" w:rsidRPr="00211320" w:rsidRDefault="00E473B3" w:rsidP="00E473B3">
      <w:pPr>
        <w:rPr>
          <w:lang w:eastAsia="en-CA"/>
        </w:rPr>
      </w:pPr>
    </w:p>
    <w:p w14:paraId="7C745D4A" w14:textId="6A3A8A13" w:rsidR="00857FC9" w:rsidRPr="00857FC9" w:rsidRDefault="00857FC9" w:rsidP="00D71C3D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r w:rsidRPr="00857FC9">
        <w:rPr>
          <w:lang w:eastAsia="en-CA"/>
        </w:rPr>
        <w:t>Financing</w:t>
      </w:r>
      <w:r w:rsidRPr="00857FC9">
        <w:rPr>
          <w:lang w:val="en-CA" w:eastAsia="en-CA"/>
        </w:rPr>
        <w:t> </w:t>
      </w:r>
      <w:bookmarkEnd w:id="11"/>
    </w:p>
    <w:p w14:paraId="172BECFA" w14:textId="2F22A108" w:rsidR="00857FC9" w:rsidRDefault="00857FC9" w:rsidP="00D71C3D">
      <w:pPr>
        <w:numPr>
          <w:ilvl w:val="0"/>
          <w:numId w:val="55"/>
        </w:numPr>
        <w:spacing w:after="160" w:line="240" w:lineRule="auto"/>
        <w:contextualSpacing/>
        <w:rPr>
          <w:rFonts w:eastAsia="Calibri" w:cs="Arial"/>
          <w:szCs w:val="22"/>
        </w:rPr>
      </w:pPr>
      <w:bookmarkStart w:id="12" w:name="_Toc443477008"/>
      <w:bookmarkStart w:id="13" w:name="_Toc505596327"/>
      <w:bookmarkStart w:id="14" w:name="_Toc13562813"/>
      <w:bookmarkStart w:id="15" w:name="_Toc13562828"/>
      <w:r w:rsidRPr="00857FC9">
        <w:rPr>
          <w:rFonts w:eastAsia="Calibri" w:cs="Arial"/>
          <w:szCs w:val="22"/>
        </w:rPr>
        <w:t xml:space="preserve">How much money do you need to borrow </w:t>
      </w:r>
      <w:r w:rsidR="006F62DB">
        <w:rPr>
          <w:rFonts w:eastAsia="Calibri" w:cs="Arial"/>
          <w:szCs w:val="22"/>
        </w:rPr>
        <w:t>for this project</w:t>
      </w:r>
      <w:r w:rsidRPr="00857FC9">
        <w:rPr>
          <w:rFonts w:eastAsia="Calibri" w:cs="Arial"/>
          <w:szCs w:val="22"/>
        </w:rPr>
        <w:t>? Explain what the money will be used for and provide a breakdown of the estimated costs. How much of your personal money are you contributing?</w:t>
      </w:r>
    </w:p>
    <w:p w14:paraId="6D5CC685" w14:textId="77777777" w:rsidR="00903A3A" w:rsidRDefault="00903A3A" w:rsidP="00903A3A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6BEFD469" w14:textId="77777777" w:rsidR="00903A3A" w:rsidRDefault="00903A3A" w:rsidP="00903A3A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31751CFA" w14:textId="77777777" w:rsidR="00903A3A" w:rsidRDefault="00903A3A" w:rsidP="00903A3A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20E3E87A" w14:textId="77777777" w:rsidR="00903A3A" w:rsidRDefault="00903A3A" w:rsidP="00903A3A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5B3C5210" w14:textId="1BC1C317" w:rsidR="00E17CC8" w:rsidRPr="00397DAC" w:rsidRDefault="00E17CC8" w:rsidP="00E17CC8">
      <w:pPr>
        <w:pStyle w:val="ListParagraph"/>
        <w:numPr>
          <w:ilvl w:val="0"/>
          <w:numId w:val="55"/>
        </w:numPr>
        <w:spacing w:line="240" w:lineRule="auto"/>
      </w:pPr>
      <w:r w:rsidRPr="2685E72D">
        <w:t xml:space="preserve">If you have </w:t>
      </w:r>
      <w:r w:rsidR="00F72061">
        <w:t xml:space="preserve">purchased </w:t>
      </w:r>
      <w:r w:rsidRPr="2685E72D">
        <w:t xml:space="preserve">assets </w:t>
      </w:r>
      <w:r w:rsidR="00FF5A7A">
        <w:t>for</w:t>
      </w:r>
      <w:r w:rsidR="00F72061">
        <w:t xml:space="preserve"> the business in the last year</w:t>
      </w:r>
      <w:r w:rsidR="00E97768">
        <w:t xml:space="preserve">, </w:t>
      </w:r>
      <w:r w:rsidRPr="2685E72D">
        <w:t xml:space="preserve">list them here. </w:t>
      </w:r>
      <w:bookmarkStart w:id="16" w:name="_Hlk13562417"/>
      <w:r w:rsidRPr="2685E72D">
        <w:t>This</w:t>
      </w:r>
      <w:r w:rsidR="00E97768">
        <w:t xml:space="preserve"> could be considered as equity for the </w:t>
      </w:r>
      <w:r w:rsidR="00FF5A7A">
        <w:t>business but</w:t>
      </w:r>
      <w:r w:rsidRPr="2685E72D">
        <w:t xml:space="preserve"> is assessed on a case-by-case basis. </w:t>
      </w:r>
      <w:bookmarkEnd w:id="16"/>
    </w:p>
    <w:tbl>
      <w:tblPr>
        <w:tblStyle w:val="TableGrid"/>
        <w:tblW w:w="0" w:type="auto"/>
        <w:tblBorders>
          <w:top w:val="single" w:sz="8" w:space="0" w:color="98510C" w:themeColor="accent4" w:themeShade="80"/>
          <w:left w:val="single" w:sz="8" w:space="0" w:color="98510C" w:themeColor="accent4" w:themeShade="80"/>
          <w:bottom w:val="single" w:sz="8" w:space="0" w:color="98510C" w:themeColor="accent4" w:themeShade="80"/>
          <w:right w:val="single" w:sz="8" w:space="0" w:color="98510C" w:themeColor="accent4" w:themeShade="80"/>
          <w:insideH w:val="single" w:sz="8" w:space="0" w:color="98510C" w:themeColor="accent4" w:themeShade="80"/>
          <w:insideV w:val="single" w:sz="8" w:space="0" w:color="98510C" w:themeColor="accent4" w:themeShade="80"/>
        </w:tblBorders>
        <w:tblLook w:val="04A0" w:firstRow="1" w:lastRow="0" w:firstColumn="1" w:lastColumn="0" w:noHBand="0" w:noVBand="1"/>
      </w:tblPr>
      <w:tblGrid>
        <w:gridCol w:w="7100"/>
        <w:gridCol w:w="2240"/>
      </w:tblGrid>
      <w:tr w:rsidR="00E17CC8" w:rsidRPr="00C8663E" w14:paraId="3CC4433C" w14:textId="77777777" w:rsidTr="00E97768">
        <w:tc>
          <w:tcPr>
            <w:tcW w:w="7100" w:type="dxa"/>
          </w:tcPr>
          <w:p w14:paraId="342513C5" w14:textId="77777777" w:rsidR="00E17CC8" w:rsidRPr="00E97768" w:rsidRDefault="00E17CC8" w:rsidP="00A207B8">
            <w:pPr>
              <w:pStyle w:val="Heading6"/>
              <w:rPr>
                <w:rFonts w:ascii="Avenir Next LT Pro" w:hAnsi="Avenir Next LT Pro"/>
                <w:lang w:val="en"/>
              </w:rPr>
            </w:pPr>
            <w:r w:rsidRPr="00E97768">
              <w:rPr>
                <w:rFonts w:ascii="Avenir Next LT Pro" w:hAnsi="Avenir Next LT Pro"/>
                <w:lang w:val="en"/>
              </w:rPr>
              <w:t>Contributed Assets</w:t>
            </w:r>
          </w:p>
        </w:tc>
        <w:tc>
          <w:tcPr>
            <w:tcW w:w="2240" w:type="dxa"/>
          </w:tcPr>
          <w:p w14:paraId="0D742BE2" w14:textId="77777777" w:rsidR="00E17CC8" w:rsidRPr="00E97768" w:rsidRDefault="00E17CC8" w:rsidP="00A207B8">
            <w:pPr>
              <w:pStyle w:val="Heading6"/>
              <w:rPr>
                <w:rFonts w:ascii="Avenir Next LT Pro" w:hAnsi="Avenir Next LT Pro"/>
                <w:lang w:val="en"/>
              </w:rPr>
            </w:pPr>
            <w:r w:rsidRPr="00E97768">
              <w:rPr>
                <w:rFonts w:ascii="Avenir Next LT Pro" w:hAnsi="Avenir Next LT Pro"/>
                <w:lang w:val="en"/>
              </w:rPr>
              <w:t>Cost</w:t>
            </w:r>
          </w:p>
        </w:tc>
      </w:tr>
      <w:tr w:rsidR="00E17CC8" w:rsidRPr="00C8663E" w14:paraId="7B2BD0FA" w14:textId="77777777" w:rsidTr="00E97768">
        <w:tc>
          <w:tcPr>
            <w:tcW w:w="7100" w:type="dxa"/>
          </w:tcPr>
          <w:p w14:paraId="50542F3C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48A4F3DA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6686ED28" w14:textId="77777777" w:rsidTr="00E97768">
        <w:tc>
          <w:tcPr>
            <w:tcW w:w="7100" w:type="dxa"/>
          </w:tcPr>
          <w:p w14:paraId="5AFCFE68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36B8B1BA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30E7CF52" w14:textId="77777777" w:rsidTr="00E97768">
        <w:tc>
          <w:tcPr>
            <w:tcW w:w="7100" w:type="dxa"/>
          </w:tcPr>
          <w:p w14:paraId="61450766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3039B52A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5E740472" w14:textId="77777777" w:rsidTr="00E97768">
        <w:tc>
          <w:tcPr>
            <w:tcW w:w="7100" w:type="dxa"/>
          </w:tcPr>
          <w:p w14:paraId="48094612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26D1ECBE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2BC5A1BC" w14:textId="77777777" w:rsidTr="00E97768">
        <w:tc>
          <w:tcPr>
            <w:tcW w:w="7100" w:type="dxa"/>
          </w:tcPr>
          <w:p w14:paraId="23DB77EF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3594E298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31C8B65C" w14:textId="77777777" w:rsidTr="00E97768">
        <w:tc>
          <w:tcPr>
            <w:tcW w:w="7100" w:type="dxa"/>
          </w:tcPr>
          <w:p w14:paraId="57DA6BD5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7167AF9B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18109C70" w14:textId="77777777" w:rsidTr="00E97768">
        <w:tc>
          <w:tcPr>
            <w:tcW w:w="7100" w:type="dxa"/>
          </w:tcPr>
          <w:p w14:paraId="7C08B45F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74FC8F41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  <w:tr w:rsidR="00E17CC8" w:rsidRPr="00C8663E" w14:paraId="4E182A6B" w14:textId="77777777" w:rsidTr="00E97768">
        <w:tc>
          <w:tcPr>
            <w:tcW w:w="7100" w:type="dxa"/>
          </w:tcPr>
          <w:p w14:paraId="504E36D9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</w:p>
        </w:tc>
        <w:tc>
          <w:tcPr>
            <w:tcW w:w="2240" w:type="dxa"/>
          </w:tcPr>
          <w:p w14:paraId="639B0B94" w14:textId="77777777" w:rsidR="00E17CC8" w:rsidRPr="00E97768" w:rsidRDefault="00E17CC8" w:rsidP="00A207B8">
            <w:pPr>
              <w:pStyle w:val="NoSpacing"/>
              <w:rPr>
                <w:rFonts w:ascii="Avenir Next LT Pro" w:hAnsi="Avenir Next LT Pro"/>
                <w:sz w:val="20"/>
                <w:szCs w:val="20"/>
                <w:lang w:val="en"/>
              </w:rPr>
            </w:pPr>
            <w:r w:rsidRPr="00E97768">
              <w:rPr>
                <w:rFonts w:ascii="Avenir Next LT Pro" w:hAnsi="Avenir Next LT Pro"/>
                <w:sz w:val="20"/>
                <w:szCs w:val="20"/>
                <w:lang w:val="en"/>
              </w:rPr>
              <w:t>$</w:t>
            </w:r>
          </w:p>
        </w:tc>
      </w:tr>
    </w:tbl>
    <w:p w14:paraId="1CF3F4DD" w14:textId="77777777" w:rsidR="00BE6574" w:rsidRPr="00857FC9" w:rsidRDefault="00BE6574" w:rsidP="00E97768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0B2EE780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2173C137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70C818CB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02F327DF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53142DFD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483527B0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bookmarkEnd w:id="12"/>
    <w:bookmarkEnd w:id="13"/>
    <w:bookmarkEnd w:id="14"/>
    <w:bookmarkEnd w:id="15"/>
    <w:p w14:paraId="2CDE8B9A" w14:textId="77777777" w:rsidR="00845CD2" w:rsidRPr="00845CD2" w:rsidRDefault="00845CD2" w:rsidP="004665A8"/>
    <w:sectPr w:rsidR="00845CD2" w:rsidRPr="00845CD2" w:rsidSect="00B3314B">
      <w:headerReference w:type="default" r:id="rId20"/>
      <w:footerReference w:type="default" r:id="rId21"/>
      <w:footerReference w:type="first" r:id="rId22"/>
      <w:pgSz w:w="12240" w:h="15840"/>
      <w:pgMar w:top="1440" w:right="1440" w:bottom="1440" w:left="1440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3101" w14:textId="77777777" w:rsidR="00740DB3" w:rsidRDefault="00740DB3" w:rsidP="00E82087">
      <w:r>
        <w:separator/>
      </w:r>
    </w:p>
    <w:p w14:paraId="6F12A15E" w14:textId="77777777" w:rsidR="00740DB3" w:rsidRDefault="00740DB3" w:rsidP="00E82087"/>
  </w:endnote>
  <w:endnote w:type="continuationSeparator" w:id="0">
    <w:p w14:paraId="0BFB14BE" w14:textId="77777777" w:rsidR="00740DB3" w:rsidRDefault="00740DB3" w:rsidP="00E82087">
      <w:r>
        <w:continuationSeparator/>
      </w:r>
    </w:p>
    <w:p w14:paraId="3A5776DE" w14:textId="77777777" w:rsidR="00740DB3" w:rsidRDefault="00740DB3" w:rsidP="00E82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leil">
    <w:altName w:val="Calibri"/>
    <w:panose1 w:val="02000503030000020004"/>
    <w:charset w:val="00"/>
    <w:family w:val="modern"/>
    <w:notTrueType/>
    <w:pitch w:val="variable"/>
    <w:sig w:usb0="A00000A7" w:usb1="5000205A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Halant Medium">
    <w:altName w:val="Nirmala UI"/>
    <w:charset w:val="00"/>
    <w:family w:val="auto"/>
    <w:pitch w:val="variable"/>
    <w:sig w:usb0="0000800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ela Cond Regular Trial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ela Regular Tri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Neue Light">
    <w:altName w:val="Malgun Gothic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304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65A2A" w14:textId="6FDD9DCB" w:rsidR="00B3314B" w:rsidRDefault="00B33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25DB4" w14:textId="77777777" w:rsidR="009D5689" w:rsidRDefault="009D5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B4F5" w14:textId="77777777" w:rsidR="00094E14" w:rsidRDefault="00BD4C77" w:rsidP="00E8208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2D46B5" wp14:editId="43FE7C59">
              <wp:simplePos x="0" y="0"/>
              <wp:positionH relativeFrom="margin">
                <wp:posOffset>0</wp:posOffset>
              </wp:positionH>
              <wp:positionV relativeFrom="paragraph">
                <wp:posOffset>379095</wp:posOffset>
              </wp:positionV>
              <wp:extent cx="2552700" cy="438150"/>
              <wp:effectExtent l="0" t="438150" r="0" b="438150"/>
              <wp:wrapTight wrapText="bothSides">
                <wp:wrapPolygon edited="0">
                  <wp:start x="20531" y="-594"/>
                  <wp:lineTo x="14607" y="-13003"/>
                  <wp:lineTo x="13798" y="-1741"/>
                  <wp:lineTo x="7961" y="-12922"/>
                  <wp:lineTo x="7152" y="-1660"/>
                  <wp:lineTo x="1339" y="-10746"/>
                  <wp:lineTo x="468" y="1383"/>
                  <wp:lineTo x="513" y="17782"/>
                  <wp:lineTo x="388" y="19514"/>
                  <wp:lineTo x="1132" y="21327"/>
                  <wp:lineTo x="14846" y="20158"/>
                  <wp:lineTo x="21046" y="18989"/>
                  <wp:lineTo x="21125" y="857"/>
                  <wp:lineTo x="20531" y="-594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237188">
                        <a:off x="0" y="0"/>
                        <a:ext cx="25527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54012" w14:textId="77777777" w:rsidR="00BD4C77" w:rsidRPr="007B004C" w:rsidRDefault="00BD4C77" w:rsidP="00E82087">
                          <w:r w:rsidRPr="007B004C">
                            <w:t>Propel Progra</w:t>
                          </w:r>
                        </w:p>
                        <w:p w14:paraId="1FA7AEEF" w14:textId="77777777" w:rsidR="00BD4C77" w:rsidRPr="007B004C" w:rsidRDefault="00BD4C77" w:rsidP="00E82087">
                          <w:r w:rsidRPr="007B004C">
                            <w:t>Women Entrepreneurs of Saskatchewan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D46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9.85pt;width:201pt;height:34.5pt;rotation:-1488554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" filled="f" stroked="f">
              <v:textbox>
                <w:txbxContent>
                  <w:p w14:paraId="14F54012" w14:textId="77777777" w:rsidR="00BD4C77" w:rsidRPr="007B004C" w:rsidRDefault="00BD4C77" w:rsidP="00E82087">
                    <w:r w:rsidRPr="007B004C">
                      <w:t>Propel Progra</w:t>
                    </w:r>
                  </w:p>
                  <w:p w14:paraId="1FA7AEEF" w14:textId="77777777" w:rsidR="00BD4C77" w:rsidRPr="007B004C" w:rsidRDefault="00BD4C77" w:rsidP="00E82087">
                    <w:r w:rsidRPr="007B004C">
                      <w:t>Women Entrepreneurs of Saskatchewan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AE5D" w14:textId="77777777" w:rsidR="00740DB3" w:rsidRDefault="00740DB3" w:rsidP="00E82087">
      <w:r>
        <w:separator/>
      </w:r>
    </w:p>
    <w:p w14:paraId="4250F150" w14:textId="77777777" w:rsidR="00740DB3" w:rsidRDefault="00740DB3" w:rsidP="00E82087"/>
  </w:footnote>
  <w:footnote w:type="continuationSeparator" w:id="0">
    <w:p w14:paraId="45FD6062" w14:textId="77777777" w:rsidR="00740DB3" w:rsidRDefault="00740DB3" w:rsidP="00E82087">
      <w:r>
        <w:continuationSeparator/>
      </w:r>
    </w:p>
    <w:p w14:paraId="24676300" w14:textId="77777777" w:rsidR="00740DB3" w:rsidRDefault="00740DB3" w:rsidP="00E82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978" w14:textId="1155BCEF" w:rsidR="00DA2BB9" w:rsidRDefault="005E05B5">
    <w:pPr>
      <w:pStyle w:val="Header"/>
    </w:pPr>
    <w:bookmarkStart w:id="17" w:name="_Hlk137725622"/>
    <w:bookmarkStart w:id="18" w:name="_Hlk137725623"/>
    <w:r>
      <w:rPr>
        <w:rFonts w:ascii="Soleil" w:hAnsi="Soleil"/>
        <w:noProof/>
      </w:rPr>
      <w:drawing>
        <wp:anchor distT="0" distB="0" distL="114300" distR="114300" simplePos="0" relativeHeight="251682816" behindDoc="0" locked="0" layoutInCell="1" allowOverlap="1" wp14:anchorId="18F018A6" wp14:editId="4DEE4BDB">
          <wp:simplePos x="0" y="0"/>
          <wp:positionH relativeFrom="column">
            <wp:posOffset>4991100</wp:posOffset>
          </wp:positionH>
          <wp:positionV relativeFrom="paragraph">
            <wp:posOffset>-18415</wp:posOffset>
          </wp:positionV>
          <wp:extent cx="977900" cy="439106"/>
          <wp:effectExtent l="0" t="0" r="0" b="5715"/>
          <wp:wrapNone/>
          <wp:docPr id="2080480502" name="Picture 2" descr="A black background with whit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80502" name="Picture 2" descr="A black background with white and green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43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429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A2C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21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5C6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6C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8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7A78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28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378E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729D"/>
    <w:multiLevelType w:val="hybridMultilevel"/>
    <w:tmpl w:val="31F28B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D1133"/>
    <w:multiLevelType w:val="hybridMultilevel"/>
    <w:tmpl w:val="28F49960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C703F"/>
    <w:multiLevelType w:val="multilevel"/>
    <w:tmpl w:val="E64A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3E66C3"/>
    <w:multiLevelType w:val="hybridMultilevel"/>
    <w:tmpl w:val="B7581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158BD"/>
    <w:multiLevelType w:val="hybridMultilevel"/>
    <w:tmpl w:val="E2986A8E"/>
    <w:lvl w:ilvl="0" w:tplc="8E8C0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6337DA"/>
    <w:multiLevelType w:val="hybridMultilevel"/>
    <w:tmpl w:val="BC2A0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E73B85"/>
    <w:multiLevelType w:val="hybridMultilevel"/>
    <w:tmpl w:val="189C7E2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22DEC"/>
    <w:multiLevelType w:val="hybridMultilevel"/>
    <w:tmpl w:val="31588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A5D" w:themeColor="text2"/>
      </w:rPr>
    </w:lvl>
    <w:lvl w:ilvl="1" w:tplc="C12C3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F1F30"/>
    <w:multiLevelType w:val="hybridMultilevel"/>
    <w:tmpl w:val="474C9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02631D1"/>
    <w:multiLevelType w:val="hybridMultilevel"/>
    <w:tmpl w:val="692E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924A77"/>
    <w:multiLevelType w:val="hybridMultilevel"/>
    <w:tmpl w:val="98FEE7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40266"/>
    <w:multiLevelType w:val="hybridMultilevel"/>
    <w:tmpl w:val="55643D86"/>
    <w:lvl w:ilvl="0" w:tplc="90022AC8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F2046"/>
    <w:multiLevelType w:val="hybridMultilevel"/>
    <w:tmpl w:val="B498A94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9D6501"/>
    <w:multiLevelType w:val="hybridMultilevel"/>
    <w:tmpl w:val="31E80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1428ED"/>
    <w:multiLevelType w:val="hybridMultilevel"/>
    <w:tmpl w:val="10760402"/>
    <w:lvl w:ilvl="0" w:tplc="1C82F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E0855"/>
    <w:multiLevelType w:val="hybridMultilevel"/>
    <w:tmpl w:val="E0E09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90022AC8">
      <w:numFmt w:val="bullet"/>
      <w:lvlText w:val="-"/>
      <w:lvlJc w:val="left"/>
      <w:pPr>
        <w:ind w:left="2880" w:hanging="360"/>
      </w:pPr>
      <w:rPr>
        <w:rFonts w:ascii="Basic Sans" w:eastAsiaTheme="minorHAnsi" w:hAnsi="Basic Sans" w:cstheme="minorBidi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512A1"/>
    <w:multiLevelType w:val="hybridMultilevel"/>
    <w:tmpl w:val="9C40D24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A4D13"/>
    <w:multiLevelType w:val="hybridMultilevel"/>
    <w:tmpl w:val="3A08D1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1C6A72"/>
    <w:multiLevelType w:val="hybridMultilevel"/>
    <w:tmpl w:val="8CF88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8F7010"/>
    <w:multiLevelType w:val="hybridMultilevel"/>
    <w:tmpl w:val="DA5A47A2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947C2D"/>
    <w:multiLevelType w:val="hybridMultilevel"/>
    <w:tmpl w:val="60CCD64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24B2C"/>
    <w:multiLevelType w:val="hybridMultilevel"/>
    <w:tmpl w:val="19149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0A4154"/>
    <w:multiLevelType w:val="hybridMultilevel"/>
    <w:tmpl w:val="900807F4"/>
    <w:lvl w:ilvl="0" w:tplc="90022AC8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3B398B"/>
    <w:multiLevelType w:val="hybridMultilevel"/>
    <w:tmpl w:val="6FD82CBC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17FAF"/>
    <w:multiLevelType w:val="hybridMultilevel"/>
    <w:tmpl w:val="5FB0686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454128"/>
    <w:multiLevelType w:val="hybridMultilevel"/>
    <w:tmpl w:val="BFA49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4767C"/>
    <w:multiLevelType w:val="hybridMultilevel"/>
    <w:tmpl w:val="6DCE0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02ED3"/>
    <w:multiLevelType w:val="hybridMultilevel"/>
    <w:tmpl w:val="10F49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355C1E"/>
    <w:multiLevelType w:val="hybridMultilevel"/>
    <w:tmpl w:val="7C5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E9276F"/>
    <w:multiLevelType w:val="hybridMultilevel"/>
    <w:tmpl w:val="9B5459C2"/>
    <w:lvl w:ilvl="0" w:tplc="984047BA">
      <w:start w:val="1"/>
      <w:numFmt w:val="decimal"/>
      <w:lvlText w:val="%1."/>
      <w:lvlJc w:val="left"/>
      <w:pPr>
        <w:ind w:left="720" w:hanging="360"/>
      </w:pPr>
      <w:rPr>
        <w:color w:val="003A5D" w:themeColor="accent3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477E5"/>
    <w:multiLevelType w:val="hybridMultilevel"/>
    <w:tmpl w:val="88B8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295209"/>
    <w:multiLevelType w:val="hybridMultilevel"/>
    <w:tmpl w:val="FCEA5842"/>
    <w:lvl w:ilvl="0" w:tplc="0D6E9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CF2F5A"/>
    <w:multiLevelType w:val="hybridMultilevel"/>
    <w:tmpl w:val="941096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6207BCB"/>
    <w:multiLevelType w:val="hybridMultilevel"/>
    <w:tmpl w:val="B94E67F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2F20F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CF216AC"/>
    <w:multiLevelType w:val="hybridMultilevel"/>
    <w:tmpl w:val="E578D6DA"/>
    <w:lvl w:ilvl="0" w:tplc="8E8C0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2344EC"/>
    <w:multiLevelType w:val="hybridMultilevel"/>
    <w:tmpl w:val="E438F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6D5225"/>
    <w:multiLevelType w:val="hybridMultilevel"/>
    <w:tmpl w:val="488C7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DC03C8"/>
    <w:multiLevelType w:val="hybridMultilevel"/>
    <w:tmpl w:val="89E6ACD2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6042AA"/>
    <w:multiLevelType w:val="hybridMultilevel"/>
    <w:tmpl w:val="88B89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737EDC"/>
    <w:multiLevelType w:val="hybridMultilevel"/>
    <w:tmpl w:val="0E96F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EB7574"/>
    <w:multiLevelType w:val="hybridMultilevel"/>
    <w:tmpl w:val="7EA4D9BC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5552B6"/>
    <w:multiLevelType w:val="hybridMultilevel"/>
    <w:tmpl w:val="AD12F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34D7CAB"/>
    <w:multiLevelType w:val="hybridMultilevel"/>
    <w:tmpl w:val="03263B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C138F"/>
    <w:multiLevelType w:val="hybridMultilevel"/>
    <w:tmpl w:val="089462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5AA2D83"/>
    <w:multiLevelType w:val="hybridMultilevel"/>
    <w:tmpl w:val="9B5459C2"/>
    <w:lvl w:ilvl="0" w:tplc="984047BA">
      <w:start w:val="1"/>
      <w:numFmt w:val="decimal"/>
      <w:lvlText w:val="%1."/>
      <w:lvlJc w:val="left"/>
      <w:pPr>
        <w:ind w:left="720" w:hanging="360"/>
      </w:pPr>
      <w:rPr>
        <w:color w:val="003A5D" w:themeColor="accent3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02693"/>
    <w:multiLevelType w:val="hybridMultilevel"/>
    <w:tmpl w:val="1B862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0C7B1A"/>
    <w:multiLevelType w:val="hybridMultilevel"/>
    <w:tmpl w:val="F864A180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D946F0"/>
    <w:multiLevelType w:val="hybridMultilevel"/>
    <w:tmpl w:val="D36A0A72"/>
    <w:lvl w:ilvl="0" w:tplc="FAECB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702A8C"/>
    <w:multiLevelType w:val="hybridMultilevel"/>
    <w:tmpl w:val="CC9AC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45D07AA"/>
    <w:multiLevelType w:val="hybridMultilevel"/>
    <w:tmpl w:val="6DCCC87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8059E9"/>
    <w:multiLevelType w:val="hybridMultilevel"/>
    <w:tmpl w:val="F3B8A040"/>
    <w:lvl w:ilvl="0" w:tplc="8E8C0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8F69D4"/>
    <w:multiLevelType w:val="hybridMultilevel"/>
    <w:tmpl w:val="20361EA4"/>
    <w:lvl w:ilvl="0" w:tplc="FAECB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A5D" w:themeColor="accent3"/>
      </w:rPr>
    </w:lvl>
    <w:lvl w:ilvl="1" w:tplc="C12C3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AF0E35"/>
    <w:multiLevelType w:val="hybridMultilevel"/>
    <w:tmpl w:val="04AC7D8C"/>
    <w:lvl w:ilvl="0" w:tplc="8E8C0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BE752E"/>
    <w:multiLevelType w:val="hybridMultilevel"/>
    <w:tmpl w:val="46DC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E5F9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FFB46FF"/>
    <w:multiLevelType w:val="hybridMultilevel"/>
    <w:tmpl w:val="0E9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A10E07"/>
    <w:multiLevelType w:val="hybridMultilevel"/>
    <w:tmpl w:val="C824B1F4"/>
    <w:lvl w:ilvl="0" w:tplc="8E8C0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980E5A"/>
    <w:multiLevelType w:val="hybridMultilevel"/>
    <w:tmpl w:val="B36C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930D4E"/>
    <w:multiLevelType w:val="multilevel"/>
    <w:tmpl w:val="229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B42C3A"/>
    <w:multiLevelType w:val="hybridMultilevel"/>
    <w:tmpl w:val="D152E8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561983"/>
    <w:multiLevelType w:val="hybridMultilevel"/>
    <w:tmpl w:val="C3448A5A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CA2F56"/>
    <w:multiLevelType w:val="hybridMultilevel"/>
    <w:tmpl w:val="FD9848B2"/>
    <w:lvl w:ilvl="0" w:tplc="10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00">
    <w:abstractNumId w:val="62"/>
  </w:num>
  <w:num w:numId="2" w16cid:durableId="594436808">
    <w:abstractNumId w:val="24"/>
  </w:num>
  <w:num w:numId="3" w16cid:durableId="1848251604">
    <w:abstractNumId w:val="55"/>
  </w:num>
  <w:num w:numId="4" w16cid:durableId="1997804601">
    <w:abstractNumId w:val="39"/>
  </w:num>
  <w:num w:numId="5" w16cid:durableId="860899698">
    <w:abstractNumId w:val="17"/>
  </w:num>
  <w:num w:numId="6" w16cid:durableId="634456128">
    <w:abstractNumId w:val="58"/>
  </w:num>
  <w:num w:numId="7" w16cid:durableId="1105612257">
    <w:abstractNumId w:val="9"/>
  </w:num>
  <w:num w:numId="8" w16cid:durableId="1496454908">
    <w:abstractNumId w:val="7"/>
  </w:num>
  <w:num w:numId="9" w16cid:durableId="305745496">
    <w:abstractNumId w:val="6"/>
  </w:num>
  <w:num w:numId="10" w16cid:durableId="1802918204">
    <w:abstractNumId w:val="5"/>
  </w:num>
  <w:num w:numId="11" w16cid:durableId="1743940310">
    <w:abstractNumId w:val="4"/>
  </w:num>
  <w:num w:numId="12" w16cid:durableId="974027442">
    <w:abstractNumId w:val="8"/>
  </w:num>
  <w:num w:numId="13" w16cid:durableId="936668356">
    <w:abstractNumId w:val="3"/>
  </w:num>
  <w:num w:numId="14" w16cid:durableId="1868252998">
    <w:abstractNumId w:val="2"/>
  </w:num>
  <w:num w:numId="15" w16cid:durableId="272635091">
    <w:abstractNumId w:val="1"/>
  </w:num>
  <w:num w:numId="16" w16cid:durableId="1644773294">
    <w:abstractNumId w:val="0"/>
  </w:num>
  <w:num w:numId="17" w16cid:durableId="337192606">
    <w:abstractNumId w:val="32"/>
  </w:num>
  <w:num w:numId="18" w16cid:durableId="1815833368">
    <w:abstractNumId w:val="25"/>
  </w:num>
  <w:num w:numId="19" w16cid:durableId="1453792427">
    <w:abstractNumId w:val="25"/>
  </w:num>
  <w:num w:numId="20" w16cid:durableId="1726173684">
    <w:abstractNumId w:val="69"/>
  </w:num>
  <w:num w:numId="21" w16cid:durableId="1295326379">
    <w:abstractNumId w:val="21"/>
  </w:num>
  <w:num w:numId="22" w16cid:durableId="797650682">
    <w:abstractNumId w:val="12"/>
  </w:num>
  <w:num w:numId="23" w16cid:durableId="1590889013">
    <w:abstractNumId w:val="53"/>
  </w:num>
  <w:num w:numId="24" w16cid:durableId="1075008181">
    <w:abstractNumId w:val="31"/>
  </w:num>
  <w:num w:numId="25" w16cid:durableId="1203634310">
    <w:abstractNumId w:val="57"/>
  </w:num>
  <w:num w:numId="26" w16cid:durableId="189610113">
    <w:abstractNumId w:val="60"/>
  </w:num>
  <w:num w:numId="27" w16cid:durableId="755856905">
    <w:abstractNumId w:val="11"/>
  </w:num>
  <w:num w:numId="28" w16cid:durableId="1394818298">
    <w:abstractNumId w:val="16"/>
  </w:num>
  <w:num w:numId="29" w16cid:durableId="1174298193">
    <w:abstractNumId w:val="29"/>
  </w:num>
  <w:num w:numId="30" w16cid:durableId="51540069">
    <w:abstractNumId w:val="34"/>
  </w:num>
  <w:num w:numId="31" w16cid:durableId="664095003">
    <w:abstractNumId w:val="48"/>
  </w:num>
  <w:num w:numId="32" w16cid:durableId="1316716093">
    <w:abstractNumId w:val="43"/>
  </w:num>
  <w:num w:numId="33" w16cid:durableId="1024554896">
    <w:abstractNumId w:val="30"/>
  </w:num>
  <w:num w:numId="34" w16cid:durableId="1076395864">
    <w:abstractNumId w:val="33"/>
  </w:num>
  <w:num w:numId="35" w16cid:durableId="1353410702">
    <w:abstractNumId w:val="51"/>
  </w:num>
  <w:num w:numId="36" w16cid:durableId="1079979267">
    <w:abstractNumId w:val="22"/>
  </w:num>
  <w:num w:numId="37" w16cid:durableId="489058901">
    <w:abstractNumId w:val="71"/>
  </w:num>
  <w:num w:numId="38" w16cid:durableId="421144902">
    <w:abstractNumId w:val="26"/>
  </w:num>
  <w:num w:numId="39" w16cid:durableId="1466120276">
    <w:abstractNumId w:val="35"/>
  </w:num>
  <w:num w:numId="40" w16cid:durableId="1544100763">
    <w:abstractNumId w:val="44"/>
  </w:num>
  <w:num w:numId="41" w16cid:durableId="16123442">
    <w:abstractNumId w:val="65"/>
  </w:num>
  <w:num w:numId="42" w16cid:durableId="879783846">
    <w:abstractNumId w:val="72"/>
  </w:num>
  <w:num w:numId="43" w16cid:durableId="1830706986">
    <w:abstractNumId w:val="27"/>
  </w:num>
  <w:num w:numId="44" w16cid:durableId="710689228">
    <w:abstractNumId w:val="72"/>
  </w:num>
  <w:num w:numId="45" w16cid:durableId="1171144990">
    <w:abstractNumId w:val="10"/>
  </w:num>
  <w:num w:numId="46" w16cid:durableId="378550434">
    <w:abstractNumId w:val="37"/>
  </w:num>
  <w:num w:numId="47" w16cid:durableId="1488857097">
    <w:abstractNumId w:val="23"/>
  </w:num>
  <w:num w:numId="48" w16cid:durableId="254170252">
    <w:abstractNumId w:val="20"/>
  </w:num>
  <w:num w:numId="49" w16cid:durableId="1733503455">
    <w:abstractNumId w:val="41"/>
  </w:num>
  <w:num w:numId="50" w16cid:durableId="1528637409">
    <w:abstractNumId w:val="18"/>
  </w:num>
  <w:num w:numId="51" w16cid:durableId="829364813">
    <w:abstractNumId w:val="40"/>
  </w:num>
  <w:num w:numId="52" w16cid:durableId="1947342530">
    <w:abstractNumId w:val="52"/>
  </w:num>
  <w:num w:numId="53" w16cid:durableId="965701471">
    <w:abstractNumId w:val="54"/>
  </w:num>
  <w:num w:numId="54" w16cid:durableId="2013560461">
    <w:abstractNumId w:val="42"/>
  </w:num>
  <w:num w:numId="55" w16cid:durableId="835073590">
    <w:abstractNumId w:val="49"/>
  </w:num>
  <w:num w:numId="56" w16cid:durableId="922837741">
    <w:abstractNumId w:val="66"/>
  </w:num>
  <w:num w:numId="57" w16cid:durableId="1084031640">
    <w:abstractNumId w:val="36"/>
  </w:num>
  <w:num w:numId="58" w16cid:durableId="611745416">
    <w:abstractNumId w:val="50"/>
  </w:num>
  <w:num w:numId="59" w16cid:durableId="462576844">
    <w:abstractNumId w:val="38"/>
  </w:num>
  <w:num w:numId="60" w16cid:durableId="1825007307">
    <w:abstractNumId w:val="56"/>
  </w:num>
  <w:num w:numId="61" w16cid:durableId="1631134037">
    <w:abstractNumId w:val="70"/>
  </w:num>
  <w:num w:numId="62" w16cid:durableId="998114401">
    <w:abstractNumId w:val="19"/>
  </w:num>
  <w:num w:numId="63" w16cid:durableId="1427967455">
    <w:abstractNumId w:val="68"/>
  </w:num>
  <w:num w:numId="64" w16cid:durableId="1629046620">
    <w:abstractNumId w:val="28"/>
  </w:num>
  <w:num w:numId="65" w16cid:durableId="1005011053">
    <w:abstractNumId w:val="13"/>
  </w:num>
  <w:num w:numId="66" w16cid:durableId="593900059">
    <w:abstractNumId w:val="46"/>
  </w:num>
  <w:num w:numId="67" w16cid:durableId="1703478633">
    <w:abstractNumId w:val="47"/>
  </w:num>
  <w:num w:numId="68" w16cid:durableId="191261068">
    <w:abstractNumId w:val="59"/>
  </w:num>
  <w:num w:numId="69" w16cid:durableId="381754115">
    <w:abstractNumId w:val="15"/>
  </w:num>
  <w:num w:numId="70" w16cid:durableId="1460413520">
    <w:abstractNumId w:val="45"/>
  </w:num>
  <w:num w:numId="71" w16cid:durableId="97992371">
    <w:abstractNumId w:val="64"/>
  </w:num>
  <w:num w:numId="72" w16cid:durableId="1980913428">
    <w:abstractNumId w:val="63"/>
  </w:num>
  <w:num w:numId="73" w16cid:durableId="2101558011">
    <w:abstractNumId w:val="67"/>
  </w:num>
  <w:num w:numId="74" w16cid:durableId="1189683838">
    <w:abstractNumId w:val="61"/>
  </w:num>
  <w:num w:numId="75" w16cid:durableId="1924608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23C62"/>
    <w:rsid w:val="0002530D"/>
    <w:rsid w:val="000254FC"/>
    <w:rsid w:val="00026800"/>
    <w:rsid w:val="00036C05"/>
    <w:rsid w:val="00040819"/>
    <w:rsid w:val="00070C09"/>
    <w:rsid w:val="000715E2"/>
    <w:rsid w:val="00084B39"/>
    <w:rsid w:val="00094E14"/>
    <w:rsid w:val="00095C08"/>
    <w:rsid w:val="000C28A5"/>
    <w:rsid w:val="000C5EEA"/>
    <w:rsid w:val="000F132D"/>
    <w:rsid w:val="000F4115"/>
    <w:rsid w:val="00102B47"/>
    <w:rsid w:val="00121946"/>
    <w:rsid w:val="00124992"/>
    <w:rsid w:val="00151262"/>
    <w:rsid w:val="00165BF6"/>
    <w:rsid w:val="00170B61"/>
    <w:rsid w:val="0019346F"/>
    <w:rsid w:val="001B0808"/>
    <w:rsid w:val="001C4919"/>
    <w:rsid w:val="00211320"/>
    <w:rsid w:val="002127B3"/>
    <w:rsid w:val="00216D02"/>
    <w:rsid w:val="00221EB3"/>
    <w:rsid w:val="002303D7"/>
    <w:rsid w:val="0023343A"/>
    <w:rsid w:val="00260B0E"/>
    <w:rsid w:val="00273D7B"/>
    <w:rsid w:val="00294D38"/>
    <w:rsid w:val="002A364B"/>
    <w:rsid w:val="002B3F30"/>
    <w:rsid w:val="002B5C53"/>
    <w:rsid w:val="00341F03"/>
    <w:rsid w:val="003516EB"/>
    <w:rsid w:val="0036564E"/>
    <w:rsid w:val="00371B3B"/>
    <w:rsid w:val="003B4CE2"/>
    <w:rsid w:val="003C2C58"/>
    <w:rsid w:val="003C4F9D"/>
    <w:rsid w:val="003C7A5F"/>
    <w:rsid w:val="003D469E"/>
    <w:rsid w:val="003E6CBB"/>
    <w:rsid w:val="003F1E4A"/>
    <w:rsid w:val="004059CA"/>
    <w:rsid w:val="00407CB5"/>
    <w:rsid w:val="00413437"/>
    <w:rsid w:val="0041396E"/>
    <w:rsid w:val="00421294"/>
    <w:rsid w:val="004312E6"/>
    <w:rsid w:val="00436782"/>
    <w:rsid w:val="00436AD6"/>
    <w:rsid w:val="00453CB8"/>
    <w:rsid w:val="00455DEE"/>
    <w:rsid w:val="004665A8"/>
    <w:rsid w:val="0048084E"/>
    <w:rsid w:val="00482808"/>
    <w:rsid w:val="00483CAA"/>
    <w:rsid w:val="004A0BBB"/>
    <w:rsid w:val="004A52F8"/>
    <w:rsid w:val="004A5F4B"/>
    <w:rsid w:val="004B3BAA"/>
    <w:rsid w:val="004E46BE"/>
    <w:rsid w:val="004E7775"/>
    <w:rsid w:val="004F0435"/>
    <w:rsid w:val="0051750E"/>
    <w:rsid w:val="00537F99"/>
    <w:rsid w:val="00553AB1"/>
    <w:rsid w:val="005551E4"/>
    <w:rsid w:val="005575A6"/>
    <w:rsid w:val="00562FCF"/>
    <w:rsid w:val="00562FEF"/>
    <w:rsid w:val="005837BA"/>
    <w:rsid w:val="005A3CA5"/>
    <w:rsid w:val="005B05B6"/>
    <w:rsid w:val="005B757C"/>
    <w:rsid w:val="005C7CE9"/>
    <w:rsid w:val="005E05B5"/>
    <w:rsid w:val="005F0A25"/>
    <w:rsid w:val="005F3468"/>
    <w:rsid w:val="00607FC3"/>
    <w:rsid w:val="00612C80"/>
    <w:rsid w:val="00614DAA"/>
    <w:rsid w:val="006221EE"/>
    <w:rsid w:val="00624D14"/>
    <w:rsid w:val="00662653"/>
    <w:rsid w:val="00685D37"/>
    <w:rsid w:val="006931D8"/>
    <w:rsid w:val="00697873"/>
    <w:rsid w:val="006C525D"/>
    <w:rsid w:val="006D1C39"/>
    <w:rsid w:val="006D2896"/>
    <w:rsid w:val="006E5C22"/>
    <w:rsid w:val="006F1286"/>
    <w:rsid w:val="006F4A63"/>
    <w:rsid w:val="006F62DB"/>
    <w:rsid w:val="00707E5E"/>
    <w:rsid w:val="00716CD4"/>
    <w:rsid w:val="007177EA"/>
    <w:rsid w:val="00737D52"/>
    <w:rsid w:val="00740DB3"/>
    <w:rsid w:val="007447AC"/>
    <w:rsid w:val="00755213"/>
    <w:rsid w:val="00757DBC"/>
    <w:rsid w:val="00782F86"/>
    <w:rsid w:val="00785BD4"/>
    <w:rsid w:val="00796B5E"/>
    <w:rsid w:val="007A4CA2"/>
    <w:rsid w:val="007A6A56"/>
    <w:rsid w:val="007A76E8"/>
    <w:rsid w:val="007B361A"/>
    <w:rsid w:val="007D74A9"/>
    <w:rsid w:val="007F4C4D"/>
    <w:rsid w:val="00833FE9"/>
    <w:rsid w:val="00840F35"/>
    <w:rsid w:val="00840F80"/>
    <w:rsid w:val="00845CD2"/>
    <w:rsid w:val="00852735"/>
    <w:rsid w:val="00857DB2"/>
    <w:rsid w:val="00857FC9"/>
    <w:rsid w:val="0087181A"/>
    <w:rsid w:val="00872D26"/>
    <w:rsid w:val="00876C2C"/>
    <w:rsid w:val="00882902"/>
    <w:rsid w:val="00887D2D"/>
    <w:rsid w:val="008A07DC"/>
    <w:rsid w:val="008B0FD3"/>
    <w:rsid w:val="008B4C09"/>
    <w:rsid w:val="008B53A6"/>
    <w:rsid w:val="008C015C"/>
    <w:rsid w:val="008D16BC"/>
    <w:rsid w:val="008D4840"/>
    <w:rsid w:val="008F70C2"/>
    <w:rsid w:val="00903A3A"/>
    <w:rsid w:val="0091199E"/>
    <w:rsid w:val="00915920"/>
    <w:rsid w:val="00916C39"/>
    <w:rsid w:val="00922634"/>
    <w:rsid w:val="00932D5D"/>
    <w:rsid w:val="00935E6A"/>
    <w:rsid w:val="00952688"/>
    <w:rsid w:val="00954042"/>
    <w:rsid w:val="00983E2F"/>
    <w:rsid w:val="009863B2"/>
    <w:rsid w:val="009A793F"/>
    <w:rsid w:val="009C3212"/>
    <w:rsid w:val="009D5689"/>
    <w:rsid w:val="009F56FE"/>
    <w:rsid w:val="00A1316C"/>
    <w:rsid w:val="00A132F7"/>
    <w:rsid w:val="00A2173E"/>
    <w:rsid w:val="00A3086A"/>
    <w:rsid w:val="00A51F12"/>
    <w:rsid w:val="00A634AA"/>
    <w:rsid w:val="00A63BB4"/>
    <w:rsid w:val="00A66BAF"/>
    <w:rsid w:val="00A73034"/>
    <w:rsid w:val="00A839BE"/>
    <w:rsid w:val="00AA64AD"/>
    <w:rsid w:val="00AB22A6"/>
    <w:rsid w:val="00AC1048"/>
    <w:rsid w:val="00AC40A8"/>
    <w:rsid w:val="00AC6C27"/>
    <w:rsid w:val="00AD3FAF"/>
    <w:rsid w:val="00AD70FA"/>
    <w:rsid w:val="00AE7BB4"/>
    <w:rsid w:val="00AF0561"/>
    <w:rsid w:val="00B12B91"/>
    <w:rsid w:val="00B3314B"/>
    <w:rsid w:val="00B765FC"/>
    <w:rsid w:val="00B9499D"/>
    <w:rsid w:val="00BA71C4"/>
    <w:rsid w:val="00BC2F35"/>
    <w:rsid w:val="00BC7F4B"/>
    <w:rsid w:val="00BD22C6"/>
    <w:rsid w:val="00BD4C77"/>
    <w:rsid w:val="00BE6574"/>
    <w:rsid w:val="00BF08C1"/>
    <w:rsid w:val="00C15069"/>
    <w:rsid w:val="00C20970"/>
    <w:rsid w:val="00C24D7A"/>
    <w:rsid w:val="00C35F93"/>
    <w:rsid w:val="00C524E0"/>
    <w:rsid w:val="00C55415"/>
    <w:rsid w:val="00C60D87"/>
    <w:rsid w:val="00C706B8"/>
    <w:rsid w:val="00C74463"/>
    <w:rsid w:val="00C76C21"/>
    <w:rsid w:val="00C815F4"/>
    <w:rsid w:val="00C9595E"/>
    <w:rsid w:val="00CC136B"/>
    <w:rsid w:val="00CC15F4"/>
    <w:rsid w:val="00CE73BB"/>
    <w:rsid w:val="00D10CB6"/>
    <w:rsid w:val="00D30C4B"/>
    <w:rsid w:val="00D40D3B"/>
    <w:rsid w:val="00D43817"/>
    <w:rsid w:val="00D71C3D"/>
    <w:rsid w:val="00D759BC"/>
    <w:rsid w:val="00D83EDD"/>
    <w:rsid w:val="00DA2BB9"/>
    <w:rsid w:val="00DB4AB6"/>
    <w:rsid w:val="00DD590E"/>
    <w:rsid w:val="00DE5D50"/>
    <w:rsid w:val="00E14990"/>
    <w:rsid w:val="00E17CC8"/>
    <w:rsid w:val="00E35342"/>
    <w:rsid w:val="00E473B3"/>
    <w:rsid w:val="00E51ECC"/>
    <w:rsid w:val="00E52CAE"/>
    <w:rsid w:val="00E55A50"/>
    <w:rsid w:val="00E62D5A"/>
    <w:rsid w:val="00E66935"/>
    <w:rsid w:val="00E7503E"/>
    <w:rsid w:val="00E82087"/>
    <w:rsid w:val="00E8581E"/>
    <w:rsid w:val="00E87890"/>
    <w:rsid w:val="00E90510"/>
    <w:rsid w:val="00E97768"/>
    <w:rsid w:val="00EB01F9"/>
    <w:rsid w:val="00EB05A0"/>
    <w:rsid w:val="00EB169D"/>
    <w:rsid w:val="00EB43F1"/>
    <w:rsid w:val="00EC6ECA"/>
    <w:rsid w:val="00EE670F"/>
    <w:rsid w:val="00F00ED3"/>
    <w:rsid w:val="00F2518A"/>
    <w:rsid w:val="00F6261B"/>
    <w:rsid w:val="00F72061"/>
    <w:rsid w:val="00F74853"/>
    <w:rsid w:val="00F74C9D"/>
    <w:rsid w:val="00F910DB"/>
    <w:rsid w:val="00F91C26"/>
    <w:rsid w:val="00F97B11"/>
    <w:rsid w:val="00FB6AE4"/>
    <w:rsid w:val="00FD534B"/>
    <w:rsid w:val="00FF5A7A"/>
    <w:rsid w:val="00FF7581"/>
    <w:rsid w:val="0FA405CC"/>
    <w:rsid w:val="1EAD072E"/>
    <w:rsid w:val="2CAC7FED"/>
    <w:rsid w:val="33685539"/>
    <w:rsid w:val="3D16D2DE"/>
    <w:rsid w:val="3F67CCB8"/>
    <w:rsid w:val="46264F53"/>
    <w:rsid w:val="5A99A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290E0"/>
  <w15:docId w15:val="{6E7B1DD7-5F6A-4E27-BA69-10ADC5D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12"/>
    <w:pPr>
      <w:spacing w:before="240" w:after="280"/>
    </w:pPr>
    <w:rPr>
      <w:rFonts w:ascii="Avenir Next LT Pro" w:eastAsia="Avenir Next LT Pro" w:hAnsi="Avenir Next LT Pro" w:cs="Avenir Next LT Pr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212"/>
    <w:pPr>
      <w:outlineLvl w:val="0"/>
    </w:pPr>
    <w:rPr>
      <w:b/>
      <w:bCs/>
      <w:color w:val="005640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C3212"/>
    <w:pPr>
      <w:ind w:left="0"/>
      <w:outlineLvl w:val="1"/>
    </w:pPr>
    <w:rPr>
      <w:rFonts w:ascii="Avenir Next LT Pro Demi" w:eastAsia="Avenir Next LT Pro Demi" w:hAnsi="Avenir Next LT Pro Demi" w:cs="Avenir Next LT Pro Demi"/>
      <w:color w:val="003A5D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12"/>
    <w:pPr>
      <w:keepNext/>
      <w:keepLines/>
      <w:spacing w:before="40" w:after="0"/>
      <w:ind w:left="720"/>
      <w:outlineLvl w:val="2"/>
    </w:pPr>
    <w:rPr>
      <w:b/>
      <w:bCs/>
      <w:color w:val="75777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212"/>
    <w:pPr>
      <w:keepNext/>
      <w:keepLines/>
      <w:spacing w:before="40" w:after="0"/>
      <w:outlineLvl w:val="3"/>
    </w:pPr>
    <w:rPr>
      <w:rFonts w:ascii="Halant Medium" w:eastAsiaTheme="majorEastAsia" w:hAnsi="Halant Medium" w:cs="Halant Medium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3F67CCB8"/>
    <w:pPr>
      <w:keepNext/>
      <w:keepLines/>
      <w:spacing w:before="40" w:after="0"/>
      <w:outlineLvl w:val="4"/>
    </w:pPr>
    <w:rPr>
      <w:rFonts w:ascii="Helvetica Neue" w:eastAsiaTheme="majorEastAsia" w:hAnsi="Helvetica Neue" w:cstheme="majorBidi"/>
      <w:color w:val="C4BFD6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3F67CCB8"/>
    <w:pPr>
      <w:keepNext/>
      <w:keepLines/>
      <w:spacing w:before="40" w:after="0"/>
      <w:outlineLvl w:val="5"/>
    </w:pPr>
    <w:rPr>
      <w:rFonts w:ascii="Helvetica Neue" w:eastAsiaTheme="majorEastAsia" w:hAnsi="Helvetica Neue" w:cstheme="majorBidi"/>
      <w:color w:val="F1A358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321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C3212"/>
    <w:rPr>
      <w:rFonts w:ascii="Avenir Next LT Pro" w:eastAsia="Avenir Next LT Pro" w:hAnsi="Avenir Next LT Pro" w:cs="Avenir Next LT Pro"/>
      <w:b/>
      <w:bCs/>
      <w:color w:val="00564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3212"/>
    <w:rPr>
      <w:rFonts w:ascii="Avenir Next LT Pro Demi" w:eastAsia="Avenir Next LT Pro Demi" w:hAnsi="Avenir Next LT Pro Demi" w:cs="Avenir Next LT Pro Demi"/>
      <w:b/>
      <w:bCs/>
      <w:color w:val="003A5D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C3212"/>
    <w:rPr>
      <w:rFonts w:ascii="Avenir Next LT Pro" w:eastAsia="Avenir Next LT Pro" w:hAnsi="Avenir Next LT Pro" w:cs="Avenir Next LT Pro"/>
      <w:b/>
      <w:bCs/>
      <w:color w:val="75777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F67CCB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09E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3F67CCB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09EF"/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9C3212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9C3212"/>
    <w:pPr>
      <w:spacing w:after="0"/>
    </w:pPr>
    <w:rPr>
      <w:rFonts w:asciiTheme="majorHAnsi" w:hAnsiTheme="majorHAnsi"/>
      <w:color w:val="00402E" w:themeColor="accent1" w:themeShade="BF"/>
    </w:rPr>
  </w:style>
  <w:style w:type="paragraph" w:styleId="TOC1">
    <w:name w:val="toc 1"/>
    <w:basedOn w:val="Normal"/>
    <w:next w:val="Normal"/>
    <w:uiPriority w:val="39"/>
    <w:unhideWhenUsed/>
    <w:rsid w:val="3F67CCB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94E14"/>
    <w:rPr>
      <w:color w:val="003A5D" w:themeColor="text2"/>
      <w:u w:val="single"/>
    </w:rPr>
  </w:style>
  <w:style w:type="paragraph" w:styleId="TOC2">
    <w:name w:val="toc 2"/>
    <w:basedOn w:val="Normal"/>
    <w:next w:val="Normal"/>
    <w:uiPriority w:val="39"/>
    <w:unhideWhenUsed/>
    <w:rsid w:val="3F67CCB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F67CCB8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9C3212"/>
    <w:pPr>
      <w:numPr>
        <w:numId w:val="44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C3212"/>
    <w:rPr>
      <w:rFonts w:ascii="Halant Medium" w:eastAsiaTheme="majorEastAsia" w:hAnsi="Halant Medium" w:cs="Halant Medium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94E14"/>
    <w:rPr>
      <w:rFonts w:ascii="Helvetica Neue" w:eastAsiaTheme="majorEastAsia" w:hAnsi="Helvetica Neue" w:cstheme="majorBidi"/>
      <w:color w:val="C4BFD6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94E14"/>
    <w:rPr>
      <w:rFonts w:ascii="Helvetica Neue" w:eastAsiaTheme="majorEastAsia" w:hAnsi="Helvetica Neue" w:cstheme="majorBidi"/>
      <w:color w:val="F1A358" w:themeColor="accent4"/>
    </w:rPr>
  </w:style>
  <w:style w:type="paragraph" w:styleId="Title">
    <w:name w:val="Title"/>
    <w:basedOn w:val="Normal"/>
    <w:next w:val="Normal"/>
    <w:link w:val="TitleChar"/>
    <w:uiPriority w:val="5"/>
    <w:qFormat/>
    <w:rsid w:val="009C3212"/>
    <w:pPr>
      <w:spacing w:after="0"/>
    </w:pPr>
    <w:rPr>
      <w:rFonts w:asciiTheme="minorHAnsi" w:eastAsiaTheme="minorEastAsia" w:hAnsiTheme="minorHAnsi" w:cstheme="minorBidi"/>
      <w:b/>
      <w:bCs/>
      <w:color w:val="00564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5"/>
    <w:rsid w:val="009C3212"/>
    <w:rPr>
      <w:rFonts w:eastAsiaTheme="minorEastAsia"/>
      <w:b/>
      <w:bCs/>
      <w:color w:val="00564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12"/>
    <w:pPr>
      <w:spacing w:before="0"/>
    </w:pPr>
    <w:rPr>
      <w:rFonts w:ascii="Halant Medium" w:hAnsi="Halant Medium" w:cs="Halant Medium"/>
      <w:color w:val="F9F0DF" w:themeColor="background2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C3212"/>
    <w:rPr>
      <w:rFonts w:ascii="Halant Medium" w:eastAsia="Avenir Next LT Pro" w:hAnsi="Halant Medium" w:cs="Halant Medium"/>
      <w:color w:val="F9F0DF" w:themeColor="background2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6E5C22"/>
    <w:rPr>
      <w:color w:val="605E5C"/>
      <w:shd w:val="clear" w:color="auto" w:fill="E1DFDD"/>
    </w:rPr>
  </w:style>
  <w:style w:type="paragraph" w:customStyle="1" w:styleId="trt0xe">
    <w:name w:val="trt0xe"/>
    <w:basedOn w:val="Normal"/>
    <w:uiPriority w:val="1"/>
    <w:rsid w:val="3F67CC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D2896"/>
    <w:rPr>
      <w:color w:val="00563E" w:themeColor="followedHyperlink"/>
      <w:u w:val="single"/>
    </w:rPr>
  </w:style>
  <w:style w:type="paragraph" w:customStyle="1" w:styleId="FormHeading">
    <w:name w:val="Form Heading"/>
    <w:basedOn w:val="Normal"/>
    <w:uiPriority w:val="2"/>
    <w:qFormat/>
    <w:rsid w:val="009C3212"/>
    <w:pPr>
      <w:spacing w:before="0" w:after="320"/>
      <w:ind w:right="288"/>
    </w:pPr>
    <w:rPr>
      <w:rFonts w:asciiTheme="minorHAnsi" w:eastAsiaTheme="minorEastAsia" w:hAnsiTheme="minorHAnsi"/>
      <w:color w:val="595959" w:themeColor="text1" w:themeTint="A6"/>
      <w:lang w:eastAsia="ja-JP"/>
    </w:rPr>
  </w:style>
  <w:style w:type="paragraph" w:customStyle="1" w:styleId="TableText">
    <w:name w:val="Table Text"/>
    <w:basedOn w:val="Normal"/>
    <w:uiPriority w:val="3"/>
    <w:qFormat/>
    <w:rsid w:val="009C3212"/>
    <w:pPr>
      <w:spacing w:before="0" w:after="320"/>
    </w:pPr>
    <w:rPr>
      <w:rFonts w:asciiTheme="minorHAnsi" w:eastAsiaTheme="minorEastAsia" w:hAnsiTheme="minorHAnsi"/>
      <w:color w:val="0D0D0D" w:themeColor="text1" w:themeTint="F2"/>
      <w:lang w:eastAsia="ja-JP"/>
    </w:rPr>
  </w:style>
  <w:style w:type="paragraph" w:styleId="ListNumber">
    <w:name w:val="List Number"/>
    <w:basedOn w:val="Normal"/>
    <w:uiPriority w:val="4"/>
    <w:unhideWhenUsed/>
    <w:qFormat/>
    <w:rsid w:val="009C3212"/>
    <w:pPr>
      <w:tabs>
        <w:tab w:val="num" w:pos="360"/>
      </w:tabs>
      <w:spacing w:before="0" w:after="200"/>
      <w:ind w:left="360" w:hanging="360"/>
    </w:pPr>
    <w:rPr>
      <w:rFonts w:asciiTheme="minorHAnsi" w:eastAsiaTheme="minorEastAsia" w:hAnsiTheme="minorHAnsi"/>
      <w:color w:val="0D0D0D" w:themeColor="text1" w:themeTint="F2"/>
      <w:lang w:eastAsia="ja-JP"/>
    </w:rPr>
  </w:style>
  <w:style w:type="table" w:styleId="TableGrid">
    <w:name w:val="Table Grid"/>
    <w:basedOn w:val="TableNormal"/>
    <w:uiPriority w:val="39"/>
    <w:rsid w:val="00FB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uiPriority w:val="29"/>
    <w:qFormat/>
    <w:rsid w:val="009C3212"/>
    <w:rPr>
      <w:b/>
      <w:bCs/>
      <w:i/>
      <w:iCs/>
      <w:color w:val="757779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57FC9"/>
    <w:pPr>
      <w:spacing w:after="0" w:line="240" w:lineRule="auto"/>
    </w:pPr>
    <w:rPr>
      <w:rFonts w:eastAsia="MS Mincho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023C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k.sharepoint.com/sites/WESKOffice/WESK%20Custom%20Templates/2025_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2025 Brand Colors">
      <a:dk1>
        <a:sysClr val="windowText" lastClr="000000"/>
      </a:dk1>
      <a:lt1>
        <a:sysClr val="window" lastClr="FFFFFF"/>
      </a:lt1>
      <a:dk2>
        <a:srgbClr val="003A5D"/>
      </a:dk2>
      <a:lt2>
        <a:srgbClr val="F9F0DF"/>
      </a:lt2>
      <a:accent1>
        <a:srgbClr val="00563E"/>
      </a:accent1>
      <a:accent2>
        <a:srgbClr val="C4BFD6"/>
      </a:accent2>
      <a:accent3>
        <a:srgbClr val="003A5D"/>
      </a:accent3>
      <a:accent4>
        <a:srgbClr val="F1A358"/>
      </a:accent4>
      <a:accent5>
        <a:srgbClr val="00563E"/>
      </a:accent5>
      <a:accent6>
        <a:srgbClr val="C4BFD6"/>
      </a:accent6>
      <a:hlink>
        <a:srgbClr val="003A5D"/>
      </a:hlink>
      <a:folHlink>
        <a:srgbClr val="00563E"/>
      </a:folHlink>
    </a:clrScheme>
    <a:fontScheme name="2025 Brand">
      <a:majorFont>
        <a:latin typeface="Canela Cond Regular Trial"/>
        <a:ea typeface=""/>
        <a:cs typeface=""/>
      </a:majorFont>
      <a:minorFont>
        <a:latin typeface="Solei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B699AA2D04E4C8EE30122ED7A2B56" ma:contentTypeVersion="15" ma:contentTypeDescription="Create a new document." ma:contentTypeScope="" ma:versionID="333b089efde095bd644bd3fdf5cad837">
  <xsd:schema xmlns:xsd="http://www.w3.org/2001/XMLSchema" xmlns:xs="http://www.w3.org/2001/XMLSchema" xmlns:p="http://schemas.microsoft.com/office/2006/metadata/properties" xmlns:ns2="efe69141-f22a-4571-a124-da7e0bfbe203" xmlns:ns3="b526b5fd-1b9c-47c6-9889-542b93ecbf8a" targetNamespace="http://schemas.microsoft.com/office/2006/metadata/properties" ma:root="true" ma:fieldsID="7fc6a7e8f81738f09c7cac7900a5c85b" ns2:_="" ns3:_="">
    <xsd:import namespace="efe69141-f22a-4571-a124-da7e0bfbe203"/>
    <xsd:import namespace="b526b5fd-1b9c-47c6-9889-542b93ecbf8a"/>
    <xsd:element name="properties">
      <xsd:complexType>
        <xsd:sequence>
          <xsd:element name="documentManagement">
            <xsd:complexType>
              <xsd:all>
                <xsd:element ref="ns2:ResourceDetails" minOccurs="0"/>
                <xsd:element ref="ns2:Tag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69141-f22a-4571-a124-da7e0bfbe203" elementFormDefault="qualified">
    <xsd:import namespace="http://schemas.microsoft.com/office/2006/documentManagement/types"/>
    <xsd:import namespace="http://schemas.microsoft.com/office/infopath/2007/PartnerControls"/>
    <xsd:element name="ResourceDetails" ma:index="8" nillable="true" ma:displayName="Resource Details" ma:format="Dropdown" ma:internalName="ResourceDetails">
      <xsd:simpleType>
        <xsd:restriction base="dms:Note">
          <xsd:maxLength value="255"/>
        </xsd:restriction>
      </xsd:simpleType>
    </xsd:element>
    <xsd:element name="Tags" ma:index="9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15b9cb1-6882-40f5-bf8d-12b000a2c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b5fd-1b9c-47c6-9889-542b93ecbf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5717ad-2c48-4a2c-9044-81c1e0797120}" ma:internalName="TaxCatchAll" ma:showField="CatchAllData" ma:web="b526b5fd-1b9c-47c6-9889-542b93ecb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6b5fd-1b9c-47c6-9889-542b93ecbf8a" xsi:nil="true"/>
    <ResourceDetails xmlns="efe69141-f22a-4571-a124-da7e0bfbe203" xsi:nil="true"/>
    <Tags xmlns="efe69141-f22a-4571-a124-da7e0bfbe203" xsi:nil="true"/>
    <lcf76f155ced4ddcb4097134ff3c332f xmlns="efe69141-f22a-4571-a124-da7e0bfbe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68E9D-5DD8-4A6F-A347-87A54D163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8DCFF-CFF7-483A-BEA4-481A329A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69141-f22a-4571-a124-da7e0bfbe203"/>
    <ds:schemaRef ds:uri="b526b5fd-1b9c-47c6-9889-542b93ecb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7DA45-A7C2-46C7-B5D6-49472442D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443BE-E6D7-4800-A7B0-0FC9339AFC82}">
  <ds:schemaRefs>
    <ds:schemaRef ds:uri="http://schemas.microsoft.com/office/2006/metadata/properties"/>
    <ds:schemaRef ds:uri="http://schemas.microsoft.com/office/infopath/2007/PartnerControls"/>
    <ds:schemaRef ds:uri="b526b5fd-1b9c-47c6-9889-542b93ecbf8a"/>
    <ds:schemaRef ds:uri="efe69141-f22a-4571-a124-da7e0bfbe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2025_Word%20Doc%20Template</Template>
  <TotalTime>132</TotalTime>
  <Pages>9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Parkinson</dc:creator>
  <cp:keywords/>
  <dc:description/>
  <cp:lastModifiedBy>Michael Betteridge</cp:lastModifiedBy>
  <cp:revision>58</cp:revision>
  <dcterms:created xsi:type="dcterms:W3CDTF">2026-01-08T18:49:00Z</dcterms:created>
  <dcterms:modified xsi:type="dcterms:W3CDTF">2026-01-29T15:51:00Z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0x0101009B9B699AA2D04E4C8EE30122ED7A2B56</vt:lpwstr>
  </property>
  <property fmtid="{D5CDD505-2E9C-101B-9397-08002B2CF9AE}" pid="3" name="MediaServiceImageTags">
    <vt:lpwstr/>
  </property>
  <property fmtid="{D5CDD505-2E9C-101B-9397-08002B2CF9AE}" pid="4" name="GrammarlyDocumentId">
    <vt:lpwstr>934e56e514d57b174eedf3dfb49459ef1fa2d9fb6ca2b18f7e3c61605476e926</vt:lpwstr>
  </property>
</Properties>
</file>