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F163" w14:textId="1887B3A4" w:rsidR="00857FC9" w:rsidRPr="00857FC9" w:rsidRDefault="002B3F30" w:rsidP="00857FC9">
      <w:pPr>
        <w:spacing w:line="240" w:lineRule="auto"/>
        <w:rPr>
          <w:rFonts w:ascii="Basic Sans" w:eastAsia="Calibri" w:hAnsi="Basic Sans"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034CA2" wp14:editId="7A2F638C">
            <wp:simplePos x="0" y="0"/>
            <wp:positionH relativeFrom="margin">
              <wp:align>right</wp:align>
            </wp:positionH>
            <wp:positionV relativeFrom="paragraph">
              <wp:posOffset>158446</wp:posOffset>
            </wp:positionV>
            <wp:extent cx="2474595" cy="1111250"/>
            <wp:effectExtent l="0" t="0" r="1905" b="0"/>
            <wp:wrapSquare wrapText="bothSides"/>
            <wp:docPr id="178567453" name="Picture 10" descr="A black background with white and green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7453" name="Picture 10" descr="A black background with white and green letter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733E3" w14:textId="77777777" w:rsidR="00857FC9" w:rsidRPr="00857FC9" w:rsidRDefault="00857FC9" w:rsidP="00857FC9">
      <w:pPr>
        <w:spacing w:before="0" w:after="0" w:line="240" w:lineRule="auto"/>
        <w:textAlignment w:val="baseline"/>
        <w:rPr>
          <w:rFonts w:ascii="Calibri" w:eastAsia="MS Gothic" w:hAnsi="Calibri" w:cs="Calibri"/>
          <w:lang w:eastAsia="en-CA"/>
        </w:rPr>
      </w:pPr>
    </w:p>
    <w:p w14:paraId="3C252105" w14:textId="77777777" w:rsidR="006F1286" w:rsidRDefault="006F1286" w:rsidP="00857FC9">
      <w:pPr>
        <w:spacing w:before="0" w:after="160"/>
        <w:rPr>
          <w:rFonts w:ascii="Helvetica Neue" w:eastAsia="Calibri" w:hAnsi="Helvetica Neue" w:cs="Segoe UI"/>
          <w:color w:val="009190"/>
          <w:sz w:val="40"/>
          <w:szCs w:val="40"/>
        </w:rPr>
      </w:pPr>
    </w:p>
    <w:p w14:paraId="3478E667" w14:textId="77777777" w:rsidR="006F1286" w:rsidRDefault="006F1286" w:rsidP="00857FC9">
      <w:pPr>
        <w:spacing w:before="0" w:after="160"/>
        <w:rPr>
          <w:rFonts w:ascii="Helvetica Neue" w:eastAsia="Calibri" w:hAnsi="Helvetica Neue" w:cs="Segoe UI"/>
          <w:color w:val="009190"/>
          <w:sz w:val="40"/>
          <w:szCs w:val="40"/>
        </w:rPr>
      </w:pPr>
    </w:p>
    <w:p w14:paraId="1D2BD90F" w14:textId="7B4028F8" w:rsidR="006F1286" w:rsidRDefault="006F1286" w:rsidP="006F1286">
      <w:pPr>
        <w:jc w:val="right"/>
        <w:rPr>
          <w:rFonts w:ascii="Canela Regular Trial" w:hAnsi="Canela Regular Trial"/>
          <w:b/>
          <w:color w:val="06563E"/>
          <w:sz w:val="90"/>
          <w:szCs w:val="90"/>
        </w:rPr>
      </w:pPr>
      <w:r>
        <w:rPr>
          <w:rFonts w:ascii="Canela Regular Trial" w:hAnsi="Canela Regular Trial"/>
          <w:b/>
          <w:noProof/>
          <w:color w:val="06563E"/>
          <w:sz w:val="90"/>
          <w:szCs w:val="9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632CD8C" wp14:editId="56043712">
                <wp:simplePos x="0" y="0"/>
                <wp:positionH relativeFrom="column">
                  <wp:posOffset>-2174021</wp:posOffset>
                </wp:positionH>
                <wp:positionV relativeFrom="paragraph">
                  <wp:posOffset>954832</wp:posOffset>
                </wp:positionV>
                <wp:extent cx="9210565" cy="6333829"/>
                <wp:effectExtent l="0" t="0" r="0" b="0"/>
                <wp:wrapNone/>
                <wp:docPr id="1911467812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0565" cy="6333829"/>
                          <a:chOff x="0" y="0"/>
                          <a:chExt cx="9210565" cy="6333829"/>
                        </a:xfrm>
                      </wpg:grpSpPr>
                      <pic:pic xmlns:pic="http://schemas.openxmlformats.org/drawingml/2006/picture">
                        <pic:nvPicPr>
                          <pic:cNvPr id="1773647191" name="Picture 19" descr="A green triangle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015488">
                            <a:off x="2027456" y="-100965"/>
                            <a:ext cx="1534795" cy="1736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3555866" name="Picture 20" descr="A blue triangle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023790">
                            <a:off x="1660624" y="1760373"/>
                            <a:ext cx="3387725" cy="2343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5555703" name="Picture 21" descr="A orange hexagon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075617" flipH="1">
                            <a:off x="-342900" y="845480"/>
                            <a:ext cx="3152140" cy="2466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0655881" name="Picture 23" descr="A white rectangle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587996">
                            <a:off x="413407" y="3513794"/>
                            <a:ext cx="3768090" cy="2820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7829693" name="Right Triangle 25"/>
                        <wps:cNvSpPr/>
                        <wps:spPr>
                          <a:xfrm flipH="1">
                            <a:off x="2636345" y="2242481"/>
                            <a:ext cx="6574220" cy="3735267"/>
                          </a:xfrm>
                          <a:prstGeom prst="rtTriangl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E5957" id="Group 29" o:spid="_x0000_s1026" style="position:absolute;margin-left:-171.2pt;margin-top:75.2pt;width:725.25pt;height:498.75pt;z-index:-251655168" coordsize="92105,63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alt="A green triangle on a black background&#10;&#10;AI-generated content may be incorrect." style="position:absolute;left:20274;top:-1010;width:15347;height:17368;rotation:43859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">
                  <v:imagedata r:id="rId16" o:title="A green triangle on a black background&#10;&#10;AI-generated content may be incorrect"/>
                </v:shape>
                <v:shape id="Picture 20" o:spid="_x0000_s1028" type="#_x0000_t75" alt="A blue triangle on a black background&#10;&#10;AI-generated content may be incorrect." style="position:absolute;left:16605;top:17604;width:33877;height:23438;rotation:-609070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">
                  <v:imagedata r:id="rId17" o:title="A blue triangle on a black background&#10;&#10;AI-generated content may be incorrect"/>
                </v:shape>
                <v:shape id="Picture 21" o:spid="_x0000_s1029" type="#_x0000_t75" alt="A orange hexagon on a black background&#10;&#10;AI-generated content may be incorrect." style="position:absolute;left:-3429;top:8454;width:31522;height:24663;rotation:-7728461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">
                  <v:imagedata r:id="rId18" o:title="A orange hexagon on a black background&#10;&#10;AI-generated content may be incorrect"/>
                </v:shape>
                <v:shape id="Picture 23" o:spid="_x0000_s1030" type="#_x0000_t75" alt="A white rectangle on a black background&#10;&#10;AI-generated content may be incorrect." style="position:absolute;left:4134;top:35137;width:37680;height:28201;rotation:-109357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">
                  <v:imagedata r:id="rId19" o:title="A white rectangle on a black background&#10;&#10;AI-generated content may be incorrect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5" o:spid="_x0000_s1031" type="#_x0000_t6" style="position:absolute;left:26363;top:22424;width:65742;height:373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" fillcolor="#00563e [3204]" stroked="f" strokeweight="1pt"/>
              </v:group>
            </w:pict>
          </mc:Fallback>
        </mc:AlternateContent>
      </w:r>
      <w:r w:rsidR="0051750E">
        <w:rPr>
          <w:rFonts w:ascii="Canela Regular Trial" w:hAnsi="Canela Regular Trial"/>
          <w:b/>
          <w:color w:val="06563E"/>
          <w:sz w:val="90"/>
          <w:szCs w:val="90"/>
        </w:rPr>
        <w:t>Business Plan</w:t>
      </w:r>
      <w:r w:rsidR="0038621F">
        <w:rPr>
          <w:rFonts w:ascii="Canela Regular Trial" w:hAnsi="Canela Regular Trial"/>
          <w:b/>
          <w:color w:val="06563E"/>
          <w:sz w:val="90"/>
          <w:szCs w:val="90"/>
        </w:rPr>
        <w:t xml:space="preserve"> Template</w:t>
      </w:r>
    </w:p>
    <w:p w14:paraId="7F44D858" w14:textId="6648BEB1" w:rsidR="008C5A21" w:rsidRPr="0012058B" w:rsidRDefault="008C5A21" w:rsidP="006F1286">
      <w:pPr>
        <w:jc w:val="right"/>
        <w:rPr>
          <w:rFonts w:ascii="Canela Regular Trial" w:hAnsi="Canela Regular Trial"/>
          <w:b/>
          <w:color w:val="06563E"/>
          <w:sz w:val="80"/>
          <w:szCs w:val="44"/>
        </w:rPr>
      </w:pPr>
      <w:r w:rsidRPr="0012058B">
        <w:rPr>
          <w:rFonts w:ascii="Canela Regular Trial" w:hAnsi="Canela Regular Trial"/>
          <w:b/>
          <w:color w:val="06563E"/>
          <w:sz w:val="80"/>
          <w:szCs w:val="44"/>
        </w:rPr>
        <w:t xml:space="preserve">Micro </w:t>
      </w:r>
      <w:r w:rsidR="00841D28" w:rsidRPr="0012058B">
        <w:rPr>
          <w:rFonts w:ascii="Canela Regular Trial" w:hAnsi="Canela Regular Trial"/>
          <w:b/>
          <w:color w:val="06563E"/>
          <w:sz w:val="80"/>
          <w:szCs w:val="44"/>
        </w:rPr>
        <w:t>Loan</w:t>
      </w:r>
    </w:p>
    <w:p w14:paraId="65D4690D" w14:textId="77777777" w:rsidR="0038621F" w:rsidRPr="00FF0163" w:rsidRDefault="0038621F" w:rsidP="006F1286">
      <w:pPr>
        <w:jc w:val="right"/>
        <w:rPr>
          <w:color w:val="06563E"/>
        </w:rPr>
      </w:pPr>
    </w:p>
    <w:p w14:paraId="074E6BE7" w14:textId="77709108" w:rsidR="00857FC9" w:rsidRPr="00857FC9" w:rsidRDefault="00857FC9" w:rsidP="00857FC9">
      <w:pPr>
        <w:spacing w:before="0" w:after="160"/>
        <w:rPr>
          <w:rFonts w:ascii="Helvetica Neue" w:eastAsia="Times New Roman" w:hAnsi="Helvetica Neue" w:cs="Segoe UI"/>
          <w:color w:val="009190"/>
          <w:sz w:val="40"/>
          <w:szCs w:val="40"/>
          <w:lang w:eastAsia="en-CA"/>
        </w:rPr>
      </w:pPr>
      <w:r w:rsidRPr="00857FC9">
        <w:rPr>
          <w:rFonts w:ascii="Helvetica Neue" w:eastAsia="Calibri" w:hAnsi="Helvetica Neue" w:cs="Segoe UI"/>
          <w:color w:val="009190"/>
          <w:sz w:val="40"/>
          <w:szCs w:val="40"/>
        </w:rPr>
        <w:br w:type="page"/>
      </w:r>
    </w:p>
    <w:p w14:paraId="15E46E29" w14:textId="32B016B9" w:rsidR="00A2173E" w:rsidRPr="00A2173E" w:rsidRDefault="00857FC9" w:rsidP="00A2173E">
      <w:pPr>
        <w:pStyle w:val="Heading1"/>
      </w:pPr>
      <w:bookmarkStart w:id="0" w:name="_Toc173146332"/>
      <w:bookmarkStart w:id="1" w:name="_Toc176873822"/>
      <w:bookmarkStart w:id="2" w:name="_Toc181778852"/>
      <w:r w:rsidRPr="00857FC9">
        <w:lastRenderedPageBreak/>
        <w:t>Introduction</w:t>
      </w:r>
      <w:bookmarkEnd w:id="0"/>
      <w:bookmarkEnd w:id="1"/>
      <w:bookmarkEnd w:id="2"/>
    </w:p>
    <w:p w14:paraId="7693137E" w14:textId="77777777" w:rsidR="00857FC9" w:rsidRPr="00857FC9" w:rsidRDefault="00857FC9" w:rsidP="00857FC9">
      <w:pPr>
        <w:spacing w:before="0" w:after="160" w:line="256" w:lineRule="auto"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Tips for using this template:</w:t>
      </w:r>
    </w:p>
    <w:p w14:paraId="035FB7F9" w14:textId="77777777" w:rsidR="00857FC9" w:rsidRPr="00857FC9" w:rsidRDefault="00857FC9" w:rsidP="00857FC9">
      <w:pPr>
        <w:numPr>
          <w:ilvl w:val="0"/>
          <w:numId w:val="46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This template is versatile and intended to accommodate a wide range of business models</w:t>
      </w:r>
    </w:p>
    <w:p w14:paraId="0A216DDA" w14:textId="77777777" w:rsidR="00857FC9" w:rsidRPr="00857FC9" w:rsidRDefault="00857FC9" w:rsidP="00857FC9">
      <w:pPr>
        <w:numPr>
          <w:ilvl w:val="0"/>
          <w:numId w:val="46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Since businesses vary significantly in their ideas, types, and industries, we suggest customizing the plan by adding or removing sections as needed to fit your specific situation</w:t>
      </w:r>
    </w:p>
    <w:p w14:paraId="3F8005FC" w14:textId="77777777" w:rsidR="00857FC9" w:rsidRPr="00857FC9" w:rsidRDefault="00857FC9" w:rsidP="00857FC9">
      <w:pPr>
        <w:numPr>
          <w:ilvl w:val="0"/>
          <w:numId w:val="46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Don’t feel like you must answer every question if it doesn’t apply to your business</w:t>
      </w:r>
    </w:p>
    <w:p w14:paraId="2D725A75" w14:textId="77777777" w:rsidR="00857FC9" w:rsidRPr="00A2173E" w:rsidRDefault="00857FC9" w:rsidP="00857FC9">
      <w:pPr>
        <w:numPr>
          <w:ilvl w:val="0"/>
          <w:numId w:val="46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 xml:space="preserve">Please contact a WESK Business Advisor if you are experiencing accessibility issues while working with the business plan guide </w:t>
      </w:r>
    </w:p>
    <w:p w14:paraId="028DAA3C" w14:textId="77777777" w:rsidR="00A2173E" w:rsidRPr="00857FC9" w:rsidRDefault="00A2173E" w:rsidP="00A2173E">
      <w:pPr>
        <w:spacing w:before="0" w:after="160" w:line="256" w:lineRule="auto"/>
        <w:ind w:left="720"/>
        <w:contextualSpacing/>
        <w:rPr>
          <w:rFonts w:eastAsia="Calibri" w:cs="Arial"/>
          <w:i/>
          <w:iCs/>
          <w:color w:val="003A5D" w:themeColor="text2"/>
          <w:szCs w:val="22"/>
        </w:rPr>
      </w:pPr>
    </w:p>
    <w:p w14:paraId="1705000A" w14:textId="77777777" w:rsidR="00857FC9" w:rsidRPr="00857FC9" w:rsidRDefault="00857FC9" w:rsidP="00857FC9">
      <w:pPr>
        <w:spacing w:before="0" w:after="160" w:line="256" w:lineRule="auto"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Considerations when using artificial intelligence (AI):</w:t>
      </w:r>
    </w:p>
    <w:p w14:paraId="35DF48B0" w14:textId="77777777" w:rsidR="00857FC9" w:rsidRPr="00857FC9" w:rsidRDefault="00857FC9" w:rsidP="00857FC9">
      <w:pPr>
        <w:numPr>
          <w:ilvl w:val="0"/>
          <w:numId w:val="47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We do not recommend utilizing AI for generating content for your business plan due to its potential for errors, inaccuracies, and its infancy</w:t>
      </w:r>
    </w:p>
    <w:p w14:paraId="51F46599" w14:textId="77777777" w:rsidR="00857FC9" w:rsidRPr="00857FC9" w:rsidRDefault="00857FC9" w:rsidP="00857FC9">
      <w:pPr>
        <w:numPr>
          <w:ilvl w:val="0"/>
          <w:numId w:val="47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AI should not replace your original ideas and plans in each section, nor would it effectively convey your business strategies</w:t>
      </w:r>
    </w:p>
    <w:p w14:paraId="27EA7A5F" w14:textId="77777777" w:rsidR="00857FC9" w:rsidRPr="00857FC9" w:rsidRDefault="00857FC9" w:rsidP="00857FC9">
      <w:pPr>
        <w:numPr>
          <w:ilvl w:val="0"/>
          <w:numId w:val="47"/>
        </w:numPr>
        <w:spacing w:before="0" w:after="16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While AI can be used for revising or rephrasing, it's crucial to be mindful that using AI may compromise the confidentiality of your business idea</w:t>
      </w:r>
    </w:p>
    <w:p w14:paraId="6965558B" w14:textId="77777777" w:rsidR="00857FC9" w:rsidRPr="00857FC9" w:rsidRDefault="00857FC9" w:rsidP="00857FC9">
      <w:pPr>
        <w:numPr>
          <w:ilvl w:val="0"/>
          <w:numId w:val="47"/>
        </w:numPr>
        <w:spacing w:before="0" w:after="0" w:line="256" w:lineRule="auto"/>
        <w:contextualSpacing/>
        <w:rPr>
          <w:rFonts w:eastAsia="Calibri" w:cs="Arial"/>
          <w:i/>
          <w:iCs/>
          <w:color w:val="003A5D" w:themeColor="text2"/>
          <w:szCs w:val="22"/>
        </w:rPr>
      </w:pPr>
      <w:r w:rsidRPr="00857FC9">
        <w:rPr>
          <w:rFonts w:eastAsia="Calibri" w:cs="Arial"/>
          <w:i/>
          <w:iCs/>
          <w:color w:val="003A5D" w:themeColor="text2"/>
          <w:szCs w:val="22"/>
        </w:rPr>
        <w:t>If you choose to use AI, we advise doing so sparingly and considering alternative approaches altogether</w:t>
      </w:r>
    </w:p>
    <w:p w14:paraId="6F8F96D3" w14:textId="77777777" w:rsidR="00857FC9" w:rsidRPr="00857FC9" w:rsidRDefault="00857FC9" w:rsidP="00857FC9">
      <w:pPr>
        <w:spacing w:before="0" w:after="160"/>
        <w:rPr>
          <w:rFonts w:ascii="Helvetica Neue Light" w:eastAsia="Calibri" w:hAnsi="Helvetica Neue Light" w:cs="Arial"/>
          <w:i/>
          <w:iCs/>
          <w:color w:val="C64427"/>
          <w:szCs w:val="22"/>
        </w:rPr>
      </w:pPr>
      <w:r w:rsidRPr="00857FC9">
        <w:rPr>
          <w:rFonts w:ascii="Helvetica Neue Light" w:eastAsia="Calibri" w:hAnsi="Helvetica Neue Light" w:cs="Arial"/>
          <w:i/>
          <w:iCs/>
          <w:color w:val="C64427"/>
          <w:szCs w:val="22"/>
        </w:rPr>
        <w:br w:type="page"/>
      </w:r>
    </w:p>
    <w:p w14:paraId="729A1AFB" w14:textId="77777777" w:rsidR="00857FC9" w:rsidRPr="00857FC9" w:rsidRDefault="00857FC9" w:rsidP="00371B3B">
      <w:pPr>
        <w:pStyle w:val="Heading1"/>
      </w:pPr>
      <w:bookmarkStart w:id="3" w:name="_Toc173146333"/>
      <w:bookmarkStart w:id="4" w:name="_Toc176873823"/>
      <w:bookmarkStart w:id="5" w:name="_Toc181778853"/>
      <w:r w:rsidRPr="00857FC9">
        <w:lastRenderedPageBreak/>
        <w:t>Checklist</w:t>
      </w:r>
      <w:bookmarkEnd w:id="3"/>
      <w:bookmarkEnd w:id="4"/>
      <w:bookmarkEnd w:id="5"/>
    </w:p>
    <w:p w14:paraId="1D09F29E" w14:textId="77777777" w:rsidR="00857FC9" w:rsidRPr="00857FC9" w:rsidRDefault="00857FC9" w:rsidP="00857FC9">
      <w:pPr>
        <w:spacing w:before="0" w:after="160" w:line="256" w:lineRule="auto"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t>These items may be required if you apply for WESK financing. Please talk to your business advisor for more information.</w:t>
      </w:r>
    </w:p>
    <w:p w14:paraId="21AD4C60" w14:textId="77777777" w:rsidR="00857FC9" w:rsidRPr="00857FC9" w:rsidRDefault="00000000" w:rsidP="00857FC9">
      <w:pPr>
        <w:spacing w:before="0" w:after="0" w:line="256" w:lineRule="auto"/>
        <w:ind w:left="360"/>
        <w:rPr>
          <w:rFonts w:eastAsia="Calibri" w:cs="Arial"/>
          <w:szCs w:val="22"/>
        </w:rPr>
      </w:pPr>
      <w:sdt>
        <w:sdtPr>
          <w:rPr>
            <w:rFonts w:eastAsia="MS Gothic" w:cs="Arial"/>
            <w:sz w:val="28"/>
            <w:szCs w:val="32"/>
          </w:rPr>
          <w:id w:val="-205028284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57FC9" w:rsidRPr="00857FC9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857FC9" w:rsidRPr="00857FC9">
        <w:rPr>
          <w:rFonts w:eastAsia="Calibri" w:cs="Arial"/>
          <w:szCs w:val="22"/>
        </w:rPr>
        <w:t xml:space="preserve">  One year of financial projections for new businesses using the WESK cashflow template</w:t>
      </w:r>
    </w:p>
    <w:p w14:paraId="1057C277" w14:textId="77777777" w:rsidR="00857FC9" w:rsidRPr="00857FC9" w:rsidRDefault="00000000" w:rsidP="00857FC9">
      <w:pPr>
        <w:spacing w:before="0" w:after="0" w:line="256" w:lineRule="auto"/>
        <w:ind w:left="360"/>
        <w:rPr>
          <w:rFonts w:eastAsia="Calibri" w:cs="Arial"/>
          <w:szCs w:val="22"/>
        </w:rPr>
      </w:pPr>
      <w:sdt>
        <w:sdtPr>
          <w:rPr>
            <w:rFonts w:eastAsia="MS Gothic" w:cs="Arial"/>
            <w:sz w:val="28"/>
            <w:szCs w:val="32"/>
          </w:rPr>
          <w:id w:val="-109292719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57FC9" w:rsidRPr="00857FC9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857FC9" w:rsidRPr="00857FC9">
        <w:rPr>
          <w:rFonts w:eastAsia="Calibri" w:cs="Arial"/>
          <w:szCs w:val="22"/>
        </w:rPr>
        <w:t xml:space="preserve">  Up to three years of financial statements for existing businesses (profit and loss and balance sheet)</w:t>
      </w:r>
    </w:p>
    <w:p w14:paraId="287F62F4" w14:textId="77777777" w:rsidR="00857FC9" w:rsidRDefault="00000000" w:rsidP="00857FC9">
      <w:pPr>
        <w:spacing w:before="0" w:after="0" w:line="256" w:lineRule="auto"/>
        <w:ind w:left="360"/>
        <w:rPr>
          <w:rFonts w:eastAsia="Calibri" w:cs="Arial"/>
          <w:szCs w:val="22"/>
        </w:rPr>
      </w:pPr>
      <w:sdt>
        <w:sdtPr>
          <w:rPr>
            <w:rFonts w:eastAsia="MS Gothic" w:cs="Arial"/>
            <w:sz w:val="28"/>
            <w:szCs w:val="32"/>
          </w:rPr>
          <w:id w:val="57585685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57FC9" w:rsidRPr="00857FC9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857FC9" w:rsidRPr="00857FC9">
        <w:rPr>
          <w:rFonts w:eastAsia="Calibri" w:cs="Arial"/>
          <w:szCs w:val="22"/>
        </w:rPr>
        <w:t xml:space="preserve">  Quotes </w:t>
      </w:r>
    </w:p>
    <w:p w14:paraId="02666769" w14:textId="3EB0FE88" w:rsidR="00224A3A" w:rsidRPr="00857FC9" w:rsidRDefault="00224A3A" w:rsidP="00224A3A">
      <w:pPr>
        <w:spacing w:before="0" w:after="0" w:line="256" w:lineRule="auto"/>
        <w:ind w:left="360"/>
        <w:rPr>
          <w:rFonts w:eastAsia="Calibri" w:cs="Arial"/>
          <w:szCs w:val="22"/>
        </w:rPr>
      </w:pPr>
      <w:sdt>
        <w:sdtPr>
          <w:rPr>
            <w:rFonts w:eastAsia="MS Gothic" w:cs="Arial"/>
            <w:sz w:val="28"/>
            <w:szCs w:val="32"/>
          </w:rPr>
          <w:id w:val="73552233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857FC9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Pr="00857FC9">
        <w:rPr>
          <w:rFonts w:eastAsia="Calibri" w:cs="Arial"/>
          <w:szCs w:val="22"/>
        </w:rPr>
        <w:t xml:space="preserve">  </w:t>
      </w:r>
      <w:r w:rsidR="00DC3ED9">
        <w:rPr>
          <w:rFonts w:eastAsia="Calibri" w:cs="Arial"/>
          <w:szCs w:val="22"/>
        </w:rPr>
        <w:t>Business registration</w:t>
      </w:r>
    </w:p>
    <w:p w14:paraId="0ADFB6FA" w14:textId="77777777" w:rsidR="00224A3A" w:rsidRDefault="00224A3A" w:rsidP="00224A3A">
      <w:pPr>
        <w:spacing w:before="0" w:after="0" w:line="256" w:lineRule="auto"/>
        <w:ind w:left="360"/>
        <w:rPr>
          <w:rFonts w:eastAsia="Calibri" w:cs="Arial"/>
          <w:szCs w:val="22"/>
        </w:rPr>
      </w:pPr>
      <w:sdt>
        <w:sdtPr>
          <w:rPr>
            <w:rFonts w:eastAsia="MS Gothic" w:cs="Arial"/>
            <w:sz w:val="28"/>
            <w:szCs w:val="32"/>
          </w:rPr>
          <w:id w:val="153007141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857FC9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Pr="00857FC9">
        <w:rPr>
          <w:rFonts w:eastAsia="Calibri" w:cs="Arial"/>
          <w:szCs w:val="22"/>
        </w:rPr>
        <w:t xml:space="preserve">  Resume for each owner</w:t>
      </w:r>
    </w:p>
    <w:p w14:paraId="324B00B1" w14:textId="521F0083" w:rsidR="00224A3A" w:rsidRPr="00857FC9" w:rsidRDefault="00DC3ED9" w:rsidP="00DC3ED9">
      <w:pPr>
        <w:spacing w:before="0" w:after="0" w:line="256" w:lineRule="auto"/>
        <w:ind w:left="360"/>
        <w:rPr>
          <w:rFonts w:eastAsia="Calibri" w:cs="Arial"/>
          <w:szCs w:val="22"/>
        </w:rPr>
      </w:pPr>
      <w:sdt>
        <w:sdtPr>
          <w:rPr>
            <w:rFonts w:eastAsia="MS Gothic" w:cs="Arial"/>
            <w:sz w:val="28"/>
            <w:szCs w:val="32"/>
          </w:rPr>
          <w:id w:val="14709949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857FC9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Pr="00857FC9">
        <w:rPr>
          <w:rFonts w:eastAsia="Calibri" w:cs="Arial"/>
          <w:szCs w:val="22"/>
        </w:rPr>
        <w:t xml:space="preserve">  </w:t>
      </w:r>
      <w:r>
        <w:rPr>
          <w:rFonts w:eastAsia="Calibri" w:cs="Arial"/>
          <w:szCs w:val="22"/>
        </w:rPr>
        <w:t>Partnership agreement (if applicable)</w:t>
      </w:r>
    </w:p>
    <w:p w14:paraId="3A040082" w14:textId="77777777" w:rsidR="00857FC9" w:rsidRPr="00857FC9" w:rsidRDefault="00000000" w:rsidP="00857FC9">
      <w:pPr>
        <w:spacing w:before="0" w:after="0" w:line="256" w:lineRule="auto"/>
        <w:ind w:left="360"/>
        <w:rPr>
          <w:rFonts w:eastAsia="Calibri" w:cs="Arial"/>
          <w:szCs w:val="22"/>
        </w:rPr>
      </w:pPr>
      <w:sdt>
        <w:sdtPr>
          <w:rPr>
            <w:rFonts w:eastAsia="MS Gothic" w:cs="Arial"/>
            <w:sz w:val="28"/>
            <w:szCs w:val="32"/>
          </w:rPr>
          <w:id w:val="154740905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57FC9" w:rsidRPr="00857FC9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857FC9" w:rsidRPr="00857FC9">
        <w:rPr>
          <w:rFonts w:eastAsia="Calibri" w:cs="Arial"/>
          <w:szCs w:val="22"/>
        </w:rPr>
        <w:t xml:space="preserve">  Service contracts (if applicable)</w:t>
      </w:r>
    </w:p>
    <w:p w14:paraId="46945B36" w14:textId="77777777" w:rsidR="00857FC9" w:rsidRPr="00857FC9" w:rsidRDefault="00000000" w:rsidP="00857FC9">
      <w:pPr>
        <w:spacing w:before="0" w:after="0" w:line="256" w:lineRule="auto"/>
        <w:ind w:left="360"/>
        <w:rPr>
          <w:rFonts w:ascii="Helvetica Neue Light" w:eastAsia="Calibri" w:hAnsi="Helvetica Neue Light" w:cs="Arial"/>
          <w:szCs w:val="22"/>
        </w:rPr>
      </w:pPr>
      <w:sdt>
        <w:sdtPr>
          <w:rPr>
            <w:rFonts w:eastAsia="MS Gothic" w:cs="Arial"/>
            <w:sz w:val="28"/>
            <w:szCs w:val="32"/>
          </w:rPr>
          <w:id w:val="-105469567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57FC9" w:rsidRPr="00857FC9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857FC9" w:rsidRPr="00857FC9">
        <w:rPr>
          <w:rFonts w:eastAsia="Calibri" w:cs="Arial"/>
          <w:szCs w:val="22"/>
        </w:rPr>
        <w:t xml:space="preserve">  Signed copy of lease agreement or “intent” to lease (if applicable)</w:t>
      </w:r>
      <w:r w:rsidR="00857FC9" w:rsidRPr="00857FC9">
        <w:rPr>
          <w:rFonts w:ascii="Calibri" w:eastAsia="Calibri" w:hAnsi="Calibri" w:cs="Calibri"/>
          <w:strike/>
        </w:rPr>
        <w:br w:type="page"/>
      </w:r>
    </w:p>
    <w:p w14:paraId="447BF43E" w14:textId="77777777" w:rsidR="00857FC9" w:rsidRPr="00857FC9" w:rsidRDefault="00857FC9" w:rsidP="00371B3B">
      <w:pPr>
        <w:pStyle w:val="Heading1"/>
        <w:rPr>
          <w:rFonts w:ascii="Segoe UI" w:hAnsi="Segoe UI"/>
          <w:sz w:val="18"/>
          <w:szCs w:val="18"/>
          <w:lang w:val="en-CA" w:eastAsia="en-CA"/>
        </w:rPr>
      </w:pPr>
      <w:bookmarkStart w:id="6" w:name="_Toc13562809"/>
      <w:bookmarkStart w:id="7" w:name="_Toc105579968"/>
      <w:r w:rsidRPr="00857FC9">
        <w:rPr>
          <w:lang w:eastAsia="en-CA"/>
        </w:rPr>
        <w:lastRenderedPageBreak/>
        <w:t>Company and Owner Description</w:t>
      </w:r>
    </w:p>
    <w:bookmarkEnd w:id="6"/>
    <w:bookmarkEnd w:id="7"/>
    <w:p w14:paraId="6255CF41" w14:textId="77777777" w:rsidR="00857FC9" w:rsidRPr="00857FC9" w:rsidRDefault="00857FC9" w:rsidP="00857FC9">
      <w:pPr>
        <w:numPr>
          <w:ilvl w:val="0"/>
          <w:numId w:val="45"/>
        </w:numPr>
        <w:spacing w:after="160" w:line="240" w:lineRule="auto"/>
        <w:contextualSpacing/>
        <w:rPr>
          <w:rFonts w:eastAsia="Calibri" w:cs="Arial"/>
          <w:szCs w:val="22"/>
          <w:lang w:val="en-CA"/>
        </w:rPr>
      </w:pPr>
      <w:r w:rsidRPr="00857FC9">
        <w:rPr>
          <w:rFonts w:eastAsia="Calibri" w:cs="Arial"/>
          <w:szCs w:val="22"/>
          <w:lang w:val="en-CA"/>
        </w:rPr>
        <w:t>Tell us about yourself, industry experience, relevant training/education.  Tell us your story: describe your “why” and passion for the business.</w:t>
      </w:r>
    </w:p>
    <w:p w14:paraId="10FCDD90" w14:textId="77777777" w:rsidR="00857FC9" w:rsidRPr="00857FC9" w:rsidRDefault="00857FC9" w:rsidP="00857FC9">
      <w:pPr>
        <w:spacing w:after="160" w:line="240" w:lineRule="auto"/>
        <w:rPr>
          <w:rFonts w:eastAsia="Calibri" w:cs="Arial"/>
          <w:szCs w:val="22"/>
          <w:lang w:val="en-CA"/>
        </w:rPr>
      </w:pPr>
    </w:p>
    <w:p w14:paraId="1BADE0FE" w14:textId="77777777" w:rsidR="00C524E0" w:rsidRPr="00857FC9" w:rsidRDefault="00C524E0" w:rsidP="00857FC9">
      <w:pPr>
        <w:spacing w:after="160" w:line="240" w:lineRule="auto"/>
        <w:rPr>
          <w:rFonts w:eastAsia="Calibri" w:cs="Arial"/>
          <w:szCs w:val="22"/>
          <w:lang w:val="en-CA"/>
        </w:rPr>
      </w:pPr>
    </w:p>
    <w:p w14:paraId="3FE7B392" w14:textId="77777777" w:rsidR="00857FC9" w:rsidRPr="00857FC9" w:rsidRDefault="00857FC9" w:rsidP="00857FC9">
      <w:pPr>
        <w:numPr>
          <w:ilvl w:val="0"/>
          <w:numId w:val="45"/>
        </w:numPr>
        <w:spacing w:after="160" w:line="240" w:lineRule="auto"/>
        <w:contextualSpacing/>
        <w:rPr>
          <w:rFonts w:eastAsia="Calibri" w:cs="Arial"/>
          <w:szCs w:val="22"/>
          <w:lang w:val="en-CA"/>
        </w:rPr>
      </w:pPr>
      <w:r w:rsidRPr="00857FC9">
        <w:rPr>
          <w:rFonts w:eastAsia="Calibri" w:cs="Arial"/>
          <w:szCs w:val="22"/>
          <w:lang w:val="en-CA"/>
        </w:rPr>
        <w:t>If you are already operating your business, when and why was your company formed? If you are starting a new business, what is your timeline for opening, and why are you starting this business?</w:t>
      </w:r>
    </w:p>
    <w:p w14:paraId="36E0CA92" w14:textId="77777777" w:rsidR="00857FC9" w:rsidRDefault="00857FC9" w:rsidP="00857FC9">
      <w:pPr>
        <w:spacing w:line="240" w:lineRule="auto"/>
        <w:rPr>
          <w:rFonts w:eastAsia="Calibri" w:cs="Arial"/>
          <w:szCs w:val="22"/>
          <w:lang w:val="en-CA"/>
        </w:rPr>
      </w:pPr>
    </w:p>
    <w:p w14:paraId="5F36DED9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  <w:lang w:val="en-CA"/>
        </w:rPr>
      </w:pPr>
    </w:p>
    <w:p w14:paraId="57102484" w14:textId="77777777" w:rsidR="00857FC9" w:rsidRPr="00857FC9" w:rsidRDefault="00857FC9" w:rsidP="00857FC9">
      <w:pPr>
        <w:numPr>
          <w:ilvl w:val="0"/>
          <w:numId w:val="45"/>
        </w:numPr>
        <w:spacing w:after="160" w:line="240" w:lineRule="auto"/>
        <w:contextualSpacing/>
        <w:rPr>
          <w:rFonts w:eastAsia="Calibri" w:cs="Arial"/>
          <w:szCs w:val="22"/>
          <w:lang w:val="en-CA"/>
        </w:rPr>
      </w:pPr>
      <w:r w:rsidRPr="00857FC9">
        <w:rPr>
          <w:rFonts w:eastAsia="Calibri" w:cs="Arial"/>
          <w:szCs w:val="22"/>
        </w:rPr>
        <w:t>What is the legal and business structure (sole proprietorship, partnership, corporation, etc.)?</w:t>
      </w:r>
      <w:r w:rsidRPr="00857FC9">
        <w:rPr>
          <w:rFonts w:eastAsia="Calibri" w:cs="Calibri"/>
          <w:szCs w:val="22"/>
        </w:rPr>
        <w:t> </w:t>
      </w:r>
      <w:r w:rsidRPr="00857FC9">
        <w:rPr>
          <w:rFonts w:eastAsia="Calibri" w:cs="Arial"/>
          <w:szCs w:val="22"/>
          <w:lang w:val="en-CA"/>
        </w:rPr>
        <w:t xml:space="preserve"> </w:t>
      </w:r>
    </w:p>
    <w:p w14:paraId="2155B532" w14:textId="77777777" w:rsidR="00857FC9" w:rsidRDefault="00857FC9" w:rsidP="00857FC9">
      <w:pPr>
        <w:spacing w:line="240" w:lineRule="auto"/>
        <w:rPr>
          <w:rFonts w:eastAsia="Calibri" w:cs="Arial"/>
          <w:szCs w:val="22"/>
          <w:lang w:val="en-CA"/>
        </w:rPr>
      </w:pPr>
    </w:p>
    <w:p w14:paraId="7098D922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  <w:lang w:val="en-CA"/>
        </w:rPr>
      </w:pPr>
    </w:p>
    <w:p w14:paraId="32CEDF05" w14:textId="77777777" w:rsidR="00857FC9" w:rsidRPr="00857FC9" w:rsidRDefault="00857FC9" w:rsidP="00857FC9">
      <w:pPr>
        <w:numPr>
          <w:ilvl w:val="0"/>
          <w:numId w:val="45"/>
        </w:numPr>
        <w:spacing w:after="160" w:line="240" w:lineRule="auto"/>
        <w:contextualSpacing/>
        <w:rPr>
          <w:rFonts w:eastAsia="Calibri" w:cs="Arial"/>
          <w:szCs w:val="22"/>
          <w:lang w:val="en-CA"/>
        </w:rPr>
      </w:pPr>
      <w:r w:rsidRPr="00857FC9">
        <w:rPr>
          <w:rFonts w:eastAsia="Calibri" w:cs="Arial"/>
          <w:szCs w:val="22"/>
          <w:lang w:val="en-CA"/>
        </w:rPr>
        <w:t xml:space="preserve">Is it a home-based business, or does it have a commercial location?  What is the physical address of the business? </w:t>
      </w:r>
    </w:p>
    <w:p w14:paraId="454E8B6C" w14:textId="77777777" w:rsidR="00857FC9" w:rsidRDefault="00857FC9" w:rsidP="00857FC9">
      <w:pPr>
        <w:spacing w:after="160" w:line="240" w:lineRule="auto"/>
        <w:ind w:left="360"/>
        <w:rPr>
          <w:rFonts w:eastAsia="Calibri" w:cs="Arial"/>
          <w:szCs w:val="22"/>
          <w:lang w:val="en-CA"/>
        </w:rPr>
      </w:pPr>
    </w:p>
    <w:p w14:paraId="604A71ED" w14:textId="77777777" w:rsidR="00857FC9" w:rsidRPr="00857FC9" w:rsidRDefault="00857FC9" w:rsidP="00857FC9">
      <w:pPr>
        <w:spacing w:after="160" w:line="240" w:lineRule="auto"/>
        <w:rPr>
          <w:rFonts w:eastAsia="Calibri" w:cs="Arial"/>
          <w:szCs w:val="22"/>
          <w:lang w:val="en-CA"/>
        </w:rPr>
      </w:pPr>
    </w:p>
    <w:p w14:paraId="23017C52" w14:textId="77777777" w:rsidR="00857FC9" w:rsidRPr="00857FC9" w:rsidRDefault="00857FC9" w:rsidP="00857FC9">
      <w:pPr>
        <w:numPr>
          <w:ilvl w:val="0"/>
          <w:numId w:val="45"/>
        </w:numPr>
        <w:spacing w:after="160" w:line="240" w:lineRule="auto"/>
        <w:contextualSpacing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t xml:space="preserve">Are the premises owned or leased? What is the cost, if applicable? </w:t>
      </w:r>
    </w:p>
    <w:p w14:paraId="01B88155" w14:textId="77777777" w:rsidR="00857FC9" w:rsidRDefault="00857FC9" w:rsidP="00857FC9">
      <w:pPr>
        <w:spacing w:after="160" w:line="240" w:lineRule="auto"/>
        <w:rPr>
          <w:rFonts w:eastAsia="Calibri" w:cs="Arial"/>
          <w:szCs w:val="22"/>
        </w:rPr>
      </w:pPr>
    </w:p>
    <w:p w14:paraId="777D1B3E" w14:textId="77777777" w:rsidR="00C524E0" w:rsidRPr="00857FC9" w:rsidRDefault="00C524E0" w:rsidP="00857FC9">
      <w:pPr>
        <w:spacing w:after="160" w:line="240" w:lineRule="auto"/>
        <w:rPr>
          <w:rFonts w:eastAsia="Calibri" w:cs="Arial"/>
          <w:szCs w:val="22"/>
        </w:rPr>
      </w:pPr>
    </w:p>
    <w:p w14:paraId="1E465A3F" w14:textId="77777777" w:rsidR="00857FC9" w:rsidRPr="00857FC9" w:rsidRDefault="00857FC9" w:rsidP="00857FC9">
      <w:pPr>
        <w:numPr>
          <w:ilvl w:val="0"/>
          <w:numId w:val="45"/>
        </w:numPr>
        <w:spacing w:after="160" w:line="240" w:lineRule="auto"/>
        <w:contextualSpacing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t>Have you hired any professional supports? (For example, accountant, bookkeeper, lawyer, marketing support).</w:t>
      </w:r>
    </w:p>
    <w:p w14:paraId="0C00D77E" w14:textId="77777777" w:rsidR="00857FC9" w:rsidRDefault="00857FC9" w:rsidP="00857FC9">
      <w:pPr>
        <w:spacing w:after="160" w:line="240" w:lineRule="auto"/>
        <w:rPr>
          <w:rFonts w:eastAsia="Calibri" w:cs="Arial"/>
          <w:szCs w:val="22"/>
        </w:rPr>
      </w:pPr>
    </w:p>
    <w:p w14:paraId="1335D07B" w14:textId="77777777" w:rsidR="00C524E0" w:rsidRPr="00857FC9" w:rsidRDefault="00C524E0" w:rsidP="00857FC9">
      <w:pPr>
        <w:spacing w:after="160" w:line="240" w:lineRule="auto"/>
        <w:rPr>
          <w:rFonts w:eastAsia="Calibri" w:cs="Arial"/>
          <w:szCs w:val="22"/>
        </w:rPr>
      </w:pPr>
    </w:p>
    <w:p w14:paraId="1757B486" w14:textId="77777777" w:rsidR="00857FC9" w:rsidRPr="00857FC9" w:rsidRDefault="00857FC9" w:rsidP="00857FC9">
      <w:pPr>
        <w:numPr>
          <w:ilvl w:val="0"/>
          <w:numId w:val="45"/>
        </w:numPr>
        <w:spacing w:after="160" w:line="240" w:lineRule="auto"/>
        <w:contextualSpacing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t>Describe your plans for an online presence.  Include a link to your business website and social media accounts (if applicable).</w:t>
      </w:r>
    </w:p>
    <w:p w14:paraId="1AB5318E" w14:textId="77777777" w:rsidR="00857FC9" w:rsidRPr="00857FC9" w:rsidRDefault="00857FC9" w:rsidP="00857FC9">
      <w:pPr>
        <w:spacing w:line="240" w:lineRule="auto"/>
        <w:ind w:left="720"/>
        <w:contextualSpacing/>
        <w:rPr>
          <w:rFonts w:ascii="Basic Sans" w:eastAsia="Calibri" w:hAnsi="Basic Sans" w:cs="Arial"/>
          <w:szCs w:val="22"/>
          <w:lang w:val="en-CA"/>
        </w:rPr>
      </w:pPr>
    </w:p>
    <w:p w14:paraId="343AC2E5" w14:textId="0CC95EB5" w:rsidR="00857FC9" w:rsidRPr="00857FC9" w:rsidRDefault="004A5F4B" w:rsidP="004A5F4B">
      <w:pPr>
        <w:tabs>
          <w:tab w:val="left" w:pos="1916"/>
        </w:tabs>
        <w:spacing w:before="0" w:after="160"/>
        <w:rPr>
          <w:rFonts w:ascii="Basic Sans" w:eastAsia="Calibri" w:hAnsi="Basic Sans" w:cs="Arial"/>
          <w:szCs w:val="22"/>
          <w:lang w:val="en-CA"/>
        </w:rPr>
      </w:pPr>
      <w:r>
        <w:rPr>
          <w:rFonts w:ascii="Basic Sans" w:eastAsia="Calibri" w:hAnsi="Basic Sans" w:cs="Arial"/>
          <w:szCs w:val="22"/>
          <w:lang w:val="en-CA"/>
        </w:rPr>
        <w:tab/>
      </w:r>
    </w:p>
    <w:p w14:paraId="4D538868" w14:textId="77777777" w:rsidR="00857FC9" w:rsidRDefault="00857FC9" w:rsidP="00857FC9">
      <w:pPr>
        <w:spacing w:before="0" w:after="160"/>
        <w:rPr>
          <w:rFonts w:ascii="Basic Sans" w:eastAsia="Calibri" w:hAnsi="Basic Sans" w:cs="Arial"/>
          <w:szCs w:val="22"/>
          <w:lang w:val="en-CA"/>
        </w:rPr>
      </w:pPr>
    </w:p>
    <w:p w14:paraId="1375699F" w14:textId="77777777" w:rsidR="00C524E0" w:rsidRPr="00857FC9" w:rsidRDefault="00C524E0" w:rsidP="00857FC9">
      <w:pPr>
        <w:spacing w:before="0" w:after="160"/>
        <w:rPr>
          <w:rFonts w:ascii="Basic Sans" w:eastAsia="Calibri" w:hAnsi="Basic Sans" w:cs="Arial"/>
          <w:szCs w:val="22"/>
          <w:lang w:val="en-CA"/>
        </w:rPr>
      </w:pPr>
    </w:p>
    <w:p w14:paraId="18A4E6FC" w14:textId="77777777" w:rsidR="00857FC9" w:rsidRDefault="00857FC9" w:rsidP="00857FC9">
      <w:pPr>
        <w:spacing w:before="0" w:after="160"/>
        <w:rPr>
          <w:rFonts w:ascii="Basic Sans" w:eastAsia="Calibri" w:hAnsi="Basic Sans" w:cs="Arial"/>
          <w:szCs w:val="22"/>
          <w:lang w:val="en-CA"/>
        </w:rPr>
      </w:pPr>
    </w:p>
    <w:p w14:paraId="31A26033" w14:textId="77777777" w:rsidR="00C524E0" w:rsidRPr="00857FC9" w:rsidRDefault="00C524E0" w:rsidP="00857FC9">
      <w:pPr>
        <w:spacing w:before="0" w:after="160"/>
        <w:rPr>
          <w:rFonts w:ascii="Basic Sans" w:eastAsia="Calibri" w:hAnsi="Basic Sans" w:cs="Arial"/>
          <w:szCs w:val="22"/>
          <w:lang w:val="en-CA"/>
        </w:rPr>
      </w:pPr>
    </w:p>
    <w:p w14:paraId="093E05ED" w14:textId="77777777" w:rsidR="00857FC9" w:rsidRPr="00857FC9" w:rsidRDefault="00857FC9" w:rsidP="00C524E0">
      <w:pPr>
        <w:pStyle w:val="Heading1"/>
        <w:rPr>
          <w:rFonts w:ascii="Segoe UI" w:hAnsi="Segoe UI"/>
          <w:sz w:val="18"/>
          <w:szCs w:val="18"/>
          <w:lang w:val="en-CA" w:eastAsia="en-CA"/>
        </w:rPr>
      </w:pPr>
      <w:bookmarkStart w:id="8" w:name="_Toc105579969"/>
      <w:r w:rsidRPr="00857FC9">
        <w:rPr>
          <w:lang w:eastAsia="en-CA"/>
        </w:rPr>
        <w:t>Products and/or Services</w:t>
      </w:r>
    </w:p>
    <w:bookmarkEnd w:id="8"/>
    <w:p w14:paraId="2B76074D" w14:textId="77777777" w:rsidR="00857FC9" w:rsidRPr="00857FC9" w:rsidRDefault="00857FC9" w:rsidP="00857FC9">
      <w:pPr>
        <w:numPr>
          <w:ilvl w:val="0"/>
          <w:numId w:val="48"/>
        </w:numPr>
        <w:spacing w:line="240" w:lineRule="auto"/>
        <w:contextualSpacing/>
        <w:rPr>
          <w:rFonts w:eastAsia="Calibri" w:cs="Arial"/>
          <w:szCs w:val="22"/>
          <w:lang w:val="en-CA"/>
        </w:rPr>
      </w:pPr>
      <w:r w:rsidRPr="00857FC9">
        <w:rPr>
          <w:rFonts w:eastAsia="Calibri" w:cs="Arial"/>
          <w:szCs w:val="22"/>
        </w:rPr>
        <w:t>Describe your products or services.</w:t>
      </w:r>
      <w:r w:rsidRPr="00857FC9">
        <w:rPr>
          <w:rFonts w:eastAsia="Calibri" w:cs="Calibri"/>
          <w:szCs w:val="22"/>
        </w:rPr>
        <w:t>  </w:t>
      </w:r>
      <w:r w:rsidRPr="00857FC9">
        <w:rPr>
          <w:rFonts w:eastAsia="Calibri" w:cs="Arial"/>
          <w:szCs w:val="22"/>
        </w:rPr>
        <w:t xml:space="preserve">How does it meet your customers’ needs and wants? </w:t>
      </w:r>
    </w:p>
    <w:p w14:paraId="6A02E345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  <w:lang w:val="en-CA"/>
        </w:rPr>
      </w:pPr>
    </w:p>
    <w:p w14:paraId="3D4F8BFA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  <w:lang w:val="en-CA"/>
        </w:rPr>
      </w:pPr>
    </w:p>
    <w:p w14:paraId="2FB9C2C6" w14:textId="77777777" w:rsidR="00857FC9" w:rsidRPr="00857FC9" w:rsidRDefault="00857FC9" w:rsidP="00857FC9">
      <w:pPr>
        <w:numPr>
          <w:ilvl w:val="0"/>
          <w:numId w:val="48"/>
        </w:numPr>
        <w:spacing w:after="160" w:line="240" w:lineRule="auto"/>
        <w:contextualSpacing/>
        <w:rPr>
          <w:rFonts w:eastAsia="Calibri" w:cs="Arial"/>
          <w:szCs w:val="22"/>
        </w:rPr>
      </w:pPr>
      <w:bookmarkStart w:id="9" w:name="_Toc443476984"/>
      <w:r w:rsidRPr="00857FC9">
        <w:rPr>
          <w:rFonts w:eastAsia="Calibri" w:cs="Arial"/>
          <w:szCs w:val="22"/>
        </w:rPr>
        <w:t>What makes your product/service unique?</w:t>
      </w:r>
    </w:p>
    <w:p w14:paraId="0471EE50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p w14:paraId="2A8D852F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bookmarkEnd w:id="9"/>
    <w:p w14:paraId="123B2E80" w14:textId="77777777" w:rsidR="00857FC9" w:rsidRPr="00857FC9" w:rsidRDefault="00857FC9" w:rsidP="00857FC9">
      <w:pPr>
        <w:numPr>
          <w:ilvl w:val="0"/>
          <w:numId w:val="48"/>
        </w:numPr>
        <w:spacing w:after="160" w:line="240" w:lineRule="auto"/>
        <w:contextualSpacing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t>Provide a detailed description of your pricing, including the cost to make the product and/or offer the service.</w:t>
      </w:r>
    </w:p>
    <w:p w14:paraId="0373907D" w14:textId="77777777" w:rsidR="00857FC9" w:rsidRPr="00857FC9" w:rsidRDefault="00857FC9" w:rsidP="00857FC9">
      <w:pPr>
        <w:spacing w:after="160" w:line="240" w:lineRule="auto"/>
        <w:rPr>
          <w:rFonts w:ascii="Basic Sans" w:eastAsia="Calibri" w:hAnsi="Basic Sans" w:cs="Arial"/>
          <w:szCs w:val="22"/>
        </w:rPr>
      </w:pPr>
    </w:p>
    <w:p w14:paraId="037AB06E" w14:textId="77777777" w:rsidR="00857FC9" w:rsidRPr="00857FC9" w:rsidRDefault="00857FC9" w:rsidP="00857FC9">
      <w:pPr>
        <w:spacing w:after="160" w:line="240" w:lineRule="auto"/>
        <w:rPr>
          <w:rFonts w:ascii="Basic Sans" w:eastAsia="Calibri" w:hAnsi="Basic Sans" w:cs="Arial"/>
          <w:szCs w:val="22"/>
        </w:rPr>
      </w:pPr>
    </w:p>
    <w:p w14:paraId="14CF1519" w14:textId="77777777" w:rsidR="00857FC9" w:rsidRPr="00857FC9" w:rsidRDefault="00857FC9" w:rsidP="00857FC9">
      <w:pPr>
        <w:spacing w:after="160" w:line="240" w:lineRule="auto"/>
        <w:rPr>
          <w:rFonts w:ascii="Basic Sans" w:eastAsia="Calibri" w:hAnsi="Basic Sans" w:cs="Arial"/>
          <w:szCs w:val="22"/>
        </w:rPr>
      </w:pPr>
    </w:p>
    <w:p w14:paraId="67692F34" w14:textId="77777777" w:rsidR="00857FC9" w:rsidRPr="00857FC9" w:rsidRDefault="00857FC9" w:rsidP="00D30C4B">
      <w:pPr>
        <w:pStyle w:val="Heading1"/>
        <w:rPr>
          <w:lang w:eastAsia="en-CA"/>
        </w:rPr>
      </w:pPr>
      <w:r w:rsidRPr="00857FC9">
        <w:rPr>
          <w:lang w:eastAsia="en-CA"/>
        </w:rPr>
        <w:t xml:space="preserve">Sales </w:t>
      </w:r>
    </w:p>
    <w:p w14:paraId="4944D6E6" w14:textId="77777777" w:rsidR="00857FC9" w:rsidRPr="00857FC9" w:rsidRDefault="00857FC9" w:rsidP="00857FC9">
      <w:pPr>
        <w:numPr>
          <w:ilvl w:val="0"/>
          <w:numId w:val="51"/>
        </w:numPr>
        <w:spacing w:after="160" w:line="240" w:lineRule="auto"/>
        <w:contextualSpacing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t>Provide a breakdown of your estimated monthly sales. Please specify your calculation method, for example:</w:t>
      </w:r>
    </w:p>
    <w:p w14:paraId="70F51CCE" w14:textId="77777777" w:rsidR="00857FC9" w:rsidRPr="00857FC9" w:rsidRDefault="00857FC9" w:rsidP="00857FC9">
      <w:pPr>
        <w:numPr>
          <w:ilvl w:val="0"/>
          <w:numId w:val="50"/>
        </w:numPr>
        <w:spacing w:after="160" w:line="240" w:lineRule="auto"/>
        <w:contextualSpacing/>
        <w:rPr>
          <w:rFonts w:eastAsia="Calibri" w:cs="Arial"/>
          <w:i/>
          <w:iCs/>
          <w:szCs w:val="22"/>
        </w:rPr>
      </w:pPr>
      <w:r w:rsidRPr="00857FC9">
        <w:rPr>
          <w:rFonts w:eastAsia="Calibri" w:cs="Arial"/>
          <w:i/>
          <w:iCs/>
          <w:szCs w:val="22"/>
        </w:rPr>
        <w:t>Price per unit × number of units sold</w:t>
      </w:r>
    </w:p>
    <w:p w14:paraId="065EF038" w14:textId="77777777" w:rsidR="00857FC9" w:rsidRPr="00857FC9" w:rsidRDefault="00857FC9" w:rsidP="00857FC9">
      <w:pPr>
        <w:numPr>
          <w:ilvl w:val="0"/>
          <w:numId w:val="50"/>
        </w:numPr>
        <w:spacing w:after="160" w:line="240" w:lineRule="auto"/>
        <w:contextualSpacing/>
        <w:rPr>
          <w:rFonts w:eastAsia="Calibri" w:cs="Arial"/>
          <w:i/>
          <w:iCs/>
          <w:szCs w:val="22"/>
        </w:rPr>
      </w:pPr>
      <w:r w:rsidRPr="00857FC9">
        <w:rPr>
          <w:rFonts w:eastAsia="Calibri" w:cs="Arial"/>
          <w:i/>
          <w:iCs/>
          <w:szCs w:val="22"/>
        </w:rPr>
        <w:t>Price per service × number of hours or sessions delivered</w:t>
      </w:r>
    </w:p>
    <w:p w14:paraId="03323EAF" w14:textId="77777777" w:rsidR="00857FC9" w:rsidRPr="00857FC9" w:rsidRDefault="00857FC9" w:rsidP="00857FC9">
      <w:pPr>
        <w:numPr>
          <w:ilvl w:val="0"/>
          <w:numId w:val="50"/>
        </w:numPr>
        <w:spacing w:after="160" w:line="240" w:lineRule="auto"/>
        <w:contextualSpacing/>
        <w:rPr>
          <w:rFonts w:eastAsia="Calibri" w:cs="Arial"/>
          <w:i/>
          <w:iCs/>
          <w:szCs w:val="22"/>
        </w:rPr>
      </w:pPr>
      <w:r w:rsidRPr="00857FC9">
        <w:rPr>
          <w:rFonts w:eastAsia="Calibri" w:cs="Arial"/>
          <w:i/>
          <w:iCs/>
          <w:szCs w:val="22"/>
        </w:rPr>
        <w:t>Or any other approach you plan to use</w:t>
      </w:r>
    </w:p>
    <w:p w14:paraId="399B64BD" w14:textId="77777777" w:rsidR="00857FC9" w:rsidRPr="00857FC9" w:rsidRDefault="00857FC9" w:rsidP="00857FC9">
      <w:pPr>
        <w:spacing w:after="160" w:line="240" w:lineRule="auto"/>
        <w:rPr>
          <w:rFonts w:eastAsia="Calibri" w:cs="Arial"/>
          <w:i/>
          <w:iCs/>
          <w:szCs w:val="22"/>
        </w:rPr>
      </w:pPr>
    </w:p>
    <w:p w14:paraId="1974841A" w14:textId="77777777" w:rsidR="00857FC9" w:rsidRPr="00857FC9" w:rsidRDefault="00857FC9" w:rsidP="00857FC9">
      <w:pPr>
        <w:spacing w:after="160" w:line="240" w:lineRule="auto"/>
        <w:rPr>
          <w:rFonts w:eastAsia="Calibri" w:cs="Arial"/>
          <w:i/>
          <w:iCs/>
          <w:szCs w:val="22"/>
        </w:rPr>
      </w:pPr>
    </w:p>
    <w:p w14:paraId="25FC90F8" w14:textId="77777777" w:rsidR="00857FC9" w:rsidRPr="00857FC9" w:rsidRDefault="00857FC9" w:rsidP="00857FC9">
      <w:pPr>
        <w:spacing w:after="160" w:line="240" w:lineRule="auto"/>
        <w:rPr>
          <w:rFonts w:eastAsia="Calibri" w:cs="Arial"/>
          <w:i/>
          <w:iCs/>
          <w:szCs w:val="22"/>
        </w:rPr>
      </w:pPr>
    </w:p>
    <w:p w14:paraId="4AD14729" w14:textId="77777777" w:rsidR="00857FC9" w:rsidRPr="00857FC9" w:rsidRDefault="00857FC9" w:rsidP="00857FC9">
      <w:pPr>
        <w:spacing w:after="160" w:line="240" w:lineRule="auto"/>
        <w:rPr>
          <w:rFonts w:eastAsia="Calibri" w:cs="Arial"/>
          <w:szCs w:val="22"/>
        </w:rPr>
      </w:pPr>
    </w:p>
    <w:p w14:paraId="59A3BD4B" w14:textId="77777777" w:rsidR="00857FC9" w:rsidRPr="00857FC9" w:rsidRDefault="00857FC9" w:rsidP="00857FC9">
      <w:pPr>
        <w:numPr>
          <w:ilvl w:val="0"/>
          <w:numId w:val="51"/>
        </w:numPr>
        <w:spacing w:after="160" w:line="240" w:lineRule="auto"/>
        <w:contextualSpacing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t>What information or assumptions are you using to estimate sales?</w:t>
      </w:r>
    </w:p>
    <w:p w14:paraId="79A1D86F" w14:textId="77777777" w:rsidR="00857FC9" w:rsidRPr="00857FC9" w:rsidRDefault="00857FC9" w:rsidP="00857FC9">
      <w:pPr>
        <w:spacing w:after="160" w:line="240" w:lineRule="auto"/>
        <w:ind w:left="720"/>
        <w:contextualSpacing/>
        <w:rPr>
          <w:rFonts w:eastAsia="Calibri" w:cs="Arial"/>
          <w:i/>
          <w:iCs/>
          <w:szCs w:val="22"/>
        </w:rPr>
      </w:pPr>
      <w:r w:rsidRPr="00857FC9">
        <w:rPr>
          <w:rFonts w:eastAsia="Calibri" w:cs="Arial"/>
          <w:i/>
          <w:iCs/>
          <w:szCs w:val="22"/>
        </w:rPr>
        <w:t>For example:</w:t>
      </w:r>
    </w:p>
    <w:p w14:paraId="50F913A2" w14:textId="77777777" w:rsidR="00857FC9" w:rsidRPr="00857FC9" w:rsidRDefault="00857FC9" w:rsidP="00857FC9">
      <w:pPr>
        <w:numPr>
          <w:ilvl w:val="0"/>
          <w:numId w:val="52"/>
        </w:numPr>
        <w:spacing w:after="160" w:line="240" w:lineRule="auto"/>
        <w:contextualSpacing/>
        <w:rPr>
          <w:rFonts w:eastAsia="Calibri" w:cs="Arial"/>
          <w:i/>
          <w:iCs/>
          <w:szCs w:val="22"/>
        </w:rPr>
      </w:pPr>
      <w:r w:rsidRPr="00857FC9">
        <w:rPr>
          <w:rFonts w:eastAsia="Calibri" w:cs="Arial"/>
          <w:i/>
          <w:iCs/>
          <w:szCs w:val="22"/>
        </w:rPr>
        <w:t>Will you have seasonal sales?</w:t>
      </w:r>
    </w:p>
    <w:p w14:paraId="7E730AAF" w14:textId="77777777" w:rsidR="00857FC9" w:rsidRPr="00857FC9" w:rsidRDefault="00857FC9" w:rsidP="00857FC9">
      <w:pPr>
        <w:numPr>
          <w:ilvl w:val="0"/>
          <w:numId w:val="52"/>
        </w:numPr>
        <w:spacing w:after="160" w:line="240" w:lineRule="auto"/>
        <w:contextualSpacing/>
        <w:rPr>
          <w:rFonts w:eastAsia="Calibri" w:cs="Arial"/>
          <w:i/>
          <w:iCs/>
          <w:szCs w:val="22"/>
        </w:rPr>
      </w:pPr>
      <w:r w:rsidRPr="00857FC9">
        <w:rPr>
          <w:rFonts w:eastAsia="Calibri" w:cs="Arial"/>
          <w:i/>
          <w:iCs/>
          <w:szCs w:val="22"/>
        </w:rPr>
        <w:t>What are the sales trends in your industry?</w:t>
      </w:r>
    </w:p>
    <w:p w14:paraId="1E6DDDCD" w14:textId="77777777" w:rsidR="00857FC9" w:rsidRPr="00857FC9" w:rsidRDefault="00857FC9" w:rsidP="00857FC9">
      <w:pPr>
        <w:numPr>
          <w:ilvl w:val="0"/>
          <w:numId w:val="52"/>
        </w:numPr>
        <w:spacing w:after="160" w:line="240" w:lineRule="auto"/>
        <w:contextualSpacing/>
        <w:rPr>
          <w:rFonts w:eastAsia="Calibri" w:cs="Arial"/>
          <w:i/>
          <w:iCs/>
          <w:szCs w:val="22"/>
        </w:rPr>
        <w:sectPr w:rsidR="00857FC9" w:rsidRPr="00857FC9" w:rsidSect="00857FC9">
          <w:headerReference w:type="default" r:id="rId20"/>
          <w:footerReference w:type="default" r:id="rId21"/>
          <w:footerReference w:type="first" r:id="rId22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857FC9">
        <w:rPr>
          <w:rFonts w:eastAsia="Calibri" w:cs="Arial"/>
          <w:i/>
          <w:iCs/>
          <w:szCs w:val="22"/>
        </w:rPr>
        <w:t>Describe your busy and slow times throughout the day, month, or year</w:t>
      </w:r>
    </w:p>
    <w:p w14:paraId="77E2CF9F" w14:textId="77777777" w:rsidR="00857FC9" w:rsidRPr="00857FC9" w:rsidRDefault="00857FC9" w:rsidP="00983E2F">
      <w:pPr>
        <w:pStyle w:val="Heading1"/>
        <w:rPr>
          <w:lang w:eastAsia="en-CA"/>
        </w:rPr>
      </w:pPr>
      <w:r w:rsidRPr="00857FC9">
        <w:rPr>
          <w:lang w:eastAsia="en-CA"/>
        </w:rPr>
        <w:lastRenderedPageBreak/>
        <w:t>Marketing</w:t>
      </w:r>
      <w:r w:rsidRPr="00857FC9">
        <w:rPr>
          <w:rFonts w:ascii="Times New Roman" w:hAnsi="Times New Roman" w:cs="Times New Roman"/>
          <w:sz w:val="24"/>
          <w:szCs w:val="24"/>
          <w:lang w:eastAsia="en-CA"/>
        </w:rPr>
        <w:t> </w:t>
      </w:r>
    </w:p>
    <w:p w14:paraId="5343F1E9" w14:textId="77777777" w:rsidR="00857FC9" w:rsidRPr="00857FC9" w:rsidRDefault="00857FC9" w:rsidP="00857FC9">
      <w:pPr>
        <w:spacing w:line="240" w:lineRule="auto"/>
        <w:ind w:left="720"/>
        <w:contextualSpacing/>
        <w:rPr>
          <w:rFonts w:eastAsia="Calibri" w:cs="Arial"/>
          <w:szCs w:val="22"/>
          <w:highlight w:val="yellow"/>
        </w:rPr>
      </w:pPr>
    </w:p>
    <w:p w14:paraId="70A447E4" w14:textId="77777777" w:rsidR="00857FC9" w:rsidRDefault="00857FC9" w:rsidP="00857FC9">
      <w:pPr>
        <w:numPr>
          <w:ilvl w:val="0"/>
          <w:numId w:val="49"/>
        </w:numPr>
        <w:spacing w:line="240" w:lineRule="auto"/>
        <w:contextualSpacing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t>Create a specific customer persona who fits within your target market.</w:t>
      </w:r>
    </w:p>
    <w:p w14:paraId="34DF1447" w14:textId="77777777" w:rsidR="005B757C" w:rsidRPr="00857FC9" w:rsidRDefault="005B757C" w:rsidP="005B757C">
      <w:pPr>
        <w:spacing w:line="240" w:lineRule="auto"/>
        <w:ind w:left="1080"/>
        <w:contextualSpacing/>
        <w:rPr>
          <w:rFonts w:eastAsia="Calibri" w:cs="Arial"/>
          <w:szCs w:val="22"/>
        </w:rPr>
      </w:pPr>
    </w:p>
    <w:tbl>
      <w:tblPr>
        <w:tblStyle w:val="TableGrid"/>
        <w:tblW w:w="13026" w:type="dxa"/>
        <w:tblLook w:val="04A0" w:firstRow="1" w:lastRow="0" w:firstColumn="1" w:lastColumn="0" w:noHBand="0" w:noVBand="1"/>
      </w:tblPr>
      <w:tblGrid>
        <w:gridCol w:w="2679"/>
        <w:gridCol w:w="4819"/>
        <w:gridCol w:w="5528"/>
      </w:tblGrid>
      <w:tr w:rsidR="00857FC9" w:rsidRPr="00857FC9" w14:paraId="0311A130" w14:textId="77777777" w:rsidTr="000715E2">
        <w:tc>
          <w:tcPr>
            <w:tcW w:w="2679" w:type="dxa"/>
          </w:tcPr>
          <w:p w14:paraId="6966E445" w14:textId="77777777" w:rsidR="00857FC9" w:rsidRPr="00857FC9" w:rsidRDefault="00857FC9" w:rsidP="00857FC9">
            <w:pPr>
              <w:jc w:val="center"/>
              <w:rPr>
                <w:rFonts w:eastAsia="MS Mincho" w:cs="Lao UI"/>
                <w:b/>
                <w:bCs/>
              </w:rPr>
            </w:pPr>
            <w:r w:rsidRPr="00857FC9">
              <w:rPr>
                <w:rFonts w:eastAsia="MS Mincho" w:cs="Lao UI"/>
                <w:b/>
                <w:bCs/>
              </w:rPr>
              <w:t>Variables</w:t>
            </w:r>
          </w:p>
        </w:tc>
        <w:tc>
          <w:tcPr>
            <w:tcW w:w="4819" w:type="dxa"/>
          </w:tcPr>
          <w:p w14:paraId="2B502161" w14:textId="77777777" w:rsidR="00857FC9" w:rsidRPr="00857FC9" w:rsidRDefault="00857FC9" w:rsidP="00857FC9">
            <w:pPr>
              <w:jc w:val="center"/>
              <w:rPr>
                <w:rFonts w:eastAsia="MS Mincho" w:cs="Lao UI"/>
                <w:b/>
                <w:i/>
                <w:iCs/>
                <w:color w:val="003A5D" w:themeColor="accent3"/>
                <w:szCs w:val="22"/>
              </w:rPr>
            </w:pPr>
            <w:r w:rsidRPr="00857FC9">
              <w:rPr>
                <w:rFonts w:eastAsia="MS Mincho" w:cs="Lao UI"/>
                <w:b/>
                <w:i/>
                <w:iCs/>
                <w:color w:val="003A5D" w:themeColor="accent3"/>
                <w:szCs w:val="22"/>
              </w:rPr>
              <w:t>Example</w:t>
            </w:r>
          </w:p>
          <w:p w14:paraId="3C1D58CF" w14:textId="77777777" w:rsidR="00857FC9" w:rsidRPr="00857FC9" w:rsidRDefault="00857FC9" w:rsidP="00857FC9">
            <w:pPr>
              <w:jc w:val="center"/>
              <w:rPr>
                <w:rFonts w:eastAsia="MS Mincho" w:cs="Lao UI"/>
                <w:i/>
                <w:iCs/>
                <w:color w:val="003A5D" w:themeColor="accent3"/>
                <w:szCs w:val="22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A baby book retail product business</w:t>
            </w:r>
          </w:p>
        </w:tc>
        <w:tc>
          <w:tcPr>
            <w:tcW w:w="5528" w:type="dxa"/>
          </w:tcPr>
          <w:p w14:paraId="4CE4DD7B" w14:textId="77777777" w:rsidR="00857FC9" w:rsidRPr="00857FC9" w:rsidRDefault="00857FC9" w:rsidP="00857FC9">
            <w:pPr>
              <w:jc w:val="center"/>
              <w:rPr>
                <w:rFonts w:eastAsia="MS Mincho" w:cs="Lao UI"/>
                <w:b/>
                <w:bCs/>
                <w:color w:val="632113"/>
              </w:rPr>
            </w:pPr>
            <w:r w:rsidRPr="00857FC9">
              <w:rPr>
                <w:rFonts w:eastAsia="MS Mincho" w:cs="Lao UI"/>
                <w:b/>
                <w:bCs/>
              </w:rPr>
              <w:t>Customer Persona</w:t>
            </w:r>
          </w:p>
        </w:tc>
      </w:tr>
      <w:tr w:rsidR="00857FC9" w:rsidRPr="00857FC9" w14:paraId="647FB1F0" w14:textId="77777777" w:rsidTr="000715E2">
        <w:tc>
          <w:tcPr>
            <w:tcW w:w="2679" w:type="dxa"/>
          </w:tcPr>
          <w:p w14:paraId="56615852" w14:textId="77777777" w:rsidR="00857FC9" w:rsidRPr="00857FC9" w:rsidRDefault="00857FC9" w:rsidP="00857FC9">
            <w:pPr>
              <w:jc w:val="center"/>
              <w:rPr>
                <w:rFonts w:eastAsia="MS Mincho" w:cs="Lao UI"/>
              </w:rPr>
            </w:pPr>
            <w:bookmarkStart w:id="10" w:name="_Hlk180136069"/>
            <w:r w:rsidRPr="00857FC9">
              <w:rPr>
                <w:rFonts w:eastAsia="MS Mincho" w:cs="Lao UI"/>
              </w:rPr>
              <w:t xml:space="preserve">Geographics </w:t>
            </w:r>
          </w:p>
          <w:p w14:paraId="6F86303C" w14:textId="77777777" w:rsidR="00857FC9" w:rsidRPr="00857FC9" w:rsidRDefault="00857FC9" w:rsidP="00857FC9">
            <w:pPr>
              <w:jc w:val="center"/>
              <w:rPr>
                <w:rFonts w:eastAsia="Times New Roman" w:cs="Lao UI"/>
                <w:lang w:eastAsia="en-CA"/>
              </w:rPr>
            </w:pPr>
          </w:p>
        </w:tc>
        <w:tc>
          <w:tcPr>
            <w:tcW w:w="4819" w:type="dxa"/>
          </w:tcPr>
          <w:p w14:paraId="09F5549A" w14:textId="77777777" w:rsidR="00857FC9" w:rsidRPr="00857FC9" w:rsidRDefault="00857FC9" w:rsidP="00857FC9">
            <w:pPr>
              <w:spacing w:before="0" w:after="0"/>
              <w:rPr>
                <w:rFonts w:eastAsia="Times New Roman" w:cs="Lao UI"/>
                <w:i/>
                <w:iCs/>
                <w:color w:val="003A5D" w:themeColor="accent3"/>
                <w:highlight w:val="yellow"/>
                <w:lang w:eastAsia="en-CA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Saskatoon and Regina, Canada</w:t>
            </w:r>
          </w:p>
        </w:tc>
        <w:tc>
          <w:tcPr>
            <w:tcW w:w="5528" w:type="dxa"/>
          </w:tcPr>
          <w:p w14:paraId="23BB5384" w14:textId="77777777" w:rsidR="00857FC9" w:rsidRPr="00857FC9" w:rsidRDefault="00857FC9" w:rsidP="00857FC9">
            <w:pPr>
              <w:rPr>
                <w:rFonts w:eastAsia="MS Mincho" w:cs="Lao UI"/>
                <w:color w:val="632113"/>
                <w:highlight w:val="yellow"/>
              </w:rPr>
            </w:pPr>
          </w:p>
        </w:tc>
      </w:tr>
      <w:tr w:rsidR="00857FC9" w:rsidRPr="00857FC9" w14:paraId="2F770EDA" w14:textId="77777777" w:rsidTr="000715E2">
        <w:trPr>
          <w:trHeight w:val="1347"/>
        </w:trPr>
        <w:tc>
          <w:tcPr>
            <w:tcW w:w="2679" w:type="dxa"/>
          </w:tcPr>
          <w:p w14:paraId="11DA2CDE" w14:textId="77777777" w:rsidR="00857FC9" w:rsidRPr="00857FC9" w:rsidRDefault="00857FC9" w:rsidP="00857FC9">
            <w:pPr>
              <w:jc w:val="center"/>
              <w:rPr>
                <w:rFonts w:eastAsia="MS Mincho" w:cs="Lao UI"/>
              </w:rPr>
            </w:pPr>
            <w:r w:rsidRPr="00857FC9">
              <w:rPr>
                <w:rFonts w:eastAsia="MS Mincho" w:cs="Lao UI"/>
              </w:rPr>
              <w:t>Demographics</w:t>
            </w:r>
          </w:p>
        </w:tc>
        <w:tc>
          <w:tcPr>
            <w:tcW w:w="4819" w:type="dxa"/>
          </w:tcPr>
          <w:p w14:paraId="79F7EA9B" w14:textId="77777777" w:rsidR="00857FC9" w:rsidRPr="00857FC9" w:rsidRDefault="00857FC9" w:rsidP="00857FC9">
            <w:pPr>
              <w:spacing w:before="0" w:after="0"/>
              <w:rPr>
                <w:rFonts w:eastAsia="MS Mincho" w:cs="Calibri"/>
                <w:i/>
                <w:iCs/>
                <w:color w:val="003A5D" w:themeColor="accent3"/>
                <w:szCs w:val="22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Ages 25-45</w:t>
            </w:r>
          </w:p>
          <w:p w14:paraId="36F031B9" w14:textId="77777777" w:rsidR="00857FC9" w:rsidRPr="00857FC9" w:rsidRDefault="00857FC9" w:rsidP="00857FC9">
            <w:pPr>
              <w:spacing w:before="0" w:after="0"/>
              <w:rPr>
                <w:rFonts w:eastAsia="MS Mincho" w:cs="Calibri"/>
                <w:i/>
                <w:iCs/>
                <w:color w:val="003A5D" w:themeColor="accent3"/>
                <w:szCs w:val="22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Married or single</w:t>
            </w:r>
          </w:p>
          <w:p w14:paraId="37B051F6" w14:textId="77777777" w:rsidR="00857FC9" w:rsidRPr="00857FC9" w:rsidRDefault="00857FC9" w:rsidP="00857FC9">
            <w:pPr>
              <w:spacing w:before="0" w:after="0"/>
              <w:rPr>
                <w:rFonts w:eastAsia="MS Mincho" w:cs="Calibri"/>
                <w:i/>
                <w:iCs/>
                <w:color w:val="003A5D" w:themeColor="accent3"/>
                <w:szCs w:val="22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Bachelor’s degree or trade certification</w:t>
            </w:r>
          </w:p>
        </w:tc>
        <w:tc>
          <w:tcPr>
            <w:tcW w:w="5528" w:type="dxa"/>
          </w:tcPr>
          <w:p w14:paraId="02451659" w14:textId="77777777" w:rsidR="00857FC9" w:rsidRPr="00857FC9" w:rsidRDefault="00857FC9" w:rsidP="00857FC9">
            <w:pPr>
              <w:rPr>
                <w:rFonts w:eastAsia="MS Mincho" w:cs="Lao UI"/>
                <w:color w:val="632113"/>
                <w:highlight w:val="yellow"/>
              </w:rPr>
            </w:pPr>
          </w:p>
        </w:tc>
      </w:tr>
      <w:tr w:rsidR="00857FC9" w:rsidRPr="00857FC9" w14:paraId="2BD6D043" w14:textId="77777777" w:rsidTr="000715E2">
        <w:trPr>
          <w:trHeight w:val="1315"/>
        </w:trPr>
        <w:tc>
          <w:tcPr>
            <w:tcW w:w="2679" w:type="dxa"/>
          </w:tcPr>
          <w:p w14:paraId="058195B8" w14:textId="77777777" w:rsidR="00857FC9" w:rsidRPr="00857FC9" w:rsidRDefault="00857FC9" w:rsidP="00857FC9">
            <w:pPr>
              <w:jc w:val="center"/>
              <w:rPr>
                <w:rFonts w:eastAsia="MS Mincho" w:cs="Lao UI"/>
              </w:rPr>
            </w:pPr>
            <w:r w:rsidRPr="00857FC9">
              <w:rPr>
                <w:rFonts w:eastAsia="MS Mincho" w:cs="Lao UI"/>
              </w:rPr>
              <w:t xml:space="preserve">Psychographics </w:t>
            </w:r>
          </w:p>
        </w:tc>
        <w:tc>
          <w:tcPr>
            <w:tcW w:w="4819" w:type="dxa"/>
          </w:tcPr>
          <w:p w14:paraId="57597A20" w14:textId="77777777" w:rsidR="00857FC9" w:rsidRPr="00857FC9" w:rsidRDefault="00857FC9" w:rsidP="00857FC9">
            <w:pPr>
              <w:spacing w:before="0" w:after="0"/>
              <w:rPr>
                <w:rFonts w:eastAsia="MS Mincho" w:cs="Calibri"/>
                <w:i/>
                <w:iCs/>
                <w:color w:val="003A5D" w:themeColor="accent3"/>
                <w:szCs w:val="22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Likes to travel</w:t>
            </w:r>
          </w:p>
          <w:p w14:paraId="1EAF0601" w14:textId="77777777" w:rsidR="00857FC9" w:rsidRPr="00857FC9" w:rsidRDefault="00857FC9" w:rsidP="00857FC9">
            <w:pPr>
              <w:spacing w:before="0" w:after="0"/>
              <w:rPr>
                <w:rFonts w:eastAsia="MS Mincho" w:cs="Calibri"/>
                <w:i/>
                <w:iCs/>
                <w:color w:val="003A5D" w:themeColor="accent3"/>
                <w:szCs w:val="22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Dance community member</w:t>
            </w:r>
          </w:p>
          <w:p w14:paraId="3B8608D0" w14:textId="77777777" w:rsidR="00857FC9" w:rsidRPr="00857FC9" w:rsidRDefault="00857FC9" w:rsidP="00857FC9">
            <w:pPr>
              <w:spacing w:before="0" w:after="0"/>
              <w:rPr>
                <w:rFonts w:eastAsia="Times New Roman" w:cs="Lao UI"/>
                <w:b/>
                <w:bCs/>
                <w:i/>
                <w:iCs/>
                <w:color w:val="003A5D" w:themeColor="accent3"/>
                <w:kern w:val="24"/>
                <w:highlight w:val="yellow"/>
                <w:lang w:eastAsia="en-CA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Enjoys Instagram</w:t>
            </w:r>
          </w:p>
        </w:tc>
        <w:tc>
          <w:tcPr>
            <w:tcW w:w="5528" w:type="dxa"/>
          </w:tcPr>
          <w:p w14:paraId="200CF319" w14:textId="77777777" w:rsidR="00857FC9" w:rsidRPr="00857FC9" w:rsidRDefault="00857FC9" w:rsidP="00857FC9">
            <w:pPr>
              <w:rPr>
                <w:rFonts w:eastAsia="MS Mincho" w:cs="Lao UI"/>
                <w:color w:val="632113"/>
                <w:highlight w:val="yellow"/>
              </w:rPr>
            </w:pPr>
          </w:p>
        </w:tc>
      </w:tr>
      <w:tr w:rsidR="00857FC9" w:rsidRPr="00857FC9" w14:paraId="09093E41" w14:textId="77777777" w:rsidTr="000715E2">
        <w:trPr>
          <w:trHeight w:val="1405"/>
        </w:trPr>
        <w:tc>
          <w:tcPr>
            <w:tcW w:w="2679" w:type="dxa"/>
          </w:tcPr>
          <w:p w14:paraId="6B006D6F" w14:textId="77777777" w:rsidR="00857FC9" w:rsidRPr="00857FC9" w:rsidRDefault="00857FC9" w:rsidP="00857FC9">
            <w:pPr>
              <w:jc w:val="center"/>
              <w:rPr>
                <w:rFonts w:eastAsia="MS Mincho" w:cs="Lao UI"/>
              </w:rPr>
            </w:pPr>
            <w:r w:rsidRPr="00857FC9">
              <w:rPr>
                <w:rFonts w:eastAsia="MS Mincho" w:cs="Lao UI"/>
              </w:rPr>
              <w:t xml:space="preserve">Behavioural </w:t>
            </w:r>
          </w:p>
        </w:tc>
        <w:tc>
          <w:tcPr>
            <w:tcW w:w="4819" w:type="dxa"/>
          </w:tcPr>
          <w:p w14:paraId="0A732607" w14:textId="77777777" w:rsidR="00857FC9" w:rsidRPr="00857FC9" w:rsidRDefault="00857FC9" w:rsidP="00857FC9">
            <w:pPr>
              <w:spacing w:before="0" w:after="0"/>
              <w:rPr>
                <w:rFonts w:eastAsia="Times New Roman" w:cs="Lao UI"/>
                <w:b/>
                <w:bCs/>
                <w:i/>
                <w:iCs/>
                <w:color w:val="003A5D" w:themeColor="accent3"/>
                <w:kern w:val="24"/>
                <w:highlight w:val="yellow"/>
                <w:lang w:eastAsia="en-CA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Wants to be ready for baby when it comes</w:t>
            </w:r>
          </w:p>
        </w:tc>
        <w:tc>
          <w:tcPr>
            <w:tcW w:w="5528" w:type="dxa"/>
          </w:tcPr>
          <w:p w14:paraId="7E8680D4" w14:textId="77777777" w:rsidR="00857FC9" w:rsidRPr="00857FC9" w:rsidRDefault="00857FC9" w:rsidP="00857FC9">
            <w:pPr>
              <w:rPr>
                <w:rFonts w:eastAsia="MS Mincho" w:cs="Lao UI"/>
                <w:color w:val="632113"/>
                <w:highlight w:val="yellow"/>
              </w:rPr>
            </w:pPr>
          </w:p>
        </w:tc>
      </w:tr>
      <w:tr w:rsidR="00857FC9" w:rsidRPr="00857FC9" w14:paraId="5CE9BC94" w14:textId="77777777" w:rsidTr="000715E2">
        <w:tc>
          <w:tcPr>
            <w:tcW w:w="2679" w:type="dxa"/>
          </w:tcPr>
          <w:p w14:paraId="42A5F331" w14:textId="77777777" w:rsidR="00857FC9" w:rsidRPr="00857FC9" w:rsidRDefault="00857FC9" w:rsidP="00857FC9">
            <w:pPr>
              <w:jc w:val="center"/>
              <w:rPr>
                <w:rFonts w:eastAsia="MS Mincho" w:cs="Lao UI"/>
              </w:rPr>
            </w:pPr>
            <w:r w:rsidRPr="00857FC9">
              <w:rPr>
                <w:rFonts w:eastAsia="MS Mincho" w:cs="Lao UI"/>
              </w:rPr>
              <w:lastRenderedPageBreak/>
              <w:t>Best communication channel</w:t>
            </w:r>
          </w:p>
        </w:tc>
        <w:tc>
          <w:tcPr>
            <w:tcW w:w="4819" w:type="dxa"/>
          </w:tcPr>
          <w:p w14:paraId="736F85C0" w14:textId="77777777" w:rsidR="00857FC9" w:rsidRPr="00857FC9" w:rsidRDefault="00857FC9" w:rsidP="00857FC9">
            <w:pPr>
              <w:rPr>
                <w:rFonts w:eastAsia="MS Mincho" w:cs="Lao UI"/>
                <w:i/>
                <w:iCs/>
                <w:color w:val="003A5D" w:themeColor="accent3"/>
                <w:highlight w:val="yellow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Social media, event sponsorship, tourism</w:t>
            </w:r>
          </w:p>
        </w:tc>
        <w:tc>
          <w:tcPr>
            <w:tcW w:w="5528" w:type="dxa"/>
          </w:tcPr>
          <w:p w14:paraId="3F83F1DE" w14:textId="77777777" w:rsidR="00857FC9" w:rsidRDefault="00857FC9" w:rsidP="00857FC9">
            <w:pPr>
              <w:rPr>
                <w:rFonts w:eastAsia="MS Mincho" w:cs="Lao UI"/>
                <w:color w:val="632113"/>
                <w:highlight w:val="yellow"/>
              </w:rPr>
            </w:pPr>
          </w:p>
          <w:p w14:paraId="186B069F" w14:textId="77777777" w:rsidR="00755213" w:rsidRPr="00857FC9" w:rsidRDefault="00755213" w:rsidP="00857FC9">
            <w:pPr>
              <w:rPr>
                <w:rFonts w:eastAsia="MS Mincho" w:cs="Lao UI"/>
                <w:color w:val="632113"/>
                <w:highlight w:val="yellow"/>
              </w:rPr>
            </w:pPr>
          </w:p>
        </w:tc>
      </w:tr>
      <w:tr w:rsidR="00857FC9" w:rsidRPr="00857FC9" w14:paraId="0ABF42D0" w14:textId="77777777" w:rsidTr="000715E2">
        <w:tc>
          <w:tcPr>
            <w:tcW w:w="2679" w:type="dxa"/>
          </w:tcPr>
          <w:p w14:paraId="0DF46A29" w14:textId="77777777" w:rsidR="00857FC9" w:rsidRPr="00857FC9" w:rsidRDefault="00857FC9" w:rsidP="00857FC9">
            <w:pPr>
              <w:jc w:val="center"/>
              <w:rPr>
                <w:rFonts w:eastAsia="MS Mincho" w:cs="Lao UI"/>
              </w:rPr>
            </w:pPr>
            <w:r w:rsidRPr="00857FC9">
              <w:rPr>
                <w:rFonts w:eastAsia="MS Mincho" w:cs="Lao UI"/>
              </w:rPr>
              <w:t>Key messages that resonate</w:t>
            </w:r>
          </w:p>
        </w:tc>
        <w:tc>
          <w:tcPr>
            <w:tcW w:w="4819" w:type="dxa"/>
          </w:tcPr>
          <w:p w14:paraId="74996C0D" w14:textId="77777777" w:rsidR="00857FC9" w:rsidRPr="00857FC9" w:rsidRDefault="00857FC9" w:rsidP="00857FC9">
            <w:pPr>
              <w:rPr>
                <w:rFonts w:eastAsia="MS Mincho" w:cs="Lao UI"/>
                <w:i/>
                <w:iCs/>
                <w:color w:val="003A5D" w:themeColor="accent3"/>
                <w:highlight w:val="yellow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“Create unforgettable memories and prepare for your parenting journey with confidence!”</w:t>
            </w:r>
          </w:p>
        </w:tc>
        <w:tc>
          <w:tcPr>
            <w:tcW w:w="5528" w:type="dxa"/>
          </w:tcPr>
          <w:p w14:paraId="673ECA15" w14:textId="77777777" w:rsidR="00857FC9" w:rsidRDefault="00857FC9" w:rsidP="00857FC9">
            <w:pPr>
              <w:rPr>
                <w:rFonts w:eastAsia="MS Mincho" w:cs="Lao UI"/>
                <w:color w:val="632113"/>
                <w:highlight w:val="yellow"/>
              </w:rPr>
            </w:pPr>
          </w:p>
          <w:p w14:paraId="3CD321AA" w14:textId="77777777" w:rsidR="00755213" w:rsidRPr="00857FC9" w:rsidRDefault="00755213" w:rsidP="00857FC9">
            <w:pPr>
              <w:rPr>
                <w:rFonts w:eastAsia="MS Mincho" w:cs="Lao UI"/>
                <w:color w:val="632113"/>
                <w:highlight w:val="yellow"/>
              </w:rPr>
            </w:pPr>
          </w:p>
        </w:tc>
      </w:tr>
      <w:tr w:rsidR="00857FC9" w:rsidRPr="00857FC9" w14:paraId="6727D7DD" w14:textId="77777777" w:rsidTr="000715E2">
        <w:tc>
          <w:tcPr>
            <w:tcW w:w="2679" w:type="dxa"/>
          </w:tcPr>
          <w:p w14:paraId="6672E70C" w14:textId="77777777" w:rsidR="00857FC9" w:rsidRPr="00857FC9" w:rsidRDefault="00857FC9" w:rsidP="00857FC9">
            <w:pPr>
              <w:jc w:val="center"/>
              <w:rPr>
                <w:rFonts w:eastAsia="MS Mincho" w:cs="Lao UI"/>
                <w:szCs w:val="22"/>
              </w:rPr>
            </w:pPr>
            <w:r w:rsidRPr="00857FC9">
              <w:rPr>
                <w:rFonts w:eastAsia="MS Mincho" w:cs="Lao UI"/>
                <w:szCs w:val="22"/>
              </w:rPr>
              <w:t>Opportunities provided or challenges solved</w:t>
            </w:r>
          </w:p>
        </w:tc>
        <w:tc>
          <w:tcPr>
            <w:tcW w:w="4819" w:type="dxa"/>
          </w:tcPr>
          <w:p w14:paraId="6116AE1E" w14:textId="77777777" w:rsidR="00857FC9" w:rsidRPr="00857FC9" w:rsidRDefault="00857FC9" w:rsidP="00857FC9">
            <w:pPr>
              <w:spacing w:before="0" w:after="0"/>
              <w:rPr>
                <w:rFonts w:eastAsia="MS Mincho" w:cs="Calibri"/>
                <w:i/>
                <w:iCs/>
                <w:color w:val="003A5D" w:themeColor="accent3"/>
                <w:szCs w:val="22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Desire for readiness</w:t>
            </w:r>
          </w:p>
          <w:p w14:paraId="3E22B148" w14:textId="77777777" w:rsidR="00857FC9" w:rsidRPr="00857FC9" w:rsidRDefault="00857FC9" w:rsidP="00857FC9">
            <w:pPr>
              <w:spacing w:before="0" w:after="0"/>
              <w:rPr>
                <w:rFonts w:eastAsia="MS Mincho" w:cs="Lao UI"/>
                <w:i/>
                <w:iCs/>
                <w:color w:val="003A5D" w:themeColor="accent3"/>
              </w:rPr>
            </w:pPr>
            <w:r w:rsidRPr="00857FC9">
              <w:rPr>
                <w:rFonts w:eastAsia="MS Mincho" w:cs="Calibri"/>
                <w:i/>
                <w:iCs/>
                <w:color w:val="003A5D" w:themeColor="accent3"/>
                <w:szCs w:val="22"/>
              </w:rPr>
              <w:t>Aesthetic and social appeal</w:t>
            </w:r>
          </w:p>
        </w:tc>
        <w:tc>
          <w:tcPr>
            <w:tcW w:w="5528" w:type="dxa"/>
          </w:tcPr>
          <w:p w14:paraId="76728DFF" w14:textId="77777777" w:rsidR="00857FC9" w:rsidRDefault="00857FC9" w:rsidP="00857FC9">
            <w:pPr>
              <w:rPr>
                <w:rFonts w:eastAsia="MS Mincho" w:cs="Lao UI"/>
                <w:color w:val="632113"/>
              </w:rPr>
            </w:pPr>
          </w:p>
          <w:p w14:paraId="53F7DEB6" w14:textId="77777777" w:rsidR="00755213" w:rsidRPr="00857FC9" w:rsidRDefault="00755213" w:rsidP="00857FC9">
            <w:pPr>
              <w:rPr>
                <w:rFonts w:eastAsia="MS Mincho" w:cs="Lao UI"/>
                <w:color w:val="632113"/>
              </w:rPr>
            </w:pPr>
          </w:p>
        </w:tc>
      </w:tr>
      <w:bookmarkEnd w:id="10"/>
    </w:tbl>
    <w:p w14:paraId="5B6DE182" w14:textId="77777777" w:rsidR="00857FC9" w:rsidRDefault="00857FC9" w:rsidP="00857FC9">
      <w:pPr>
        <w:spacing w:line="240" w:lineRule="auto"/>
        <w:rPr>
          <w:rFonts w:ascii="Basic Sans" w:eastAsia="Calibri" w:hAnsi="Basic Sans" w:cs="Arial"/>
          <w:szCs w:val="22"/>
          <w:highlight w:val="yellow"/>
        </w:rPr>
      </w:pPr>
    </w:p>
    <w:p w14:paraId="422CD1C9" w14:textId="77777777" w:rsidR="00755213" w:rsidRPr="00755213" w:rsidRDefault="00755213" w:rsidP="00755213">
      <w:pPr>
        <w:rPr>
          <w:rFonts w:ascii="Basic Sans" w:eastAsia="Calibri" w:hAnsi="Basic Sans" w:cs="Arial"/>
          <w:szCs w:val="22"/>
          <w:highlight w:val="yellow"/>
        </w:rPr>
      </w:pPr>
    </w:p>
    <w:p w14:paraId="547321F7" w14:textId="77777777" w:rsidR="00755213" w:rsidRPr="00755213" w:rsidRDefault="00755213" w:rsidP="00755213">
      <w:pPr>
        <w:rPr>
          <w:rFonts w:ascii="Basic Sans" w:eastAsia="Calibri" w:hAnsi="Basic Sans" w:cs="Arial"/>
          <w:szCs w:val="22"/>
          <w:highlight w:val="yellow"/>
        </w:rPr>
      </w:pPr>
    </w:p>
    <w:p w14:paraId="5073BD57" w14:textId="77777777" w:rsidR="00755213" w:rsidRPr="00755213" w:rsidRDefault="00755213" w:rsidP="00755213">
      <w:pPr>
        <w:rPr>
          <w:rFonts w:ascii="Basic Sans" w:eastAsia="Calibri" w:hAnsi="Basic Sans" w:cs="Arial"/>
          <w:szCs w:val="22"/>
          <w:highlight w:val="yellow"/>
        </w:rPr>
      </w:pPr>
    </w:p>
    <w:p w14:paraId="6AD96C02" w14:textId="77777777" w:rsidR="00755213" w:rsidRPr="00755213" w:rsidRDefault="00755213" w:rsidP="00755213">
      <w:pPr>
        <w:rPr>
          <w:rFonts w:ascii="Basic Sans" w:eastAsia="Calibri" w:hAnsi="Basic Sans" w:cs="Arial"/>
          <w:szCs w:val="22"/>
          <w:highlight w:val="yellow"/>
        </w:rPr>
      </w:pPr>
    </w:p>
    <w:p w14:paraId="624C82E9" w14:textId="77777777" w:rsidR="00755213" w:rsidRPr="00755213" w:rsidRDefault="00755213" w:rsidP="00755213">
      <w:pPr>
        <w:rPr>
          <w:rFonts w:ascii="Basic Sans" w:eastAsia="Calibri" w:hAnsi="Basic Sans" w:cs="Arial"/>
          <w:szCs w:val="22"/>
          <w:highlight w:val="yellow"/>
        </w:rPr>
      </w:pPr>
    </w:p>
    <w:p w14:paraId="3FDC1053" w14:textId="77777777" w:rsidR="00755213" w:rsidRPr="00755213" w:rsidRDefault="00755213" w:rsidP="00755213">
      <w:pPr>
        <w:rPr>
          <w:rFonts w:ascii="Basic Sans" w:eastAsia="Calibri" w:hAnsi="Basic Sans" w:cs="Arial"/>
          <w:szCs w:val="22"/>
          <w:highlight w:val="yellow"/>
        </w:rPr>
      </w:pPr>
    </w:p>
    <w:p w14:paraId="3ECB62B7" w14:textId="77777777" w:rsidR="00755213" w:rsidRPr="00755213" w:rsidRDefault="00755213" w:rsidP="00755213">
      <w:pPr>
        <w:rPr>
          <w:rFonts w:ascii="Basic Sans" w:eastAsia="Calibri" w:hAnsi="Basic Sans" w:cs="Arial"/>
          <w:szCs w:val="22"/>
          <w:highlight w:val="yellow"/>
        </w:rPr>
      </w:pPr>
    </w:p>
    <w:p w14:paraId="04CF8AFC" w14:textId="36773D40" w:rsidR="00755213" w:rsidRPr="00755213" w:rsidRDefault="00755213" w:rsidP="00755213">
      <w:pPr>
        <w:tabs>
          <w:tab w:val="left" w:pos="2041"/>
        </w:tabs>
        <w:rPr>
          <w:rFonts w:ascii="Basic Sans" w:eastAsia="Calibri" w:hAnsi="Basic Sans" w:cs="Arial"/>
          <w:szCs w:val="22"/>
        </w:rPr>
      </w:pPr>
      <w:r w:rsidRPr="00755213">
        <w:rPr>
          <w:rFonts w:ascii="Basic Sans" w:eastAsia="Calibri" w:hAnsi="Basic Sans" w:cs="Arial"/>
          <w:szCs w:val="22"/>
        </w:rPr>
        <w:tab/>
      </w:r>
    </w:p>
    <w:p w14:paraId="7E911AC3" w14:textId="73ED59A5" w:rsidR="00755213" w:rsidRPr="00857FC9" w:rsidRDefault="00755213" w:rsidP="00755213">
      <w:pPr>
        <w:tabs>
          <w:tab w:val="left" w:pos="2041"/>
        </w:tabs>
        <w:rPr>
          <w:rFonts w:ascii="Basic Sans" w:eastAsia="Calibri" w:hAnsi="Basic Sans" w:cs="Arial"/>
          <w:szCs w:val="22"/>
        </w:rPr>
        <w:sectPr w:rsidR="00755213" w:rsidRPr="00857FC9" w:rsidSect="00857FC9">
          <w:footerReference w:type="default" r:id="rId23"/>
          <w:footerReference w:type="first" r:id="rId24"/>
          <w:pgSz w:w="15840" w:h="12240" w:orient="landscape" w:code="1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FBCB71C" w14:textId="77777777" w:rsidR="00857FC9" w:rsidRPr="00857FC9" w:rsidRDefault="00857FC9" w:rsidP="00857FC9">
      <w:pPr>
        <w:numPr>
          <w:ilvl w:val="0"/>
          <w:numId w:val="49"/>
        </w:numPr>
        <w:spacing w:after="160" w:line="240" w:lineRule="auto"/>
        <w:contextualSpacing/>
        <w:rPr>
          <w:rFonts w:eastAsia="Calibri" w:cs="Arial"/>
        </w:rPr>
      </w:pPr>
      <w:r w:rsidRPr="00857FC9">
        <w:rPr>
          <w:rFonts w:eastAsia="Calibri" w:cs="Arial"/>
        </w:rPr>
        <w:lastRenderedPageBreak/>
        <w:t xml:space="preserve">Who are your competitors?  </w:t>
      </w:r>
    </w:p>
    <w:p w14:paraId="25C961D9" w14:textId="77777777" w:rsidR="00857FC9" w:rsidRPr="00857FC9" w:rsidRDefault="00857FC9" w:rsidP="00857FC9">
      <w:pPr>
        <w:spacing w:after="160" w:line="240" w:lineRule="auto"/>
        <w:ind w:left="720"/>
        <w:contextualSpacing/>
        <w:rPr>
          <w:rFonts w:eastAsia="Calibri" w:cs="Arial"/>
        </w:rPr>
      </w:pPr>
    </w:p>
    <w:p w14:paraId="6CB03008" w14:textId="77777777" w:rsidR="00840F35" w:rsidRPr="00F97B11" w:rsidRDefault="00040819" w:rsidP="00F97B11">
      <w:pPr>
        <w:pStyle w:val="NoSpacing"/>
        <w:ind w:firstLine="720"/>
        <w:rPr>
          <w:rFonts w:ascii="Avenir Next LT Pro" w:hAnsi="Avenir Next LT Pro"/>
          <w:i/>
          <w:iCs/>
          <w:noProof/>
          <w:color w:val="003A5D" w:themeColor="text2"/>
          <w:sz w:val="20"/>
          <w:szCs w:val="20"/>
        </w:rPr>
      </w:pPr>
      <w:r w:rsidRPr="00F97B11">
        <w:rPr>
          <w:rFonts w:ascii="Avenir Next LT Pro" w:hAnsi="Avenir Next LT Pro"/>
          <w:i/>
          <w:iCs/>
          <w:noProof/>
          <w:color w:val="003A5D" w:themeColor="text2"/>
          <w:sz w:val="20"/>
          <w:szCs w:val="20"/>
        </w:rPr>
        <w:t xml:space="preserve">Tip: </w:t>
      </w:r>
    </w:p>
    <w:p w14:paraId="39BB8FE8" w14:textId="465602A4" w:rsidR="00857FC9" w:rsidRPr="00F97B11" w:rsidRDefault="00840F35" w:rsidP="00F97B11">
      <w:pPr>
        <w:pStyle w:val="NoSpacing"/>
        <w:numPr>
          <w:ilvl w:val="0"/>
          <w:numId w:val="54"/>
        </w:numPr>
        <w:rPr>
          <w:rFonts w:ascii="Avenir Next LT Pro" w:hAnsi="Avenir Next LT Pro"/>
          <w:i/>
          <w:iCs/>
          <w:noProof/>
          <w:color w:val="003A5D" w:themeColor="text2"/>
          <w:sz w:val="20"/>
          <w:szCs w:val="20"/>
        </w:rPr>
      </w:pPr>
      <w:r w:rsidRPr="00F97B11">
        <w:rPr>
          <w:rFonts w:ascii="Avenir Next LT Pro" w:hAnsi="Avenir Next LT Pro"/>
          <w:b/>
          <w:bCs/>
          <w:i/>
          <w:iCs/>
          <w:noProof/>
          <w:color w:val="003A5D" w:themeColor="text2"/>
          <w:sz w:val="20"/>
          <w:szCs w:val="20"/>
        </w:rPr>
        <w:t>Direct competitors:</w:t>
      </w:r>
      <w:r w:rsidRPr="00F97B11">
        <w:rPr>
          <w:rFonts w:ascii="Avenir Next LT Pro" w:hAnsi="Avenir Next LT Pro"/>
          <w:i/>
          <w:iCs/>
          <w:noProof/>
          <w:color w:val="003A5D" w:themeColor="text2"/>
          <w:sz w:val="20"/>
          <w:szCs w:val="20"/>
        </w:rPr>
        <w:t xml:space="preserve"> offer the exact same products and services as your business</w:t>
      </w:r>
    </w:p>
    <w:p w14:paraId="2D1CD64D" w14:textId="5A0244AD" w:rsidR="00840F35" w:rsidRPr="00F97B11" w:rsidRDefault="008A07DC" w:rsidP="00F97B11">
      <w:pPr>
        <w:pStyle w:val="NoSpacing"/>
        <w:numPr>
          <w:ilvl w:val="0"/>
          <w:numId w:val="54"/>
        </w:numPr>
        <w:rPr>
          <w:rFonts w:ascii="Avenir Next LT Pro" w:hAnsi="Avenir Next LT Pro"/>
          <w:i/>
          <w:iCs/>
          <w:noProof/>
          <w:color w:val="003A5D" w:themeColor="text2"/>
          <w:sz w:val="20"/>
          <w:szCs w:val="20"/>
        </w:rPr>
      </w:pPr>
      <w:r w:rsidRPr="00F97B11">
        <w:rPr>
          <w:rFonts w:ascii="Avenir Next LT Pro" w:hAnsi="Avenir Next LT Pro"/>
          <w:b/>
          <w:bCs/>
          <w:i/>
          <w:iCs/>
          <w:noProof/>
          <w:color w:val="003A5D" w:themeColor="text2"/>
          <w:sz w:val="20"/>
          <w:szCs w:val="20"/>
        </w:rPr>
        <w:t>Indirect competitors</w:t>
      </w:r>
      <w:r w:rsidRPr="00F97B11">
        <w:rPr>
          <w:rFonts w:ascii="Avenir Next LT Pro" w:hAnsi="Avenir Next LT Pro"/>
          <w:i/>
          <w:iCs/>
          <w:noProof/>
          <w:color w:val="003A5D" w:themeColor="text2"/>
          <w:sz w:val="20"/>
          <w:szCs w:val="20"/>
        </w:rPr>
        <w:t>: offer slightly different products and services that fulfill similar needs or would be a subsitute</w:t>
      </w:r>
    </w:p>
    <w:p w14:paraId="6B8C9B75" w14:textId="77777777" w:rsidR="00857FC9" w:rsidRPr="00857FC9" w:rsidRDefault="00857FC9" w:rsidP="00857FC9">
      <w:pPr>
        <w:spacing w:after="160" w:line="240" w:lineRule="auto"/>
        <w:ind w:left="720"/>
        <w:contextualSpacing/>
        <w:rPr>
          <w:rFonts w:eastAsia="Calibri" w:cs="Arial"/>
        </w:rPr>
      </w:pPr>
    </w:p>
    <w:tbl>
      <w:tblPr>
        <w:tblStyle w:val="TableGrid"/>
        <w:tblW w:w="12743" w:type="dxa"/>
        <w:tblLook w:val="04A0" w:firstRow="1" w:lastRow="0" w:firstColumn="1" w:lastColumn="0" w:noHBand="0" w:noVBand="1"/>
      </w:tblPr>
      <w:tblGrid>
        <w:gridCol w:w="2425"/>
        <w:gridCol w:w="3230"/>
        <w:gridCol w:w="3544"/>
        <w:gridCol w:w="3544"/>
      </w:tblGrid>
      <w:tr w:rsidR="00857FC9" w:rsidRPr="00857FC9" w14:paraId="324323CB" w14:textId="77777777" w:rsidTr="00935E6A">
        <w:trPr>
          <w:trHeight w:val="264"/>
        </w:trPr>
        <w:tc>
          <w:tcPr>
            <w:tcW w:w="2425" w:type="dxa"/>
            <w:hideMark/>
          </w:tcPr>
          <w:p w14:paraId="0C34D217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  <w:bookmarkStart w:id="11" w:name="_Hlk172540860"/>
          </w:p>
        </w:tc>
        <w:tc>
          <w:tcPr>
            <w:tcW w:w="3230" w:type="dxa"/>
            <w:hideMark/>
          </w:tcPr>
          <w:p w14:paraId="616C7620" w14:textId="77777777" w:rsidR="00857FC9" w:rsidRPr="00857FC9" w:rsidRDefault="00857FC9" w:rsidP="00857FC9">
            <w:pPr>
              <w:spacing w:before="0" w:after="0"/>
              <w:jc w:val="center"/>
              <w:rPr>
                <w:rFonts w:eastAsia="MS Mincho" w:cs="Lao UI"/>
                <w:b/>
                <w:bCs/>
                <w:lang w:val="en-CA"/>
              </w:rPr>
            </w:pPr>
            <w:r w:rsidRPr="00857FC9">
              <w:rPr>
                <w:rFonts w:eastAsia="MS Mincho" w:cs="Lao UI"/>
                <w:b/>
                <w:bCs/>
                <w:lang w:val="en-CA"/>
              </w:rPr>
              <w:t>Your Business</w:t>
            </w:r>
          </w:p>
        </w:tc>
        <w:tc>
          <w:tcPr>
            <w:tcW w:w="3544" w:type="dxa"/>
            <w:hideMark/>
          </w:tcPr>
          <w:p w14:paraId="18FC8531" w14:textId="77777777" w:rsidR="00857FC9" w:rsidRPr="00857FC9" w:rsidRDefault="00857FC9" w:rsidP="00857FC9">
            <w:pPr>
              <w:spacing w:before="0" w:after="0"/>
              <w:jc w:val="center"/>
              <w:rPr>
                <w:rFonts w:eastAsia="MS Mincho" w:cs="Lao UI"/>
                <w:b/>
                <w:bCs/>
                <w:lang w:val="en-CA"/>
              </w:rPr>
            </w:pPr>
            <w:r w:rsidRPr="00857FC9">
              <w:rPr>
                <w:rFonts w:eastAsia="MS Mincho" w:cs="Lao UI"/>
                <w:b/>
                <w:bCs/>
                <w:lang w:val="en"/>
              </w:rPr>
              <w:t>Competitor 1</w:t>
            </w:r>
          </w:p>
        </w:tc>
        <w:tc>
          <w:tcPr>
            <w:tcW w:w="3544" w:type="dxa"/>
            <w:hideMark/>
          </w:tcPr>
          <w:p w14:paraId="2A8E5AEE" w14:textId="77777777" w:rsidR="00857FC9" w:rsidRPr="00857FC9" w:rsidRDefault="00857FC9" w:rsidP="00857FC9">
            <w:pPr>
              <w:spacing w:before="0" w:after="0"/>
              <w:jc w:val="center"/>
              <w:rPr>
                <w:rFonts w:eastAsia="MS Mincho" w:cs="Lao UI"/>
                <w:b/>
                <w:bCs/>
                <w:lang w:val="en-CA"/>
              </w:rPr>
            </w:pPr>
            <w:r w:rsidRPr="00857FC9">
              <w:rPr>
                <w:rFonts w:eastAsia="MS Mincho" w:cs="Lao UI"/>
                <w:b/>
                <w:bCs/>
                <w:lang w:val="en"/>
              </w:rPr>
              <w:t>Competitor 2</w:t>
            </w:r>
          </w:p>
        </w:tc>
      </w:tr>
      <w:tr w:rsidR="00857FC9" w:rsidRPr="00857FC9" w14:paraId="5C213866" w14:textId="77777777" w:rsidTr="00935E6A">
        <w:trPr>
          <w:trHeight w:val="315"/>
        </w:trPr>
        <w:tc>
          <w:tcPr>
            <w:tcW w:w="2425" w:type="dxa"/>
          </w:tcPr>
          <w:p w14:paraId="54C0F996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Business name</w:t>
            </w:r>
          </w:p>
        </w:tc>
        <w:tc>
          <w:tcPr>
            <w:tcW w:w="3230" w:type="dxa"/>
          </w:tcPr>
          <w:p w14:paraId="0A33DD57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</w:tcPr>
          <w:p w14:paraId="02BF1106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</w:tcPr>
          <w:p w14:paraId="76FCD26B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</w:tr>
      <w:tr w:rsidR="00857FC9" w:rsidRPr="00857FC9" w14:paraId="3186D966" w14:textId="77777777" w:rsidTr="00935E6A">
        <w:trPr>
          <w:trHeight w:val="315"/>
        </w:trPr>
        <w:tc>
          <w:tcPr>
            <w:tcW w:w="2425" w:type="dxa"/>
          </w:tcPr>
          <w:p w14:paraId="017D969F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Location</w:t>
            </w:r>
          </w:p>
        </w:tc>
        <w:tc>
          <w:tcPr>
            <w:tcW w:w="3230" w:type="dxa"/>
            <w:hideMark/>
          </w:tcPr>
          <w:p w14:paraId="4A080503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30B52739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30AE8090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</w:tr>
      <w:tr w:rsidR="00857FC9" w:rsidRPr="00857FC9" w14:paraId="3D098DE6" w14:textId="77777777" w:rsidTr="00935E6A">
        <w:trPr>
          <w:trHeight w:val="315"/>
        </w:trPr>
        <w:tc>
          <w:tcPr>
            <w:tcW w:w="2425" w:type="dxa"/>
          </w:tcPr>
          <w:p w14:paraId="1D4EE3AA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"/>
              </w:rPr>
              <w:t>Products or services</w:t>
            </w:r>
          </w:p>
        </w:tc>
        <w:tc>
          <w:tcPr>
            <w:tcW w:w="3230" w:type="dxa"/>
            <w:hideMark/>
          </w:tcPr>
          <w:p w14:paraId="7680C0C7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44709232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2DA56467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</w:tr>
      <w:tr w:rsidR="00857FC9" w:rsidRPr="00857FC9" w14:paraId="19B76F4A" w14:textId="77777777" w:rsidTr="00935E6A">
        <w:trPr>
          <w:trHeight w:val="315"/>
        </w:trPr>
        <w:tc>
          <w:tcPr>
            <w:tcW w:w="2425" w:type="dxa"/>
          </w:tcPr>
          <w:p w14:paraId="32957929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"/>
              </w:rPr>
              <w:t>Price</w:t>
            </w:r>
          </w:p>
        </w:tc>
        <w:tc>
          <w:tcPr>
            <w:tcW w:w="3230" w:type="dxa"/>
            <w:hideMark/>
          </w:tcPr>
          <w:p w14:paraId="2B55F41C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1B82A453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7DE6C8EF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</w:tr>
      <w:tr w:rsidR="00857FC9" w:rsidRPr="00857FC9" w14:paraId="358D0205" w14:textId="77777777" w:rsidTr="00935E6A">
        <w:trPr>
          <w:trHeight w:val="315"/>
        </w:trPr>
        <w:tc>
          <w:tcPr>
            <w:tcW w:w="2425" w:type="dxa"/>
          </w:tcPr>
          <w:p w14:paraId="2D35241B" w14:textId="61FECEF6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Strengths</w:t>
            </w:r>
            <w:r w:rsidR="00935E6A">
              <w:rPr>
                <w:rFonts w:eastAsia="MS Mincho" w:cs="Lao UI"/>
                <w:lang w:val="en-CA"/>
              </w:rPr>
              <w:t xml:space="preserve"> &amp; </w:t>
            </w:r>
            <w:r w:rsidRPr="00857FC9">
              <w:rPr>
                <w:rFonts w:eastAsia="MS Mincho" w:cs="Lao UI"/>
                <w:lang w:val="en-CA"/>
              </w:rPr>
              <w:t>weaknesses</w:t>
            </w:r>
          </w:p>
        </w:tc>
        <w:tc>
          <w:tcPr>
            <w:tcW w:w="3230" w:type="dxa"/>
            <w:hideMark/>
          </w:tcPr>
          <w:p w14:paraId="6AB6D874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039AC046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62CEE0A5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</w:tr>
      <w:tr w:rsidR="00857FC9" w:rsidRPr="00857FC9" w14:paraId="17FC9747" w14:textId="77777777" w:rsidTr="00935E6A">
        <w:trPr>
          <w:trHeight w:val="315"/>
        </w:trPr>
        <w:tc>
          <w:tcPr>
            <w:tcW w:w="2425" w:type="dxa"/>
          </w:tcPr>
          <w:p w14:paraId="7D9338C1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Reputation</w:t>
            </w:r>
          </w:p>
        </w:tc>
        <w:tc>
          <w:tcPr>
            <w:tcW w:w="3230" w:type="dxa"/>
            <w:hideMark/>
          </w:tcPr>
          <w:p w14:paraId="13F53422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40DDC51B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16DF84F6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</w:tr>
      <w:tr w:rsidR="00857FC9" w:rsidRPr="00857FC9" w14:paraId="38C5DBF5" w14:textId="77777777" w:rsidTr="00935E6A">
        <w:trPr>
          <w:trHeight w:val="315"/>
        </w:trPr>
        <w:tc>
          <w:tcPr>
            <w:tcW w:w="2425" w:type="dxa"/>
          </w:tcPr>
          <w:p w14:paraId="50444453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Target market</w:t>
            </w:r>
          </w:p>
        </w:tc>
        <w:tc>
          <w:tcPr>
            <w:tcW w:w="3230" w:type="dxa"/>
            <w:hideMark/>
          </w:tcPr>
          <w:p w14:paraId="65FE1392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5F41A5B3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747E9FD0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</w:tr>
      <w:tr w:rsidR="00857FC9" w:rsidRPr="00857FC9" w14:paraId="58E656F1" w14:textId="77777777" w:rsidTr="00935E6A">
        <w:trPr>
          <w:trHeight w:val="315"/>
        </w:trPr>
        <w:tc>
          <w:tcPr>
            <w:tcW w:w="2425" w:type="dxa"/>
          </w:tcPr>
          <w:p w14:paraId="19942757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Marketing</w:t>
            </w:r>
          </w:p>
        </w:tc>
        <w:tc>
          <w:tcPr>
            <w:tcW w:w="3230" w:type="dxa"/>
            <w:hideMark/>
          </w:tcPr>
          <w:p w14:paraId="63B5E635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544D6288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37C9EF19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</w:tr>
      <w:tr w:rsidR="00857FC9" w:rsidRPr="00857FC9" w14:paraId="787E00C2" w14:textId="77777777" w:rsidTr="00935E6A">
        <w:trPr>
          <w:trHeight w:val="315"/>
        </w:trPr>
        <w:tc>
          <w:tcPr>
            <w:tcW w:w="2425" w:type="dxa"/>
          </w:tcPr>
          <w:p w14:paraId="17A2329F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"/>
              </w:rPr>
              <w:lastRenderedPageBreak/>
              <w:t>Sales</w:t>
            </w:r>
          </w:p>
        </w:tc>
        <w:tc>
          <w:tcPr>
            <w:tcW w:w="3230" w:type="dxa"/>
            <w:hideMark/>
          </w:tcPr>
          <w:p w14:paraId="447CB3C9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7F09FE6E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  <w:tc>
          <w:tcPr>
            <w:tcW w:w="3544" w:type="dxa"/>
            <w:hideMark/>
          </w:tcPr>
          <w:p w14:paraId="3D72CF0D" w14:textId="77777777" w:rsidR="00857FC9" w:rsidRPr="00857FC9" w:rsidRDefault="00857FC9" w:rsidP="00857FC9">
            <w:pPr>
              <w:rPr>
                <w:rFonts w:eastAsia="MS Mincho" w:cs="Lao UI"/>
                <w:highlight w:val="yellow"/>
                <w:lang w:val="en-CA"/>
              </w:rPr>
            </w:pPr>
          </w:p>
        </w:tc>
      </w:tr>
      <w:tr w:rsidR="00857FC9" w:rsidRPr="00857FC9" w14:paraId="428C1C3A" w14:textId="77777777" w:rsidTr="00935E6A">
        <w:trPr>
          <w:trHeight w:val="315"/>
        </w:trPr>
        <w:tc>
          <w:tcPr>
            <w:tcW w:w="2425" w:type="dxa"/>
          </w:tcPr>
          <w:p w14:paraId="14F006EB" w14:textId="77777777" w:rsidR="00857FC9" w:rsidRPr="00857FC9" w:rsidRDefault="00857FC9" w:rsidP="00857FC9">
            <w:pPr>
              <w:rPr>
                <w:rFonts w:eastAsia="MS Mincho" w:cs="Lao UI"/>
              </w:rPr>
            </w:pPr>
            <w:r w:rsidRPr="00857FC9">
              <w:rPr>
                <w:rFonts w:eastAsia="MS Mincho" w:cs="Lao UI"/>
              </w:rPr>
              <w:t>Other notes</w:t>
            </w:r>
          </w:p>
        </w:tc>
        <w:tc>
          <w:tcPr>
            <w:tcW w:w="3230" w:type="dxa"/>
          </w:tcPr>
          <w:p w14:paraId="57462356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</w:p>
        </w:tc>
        <w:tc>
          <w:tcPr>
            <w:tcW w:w="3544" w:type="dxa"/>
          </w:tcPr>
          <w:p w14:paraId="38C67C66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</w:p>
        </w:tc>
        <w:tc>
          <w:tcPr>
            <w:tcW w:w="3544" w:type="dxa"/>
          </w:tcPr>
          <w:p w14:paraId="319F2CF2" w14:textId="77777777" w:rsidR="00857FC9" w:rsidRPr="00857FC9" w:rsidRDefault="00857FC9" w:rsidP="00857FC9">
            <w:pPr>
              <w:rPr>
                <w:rFonts w:eastAsia="MS Mincho" w:cs="Lao UI"/>
                <w:lang w:val="en-CA"/>
              </w:rPr>
            </w:pPr>
          </w:p>
        </w:tc>
      </w:tr>
      <w:bookmarkEnd w:id="11"/>
    </w:tbl>
    <w:p w14:paraId="1423AE85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37EAE8CD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49F1DB10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5E6DBF71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33562898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0B602132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01E623B4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74F46E21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6031DB9A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73C29E33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0C3C0304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754C66EC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0F156DF7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44284484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57D96719" w14:textId="77777777" w:rsidR="00857FC9" w:rsidRDefault="00857FC9" w:rsidP="00857FC9">
      <w:pPr>
        <w:numPr>
          <w:ilvl w:val="0"/>
          <w:numId w:val="49"/>
        </w:numPr>
        <w:spacing w:after="160" w:line="240" w:lineRule="auto"/>
        <w:contextualSpacing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lastRenderedPageBreak/>
        <w:t xml:space="preserve">How do you plan to advertise your business? </w:t>
      </w:r>
    </w:p>
    <w:p w14:paraId="74CA145A" w14:textId="77777777" w:rsidR="00F97B11" w:rsidRPr="00857FC9" w:rsidRDefault="00F97B11" w:rsidP="00F97B11">
      <w:pPr>
        <w:spacing w:after="160" w:line="240" w:lineRule="auto"/>
        <w:ind w:left="1080"/>
        <w:contextualSpacing/>
        <w:rPr>
          <w:rFonts w:eastAsia="Calibri" w:cs="Arial"/>
          <w:szCs w:val="22"/>
        </w:rPr>
      </w:pPr>
    </w:p>
    <w:tbl>
      <w:tblPr>
        <w:tblStyle w:val="TableGrid"/>
        <w:tblW w:w="13026" w:type="dxa"/>
        <w:tblLook w:val="04A0" w:firstRow="1" w:lastRow="0" w:firstColumn="1" w:lastColumn="0" w:noHBand="0" w:noVBand="1"/>
      </w:tblPr>
      <w:tblGrid>
        <w:gridCol w:w="2679"/>
        <w:gridCol w:w="2693"/>
        <w:gridCol w:w="7654"/>
      </w:tblGrid>
      <w:tr w:rsidR="00857FC9" w:rsidRPr="00857FC9" w14:paraId="6C4A5CAA" w14:textId="77777777" w:rsidTr="00F97B11">
        <w:tc>
          <w:tcPr>
            <w:tcW w:w="2679" w:type="dxa"/>
          </w:tcPr>
          <w:p w14:paraId="4A55208B" w14:textId="77777777" w:rsidR="00857FC9" w:rsidRPr="00857FC9" w:rsidRDefault="00857FC9" w:rsidP="00857FC9">
            <w:pPr>
              <w:jc w:val="center"/>
              <w:rPr>
                <w:rFonts w:eastAsia="MS Mincho" w:cs="Lao UI"/>
                <w:b/>
                <w:bCs/>
              </w:rPr>
            </w:pPr>
            <w:bookmarkStart w:id="12" w:name="_Toc443476982"/>
            <w:bookmarkStart w:id="13" w:name="_Toc8744020"/>
            <w:r w:rsidRPr="00857FC9">
              <w:rPr>
                <w:rFonts w:eastAsia="MS Mincho" w:cs="Lao UI"/>
                <w:b/>
                <w:bCs/>
              </w:rPr>
              <w:t>Marketing Activity</w:t>
            </w:r>
          </w:p>
        </w:tc>
        <w:tc>
          <w:tcPr>
            <w:tcW w:w="2693" w:type="dxa"/>
          </w:tcPr>
          <w:p w14:paraId="3ECE5501" w14:textId="77777777" w:rsidR="00857FC9" w:rsidRPr="00857FC9" w:rsidRDefault="00857FC9" w:rsidP="00857FC9">
            <w:pPr>
              <w:jc w:val="center"/>
              <w:rPr>
                <w:rFonts w:eastAsia="MS Mincho" w:cs="Lao UI"/>
                <w:szCs w:val="22"/>
              </w:rPr>
            </w:pPr>
            <w:r w:rsidRPr="00857FC9">
              <w:rPr>
                <w:rFonts w:eastAsia="MS Mincho" w:cs="Lao UI"/>
                <w:b/>
                <w:szCs w:val="22"/>
              </w:rPr>
              <w:t>Budget</w:t>
            </w:r>
          </w:p>
        </w:tc>
        <w:tc>
          <w:tcPr>
            <w:tcW w:w="7654" w:type="dxa"/>
          </w:tcPr>
          <w:p w14:paraId="0C9FDF68" w14:textId="77777777" w:rsidR="00857FC9" w:rsidRPr="00857FC9" w:rsidRDefault="00857FC9" w:rsidP="00857FC9">
            <w:pPr>
              <w:jc w:val="center"/>
              <w:rPr>
                <w:rFonts w:eastAsia="MS Mincho" w:cs="Lao UI"/>
                <w:b/>
                <w:bCs/>
              </w:rPr>
            </w:pPr>
            <w:r w:rsidRPr="00857FC9">
              <w:rPr>
                <w:rFonts w:eastAsia="MS Mincho" w:cs="Lao UI"/>
                <w:b/>
                <w:bCs/>
              </w:rPr>
              <w:t>Description</w:t>
            </w:r>
          </w:p>
        </w:tc>
      </w:tr>
      <w:tr w:rsidR="00857FC9" w:rsidRPr="00857FC9" w14:paraId="60CCA626" w14:textId="77777777" w:rsidTr="00F97B11">
        <w:tc>
          <w:tcPr>
            <w:tcW w:w="2679" w:type="dxa"/>
          </w:tcPr>
          <w:p w14:paraId="7BD1D553" w14:textId="77777777" w:rsidR="00857FC9" w:rsidRPr="00857FC9" w:rsidRDefault="00857FC9" w:rsidP="00857FC9">
            <w:pPr>
              <w:jc w:val="center"/>
              <w:rPr>
                <w:rFonts w:eastAsia="Times New Roman" w:cs="Lao UI"/>
                <w:lang w:eastAsia="en-CA"/>
              </w:rPr>
            </w:pPr>
            <w:r w:rsidRPr="00857FC9">
              <w:rPr>
                <w:rFonts w:eastAsia="MS Mincho" w:cs="Lao UI"/>
                <w:lang w:val="en-CA"/>
              </w:rPr>
              <w:t>Printed materials (ex: business cards)</w:t>
            </w:r>
          </w:p>
        </w:tc>
        <w:tc>
          <w:tcPr>
            <w:tcW w:w="2693" w:type="dxa"/>
          </w:tcPr>
          <w:p w14:paraId="3BF1BCD3" w14:textId="77777777" w:rsidR="00857FC9" w:rsidRPr="00857FC9" w:rsidRDefault="00857FC9" w:rsidP="00857FC9">
            <w:pPr>
              <w:spacing w:before="0" w:after="0"/>
              <w:rPr>
                <w:rFonts w:eastAsia="Times New Roman" w:cs="Lao UI"/>
                <w:highlight w:val="yellow"/>
                <w:lang w:eastAsia="en-CA"/>
              </w:rPr>
            </w:pPr>
          </w:p>
        </w:tc>
        <w:tc>
          <w:tcPr>
            <w:tcW w:w="7654" w:type="dxa"/>
          </w:tcPr>
          <w:p w14:paraId="43E5C53E" w14:textId="77777777" w:rsidR="00857FC9" w:rsidRPr="00857FC9" w:rsidRDefault="00857FC9" w:rsidP="00857FC9">
            <w:pPr>
              <w:rPr>
                <w:rFonts w:eastAsia="MS Mincho" w:cs="Lao UI"/>
                <w:highlight w:val="yellow"/>
              </w:rPr>
            </w:pPr>
          </w:p>
        </w:tc>
      </w:tr>
      <w:tr w:rsidR="00857FC9" w:rsidRPr="00857FC9" w14:paraId="550202B7" w14:textId="77777777" w:rsidTr="00F97B11">
        <w:tc>
          <w:tcPr>
            <w:tcW w:w="2679" w:type="dxa"/>
          </w:tcPr>
          <w:p w14:paraId="260EFCB6" w14:textId="77777777" w:rsidR="00857FC9" w:rsidRPr="00857FC9" w:rsidRDefault="00857FC9" w:rsidP="00857FC9">
            <w:pPr>
              <w:jc w:val="center"/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Signage</w:t>
            </w:r>
          </w:p>
        </w:tc>
        <w:tc>
          <w:tcPr>
            <w:tcW w:w="2693" w:type="dxa"/>
          </w:tcPr>
          <w:p w14:paraId="2801A417" w14:textId="77777777" w:rsidR="00857FC9" w:rsidRPr="00857FC9" w:rsidRDefault="00857FC9" w:rsidP="00857FC9">
            <w:pPr>
              <w:spacing w:before="0" w:after="0"/>
              <w:rPr>
                <w:rFonts w:eastAsia="Times New Roman" w:cs="Lao UI"/>
                <w:highlight w:val="yellow"/>
                <w:lang w:eastAsia="en-CA"/>
              </w:rPr>
            </w:pPr>
          </w:p>
        </w:tc>
        <w:tc>
          <w:tcPr>
            <w:tcW w:w="7654" w:type="dxa"/>
          </w:tcPr>
          <w:p w14:paraId="6200D541" w14:textId="77777777" w:rsidR="00857FC9" w:rsidRPr="00857FC9" w:rsidRDefault="00857FC9" w:rsidP="00857FC9">
            <w:pPr>
              <w:rPr>
                <w:rFonts w:eastAsia="MS Mincho" w:cs="Lao UI"/>
                <w:highlight w:val="yellow"/>
              </w:rPr>
            </w:pPr>
          </w:p>
        </w:tc>
      </w:tr>
      <w:tr w:rsidR="00857FC9" w:rsidRPr="00857FC9" w14:paraId="067A12F5" w14:textId="77777777" w:rsidTr="00F97B11">
        <w:tc>
          <w:tcPr>
            <w:tcW w:w="2679" w:type="dxa"/>
          </w:tcPr>
          <w:p w14:paraId="492F1A18" w14:textId="77777777" w:rsidR="00857FC9" w:rsidRPr="00857FC9" w:rsidRDefault="00857FC9" w:rsidP="00857FC9">
            <w:pPr>
              <w:jc w:val="center"/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Radio ads</w:t>
            </w:r>
          </w:p>
        </w:tc>
        <w:tc>
          <w:tcPr>
            <w:tcW w:w="2693" w:type="dxa"/>
          </w:tcPr>
          <w:p w14:paraId="2F08EEF9" w14:textId="77777777" w:rsidR="00857FC9" w:rsidRPr="00857FC9" w:rsidRDefault="00857FC9" w:rsidP="00857FC9">
            <w:pPr>
              <w:spacing w:before="0" w:after="0"/>
              <w:rPr>
                <w:rFonts w:eastAsia="Times New Roman" w:cs="Lao UI"/>
                <w:highlight w:val="yellow"/>
                <w:lang w:eastAsia="en-CA"/>
              </w:rPr>
            </w:pPr>
          </w:p>
        </w:tc>
        <w:tc>
          <w:tcPr>
            <w:tcW w:w="7654" w:type="dxa"/>
          </w:tcPr>
          <w:p w14:paraId="04C4A1A6" w14:textId="77777777" w:rsidR="00857FC9" w:rsidRPr="00857FC9" w:rsidRDefault="00857FC9" w:rsidP="00857FC9">
            <w:pPr>
              <w:rPr>
                <w:rFonts w:eastAsia="MS Mincho" w:cs="Lao UI"/>
                <w:highlight w:val="yellow"/>
              </w:rPr>
            </w:pPr>
          </w:p>
        </w:tc>
      </w:tr>
      <w:tr w:rsidR="00857FC9" w:rsidRPr="00857FC9" w14:paraId="03F4DFC2" w14:textId="77777777" w:rsidTr="00F97B11">
        <w:tc>
          <w:tcPr>
            <w:tcW w:w="2679" w:type="dxa"/>
          </w:tcPr>
          <w:p w14:paraId="1435F695" w14:textId="77777777" w:rsidR="00857FC9" w:rsidRPr="00857FC9" w:rsidRDefault="00857FC9" w:rsidP="00857FC9">
            <w:pPr>
              <w:jc w:val="center"/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Grand opening</w:t>
            </w:r>
          </w:p>
        </w:tc>
        <w:tc>
          <w:tcPr>
            <w:tcW w:w="2693" w:type="dxa"/>
          </w:tcPr>
          <w:p w14:paraId="754160BB" w14:textId="77777777" w:rsidR="00857FC9" w:rsidRPr="00857FC9" w:rsidRDefault="00857FC9" w:rsidP="00857FC9">
            <w:pPr>
              <w:spacing w:before="0" w:after="0"/>
              <w:rPr>
                <w:rFonts w:eastAsia="Times New Roman" w:cs="Lao UI"/>
                <w:highlight w:val="yellow"/>
                <w:lang w:eastAsia="en-CA"/>
              </w:rPr>
            </w:pPr>
          </w:p>
        </w:tc>
        <w:tc>
          <w:tcPr>
            <w:tcW w:w="7654" w:type="dxa"/>
          </w:tcPr>
          <w:p w14:paraId="6828E562" w14:textId="77777777" w:rsidR="00857FC9" w:rsidRPr="00857FC9" w:rsidRDefault="00857FC9" w:rsidP="00857FC9">
            <w:pPr>
              <w:rPr>
                <w:rFonts w:eastAsia="MS Mincho" w:cs="Lao UI"/>
                <w:highlight w:val="yellow"/>
              </w:rPr>
            </w:pPr>
          </w:p>
        </w:tc>
      </w:tr>
      <w:tr w:rsidR="00857FC9" w:rsidRPr="00857FC9" w14:paraId="55A6F1DC" w14:textId="77777777" w:rsidTr="00F97B11">
        <w:tc>
          <w:tcPr>
            <w:tcW w:w="2679" w:type="dxa"/>
          </w:tcPr>
          <w:p w14:paraId="6438D251" w14:textId="77777777" w:rsidR="00857FC9" w:rsidRPr="00857FC9" w:rsidRDefault="00857FC9" w:rsidP="00857FC9">
            <w:pPr>
              <w:jc w:val="center"/>
              <w:rPr>
                <w:rFonts w:eastAsia="MS Mincho" w:cs="Lao UI"/>
              </w:rPr>
            </w:pPr>
            <w:r w:rsidRPr="00857FC9">
              <w:rPr>
                <w:rFonts w:eastAsia="MS Mincho" w:cs="Lao UI"/>
                <w:lang w:val="en-CA"/>
              </w:rPr>
              <w:t>Website</w:t>
            </w:r>
          </w:p>
        </w:tc>
        <w:tc>
          <w:tcPr>
            <w:tcW w:w="2693" w:type="dxa"/>
          </w:tcPr>
          <w:p w14:paraId="72E95A25" w14:textId="77777777" w:rsidR="00857FC9" w:rsidRPr="00857FC9" w:rsidRDefault="00857FC9" w:rsidP="00857FC9">
            <w:pPr>
              <w:rPr>
                <w:rFonts w:eastAsia="MS Mincho" w:cs="Lao UI"/>
                <w:highlight w:val="yellow"/>
              </w:rPr>
            </w:pPr>
          </w:p>
        </w:tc>
        <w:tc>
          <w:tcPr>
            <w:tcW w:w="7654" w:type="dxa"/>
          </w:tcPr>
          <w:p w14:paraId="7D342CC8" w14:textId="77777777" w:rsidR="00857FC9" w:rsidRPr="00857FC9" w:rsidRDefault="00857FC9" w:rsidP="00857FC9">
            <w:pPr>
              <w:rPr>
                <w:rFonts w:eastAsia="MS Mincho" w:cs="Lao UI"/>
                <w:highlight w:val="yellow"/>
              </w:rPr>
            </w:pPr>
          </w:p>
        </w:tc>
      </w:tr>
      <w:tr w:rsidR="00857FC9" w:rsidRPr="00857FC9" w14:paraId="5DD16F40" w14:textId="77777777" w:rsidTr="00F97B11">
        <w:tc>
          <w:tcPr>
            <w:tcW w:w="2679" w:type="dxa"/>
          </w:tcPr>
          <w:p w14:paraId="009972D9" w14:textId="77777777" w:rsidR="00857FC9" w:rsidRPr="00857FC9" w:rsidRDefault="00857FC9" w:rsidP="00857FC9">
            <w:pPr>
              <w:jc w:val="center"/>
              <w:rPr>
                <w:rFonts w:eastAsia="MS Mincho" w:cs="Lao UI"/>
              </w:rPr>
            </w:pPr>
            <w:r w:rsidRPr="00857FC9">
              <w:rPr>
                <w:rFonts w:eastAsia="MS Mincho" w:cs="Lao UI"/>
                <w:lang w:val="en-CA"/>
              </w:rPr>
              <w:t>Social media</w:t>
            </w:r>
          </w:p>
        </w:tc>
        <w:tc>
          <w:tcPr>
            <w:tcW w:w="2693" w:type="dxa"/>
          </w:tcPr>
          <w:p w14:paraId="19D78DDB" w14:textId="77777777" w:rsidR="00857FC9" w:rsidRPr="00857FC9" w:rsidRDefault="00857FC9" w:rsidP="00857FC9">
            <w:pPr>
              <w:rPr>
                <w:rFonts w:eastAsia="MS Mincho" w:cs="Lao UI"/>
                <w:highlight w:val="yellow"/>
              </w:rPr>
            </w:pPr>
          </w:p>
        </w:tc>
        <w:tc>
          <w:tcPr>
            <w:tcW w:w="7654" w:type="dxa"/>
          </w:tcPr>
          <w:p w14:paraId="7D69C5AD" w14:textId="77777777" w:rsidR="00857FC9" w:rsidRPr="00857FC9" w:rsidRDefault="00857FC9" w:rsidP="00857FC9">
            <w:pPr>
              <w:rPr>
                <w:rFonts w:eastAsia="MS Mincho" w:cs="Lao UI"/>
                <w:highlight w:val="yellow"/>
              </w:rPr>
            </w:pPr>
          </w:p>
        </w:tc>
      </w:tr>
      <w:tr w:rsidR="00857FC9" w:rsidRPr="00857FC9" w14:paraId="26C3730A" w14:textId="77777777" w:rsidTr="00F97B11">
        <w:tc>
          <w:tcPr>
            <w:tcW w:w="2679" w:type="dxa"/>
          </w:tcPr>
          <w:p w14:paraId="46A5D3F9" w14:textId="77777777" w:rsidR="00857FC9" w:rsidRPr="00857FC9" w:rsidRDefault="00857FC9" w:rsidP="00857FC9">
            <w:pPr>
              <w:jc w:val="center"/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Email Marketing</w:t>
            </w:r>
          </w:p>
        </w:tc>
        <w:tc>
          <w:tcPr>
            <w:tcW w:w="2693" w:type="dxa"/>
          </w:tcPr>
          <w:p w14:paraId="62C1DC9C" w14:textId="77777777" w:rsidR="00857FC9" w:rsidRPr="00857FC9" w:rsidRDefault="00857FC9" w:rsidP="00857FC9">
            <w:pPr>
              <w:spacing w:before="0" w:after="0"/>
              <w:rPr>
                <w:rFonts w:eastAsia="MS Mincho" w:cs="Lao UI"/>
              </w:rPr>
            </w:pPr>
          </w:p>
        </w:tc>
        <w:tc>
          <w:tcPr>
            <w:tcW w:w="7654" w:type="dxa"/>
          </w:tcPr>
          <w:p w14:paraId="42392EC1" w14:textId="77777777" w:rsidR="00857FC9" w:rsidRPr="00857FC9" w:rsidRDefault="00857FC9" w:rsidP="00857FC9">
            <w:pPr>
              <w:rPr>
                <w:rFonts w:eastAsia="MS Mincho" w:cs="Lao UI"/>
              </w:rPr>
            </w:pPr>
          </w:p>
        </w:tc>
      </w:tr>
      <w:tr w:rsidR="00857FC9" w:rsidRPr="00857FC9" w14:paraId="30878FFE" w14:textId="77777777" w:rsidTr="00F97B11">
        <w:tc>
          <w:tcPr>
            <w:tcW w:w="2679" w:type="dxa"/>
          </w:tcPr>
          <w:p w14:paraId="332100B4" w14:textId="77777777" w:rsidR="00857FC9" w:rsidRPr="00857FC9" w:rsidRDefault="00857FC9" w:rsidP="00857FC9">
            <w:pPr>
              <w:jc w:val="center"/>
              <w:rPr>
                <w:rFonts w:eastAsia="MS Mincho" w:cs="Lao UI"/>
                <w:szCs w:val="22"/>
              </w:rPr>
            </w:pPr>
            <w:r w:rsidRPr="00857FC9">
              <w:rPr>
                <w:rFonts w:eastAsia="MS Mincho" w:cs="Lao UI"/>
                <w:lang w:val="en-CA"/>
              </w:rPr>
              <w:t>Tradeshows</w:t>
            </w:r>
          </w:p>
        </w:tc>
        <w:tc>
          <w:tcPr>
            <w:tcW w:w="2693" w:type="dxa"/>
          </w:tcPr>
          <w:p w14:paraId="1424CA77" w14:textId="77777777" w:rsidR="00857FC9" w:rsidRPr="00857FC9" w:rsidRDefault="00857FC9" w:rsidP="00857FC9">
            <w:pPr>
              <w:spacing w:before="0" w:after="0"/>
              <w:rPr>
                <w:rFonts w:eastAsia="MS Mincho" w:cs="Lao UI"/>
              </w:rPr>
            </w:pPr>
          </w:p>
        </w:tc>
        <w:tc>
          <w:tcPr>
            <w:tcW w:w="7654" w:type="dxa"/>
          </w:tcPr>
          <w:p w14:paraId="6277FF3C" w14:textId="77777777" w:rsidR="00857FC9" w:rsidRPr="00857FC9" w:rsidRDefault="00857FC9" w:rsidP="00857FC9">
            <w:pPr>
              <w:rPr>
                <w:rFonts w:eastAsia="MS Mincho" w:cs="Lao UI"/>
              </w:rPr>
            </w:pPr>
          </w:p>
        </w:tc>
      </w:tr>
      <w:tr w:rsidR="00857FC9" w:rsidRPr="00857FC9" w14:paraId="1036C6F0" w14:textId="77777777" w:rsidTr="00F97B11">
        <w:tc>
          <w:tcPr>
            <w:tcW w:w="2679" w:type="dxa"/>
          </w:tcPr>
          <w:p w14:paraId="5BABCC07" w14:textId="77777777" w:rsidR="00857FC9" w:rsidRPr="00857FC9" w:rsidRDefault="00857FC9" w:rsidP="00857FC9">
            <w:pPr>
              <w:jc w:val="center"/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Networking</w:t>
            </w:r>
          </w:p>
        </w:tc>
        <w:tc>
          <w:tcPr>
            <w:tcW w:w="2693" w:type="dxa"/>
          </w:tcPr>
          <w:p w14:paraId="68BF10B1" w14:textId="77777777" w:rsidR="00857FC9" w:rsidRPr="00857FC9" w:rsidRDefault="00857FC9" w:rsidP="00857FC9">
            <w:pPr>
              <w:spacing w:before="0" w:after="0"/>
              <w:rPr>
                <w:rFonts w:eastAsia="MS Mincho" w:cs="Lao UI"/>
              </w:rPr>
            </w:pPr>
          </w:p>
        </w:tc>
        <w:tc>
          <w:tcPr>
            <w:tcW w:w="7654" w:type="dxa"/>
          </w:tcPr>
          <w:p w14:paraId="04F04293" w14:textId="77777777" w:rsidR="00857FC9" w:rsidRPr="00857FC9" w:rsidRDefault="00857FC9" w:rsidP="00857FC9">
            <w:pPr>
              <w:rPr>
                <w:rFonts w:eastAsia="MS Mincho" w:cs="Lao UI"/>
              </w:rPr>
            </w:pPr>
          </w:p>
        </w:tc>
      </w:tr>
      <w:tr w:rsidR="00857FC9" w:rsidRPr="00857FC9" w14:paraId="41CF4151" w14:textId="77777777" w:rsidTr="00F97B11">
        <w:tc>
          <w:tcPr>
            <w:tcW w:w="2679" w:type="dxa"/>
          </w:tcPr>
          <w:p w14:paraId="207AAE3F" w14:textId="77777777" w:rsidR="00857FC9" w:rsidRPr="00857FC9" w:rsidRDefault="00857FC9" w:rsidP="00857FC9">
            <w:pPr>
              <w:jc w:val="center"/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lastRenderedPageBreak/>
              <w:t>Other</w:t>
            </w:r>
          </w:p>
        </w:tc>
        <w:tc>
          <w:tcPr>
            <w:tcW w:w="2693" w:type="dxa"/>
          </w:tcPr>
          <w:p w14:paraId="1D7B5E30" w14:textId="77777777" w:rsidR="00857FC9" w:rsidRPr="00857FC9" w:rsidRDefault="00857FC9" w:rsidP="00857FC9">
            <w:pPr>
              <w:spacing w:before="0" w:after="0"/>
              <w:rPr>
                <w:rFonts w:eastAsia="MS Mincho" w:cs="Lao UI"/>
              </w:rPr>
            </w:pPr>
          </w:p>
        </w:tc>
        <w:tc>
          <w:tcPr>
            <w:tcW w:w="7654" w:type="dxa"/>
          </w:tcPr>
          <w:p w14:paraId="20D90CDD" w14:textId="77777777" w:rsidR="00857FC9" w:rsidRPr="00857FC9" w:rsidRDefault="00857FC9" w:rsidP="00857FC9">
            <w:pPr>
              <w:rPr>
                <w:rFonts w:eastAsia="MS Mincho" w:cs="Lao UI"/>
              </w:rPr>
            </w:pPr>
          </w:p>
        </w:tc>
      </w:tr>
      <w:tr w:rsidR="00857FC9" w:rsidRPr="00857FC9" w14:paraId="59BDB334" w14:textId="77777777" w:rsidTr="00F97B11">
        <w:tc>
          <w:tcPr>
            <w:tcW w:w="2679" w:type="dxa"/>
          </w:tcPr>
          <w:p w14:paraId="4709A1C2" w14:textId="77777777" w:rsidR="00857FC9" w:rsidRPr="00857FC9" w:rsidRDefault="00857FC9" w:rsidP="00857FC9">
            <w:pPr>
              <w:jc w:val="center"/>
              <w:rPr>
                <w:rFonts w:eastAsia="MS Mincho" w:cs="Lao UI"/>
                <w:lang w:val="en-CA"/>
              </w:rPr>
            </w:pPr>
            <w:r w:rsidRPr="00857FC9">
              <w:rPr>
                <w:rFonts w:eastAsia="MS Mincho" w:cs="Lao UI"/>
                <w:lang w:val="en-CA"/>
              </w:rPr>
              <w:t>Other</w:t>
            </w:r>
          </w:p>
        </w:tc>
        <w:tc>
          <w:tcPr>
            <w:tcW w:w="2693" w:type="dxa"/>
          </w:tcPr>
          <w:p w14:paraId="578F6771" w14:textId="77777777" w:rsidR="00857FC9" w:rsidRPr="00857FC9" w:rsidRDefault="00857FC9" w:rsidP="00857FC9">
            <w:pPr>
              <w:spacing w:before="0" w:after="0"/>
              <w:rPr>
                <w:rFonts w:eastAsia="MS Mincho" w:cs="Lao UI"/>
              </w:rPr>
            </w:pPr>
          </w:p>
        </w:tc>
        <w:tc>
          <w:tcPr>
            <w:tcW w:w="7654" w:type="dxa"/>
          </w:tcPr>
          <w:p w14:paraId="33803D55" w14:textId="77777777" w:rsidR="00857FC9" w:rsidRPr="00857FC9" w:rsidRDefault="00857FC9" w:rsidP="00857FC9">
            <w:pPr>
              <w:rPr>
                <w:rFonts w:eastAsia="MS Mincho" w:cs="Lao UI"/>
              </w:rPr>
            </w:pPr>
          </w:p>
        </w:tc>
      </w:tr>
      <w:bookmarkEnd w:id="12"/>
      <w:bookmarkEnd w:id="13"/>
    </w:tbl>
    <w:p w14:paraId="5D90BD1D" w14:textId="77777777" w:rsidR="00857FC9" w:rsidRPr="00857FC9" w:rsidRDefault="00857FC9" w:rsidP="00857FC9">
      <w:pPr>
        <w:spacing w:line="240" w:lineRule="auto"/>
        <w:rPr>
          <w:rFonts w:ascii="Basic Sans" w:eastAsia="Calibri" w:hAnsi="Basic Sans" w:cs="Arial"/>
          <w:szCs w:val="22"/>
        </w:rPr>
      </w:pPr>
    </w:p>
    <w:p w14:paraId="14B3D89B" w14:textId="65950C3D" w:rsidR="00857FC9" w:rsidRPr="00857FC9" w:rsidRDefault="00857FC9" w:rsidP="00857FC9">
      <w:pPr>
        <w:spacing w:before="0" w:after="160"/>
        <w:rPr>
          <w:rFonts w:ascii="Basic Sans" w:eastAsia="Calibri" w:hAnsi="Basic Sans" w:cs="Arial"/>
          <w:szCs w:val="22"/>
        </w:rPr>
        <w:sectPr w:rsidR="00857FC9" w:rsidRPr="00857FC9" w:rsidSect="00857FC9">
          <w:pgSz w:w="15840" w:h="12240" w:orient="landscape" w:code="1"/>
          <w:pgMar w:top="1440" w:right="1440" w:bottom="1440" w:left="1440" w:header="709" w:footer="709" w:gutter="0"/>
          <w:cols w:space="708"/>
          <w:titlePg/>
          <w:docGrid w:linePitch="360"/>
        </w:sectPr>
      </w:pPr>
      <w:bookmarkStart w:id="14" w:name="_Toc105579970"/>
    </w:p>
    <w:p w14:paraId="7C745D4A" w14:textId="77777777" w:rsidR="00857FC9" w:rsidRPr="00857FC9" w:rsidRDefault="00857FC9" w:rsidP="00D71C3D">
      <w:pPr>
        <w:pStyle w:val="Heading1"/>
        <w:rPr>
          <w:rFonts w:ascii="Segoe UI" w:hAnsi="Segoe UI"/>
          <w:sz w:val="18"/>
          <w:szCs w:val="18"/>
          <w:lang w:val="en-CA" w:eastAsia="en-CA"/>
        </w:rPr>
      </w:pPr>
      <w:r w:rsidRPr="00857FC9">
        <w:rPr>
          <w:lang w:eastAsia="en-CA"/>
        </w:rPr>
        <w:lastRenderedPageBreak/>
        <w:t>Financing</w:t>
      </w:r>
      <w:r w:rsidRPr="00857FC9">
        <w:rPr>
          <w:lang w:val="en-CA" w:eastAsia="en-CA"/>
        </w:rPr>
        <w:t> </w:t>
      </w:r>
      <w:bookmarkEnd w:id="14"/>
    </w:p>
    <w:p w14:paraId="172BECFA" w14:textId="77777777" w:rsidR="00857FC9" w:rsidRPr="00857FC9" w:rsidRDefault="00857FC9" w:rsidP="00D71C3D">
      <w:pPr>
        <w:numPr>
          <w:ilvl w:val="0"/>
          <w:numId w:val="55"/>
        </w:numPr>
        <w:spacing w:after="160" w:line="240" w:lineRule="auto"/>
        <w:contextualSpacing/>
        <w:rPr>
          <w:rFonts w:eastAsia="Calibri" w:cs="Arial"/>
          <w:szCs w:val="22"/>
        </w:rPr>
      </w:pPr>
      <w:bookmarkStart w:id="15" w:name="_Toc443477008"/>
      <w:bookmarkStart w:id="16" w:name="_Toc505596327"/>
      <w:bookmarkStart w:id="17" w:name="_Toc13562813"/>
      <w:bookmarkStart w:id="18" w:name="_Toc13562828"/>
      <w:r w:rsidRPr="00857FC9">
        <w:rPr>
          <w:rFonts w:eastAsia="Calibri" w:cs="Arial"/>
          <w:szCs w:val="22"/>
        </w:rPr>
        <w:t>How much money do you need to borrow for this project? Explain what the money will be used for and provide a breakdown of the estimated costs. How much of your personal money are you contributing?</w:t>
      </w:r>
    </w:p>
    <w:p w14:paraId="0B2EE780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p w14:paraId="2173C137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p w14:paraId="70C818CB" w14:textId="77777777" w:rsidR="00857FC9" w:rsidRPr="00857FC9" w:rsidRDefault="00857FC9" w:rsidP="00857FC9">
      <w:pPr>
        <w:spacing w:after="160" w:line="240" w:lineRule="auto"/>
        <w:rPr>
          <w:rFonts w:eastAsia="Calibri" w:cs="Arial"/>
          <w:szCs w:val="22"/>
        </w:rPr>
      </w:pPr>
    </w:p>
    <w:p w14:paraId="02F327DF" w14:textId="77777777" w:rsidR="00857FC9" w:rsidRPr="00857FC9" w:rsidRDefault="00857FC9" w:rsidP="00857FC9">
      <w:pPr>
        <w:spacing w:after="160" w:line="240" w:lineRule="auto"/>
        <w:rPr>
          <w:rFonts w:eastAsia="Calibri" w:cs="Arial"/>
          <w:szCs w:val="22"/>
        </w:rPr>
      </w:pPr>
    </w:p>
    <w:p w14:paraId="454D4824" w14:textId="77777777" w:rsidR="00857FC9" w:rsidRPr="00857FC9" w:rsidRDefault="00857FC9" w:rsidP="00D71C3D">
      <w:pPr>
        <w:numPr>
          <w:ilvl w:val="0"/>
          <w:numId w:val="55"/>
        </w:numPr>
        <w:spacing w:after="160" w:line="240" w:lineRule="auto"/>
        <w:contextualSpacing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t xml:space="preserve">List all the worst-case scenarios that could happen with your business. How would you manage each scenario? </w:t>
      </w:r>
    </w:p>
    <w:p w14:paraId="40D5546A" w14:textId="0017B0D8" w:rsidR="00857FC9" w:rsidRPr="00857FC9" w:rsidRDefault="00857FC9" w:rsidP="00483CAA">
      <w:pPr>
        <w:spacing w:after="160" w:line="240" w:lineRule="auto"/>
        <w:ind w:left="720"/>
        <w:rPr>
          <w:rFonts w:eastAsia="Calibri" w:cs="Arial"/>
          <w:i/>
          <w:iCs/>
          <w:szCs w:val="22"/>
        </w:rPr>
      </w:pPr>
      <w:r w:rsidRPr="00857FC9">
        <w:rPr>
          <w:rFonts w:eastAsia="Calibri" w:cs="Arial"/>
          <w:i/>
          <w:iCs/>
          <w:szCs w:val="22"/>
        </w:rPr>
        <w:t>Some examples are illness or injury, lower sales than projected, and social media getting</w:t>
      </w:r>
      <w:r w:rsidR="00483CAA">
        <w:rPr>
          <w:rFonts w:eastAsia="Calibri" w:cs="Arial"/>
          <w:i/>
          <w:iCs/>
          <w:szCs w:val="22"/>
        </w:rPr>
        <w:t xml:space="preserve"> </w:t>
      </w:r>
      <w:r w:rsidRPr="00857FC9">
        <w:rPr>
          <w:rFonts w:eastAsia="Calibri" w:cs="Arial"/>
          <w:i/>
          <w:iCs/>
          <w:szCs w:val="22"/>
        </w:rPr>
        <w:t>hacked.</w:t>
      </w:r>
    </w:p>
    <w:p w14:paraId="53142DFD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p w14:paraId="483527B0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p w14:paraId="3A40708A" w14:textId="77777777" w:rsidR="00857FC9" w:rsidRPr="00857FC9" w:rsidRDefault="00857FC9" w:rsidP="00857FC9">
      <w:pPr>
        <w:spacing w:line="240" w:lineRule="auto"/>
        <w:rPr>
          <w:rFonts w:eastAsia="Calibri" w:cs="Arial"/>
          <w:szCs w:val="22"/>
        </w:rPr>
      </w:pPr>
    </w:p>
    <w:p w14:paraId="01F46D8D" w14:textId="77777777" w:rsidR="00857FC9" w:rsidRPr="00857FC9" w:rsidRDefault="00857FC9" w:rsidP="00483CAA">
      <w:pPr>
        <w:spacing w:after="160" w:line="240" w:lineRule="auto"/>
        <w:contextualSpacing/>
        <w:rPr>
          <w:rFonts w:eastAsia="Calibri" w:cs="Arial"/>
          <w:szCs w:val="22"/>
        </w:rPr>
      </w:pPr>
    </w:p>
    <w:p w14:paraId="191B67EE" w14:textId="77777777" w:rsidR="00857FC9" w:rsidRPr="00857FC9" w:rsidRDefault="00857FC9" w:rsidP="00D71C3D">
      <w:pPr>
        <w:numPr>
          <w:ilvl w:val="0"/>
          <w:numId w:val="55"/>
        </w:numPr>
        <w:spacing w:after="160" w:line="240" w:lineRule="auto"/>
        <w:contextualSpacing/>
        <w:rPr>
          <w:rFonts w:eastAsia="Calibri" w:cs="Arial"/>
          <w:szCs w:val="22"/>
        </w:rPr>
      </w:pPr>
      <w:r w:rsidRPr="00857FC9">
        <w:rPr>
          <w:rFonts w:eastAsia="Calibri" w:cs="Arial"/>
          <w:szCs w:val="22"/>
        </w:rPr>
        <w:t>What is your backup plan if you cannot operate your business? How would you continue to make your loan payments?</w:t>
      </w:r>
    </w:p>
    <w:p w14:paraId="4B6EE7A9" w14:textId="77777777" w:rsidR="00857FC9" w:rsidRPr="00857FC9" w:rsidRDefault="00857FC9" w:rsidP="00857FC9">
      <w:pPr>
        <w:spacing w:after="160" w:line="240" w:lineRule="auto"/>
        <w:ind w:left="720"/>
        <w:contextualSpacing/>
        <w:rPr>
          <w:rFonts w:eastAsia="Calibri" w:cs="Arial"/>
          <w:szCs w:val="22"/>
        </w:rPr>
      </w:pPr>
    </w:p>
    <w:p w14:paraId="78BA12D6" w14:textId="77777777" w:rsidR="00857FC9" w:rsidRPr="00857FC9" w:rsidRDefault="00857FC9" w:rsidP="00857FC9">
      <w:pPr>
        <w:spacing w:after="160" w:line="240" w:lineRule="auto"/>
        <w:ind w:left="720"/>
        <w:contextualSpacing/>
        <w:rPr>
          <w:rFonts w:eastAsia="Calibri" w:cs="Arial"/>
          <w:i/>
          <w:iCs/>
          <w:szCs w:val="22"/>
        </w:rPr>
      </w:pPr>
      <w:r w:rsidRPr="00857FC9">
        <w:rPr>
          <w:rFonts w:eastAsia="Calibri" w:cs="Arial"/>
          <w:i/>
          <w:iCs/>
          <w:szCs w:val="22"/>
        </w:rPr>
        <w:t>Some examples are insurance or hiring a manager</w:t>
      </w:r>
      <w:bookmarkEnd w:id="15"/>
      <w:bookmarkEnd w:id="16"/>
      <w:bookmarkEnd w:id="17"/>
      <w:bookmarkEnd w:id="18"/>
      <w:r w:rsidRPr="00857FC9">
        <w:rPr>
          <w:rFonts w:eastAsia="Calibri" w:cs="Arial"/>
          <w:i/>
          <w:iCs/>
          <w:szCs w:val="22"/>
        </w:rPr>
        <w:t>.</w:t>
      </w:r>
    </w:p>
    <w:p w14:paraId="23E08498" w14:textId="6DF6B602" w:rsidR="00685D37" w:rsidRDefault="00685D37" w:rsidP="00857FC9"/>
    <w:p w14:paraId="632D0C4C" w14:textId="77777777" w:rsidR="00845CD2" w:rsidRPr="00845CD2" w:rsidRDefault="00845CD2" w:rsidP="00845CD2"/>
    <w:p w14:paraId="006B698C" w14:textId="77777777" w:rsidR="00845CD2" w:rsidRPr="00845CD2" w:rsidRDefault="00845CD2" w:rsidP="00845CD2"/>
    <w:p w14:paraId="6B669A0C" w14:textId="77777777" w:rsidR="00845CD2" w:rsidRPr="00845CD2" w:rsidRDefault="00845CD2" w:rsidP="00845CD2"/>
    <w:p w14:paraId="171EC939" w14:textId="77777777" w:rsidR="00845CD2" w:rsidRPr="00845CD2" w:rsidRDefault="00845CD2" w:rsidP="00845CD2"/>
    <w:p w14:paraId="75252A7D" w14:textId="77777777" w:rsidR="00845CD2" w:rsidRPr="00845CD2" w:rsidRDefault="00845CD2" w:rsidP="00845CD2"/>
    <w:p w14:paraId="6A023433" w14:textId="77777777" w:rsidR="00845CD2" w:rsidRPr="00845CD2" w:rsidRDefault="00845CD2" w:rsidP="00845CD2"/>
    <w:p w14:paraId="26620AAC" w14:textId="77777777" w:rsidR="00845CD2" w:rsidRPr="00845CD2" w:rsidRDefault="00845CD2" w:rsidP="00845CD2"/>
    <w:p w14:paraId="2CDE8B9A" w14:textId="77777777" w:rsidR="00845CD2" w:rsidRPr="00845CD2" w:rsidRDefault="00845CD2" w:rsidP="00845CD2">
      <w:pPr>
        <w:jc w:val="right"/>
      </w:pPr>
    </w:p>
    <w:sectPr w:rsidR="00845CD2" w:rsidRPr="00845CD2" w:rsidSect="00C7446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51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D956" w14:textId="77777777" w:rsidR="00BC0673" w:rsidRDefault="00BC0673" w:rsidP="00E82087">
      <w:r>
        <w:separator/>
      </w:r>
    </w:p>
    <w:p w14:paraId="46F06832" w14:textId="77777777" w:rsidR="00BC0673" w:rsidRDefault="00BC0673" w:rsidP="00E82087"/>
  </w:endnote>
  <w:endnote w:type="continuationSeparator" w:id="0">
    <w:p w14:paraId="3F7A877B" w14:textId="77777777" w:rsidR="00BC0673" w:rsidRDefault="00BC0673" w:rsidP="00E82087">
      <w:r>
        <w:continuationSeparator/>
      </w:r>
    </w:p>
    <w:p w14:paraId="5AAC5CAA" w14:textId="77777777" w:rsidR="00BC0673" w:rsidRDefault="00BC0673" w:rsidP="00E82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ic San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leil">
    <w:altName w:val="Calibri"/>
    <w:panose1 w:val="00000000000000000000"/>
    <w:charset w:val="00"/>
    <w:family w:val="modern"/>
    <w:notTrueType/>
    <w:pitch w:val="variable"/>
    <w:sig w:usb0="A00000A7" w:usb1="5000205A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Halant Medium">
    <w:altName w:val="Nirmala UI"/>
    <w:charset w:val="00"/>
    <w:family w:val="auto"/>
    <w:pitch w:val="variable"/>
    <w:sig w:usb0="00008007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ela Cond Regular Trial">
    <w:altName w:val="Calibri"/>
    <w:panose1 w:val="00000000000000000000"/>
    <w:charset w:val="00"/>
    <w:family w:val="modern"/>
    <w:notTrueType/>
    <w:pitch w:val="variable"/>
    <w:sig w:usb0="8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ela Regular Tri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 Neue Light">
    <w:altName w:val="Malgun Gothic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175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0125B" w14:textId="096F8D82" w:rsidR="00782F86" w:rsidRDefault="00782F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AA999" w14:textId="77431F52" w:rsidR="00857FC9" w:rsidRDefault="00857FC9">
    <w:pPr>
      <w:pStyle w:val="Footer"/>
      <w:jc w:val="right"/>
    </w:pPr>
  </w:p>
  <w:p w14:paraId="4B58FB91" w14:textId="77777777" w:rsidR="00857FC9" w:rsidRDefault="00857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ADD1" w14:textId="77777777" w:rsidR="00857FC9" w:rsidRDefault="00857FC9">
    <w:pPr>
      <w:pStyle w:val="Footer"/>
    </w:pPr>
  </w:p>
  <w:p w14:paraId="28A210AE" w14:textId="77777777" w:rsidR="00857FC9" w:rsidRDefault="00857F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898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EF31F" w14:textId="08E01F56" w:rsidR="00845CD2" w:rsidRDefault="00845C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C1805" w14:textId="77777777" w:rsidR="00857FC9" w:rsidRDefault="00857F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678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D3D59" w14:textId="79E1A759" w:rsidR="00845CD2" w:rsidRDefault="00845C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46436" w14:textId="77777777" w:rsidR="00857FC9" w:rsidRDefault="00857FC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6F07" w14:textId="77777777" w:rsidR="009D5689" w:rsidRDefault="009D568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A0D8" w14:textId="0B5332C0" w:rsidR="00845CD2" w:rsidRDefault="00845CD2">
    <w:pPr>
      <w:pStyle w:val="Footer"/>
      <w:jc w:val="right"/>
    </w:pPr>
    <w:r>
      <w:t>12</w:t>
    </w:r>
  </w:p>
  <w:p w14:paraId="0D525DB4" w14:textId="77777777" w:rsidR="009D5689" w:rsidRDefault="009D568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B4F5" w14:textId="77777777" w:rsidR="00094E14" w:rsidRDefault="00BD4C77" w:rsidP="00E8208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02D46B5" wp14:editId="43FE7C59">
              <wp:simplePos x="0" y="0"/>
              <wp:positionH relativeFrom="margin">
                <wp:posOffset>0</wp:posOffset>
              </wp:positionH>
              <wp:positionV relativeFrom="paragraph">
                <wp:posOffset>379095</wp:posOffset>
              </wp:positionV>
              <wp:extent cx="2552700" cy="438150"/>
              <wp:effectExtent l="0" t="438150" r="0" b="438150"/>
              <wp:wrapTight wrapText="bothSides">
                <wp:wrapPolygon edited="0">
                  <wp:start x="20531" y="-594"/>
                  <wp:lineTo x="14607" y="-13003"/>
                  <wp:lineTo x="13798" y="-1741"/>
                  <wp:lineTo x="7961" y="-12922"/>
                  <wp:lineTo x="7152" y="-1660"/>
                  <wp:lineTo x="1339" y="-10746"/>
                  <wp:lineTo x="468" y="1383"/>
                  <wp:lineTo x="513" y="17782"/>
                  <wp:lineTo x="388" y="19514"/>
                  <wp:lineTo x="1132" y="21327"/>
                  <wp:lineTo x="14846" y="20158"/>
                  <wp:lineTo x="21046" y="18989"/>
                  <wp:lineTo x="21125" y="857"/>
                  <wp:lineTo x="20531" y="-594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237188">
                        <a:off x="0" y="0"/>
                        <a:ext cx="25527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54012" w14:textId="77777777" w:rsidR="00BD4C77" w:rsidRPr="007B004C" w:rsidRDefault="00BD4C77" w:rsidP="00E82087">
                          <w:r w:rsidRPr="007B004C">
                            <w:t>Propel Progra</w:t>
                          </w:r>
                        </w:p>
                        <w:p w14:paraId="1FA7AEEF" w14:textId="77777777" w:rsidR="00BD4C77" w:rsidRPr="007B004C" w:rsidRDefault="00BD4C77" w:rsidP="00E82087">
                          <w:r w:rsidRPr="007B004C">
                            <w:t>Women Entrepreneurs of Saskatchewan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D46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9.85pt;width:201pt;height:34.5pt;rotation:-1488554fd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" filled="f" stroked="f">
              <v:textbox>
                <w:txbxContent>
                  <w:p w14:paraId="14F54012" w14:textId="77777777" w:rsidR="00BD4C77" w:rsidRPr="007B004C" w:rsidRDefault="00BD4C77" w:rsidP="00E82087">
                    <w:r w:rsidRPr="007B004C">
                      <w:t>Propel Progra</w:t>
                    </w:r>
                  </w:p>
                  <w:p w14:paraId="1FA7AEEF" w14:textId="77777777" w:rsidR="00BD4C77" w:rsidRPr="007B004C" w:rsidRDefault="00BD4C77" w:rsidP="00E82087">
                    <w:r w:rsidRPr="007B004C">
                      <w:t>Women Entrepreneurs of Saskatchewan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8322" w14:textId="77777777" w:rsidR="00BC0673" w:rsidRDefault="00BC0673" w:rsidP="00E82087">
      <w:r>
        <w:separator/>
      </w:r>
    </w:p>
    <w:p w14:paraId="71C263CC" w14:textId="77777777" w:rsidR="00BC0673" w:rsidRDefault="00BC0673" w:rsidP="00E82087"/>
  </w:footnote>
  <w:footnote w:type="continuationSeparator" w:id="0">
    <w:p w14:paraId="242A09FC" w14:textId="77777777" w:rsidR="00BC0673" w:rsidRDefault="00BC0673" w:rsidP="00E82087">
      <w:r>
        <w:continuationSeparator/>
      </w:r>
    </w:p>
    <w:p w14:paraId="7BCDBC3E" w14:textId="77777777" w:rsidR="00BC0673" w:rsidRDefault="00BC0673" w:rsidP="00E82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B6EB" w14:textId="78BAC15C" w:rsidR="002127B3" w:rsidRDefault="002127B3">
    <w:pPr>
      <w:pStyle w:val="Header"/>
    </w:pPr>
    <w:r>
      <w:rPr>
        <w:rFonts w:ascii="Soleil" w:hAnsi="Soleil"/>
        <w:noProof/>
      </w:rPr>
      <w:drawing>
        <wp:anchor distT="0" distB="0" distL="114300" distR="114300" simplePos="0" relativeHeight="251691008" behindDoc="0" locked="0" layoutInCell="1" allowOverlap="1" wp14:anchorId="2F98DC23" wp14:editId="5EA1C161">
          <wp:simplePos x="0" y="0"/>
          <wp:positionH relativeFrom="margin">
            <wp:align>right</wp:align>
          </wp:positionH>
          <wp:positionV relativeFrom="paragraph">
            <wp:posOffset>15267</wp:posOffset>
          </wp:positionV>
          <wp:extent cx="977900" cy="439106"/>
          <wp:effectExtent l="0" t="0" r="0" b="0"/>
          <wp:wrapNone/>
          <wp:docPr id="1492884822" name="Picture 2" descr="A black background with whit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480502" name="Picture 2" descr="A black background with white and green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43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B20B" w14:textId="77777777" w:rsidR="009D5689" w:rsidRDefault="009D56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CC6" w14:textId="517A629A" w:rsidR="00EB01F9" w:rsidRPr="005E05B5" w:rsidRDefault="005E05B5" w:rsidP="3F67CCB8">
    <w:pPr>
      <w:pStyle w:val="Header"/>
    </w:pPr>
    <w:bookmarkStart w:id="19" w:name="_Hlk137725622"/>
    <w:bookmarkStart w:id="20" w:name="_Hlk137725623"/>
    <w:r>
      <w:rPr>
        <w:rFonts w:ascii="Soleil" w:hAnsi="Soleil"/>
        <w:noProof/>
      </w:rPr>
      <w:drawing>
        <wp:anchor distT="0" distB="0" distL="114300" distR="114300" simplePos="0" relativeHeight="251682816" behindDoc="0" locked="0" layoutInCell="1" allowOverlap="1" wp14:anchorId="18F018A6" wp14:editId="4DEE4BDB">
          <wp:simplePos x="0" y="0"/>
          <wp:positionH relativeFrom="column">
            <wp:posOffset>4991100</wp:posOffset>
          </wp:positionH>
          <wp:positionV relativeFrom="paragraph">
            <wp:posOffset>-18415</wp:posOffset>
          </wp:positionV>
          <wp:extent cx="977900" cy="439106"/>
          <wp:effectExtent l="0" t="0" r="0" b="5715"/>
          <wp:wrapNone/>
          <wp:docPr id="2080480502" name="Picture 2" descr="A black background with whit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480502" name="Picture 2" descr="A black background with white and green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43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9"/>
    <w:bookmarkEnd w:id="2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710B" w14:textId="77777777" w:rsidR="00094E14" w:rsidRPr="009C0FC9" w:rsidRDefault="00A634AA" w:rsidP="00E82087">
    <w:pPr>
      <w:pStyle w:val="Header"/>
    </w:pPr>
    <w:r>
      <w:rPr>
        <w:noProof/>
      </w:rPr>
      <w:drawing>
        <wp:inline distT="0" distB="0" distL="0" distR="0" wp14:anchorId="49E0E933" wp14:editId="545F1ECB">
          <wp:extent cx="1000125" cy="411816"/>
          <wp:effectExtent l="0" t="0" r="0" b="7620"/>
          <wp:docPr id="32" name="Picture 32" descr="H:\WE Information\Branding Project 2016\Logo Design\Final\Logo Suite\Multi-Colour\CMYK\PNG\Wesk_Logo_Multi-Colour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WE Information\Branding Project 2016\Logo Design\Final\Logo Suite\Multi-Colour\CMYK\PNG\Wesk_Logo_Multi-Colour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12" cy="42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429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A2C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212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5C6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6C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8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7A78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828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378E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5729D"/>
    <w:multiLevelType w:val="hybridMultilevel"/>
    <w:tmpl w:val="31F28B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D1133"/>
    <w:multiLevelType w:val="hybridMultilevel"/>
    <w:tmpl w:val="28F49960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C703F"/>
    <w:multiLevelType w:val="multilevel"/>
    <w:tmpl w:val="E64A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73B85"/>
    <w:multiLevelType w:val="hybridMultilevel"/>
    <w:tmpl w:val="189C7E2E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22DEC"/>
    <w:multiLevelType w:val="hybridMultilevel"/>
    <w:tmpl w:val="31588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A5D" w:themeColor="text2"/>
      </w:rPr>
    </w:lvl>
    <w:lvl w:ilvl="1" w:tplc="C12C3A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A5D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F1F30"/>
    <w:multiLevelType w:val="hybridMultilevel"/>
    <w:tmpl w:val="474C9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1924A77"/>
    <w:multiLevelType w:val="hybridMultilevel"/>
    <w:tmpl w:val="98FEE7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B40266"/>
    <w:multiLevelType w:val="hybridMultilevel"/>
    <w:tmpl w:val="55643D86"/>
    <w:lvl w:ilvl="0" w:tplc="90022AC8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F2046"/>
    <w:multiLevelType w:val="hybridMultilevel"/>
    <w:tmpl w:val="B498A946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9D6501"/>
    <w:multiLevelType w:val="hybridMultilevel"/>
    <w:tmpl w:val="31E80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1428ED"/>
    <w:multiLevelType w:val="hybridMultilevel"/>
    <w:tmpl w:val="10760402"/>
    <w:lvl w:ilvl="0" w:tplc="1C82F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1280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A5D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7E0855"/>
    <w:multiLevelType w:val="hybridMultilevel"/>
    <w:tmpl w:val="E0E09E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90022AC8">
      <w:numFmt w:val="bullet"/>
      <w:lvlText w:val="-"/>
      <w:lvlJc w:val="left"/>
      <w:pPr>
        <w:ind w:left="2880" w:hanging="360"/>
      </w:pPr>
      <w:rPr>
        <w:rFonts w:ascii="Basic Sans" w:eastAsiaTheme="minorHAnsi" w:hAnsi="Basic Sans" w:cstheme="minorBidi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8512A1"/>
    <w:multiLevelType w:val="hybridMultilevel"/>
    <w:tmpl w:val="9C40D246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A4D13"/>
    <w:multiLevelType w:val="hybridMultilevel"/>
    <w:tmpl w:val="3A08D1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8F7010"/>
    <w:multiLevelType w:val="hybridMultilevel"/>
    <w:tmpl w:val="DA5A47A2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947C2D"/>
    <w:multiLevelType w:val="hybridMultilevel"/>
    <w:tmpl w:val="60CCD64E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F24B2C"/>
    <w:multiLevelType w:val="hybridMultilevel"/>
    <w:tmpl w:val="191493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0A4154"/>
    <w:multiLevelType w:val="hybridMultilevel"/>
    <w:tmpl w:val="900807F4"/>
    <w:lvl w:ilvl="0" w:tplc="90022AC8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3B398B"/>
    <w:multiLevelType w:val="hybridMultilevel"/>
    <w:tmpl w:val="6FD82CBC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17FAF"/>
    <w:multiLevelType w:val="hybridMultilevel"/>
    <w:tmpl w:val="5FB0686E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454128"/>
    <w:multiLevelType w:val="hybridMultilevel"/>
    <w:tmpl w:val="BFA49F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602ED3"/>
    <w:multiLevelType w:val="hybridMultilevel"/>
    <w:tmpl w:val="10F49E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9276F"/>
    <w:multiLevelType w:val="hybridMultilevel"/>
    <w:tmpl w:val="9B5459C2"/>
    <w:lvl w:ilvl="0" w:tplc="984047BA">
      <w:start w:val="1"/>
      <w:numFmt w:val="decimal"/>
      <w:lvlText w:val="%1."/>
      <w:lvlJc w:val="left"/>
      <w:pPr>
        <w:ind w:left="720" w:hanging="360"/>
      </w:pPr>
      <w:rPr>
        <w:color w:val="003A5D" w:themeColor="accent3"/>
      </w:rPr>
    </w:lvl>
    <w:lvl w:ilvl="1" w:tplc="C41280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1477E5"/>
    <w:multiLevelType w:val="hybridMultilevel"/>
    <w:tmpl w:val="88B8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95209"/>
    <w:multiLevelType w:val="hybridMultilevel"/>
    <w:tmpl w:val="FCEA5842"/>
    <w:lvl w:ilvl="0" w:tplc="0D6E9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3CF2F5A"/>
    <w:multiLevelType w:val="hybridMultilevel"/>
    <w:tmpl w:val="941096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207BCB"/>
    <w:multiLevelType w:val="hybridMultilevel"/>
    <w:tmpl w:val="B94E67F6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2F20F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FDC03C8"/>
    <w:multiLevelType w:val="hybridMultilevel"/>
    <w:tmpl w:val="89E6ACD2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6042AA"/>
    <w:multiLevelType w:val="hybridMultilevel"/>
    <w:tmpl w:val="88B89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EB7574"/>
    <w:multiLevelType w:val="hybridMultilevel"/>
    <w:tmpl w:val="7EA4D9BC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5552B6"/>
    <w:multiLevelType w:val="hybridMultilevel"/>
    <w:tmpl w:val="AD12F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34D7CAB"/>
    <w:multiLevelType w:val="hybridMultilevel"/>
    <w:tmpl w:val="03263B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CC138F"/>
    <w:multiLevelType w:val="hybridMultilevel"/>
    <w:tmpl w:val="089462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5AA2D83"/>
    <w:multiLevelType w:val="hybridMultilevel"/>
    <w:tmpl w:val="9B5459C2"/>
    <w:lvl w:ilvl="0" w:tplc="984047BA">
      <w:start w:val="1"/>
      <w:numFmt w:val="decimal"/>
      <w:lvlText w:val="%1."/>
      <w:lvlJc w:val="left"/>
      <w:pPr>
        <w:ind w:left="720" w:hanging="360"/>
      </w:pPr>
      <w:rPr>
        <w:color w:val="003A5D" w:themeColor="accent3"/>
      </w:rPr>
    </w:lvl>
    <w:lvl w:ilvl="1" w:tplc="C41280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A5D" w:themeColor="accent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0C7B1A"/>
    <w:multiLevelType w:val="hybridMultilevel"/>
    <w:tmpl w:val="F864A180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946F0"/>
    <w:multiLevelType w:val="hybridMultilevel"/>
    <w:tmpl w:val="D36A0A72"/>
    <w:lvl w:ilvl="0" w:tplc="FAECB7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1280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A5D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5D07AA"/>
    <w:multiLevelType w:val="hybridMultilevel"/>
    <w:tmpl w:val="6DCCC876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8F69D4"/>
    <w:multiLevelType w:val="hybridMultilevel"/>
    <w:tmpl w:val="20361EA4"/>
    <w:lvl w:ilvl="0" w:tplc="FAECB7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A5D" w:themeColor="accent3"/>
      </w:rPr>
    </w:lvl>
    <w:lvl w:ilvl="1" w:tplc="C12C3A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A5D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AE5F9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7930D4E"/>
    <w:multiLevelType w:val="multilevel"/>
    <w:tmpl w:val="2294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561983"/>
    <w:multiLevelType w:val="hybridMultilevel"/>
    <w:tmpl w:val="C3448A5A"/>
    <w:lvl w:ilvl="0" w:tplc="7B12FAE4">
      <w:numFmt w:val="bullet"/>
      <w:lvlText w:val="-"/>
      <w:lvlJc w:val="left"/>
      <w:pPr>
        <w:ind w:left="720" w:hanging="360"/>
      </w:pPr>
      <w:rPr>
        <w:rFonts w:ascii="Basic Sans" w:eastAsiaTheme="minorHAnsi" w:hAnsi="Basic San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CA2F56"/>
    <w:multiLevelType w:val="hybridMultilevel"/>
    <w:tmpl w:val="FD9848B2"/>
    <w:lvl w:ilvl="0" w:tplc="10090001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00">
    <w:abstractNumId w:val="48"/>
  </w:num>
  <w:num w:numId="2" w16cid:durableId="594436808">
    <w:abstractNumId w:val="20"/>
  </w:num>
  <w:num w:numId="3" w16cid:durableId="1848251604">
    <w:abstractNumId w:val="44"/>
  </w:num>
  <w:num w:numId="4" w16cid:durableId="1997804601">
    <w:abstractNumId w:val="32"/>
  </w:num>
  <w:num w:numId="5" w16cid:durableId="860899698">
    <w:abstractNumId w:val="14"/>
  </w:num>
  <w:num w:numId="6" w16cid:durableId="634456128">
    <w:abstractNumId w:val="46"/>
  </w:num>
  <w:num w:numId="7" w16cid:durableId="1105612257">
    <w:abstractNumId w:val="9"/>
  </w:num>
  <w:num w:numId="8" w16cid:durableId="1496454908">
    <w:abstractNumId w:val="7"/>
  </w:num>
  <w:num w:numId="9" w16cid:durableId="305745496">
    <w:abstractNumId w:val="6"/>
  </w:num>
  <w:num w:numId="10" w16cid:durableId="1802918204">
    <w:abstractNumId w:val="5"/>
  </w:num>
  <w:num w:numId="11" w16cid:durableId="1743940310">
    <w:abstractNumId w:val="4"/>
  </w:num>
  <w:num w:numId="12" w16cid:durableId="974027442">
    <w:abstractNumId w:val="8"/>
  </w:num>
  <w:num w:numId="13" w16cid:durableId="936668356">
    <w:abstractNumId w:val="3"/>
  </w:num>
  <w:num w:numId="14" w16cid:durableId="1868252998">
    <w:abstractNumId w:val="2"/>
  </w:num>
  <w:num w:numId="15" w16cid:durableId="272635091">
    <w:abstractNumId w:val="1"/>
  </w:num>
  <w:num w:numId="16" w16cid:durableId="1644773294">
    <w:abstractNumId w:val="0"/>
  </w:num>
  <w:num w:numId="17" w16cid:durableId="337192606">
    <w:abstractNumId w:val="27"/>
  </w:num>
  <w:num w:numId="18" w16cid:durableId="1815833368">
    <w:abstractNumId w:val="21"/>
  </w:num>
  <w:num w:numId="19" w16cid:durableId="1453792427">
    <w:abstractNumId w:val="21"/>
  </w:num>
  <w:num w:numId="20" w16cid:durableId="1726173684">
    <w:abstractNumId w:val="50"/>
  </w:num>
  <w:num w:numId="21" w16cid:durableId="1295326379">
    <w:abstractNumId w:val="17"/>
  </w:num>
  <w:num w:numId="22" w16cid:durableId="797650682">
    <w:abstractNumId w:val="12"/>
  </w:num>
  <w:num w:numId="23" w16cid:durableId="1590889013">
    <w:abstractNumId w:val="42"/>
  </w:num>
  <w:num w:numId="24" w16cid:durableId="1075008181">
    <w:abstractNumId w:val="26"/>
  </w:num>
  <w:num w:numId="25" w16cid:durableId="1203634310">
    <w:abstractNumId w:val="45"/>
  </w:num>
  <w:num w:numId="26" w16cid:durableId="189610113">
    <w:abstractNumId w:val="47"/>
  </w:num>
  <w:num w:numId="27" w16cid:durableId="755856905">
    <w:abstractNumId w:val="11"/>
  </w:num>
  <w:num w:numId="28" w16cid:durableId="1394818298">
    <w:abstractNumId w:val="13"/>
  </w:num>
  <w:num w:numId="29" w16cid:durableId="1174298193">
    <w:abstractNumId w:val="24"/>
  </w:num>
  <w:num w:numId="30" w16cid:durableId="51540069">
    <w:abstractNumId w:val="29"/>
  </w:num>
  <w:num w:numId="31" w16cid:durableId="664095003">
    <w:abstractNumId w:val="38"/>
  </w:num>
  <w:num w:numId="32" w16cid:durableId="1316716093">
    <w:abstractNumId w:val="36"/>
  </w:num>
  <w:num w:numId="33" w16cid:durableId="1024554896">
    <w:abstractNumId w:val="25"/>
  </w:num>
  <w:num w:numId="34" w16cid:durableId="1076395864">
    <w:abstractNumId w:val="28"/>
  </w:num>
  <w:num w:numId="35" w16cid:durableId="1353410702">
    <w:abstractNumId w:val="40"/>
  </w:num>
  <w:num w:numId="36" w16cid:durableId="1079979267">
    <w:abstractNumId w:val="18"/>
  </w:num>
  <w:num w:numId="37" w16cid:durableId="489058901">
    <w:abstractNumId w:val="51"/>
  </w:num>
  <w:num w:numId="38" w16cid:durableId="421144902">
    <w:abstractNumId w:val="22"/>
  </w:num>
  <w:num w:numId="39" w16cid:durableId="1466120276">
    <w:abstractNumId w:val="30"/>
  </w:num>
  <w:num w:numId="40" w16cid:durableId="1544100763">
    <w:abstractNumId w:val="37"/>
  </w:num>
  <w:num w:numId="41" w16cid:durableId="16123442">
    <w:abstractNumId w:val="49"/>
  </w:num>
  <w:num w:numId="42" w16cid:durableId="879783846">
    <w:abstractNumId w:val="52"/>
  </w:num>
  <w:num w:numId="43" w16cid:durableId="1830706986">
    <w:abstractNumId w:val="23"/>
  </w:num>
  <w:num w:numId="44" w16cid:durableId="710689228">
    <w:abstractNumId w:val="52"/>
  </w:num>
  <w:num w:numId="45" w16cid:durableId="1171144990">
    <w:abstractNumId w:val="10"/>
  </w:num>
  <w:num w:numId="46" w16cid:durableId="378550434">
    <w:abstractNumId w:val="31"/>
  </w:num>
  <w:num w:numId="47" w16cid:durableId="1488857097">
    <w:abstractNumId w:val="19"/>
  </w:num>
  <w:num w:numId="48" w16cid:durableId="254170252">
    <w:abstractNumId w:val="16"/>
  </w:num>
  <w:num w:numId="49" w16cid:durableId="1733503455">
    <w:abstractNumId w:val="34"/>
  </w:num>
  <w:num w:numId="50" w16cid:durableId="1528637409">
    <w:abstractNumId w:val="15"/>
  </w:num>
  <w:num w:numId="51" w16cid:durableId="829364813">
    <w:abstractNumId w:val="33"/>
  </w:num>
  <w:num w:numId="52" w16cid:durableId="1947342530">
    <w:abstractNumId w:val="41"/>
  </w:num>
  <w:num w:numId="53" w16cid:durableId="965701471">
    <w:abstractNumId w:val="43"/>
  </w:num>
  <w:num w:numId="54" w16cid:durableId="2013560461">
    <w:abstractNumId w:val="35"/>
  </w:num>
  <w:num w:numId="55" w16cid:durableId="83507359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6"/>
    <w:rsid w:val="00023C62"/>
    <w:rsid w:val="0002530D"/>
    <w:rsid w:val="000254FC"/>
    <w:rsid w:val="00040819"/>
    <w:rsid w:val="00070C09"/>
    <w:rsid w:val="000715E2"/>
    <w:rsid w:val="00094E14"/>
    <w:rsid w:val="00095C08"/>
    <w:rsid w:val="000F132D"/>
    <w:rsid w:val="000F4115"/>
    <w:rsid w:val="0012058B"/>
    <w:rsid w:val="00170B61"/>
    <w:rsid w:val="001C4919"/>
    <w:rsid w:val="002127B3"/>
    <w:rsid w:val="00216D02"/>
    <w:rsid w:val="00224A3A"/>
    <w:rsid w:val="002303D7"/>
    <w:rsid w:val="00273D7B"/>
    <w:rsid w:val="00294D38"/>
    <w:rsid w:val="002B3F30"/>
    <w:rsid w:val="00341F03"/>
    <w:rsid w:val="00371B3B"/>
    <w:rsid w:val="0038621F"/>
    <w:rsid w:val="003F1E4A"/>
    <w:rsid w:val="004059CA"/>
    <w:rsid w:val="0041396E"/>
    <w:rsid w:val="00436782"/>
    <w:rsid w:val="00436AD6"/>
    <w:rsid w:val="00453CB8"/>
    <w:rsid w:val="00483CAA"/>
    <w:rsid w:val="004A5F4B"/>
    <w:rsid w:val="004E46BE"/>
    <w:rsid w:val="004E7775"/>
    <w:rsid w:val="004F0435"/>
    <w:rsid w:val="0051750E"/>
    <w:rsid w:val="005575A6"/>
    <w:rsid w:val="00562FCF"/>
    <w:rsid w:val="005837BA"/>
    <w:rsid w:val="005B05B6"/>
    <w:rsid w:val="005B757C"/>
    <w:rsid w:val="005C7CE9"/>
    <w:rsid w:val="005E05B5"/>
    <w:rsid w:val="005F0A25"/>
    <w:rsid w:val="00607FC3"/>
    <w:rsid w:val="00612C80"/>
    <w:rsid w:val="00685D37"/>
    <w:rsid w:val="00697873"/>
    <w:rsid w:val="006C525D"/>
    <w:rsid w:val="006D2896"/>
    <w:rsid w:val="006E5C22"/>
    <w:rsid w:val="006F1286"/>
    <w:rsid w:val="00707E5E"/>
    <w:rsid w:val="00755213"/>
    <w:rsid w:val="00782F86"/>
    <w:rsid w:val="00796B5E"/>
    <w:rsid w:val="007A4CA2"/>
    <w:rsid w:val="007A6A56"/>
    <w:rsid w:val="007A76E8"/>
    <w:rsid w:val="007D74A9"/>
    <w:rsid w:val="007F4C4D"/>
    <w:rsid w:val="00833FE9"/>
    <w:rsid w:val="00840F35"/>
    <w:rsid w:val="00841D28"/>
    <w:rsid w:val="00845CD2"/>
    <w:rsid w:val="00857FC9"/>
    <w:rsid w:val="0087181A"/>
    <w:rsid w:val="008A07DC"/>
    <w:rsid w:val="008B4C09"/>
    <w:rsid w:val="008B53A6"/>
    <w:rsid w:val="008C5A21"/>
    <w:rsid w:val="008D16BC"/>
    <w:rsid w:val="008D4840"/>
    <w:rsid w:val="008F70C2"/>
    <w:rsid w:val="0091199E"/>
    <w:rsid w:val="00915920"/>
    <w:rsid w:val="00935E6A"/>
    <w:rsid w:val="00954042"/>
    <w:rsid w:val="00983E2F"/>
    <w:rsid w:val="009C3212"/>
    <w:rsid w:val="009D5689"/>
    <w:rsid w:val="00A1316C"/>
    <w:rsid w:val="00A132F7"/>
    <w:rsid w:val="00A2173E"/>
    <w:rsid w:val="00A634AA"/>
    <w:rsid w:val="00A73034"/>
    <w:rsid w:val="00AA64AD"/>
    <w:rsid w:val="00AC1048"/>
    <w:rsid w:val="00AC6C27"/>
    <w:rsid w:val="00AD3FAF"/>
    <w:rsid w:val="00BC0673"/>
    <w:rsid w:val="00BC2F35"/>
    <w:rsid w:val="00BC7F4B"/>
    <w:rsid w:val="00BD4C77"/>
    <w:rsid w:val="00BF08C1"/>
    <w:rsid w:val="00C24D7A"/>
    <w:rsid w:val="00C35F93"/>
    <w:rsid w:val="00C524E0"/>
    <w:rsid w:val="00C706B8"/>
    <w:rsid w:val="00C74463"/>
    <w:rsid w:val="00C815F4"/>
    <w:rsid w:val="00C9595E"/>
    <w:rsid w:val="00CE73BB"/>
    <w:rsid w:val="00D30C4B"/>
    <w:rsid w:val="00D40D3B"/>
    <w:rsid w:val="00D43817"/>
    <w:rsid w:val="00D71C3D"/>
    <w:rsid w:val="00D93A83"/>
    <w:rsid w:val="00DB2270"/>
    <w:rsid w:val="00DC3ED9"/>
    <w:rsid w:val="00DD590E"/>
    <w:rsid w:val="00DE5D50"/>
    <w:rsid w:val="00E14990"/>
    <w:rsid w:val="00E35342"/>
    <w:rsid w:val="00E51ECC"/>
    <w:rsid w:val="00E52CAE"/>
    <w:rsid w:val="00E7503E"/>
    <w:rsid w:val="00E82087"/>
    <w:rsid w:val="00E8581E"/>
    <w:rsid w:val="00EB01F9"/>
    <w:rsid w:val="00EB05A0"/>
    <w:rsid w:val="00EE670F"/>
    <w:rsid w:val="00F74C9D"/>
    <w:rsid w:val="00F91C26"/>
    <w:rsid w:val="00F97B11"/>
    <w:rsid w:val="00FB6AE4"/>
    <w:rsid w:val="00FD534B"/>
    <w:rsid w:val="00FF7581"/>
    <w:rsid w:val="0FA405CC"/>
    <w:rsid w:val="1EAD072E"/>
    <w:rsid w:val="2CAC7FED"/>
    <w:rsid w:val="33685539"/>
    <w:rsid w:val="3D16D2DE"/>
    <w:rsid w:val="3F67CCB8"/>
    <w:rsid w:val="46264F53"/>
    <w:rsid w:val="5A99A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290E0"/>
  <w15:docId w15:val="{6E7B1DD7-5F6A-4E27-BA69-10ADC5D7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12"/>
    <w:pPr>
      <w:spacing w:before="240" w:after="280"/>
    </w:pPr>
    <w:rPr>
      <w:rFonts w:ascii="Avenir Next LT Pro" w:eastAsia="Avenir Next LT Pro" w:hAnsi="Avenir Next LT Pro" w:cs="Avenir Next LT Pr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212"/>
    <w:pPr>
      <w:outlineLvl w:val="0"/>
    </w:pPr>
    <w:rPr>
      <w:b/>
      <w:bCs/>
      <w:color w:val="005640"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9C3212"/>
    <w:pPr>
      <w:ind w:left="0"/>
      <w:outlineLvl w:val="1"/>
    </w:pPr>
    <w:rPr>
      <w:rFonts w:ascii="Avenir Next LT Pro Demi" w:eastAsia="Avenir Next LT Pro Demi" w:hAnsi="Avenir Next LT Pro Demi" w:cs="Avenir Next LT Pro Demi"/>
      <w:color w:val="003A5D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212"/>
    <w:pPr>
      <w:keepNext/>
      <w:keepLines/>
      <w:spacing w:before="40" w:after="0"/>
      <w:ind w:left="720"/>
      <w:outlineLvl w:val="2"/>
    </w:pPr>
    <w:rPr>
      <w:b/>
      <w:bCs/>
      <w:color w:val="75777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3212"/>
    <w:pPr>
      <w:keepNext/>
      <w:keepLines/>
      <w:spacing w:before="40" w:after="0"/>
      <w:outlineLvl w:val="3"/>
    </w:pPr>
    <w:rPr>
      <w:rFonts w:ascii="Halant Medium" w:eastAsiaTheme="majorEastAsia" w:hAnsi="Halant Medium" w:cs="Halant Medium"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3F67CCB8"/>
    <w:pPr>
      <w:keepNext/>
      <w:keepLines/>
      <w:spacing w:before="40" w:after="0"/>
      <w:outlineLvl w:val="4"/>
    </w:pPr>
    <w:rPr>
      <w:rFonts w:ascii="Helvetica Neue" w:eastAsiaTheme="majorEastAsia" w:hAnsi="Helvetica Neue" w:cstheme="majorBidi"/>
      <w:color w:val="C4BFD6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3F67CCB8"/>
    <w:pPr>
      <w:keepNext/>
      <w:keepLines/>
      <w:spacing w:before="40" w:after="0"/>
      <w:outlineLvl w:val="5"/>
    </w:pPr>
    <w:rPr>
      <w:rFonts w:ascii="Helvetica Neue" w:eastAsiaTheme="majorEastAsia" w:hAnsi="Helvetica Neue" w:cstheme="majorBidi"/>
      <w:color w:val="F1A358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3212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C3212"/>
    <w:rPr>
      <w:rFonts w:ascii="Avenir Next LT Pro" w:eastAsia="Avenir Next LT Pro" w:hAnsi="Avenir Next LT Pro" w:cs="Avenir Next LT Pro"/>
      <w:b/>
      <w:bCs/>
      <w:color w:val="00564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3212"/>
    <w:rPr>
      <w:rFonts w:ascii="Avenir Next LT Pro Demi" w:eastAsia="Avenir Next LT Pro Demi" w:hAnsi="Avenir Next LT Pro Demi" w:cs="Avenir Next LT Pro Demi"/>
      <w:b/>
      <w:bCs/>
      <w:color w:val="003A5D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9C3212"/>
    <w:rPr>
      <w:rFonts w:ascii="Avenir Next LT Pro" w:eastAsia="Avenir Next LT Pro" w:hAnsi="Avenir Next LT Pro" w:cs="Avenir Next LT Pro"/>
      <w:b/>
      <w:bCs/>
      <w:color w:val="757779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3F67CCB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09E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3F67CCB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09EF"/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9C3212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9C3212"/>
    <w:pPr>
      <w:spacing w:after="0"/>
    </w:pPr>
    <w:rPr>
      <w:rFonts w:asciiTheme="majorHAnsi" w:hAnsiTheme="majorHAnsi"/>
      <w:color w:val="00402E" w:themeColor="accent1" w:themeShade="BF"/>
    </w:rPr>
  </w:style>
  <w:style w:type="paragraph" w:styleId="TOC1">
    <w:name w:val="toc 1"/>
    <w:basedOn w:val="Normal"/>
    <w:next w:val="Normal"/>
    <w:uiPriority w:val="39"/>
    <w:unhideWhenUsed/>
    <w:rsid w:val="3F67CCB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94E14"/>
    <w:rPr>
      <w:color w:val="003A5D" w:themeColor="text2"/>
      <w:u w:val="single"/>
    </w:rPr>
  </w:style>
  <w:style w:type="paragraph" w:styleId="TOC2">
    <w:name w:val="toc 2"/>
    <w:basedOn w:val="Normal"/>
    <w:next w:val="Normal"/>
    <w:uiPriority w:val="39"/>
    <w:unhideWhenUsed/>
    <w:rsid w:val="3F67CCB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F67CCB8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9C3212"/>
    <w:pPr>
      <w:numPr>
        <w:numId w:val="44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C3212"/>
    <w:rPr>
      <w:rFonts w:ascii="Halant Medium" w:eastAsiaTheme="majorEastAsia" w:hAnsi="Halant Medium" w:cs="Halant Medium"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94E14"/>
    <w:rPr>
      <w:rFonts w:ascii="Helvetica Neue" w:eastAsiaTheme="majorEastAsia" w:hAnsi="Helvetica Neue" w:cstheme="majorBidi"/>
      <w:color w:val="C4BFD6" w:themeColor="accen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94E14"/>
    <w:rPr>
      <w:rFonts w:ascii="Helvetica Neue" w:eastAsiaTheme="majorEastAsia" w:hAnsi="Helvetica Neue" w:cstheme="majorBidi"/>
      <w:color w:val="F1A358" w:themeColor="accent4"/>
    </w:rPr>
  </w:style>
  <w:style w:type="paragraph" w:styleId="Title">
    <w:name w:val="Title"/>
    <w:basedOn w:val="Normal"/>
    <w:next w:val="Normal"/>
    <w:link w:val="TitleChar"/>
    <w:uiPriority w:val="5"/>
    <w:qFormat/>
    <w:rsid w:val="009C3212"/>
    <w:pPr>
      <w:spacing w:after="0"/>
    </w:pPr>
    <w:rPr>
      <w:rFonts w:asciiTheme="minorHAnsi" w:eastAsiaTheme="minorEastAsia" w:hAnsiTheme="minorHAnsi" w:cstheme="minorBidi"/>
      <w:b/>
      <w:bCs/>
      <w:color w:val="00564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5"/>
    <w:rsid w:val="009C3212"/>
    <w:rPr>
      <w:rFonts w:eastAsiaTheme="minorEastAsia"/>
      <w:b/>
      <w:bCs/>
      <w:color w:val="00564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212"/>
    <w:pPr>
      <w:spacing w:before="0"/>
    </w:pPr>
    <w:rPr>
      <w:rFonts w:ascii="Halant Medium" w:hAnsi="Halant Medium" w:cs="Halant Medium"/>
      <w:color w:val="F9F0DF" w:themeColor="background2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C3212"/>
    <w:rPr>
      <w:rFonts w:ascii="Halant Medium" w:eastAsia="Avenir Next LT Pro" w:hAnsi="Halant Medium" w:cs="Halant Medium"/>
      <w:color w:val="F9F0DF" w:themeColor="background2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6E5C22"/>
    <w:rPr>
      <w:color w:val="605E5C"/>
      <w:shd w:val="clear" w:color="auto" w:fill="E1DFDD"/>
    </w:rPr>
  </w:style>
  <w:style w:type="paragraph" w:customStyle="1" w:styleId="trt0xe">
    <w:name w:val="trt0xe"/>
    <w:basedOn w:val="Normal"/>
    <w:uiPriority w:val="1"/>
    <w:rsid w:val="3F67CCB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6D2896"/>
    <w:rPr>
      <w:color w:val="00563E" w:themeColor="followedHyperlink"/>
      <w:u w:val="single"/>
    </w:rPr>
  </w:style>
  <w:style w:type="paragraph" w:customStyle="1" w:styleId="FormHeading">
    <w:name w:val="Form Heading"/>
    <w:basedOn w:val="Normal"/>
    <w:uiPriority w:val="2"/>
    <w:qFormat/>
    <w:rsid w:val="009C3212"/>
    <w:pPr>
      <w:spacing w:before="0" w:after="320"/>
      <w:ind w:right="288"/>
    </w:pPr>
    <w:rPr>
      <w:rFonts w:asciiTheme="minorHAnsi" w:eastAsiaTheme="minorEastAsia" w:hAnsiTheme="minorHAnsi"/>
      <w:color w:val="595959" w:themeColor="text1" w:themeTint="A6"/>
      <w:lang w:eastAsia="ja-JP"/>
    </w:rPr>
  </w:style>
  <w:style w:type="paragraph" w:customStyle="1" w:styleId="TableText">
    <w:name w:val="Table Text"/>
    <w:basedOn w:val="Normal"/>
    <w:uiPriority w:val="3"/>
    <w:qFormat/>
    <w:rsid w:val="009C3212"/>
    <w:pPr>
      <w:spacing w:before="0" w:after="320"/>
    </w:pPr>
    <w:rPr>
      <w:rFonts w:asciiTheme="minorHAnsi" w:eastAsiaTheme="minorEastAsia" w:hAnsiTheme="minorHAnsi"/>
      <w:color w:val="0D0D0D" w:themeColor="text1" w:themeTint="F2"/>
      <w:lang w:eastAsia="ja-JP"/>
    </w:rPr>
  </w:style>
  <w:style w:type="paragraph" w:styleId="ListNumber">
    <w:name w:val="List Number"/>
    <w:basedOn w:val="Normal"/>
    <w:uiPriority w:val="4"/>
    <w:unhideWhenUsed/>
    <w:qFormat/>
    <w:rsid w:val="009C3212"/>
    <w:pPr>
      <w:tabs>
        <w:tab w:val="num" w:pos="360"/>
      </w:tabs>
      <w:spacing w:before="0" w:after="200"/>
      <w:ind w:left="360" w:hanging="360"/>
    </w:pPr>
    <w:rPr>
      <w:rFonts w:asciiTheme="minorHAnsi" w:eastAsiaTheme="minorEastAsia" w:hAnsiTheme="minorHAnsi"/>
      <w:color w:val="0D0D0D" w:themeColor="text1" w:themeTint="F2"/>
      <w:lang w:eastAsia="ja-JP"/>
    </w:rPr>
  </w:style>
  <w:style w:type="table" w:styleId="TableGrid">
    <w:name w:val="Table Grid"/>
    <w:basedOn w:val="TableNormal"/>
    <w:uiPriority w:val="39"/>
    <w:rsid w:val="00FB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uiPriority w:val="29"/>
    <w:qFormat/>
    <w:rsid w:val="009C3212"/>
    <w:rPr>
      <w:b/>
      <w:bCs/>
      <w:i/>
      <w:iCs/>
      <w:color w:val="757779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57FC9"/>
    <w:pPr>
      <w:spacing w:after="0" w:line="240" w:lineRule="auto"/>
    </w:pPr>
    <w:rPr>
      <w:rFonts w:eastAsia="MS Mincho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023C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footer" Target="footer5.xml"/><Relationship Id="rId30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k.sharepoint.com/sites/WESKOffice/WESK%20Custom%20Templates/2025_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2025 Brand Colors">
      <a:dk1>
        <a:sysClr val="windowText" lastClr="000000"/>
      </a:dk1>
      <a:lt1>
        <a:sysClr val="window" lastClr="FFFFFF"/>
      </a:lt1>
      <a:dk2>
        <a:srgbClr val="003A5D"/>
      </a:dk2>
      <a:lt2>
        <a:srgbClr val="F9F0DF"/>
      </a:lt2>
      <a:accent1>
        <a:srgbClr val="00563E"/>
      </a:accent1>
      <a:accent2>
        <a:srgbClr val="C4BFD6"/>
      </a:accent2>
      <a:accent3>
        <a:srgbClr val="003A5D"/>
      </a:accent3>
      <a:accent4>
        <a:srgbClr val="F1A358"/>
      </a:accent4>
      <a:accent5>
        <a:srgbClr val="00563E"/>
      </a:accent5>
      <a:accent6>
        <a:srgbClr val="C4BFD6"/>
      </a:accent6>
      <a:hlink>
        <a:srgbClr val="003A5D"/>
      </a:hlink>
      <a:folHlink>
        <a:srgbClr val="00563E"/>
      </a:folHlink>
    </a:clrScheme>
    <a:fontScheme name="2025 Brand">
      <a:majorFont>
        <a:latin typeface="Canela Cond Regular Trial"/>
        <a:ea typeface=""/>
        <a:cs typeface=""/>
      </a:majorFont>
      <a:minorFont>
        <a:latin typeface="Solei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6b5fd-1b9c-47c6-9889-542b93ecbf8a" xsi:nil="true"/>
    <ResourceDetails xmlns="efe69141-f22a-4571-a124-da7e0bfbe203" xsi:nil="true"/>
    <Tags xmlns="efe69141-f22a-4571-a124-da7e0bfbe203" xsi:nil="true"/>
    <lcf76f155ced4ddcb4097134ff3c332f xmlns="efe69141-f22a-4571-a124-da7e0bfbe2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B699AA2D04E4C8EE30122ED7A2B56" ma:contentTypeVersion="15" ma:contentTypeDescription="Create a new document." ma:contentTypeScope="" ma:versionID="333b089efde095bd644bd3fdf5cad837">
  <xsd:schema xmlns:xsd="http://www.w3.org/2001/XMLSchema" xmlns:xs="http://www.w3.org/2001/XMLSchema" xmlns:p="http://schemas.microsoft.com/office/2006/metadata/properties" xmlns:ns2="efe69141-f22a-4571-a124-da7e0bfbe203" xmlns:ns3="b526b5fd-1b9c-47c6-9889-542b93ecbf8a" targetNamespace="http://schemas.microsoft.com/office/2006/metadata/properties" ma:root="true" ma:fieldsID="7fc6a7e8f81738f09c7cac7900a5c85b" ns2:_="" ns3:_="">
    <xsd:import namespace="efe69141-f22a-4571-a124-da7e0bfbe203"/>
    <xsd:import namespace="b526b5fd-1b9c-47c6-9889-542b93ecbf8a"/>
    <xsd:element name="properties">
      <xsd:complexType>
        <xsd:sequence>
          <xsd:element name="documentManagement">
            <xsd:complexType>
              <xsd:all>
                <xsd:element ref="ns2:ResourceDetails" minOccurs="0"/>
                <xsd:element ref="ns2:Tag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69141-f22a-4571-a124-da7e0bfbe203" elementFormDefault="qualified">
    <xsd:import namespace="http://schemas.microsoft.com/office/2006/documentManagement/types"/>
    <xsd:import namespace="http://schemas.microsoft.com/office/infopath/2007/PartnerControls"/>
    <xsd:element name="ResourceDetails" ma:index="8" nillable="true" ma:displayName="Resource Details" ma:format="Dropdown" ma:internalName="ResourceDetails">
      <xsd:simpleType>
        <xsd:restriction base="dms:Note">
          <xsd:maxLength value="255"/>
        </xsd:restriction>
      </xsd:simpleType>
    </xsd:element>
    <xsd:element name="Tags" ma:index="9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15b9cb1-6882-40f5-bf8d-12b000a2c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b5fd-1b9c-47c6-9889-542b93ecbf8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5717ad-2c48-4a2c-9044-81c1e0797120}" ma:internalName="TaxCatchAll" ma:showField="CatchAllData" ma:web="b526b5fd-1b9c-47c6-9889-542b93ecb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43BE-E6D7-4800-A7B0-0FC9339AFC82}">
  <ds:schemaRefs>
    <ds:schemaRef ds:uri="http://schemas.microsoft.com/office/2006/metadata/properties"/>
    <ds:schemaRef ds:uri="http://schemas.microsoft.com/office/infopath/2007/PartnerControls"/>
    <ds:schemaRef ds:uri="b526b5fd-1b9c-47c6-9889-542b93ecbf8a"/>
    <ds:schemaRef ds:uri="efe69141-f22a-4571-a124-da7e0bfbe203"/>
  </ds:schemaRefs>
</ds:datastoreItem>
</file>

<file path=customXml/itemProps2.xml><?xml version="1.0" encoding="utf-8"?>
<ds:datastoreItem xmlns:ds="http://schemas.openxmlformats.org/officeDocument/2006/customXml" ds:itemID="{8077DA45-A7C2-46C7-B5D6-49472442D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10564-EAE6-4944-8B38-F76F69023094}"/>
</file>

<file path=customXml/itemProps4.xml><?xml version="1.0" encoding="utf-8"?>
<ds:datastoreItem xmlns:ds="http://schemas.openxmlformats.org/officeDocument/2006/customXml" ds:itemID="{F8E68E9D-5DD8-4A6F-A347-87A54D16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2025_Word%20Doc%20Template</Template>
  <TotalTime>36</TotalTime>
  <Pages>12</Pages>
  <Words>845</Words>
  <Characters>4525</Characters>
  <Application>Microsoft Office Word</Application>
  <DocSecurity>0</DocSecurity>
  <Lines>188</Lines>
  <Paragraphs>80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Parkinson</dc:creator>
  <cp:keywords/>
  <dc:description/>
  <cp:lastModifiedBy>Amanda Parkinson</cp:lastModifiedBy>
  <cp:revision>44</cp:revision>
  <dcterms:created xsi:type="dcterms:W3CDTF">2026-01-06T21:29:00Z</dcterms:created>
  <dcterms:modified xsi:type="dcterms:W3CDTF">2026-01-21T15:45:00Z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0x0101009B9B699AA2D04E4C8EE30122ED7A2B56</vt:lpwstr>
  </property>
  <property fmtid="{D5CDD505-2E9C-101B-9397-08002B2CF9AE}" pid="3" name="MediaServiceImageTags">
    <vt:lpwstr/>
  </property>
  <property fmtid="{D5CDD505-2E9C-101B-9397-08002B2CF9AE}" pid="4" name="GrammarlyDocumentId">
    <vt:lpwstr>934e56e514d57b174eedf3dfb49459ef1fa2d9fb6ca2b18f7e3c61605476e926</vt:lpwstr>
  </property>
</Properties>
</file>