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F163" w14:textId="1887B3A4" w:rsidR="00857FC9" w:rsidRPr="00857FC9" w:rsidRDefault="002B3F30" w:rsidP="00857FC9">
      <w:pPr>
        <w:spacing w:line="240" w:lineRule="auto"/>
        <w:rPr>
          <w:rFonts w:ascii="Basic Sans" w:eastAsia="Calibri" w:hAnsi="Basic Sans" w:cs="Arial"/>
          <w:szCs w:val="22"/>
        </w:rPr>
      </w:pPr>
      <w:r>
        <w:rPr>
          <w:noProof/>
        </w:rPr>
        <w:drawing>
          <wp:anchor distT="0" distB="0" distL="114300" distR="114300" simplePos="0" relativeHeight="251658240" behindDoc="1" locked="0" layoutInCell="1" allowOverlap="1" wp14:anchorId="29034CA2" wp14:editId="7A2F638C">
            <wp:simplePos x="0" y="0"/>
            <wp:positionH relativeFrom="margin">
              <wp:align>right</wp:align>
            </wp:positionH>
            <wp:positionV relativeFrom="paragraph">
              <wp:posOffset>158446</wp:posOffset>
            </wp:positionV>
            <wp:extent cx="2474595" cy="1111250"/>
            <wp:effectExtent l="0" t="0" r="1905" b="0"/>
            <wp:wrapSquare wrapText="bothSides"/>
            <wp:docPr id="178567453" name="Picture 10" descr="A black background with white and gree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7453" name="Picture 10" descr="A black background with white and green letter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4595" cy="1111250"/>
                    </a:xfrm>
                    <a:prstGeom prst="rect">
                      <a:avLst/>
                    </a:prstGeom>
                  </pic:spPr>
                </pic:pic>
              </a:graphicData>
            </a:graphic>
            <wp14:sizeRelH relativeFrom="page">
              <wp14:pctWidth>0</wp14:pctWidth>
            </wp14:sizeRelH>
            <wp14:sizeRelV relativeFrom="page">
              <wp14:pctHeight>0</wp14:pctHeight>
            </wp14:sizeRelV>
          </wp:anchor>
        </w:drawing>
      </w:r>
    </w:p>
    <w:p w14:paraId="58B733E3" w14:textId="77777777" w:rsidR="00857FC9" w:rsidRPr="00857FC9" w:rsidRDefault="00857FC9" w:rsidP="00857FC9">
      <w:pPr>
        <w:spacing w:before="0" w:after="0" w:line="240" w:lineRule="auto"/>
        <w:textAlignment w:val="baseline"/>
        <w:rPr>
          <w:rFonts w:ascii="Calibri" w:eastAsia="MS Gothic" w:hAnsi="Calibri" w:cs="Calibri"/>
          <w:lang w:eastAsia="en-CA"/>
        </w:rPr>
      </w:pPr>
    </w:p>
    <w:p w14:paraId="3C252105" w14:textId="77777777" w:rsidR="006F1286" w:rsidRDefault="006F1286" w:rsidP="00857FC9">
      <w:pPr>
        <w:spacing w:before="0" w:after="160"/>
        <w:rPr>
          <w:rFonts w:ascii="Helvetica Neue" w:eastAsia="Calibri" w:hAnsi="Helvetica Neue" w:cs="Segoe UI"/>
          <w:color w:val="009190"/>
          <w:sz w:val="40"/>
          <w:szCs w:val="40"/>
        </w:rPr>
      </w:pPr>
    </w:p>
    <w:p w14:paraId="3478E667" w14:textId="77777777" w:rsidR="006F1286" w:rsidRDefault="006F1286" w:rsidP="00857FC9">
      <w:pPr>
        <w:spacing w:before="0" w:after="160"/>
        <w:rPr>
          <w:rFonts w:ascii="Helvetica Neue" w:eastAsia="Calibri" w:hAnsi="Helvetica Neue" w:cs="Segoe UI"/>
          <w:color w:val="009190"/>
          <w:sz w:val="40"/>
          <w:szCs w:val="40"/>
        </w:rPr>
      </w:pPr>
    </w:p>
    <w:p w14:paraId="1D2BD90F" w14:textId="7D012B4C" w:rsidR="006F1286" w:rsidRDefault="006F1286" w:rsidP="006F1286">
      <w:pPr>
        <w:jc w:val="right"/>
        <w:rPr>
          <w:rFonts w:ascii="Canela Regular Trial" w:hAnsi="Canela Regular Trial"/>
          <w:b/>
          <w:color w:val="06563E"/>
          <w:sz w:val="90"/>
          <w:szCs w:val="90"/>
        </w:rPr>
      </w:pPr>
      <w:r>
        <w:rPr>
          <w:rFonts w:ascii="Canela Regular Trial" w:hAnsi="Canela Regular Trial"/>
          <w:b/>
          <w:noProof/>
          <w:color w:val="06563E"/>
          <w:sz w:val="90"/>
          <w:szCs w:val="90"/>
        </w:rPr>
        <mc:AlternateContent>
          <mc:Choice Requires="wpg">
            <w:drawing>
              <wp:anchor distT="0" distB="0" distL="114300" distR="114300" simplePos="0" relativeHeight="251658241" behindDoc="1" locked="0" layoutInCell="1" allowOverlap="1" wp14:anchorId="3632CD8C" wp14:editId="4F884AFE">
                <wp:simplePos x="0" y="0"/>
                <wp:positionH relativeFrom="column">
                  <wp:posOffset>-2179056</wp:posOffset>
                </wp:positionH>
                <wp:positionV relativeFrom="paragraph">
                  <wp:posOffset>985736</wp:posOffset>
                </wp:positionV>
                <wp:extent cx="9210565" cy="6710901"/>
                <wp:effectExtent l="0" t="0" r="0" b="0"/>
                <wp:wrapNone/>
                <wp:docPr id="1911467812" name="Group 29"/>
                <wp:cNvGraphicFramePr/>
                <a:graphic xmlns:a="http://schemas.openxmlformats.org/drawingml/2006/main">
                  <a:graphicData uri="http://schemas.microsoft.com/office/word/2010/wordprocessingGroup">
                    <wpg:wgp>
                      <wpg:cNvGrpSpPr/>
                      <wpg:grpSpPr>
                        <a:xfrm>
                          <a:off x="0" y="0"/>
                          <a:ext cx="9210565" cy="6710901"/>
                          <a:chOff x="0" y="0"/>
                          <a:chExt cx="9210565" cy="6333829"/>
                        </a:xfrm>
                      </wpg:grpSpPr>
                      <pic:pic xmlns:pic="http://schemas.openxmlformats.org/drawingml/2006/picture">
                        <pic:nvPicPr>
                          <pic:cNvPr id="1773647191" name="Picture 19" descr="A green triangle on a black background&#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4015488">
                            <a:off x="2027456" y="-100965"/>
                            <a:ext cx="1534795" cy="1736725"/>
                          </a:xfrm>
                          <a:prstGeom prst="rect">
                            <a:avLst/>
                          </a:prstGeom>
                        </pic:spPr>
                      </pic:pic>
                      <pic:pic xmlns:pic="http://schemas.openxmlformats.org/drawingml/2006/picture">
                        <pic:nvPicPr>
                          <pic:cNvPr id="1503555866" name="Picture 20" descr="A blue triangle on a black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16023790">
                            <a:off x="1660624" y="1760373"/>
                            <a:ext cx="3387725" cy="2343785"/>
                          </a:xfrm>
                          <a:prstGeom prst="rect">
                            <a:avLst/>
                          </a:prstGeom>
                        </pic:spPr>
                      </pic:pic>
                      <pic:pic xmlns:pic="http://schemas.openxmlformats.org/drawingml/2006/picture">
                        <pic:nvPicPr>
                          <pic:cNvPr id="985555703" name="Picture 21" descr="A orange hexagon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rot="7075617" flipH="1">
                            <a:off x="-342900" y="845480"/>
                            <a:ext cx="3152140" cy="2466340"/>
                          </a:xfrm>
                          <a:prstGeom prst="rect">
                            <a:avLst/>
                          </a:prstGeom>
                        </pic:spPr>
                      </pic:pic>
                      <pic:pic xmlns:pic="http://schemas.openxmlformats.org/drawingml/2006/picture">
                        <pic:nvPicPr>
                          <pic:cNvPr id="1790655881" name="Picture 23" descr="A white rectangle on a black background&#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rot="11587996">
                            <a:off x="413407" y="3513794"/>
                            <a:ext cx="3768090" cy="2820035"/>
                          </a:xfrm>
                          <a:prstGeom prst="rect">
                            <a:avLst/>
                          </a:prstGeom>
                        </pic:spPr>
                      </pic:pic>
                      <wps:wsp>
                        <wps:cNvPr id="1447829693" name="Right Triangle 25"/>
                        <wps:cNvSpPr/>
                        <wps:spPr>
                          <a:xfrm flipH="1">
                            <a:off x="2636345" y="2242481"/>
                            <a:ext cx="6574220" cy="3735267"/>
                          </a:xfrm>
                          <a:prstGeom prst="rtTriangle">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9E772AC" id="Group 29" o:spid="_x0000_s1026" style="position:absolute;margin-left:-171.6pt;margin-top:77.6pt;width:725.25pt;height:528.4pt;z-index:-251658239;mso-height-relative:margin" coordsize="92105,63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alt="A green triangle on a black background&#10;&#10;AI-generated content may be incorrect." style="position:absolute;left:20274;top:-1010;width:15347;height:17368;rotation:438598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">
                  <v:imagedata r:id="rId16" o:title="A green triangle on a black background&#10;&#10;AI-generated content may be incorrect"/>
                </v:shape>
                <v:shape id="Picture 20" o:spid="_x0000_s1028" type="#_x0000_t75" alt="A blue triangle on a black background&#10;&#10;AI-generated content may be incorrect." style="position:absolute;left:16605;top:17604;width:33877;height:23438;rotation:-609070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">
                  <v:imagedata r:id="rId17" o:title="A blue triangle on a black background&#10;&#10;AI-generated content may be incorrect"/>
                </v:shape>
                <v:shape id="Picture 21" o:spid="_x0000_s1029" type="#_x0000_t75" alt="A orange hexagon on a black background&#10;&#10;AI-generated content may be incorrect." style="position:absolute;left:-3429;top:8454;width:31522;height:24663;rotation:-7728461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">
                  <v:imagedata r:id="rId18" o:title="A orange hexagon on a black background&#10;&#10;AI-generated content may be incorrect"/>
                </v:shape>
                <v:shape id="Picture 23" o:spid="_x0000_s1030" type="#_x0000_t75" alt="A white rectangle on a black background&#10;&#10;AI-generated content may be incorrect." style="position:absolute;left:4134;top:35137;width:37680;height:28201;rotation:-109357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">
                  <v:imagedata r:id="rId19" o:title="A white rectangle on a black background&#10;&#10;AI-generated content may be incorrect"/>
                </v:shape>
                <v:shapetype id="_x0000_t6" coordsize="21600,21600" o:spt="6" path="m,l,21600r21600,xe">
                  <v:stroke joinstyle="miter"/>
                  <v:path gradientshapeok="t" o:connecttype="custom" o:connectlocs="0,0;0,10800;0,21600;10800,21600;21600,21600;10800,10800" textboxrect="1800,12600,12600,19800"/>
                </v:shapetype>
                <v:shape id="Right Triangle 25" o:spid="_x0000_s1031" type="#_x0000_t6" style="position:absolute;left:26363;top:22424;width:65742;height:373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" fillcolor="#00563e [3204]" stroked="f" strokeweight="1pt"/>
              </v:group>
            </w:pict>
          </mc:Fallback>
        </mc:AlternateContent>
      </w:r>
      <w:r w:rsidR="0051750E">
        <w:rPr>
          <w:rFonts w:ascii="Canela Regular Trial" w:hAnsi="Canela Regular Trial"/>
          <w:b/>
          <w:color w:val="06563E"/>
          <w:sz w:val="90"/>
          <w:szCs w:val="90"/>
        </w:rPr>
        <w:t>Business Plan</w:t>
      </w:r>
      <w:r w:rsidR="00553AB1">
        <w:rPr>
          <w:rFonts w:ascii="Canela Regular Trial" w:hAnsi="Canela Regular Trial"/>
          <w:b/>
          <w:color w:val="06563E"/>
          <w:sz w:val="90"/>
          <w:szCs w:val="90"/>
        </w:rPr>
        <w:t xml:space="preserve"> Template</w:t>
      </w:r>
    </w:p>
    <w:p w14:paraId="2AB1284F" w14:textId="2DD54952" w:rsidR="00553AB1" w:rsidRPr="00553AB1" w:rsidRDefault="006F7B60" w:rsidP="006F1286">
      <w:pPr>
        <w:jc w:val="right"/>
        <w:rPr>
          <w:color w:val="06563E"/>
          <w:sz w:val="10"/>
          <w:szCs w:val="10"/>
        </w:rPr>
      </w:pPr>
      <w:r>
        <w:rPr>
          <w:rFonts w:ascii="Canela Regular Trial" w:hAnsi="Canela Regular Trial"/>
          <w:b/>
          <w:color w:val="06563E"/>
          <w:sz w:val="80"/>
          <w:szCs w:val="44"/>
        </w:rPr>
        <w:t>Startup</w:t>
      </w:r>
    </w:p>
    <w:p w14:paraId="074E6BE7" w14:textId="77709108" w:rsidR="00857FC9" w:rsidRPr="00857FC9" w:rsidRDefault="00857FC9" w:rsidP="00857FC9">
      <w:pPr>
        <w:spacing w:before="0" w:after="160"/>
        <w:rPr>
          <w:rFonts w:ascii="Helvetica Neue" w:eastAsia="Times New Roman" w:hAnsi="Helvetica Neue" w:cs="Segoe UI"/>
          <w:color w:val="009190"/>
          <w:sz w:val="40"/>
          <w:szCs w:val="40"/>
          <w:lang w:eastAsia="en-CA"/>
        </w:rPr>
      </w:pPr>
      <w:r w:rsidRPr="00857FC9">
        <w:rPr>
          <w:rFonts w:ascii="Helvetica Neue" w:eastAsia="Calibri" w:hAnsi="Helvetica Neue" w:cs="Segoe UI"/>
          <w:color w:val="009190"/>
          <w:sz w:val="40"/>
          <w:szCs w:val="40"/>
        </w:rPr>
        <w:br w:type="page"/>
      </w:r>
    </w:p>
    <w:p w14:paraId="15E46E29" w14:textId="32B016B9" w:rsidR="00A2173E" w:rsidRPr="00A2173E" w:rsidRDefault="00857FC9" w:rsidP="00A2173E">
      <w:pPr>
        <w:pStyle w:val="Heading1"/>
      </w:pPr>
      <w:bookmarkStart w:id="0" w:name="_Toc173146332"/>
      <w:bookmarkStart w:id="1" w:name="_Toc176873822"/>
      <w:bookmarkStart w:id="2" w:name="_Toc181778852"/>
      <w:r w:rsidRPr="00857FC9">
        <w:lastRenderedPageBreak/>
        <w:t>Introduction</w:t>
      </w:r>
      <w:bookmarkEnd w:id="0"/>
      <w:bookmarkEnd w:id="1"/>
      <w:bookmarkEnd w:id="2"/>
    </w:p>
    <w:p w14:paraId="7693137E" w14:textId="77777777" w:rsidR="00857FC9" w:rsidRPr="00857FC9" w:rsidRDefault="00857FC9" w:rsidP="00857FC9">
      <w:pPr>
        <w:spacing w:before="0" w:after="160" w:line="256" w:lineRule="auto"/>
        <w:rPr>
          <w:rFonts w:eastAsia="Calibri" w:cs="Arial"/>
          <w:i/>
          <w:iCs/>
          <w:color w:val="003A5D" w:themeColor="text2"/>
          <w:szCs w:val="22"/>
        </w:rPr>
      </w:pPr>
      <w:r w:rsidRPr="00857FC9">
        <w:rPr>
          <w:rFonts w:eastAsia="Calibri" w:cs="Arial"/>
          <w:i/>
          <w:iCs/>
          <w:color w:val="003A5D" w:themeColor="text2"/>
          <w:szCs w:val="22"/>
        </w:rPr>
        <w:t>Tips for using this template:</w:t>
      </w:r>
    </w:p>
    <w:p w14:paraId="035FB7F9" w14:textId="77777777" w:rsidR="00857FC9" w:rsidRPr="00857FC9" w:rsidRDefault="00857FC9" w:rsidP="00220C2A">
      <w:pPr>
        <w:numPr>
          <w:ilvl w:val="0"/>
          <w:numId w:val="2"/>
        </w:numPr>
        <w:spacing w:before="0" w:after="160" w:line="256" w:lineRule="auto"/>
        <w:contextualSpacing/>
        <w:rPr>
          <w:rFonts w:eastAsia="Calibri" w:cs="Arial"/>
          <w:i/>
          <w:iCs/>
          <w:color w:val="003A5D" w:themeColor="text2"/>
          <w:szCs w:val="22"/>
        </w:rPr>
      </w:pPr>
      <w:r w:rsidRPr="00857FC9">
        <w:rPr>
          <w:rFonts w:eastAsia="Calibri" w:cs="Arial"/>
          <w:i/>
          <w:iCs/>
          <w:color w:val="003A5D" w:themeColor="text2"/>
          <w:szCs w:val="22"/>
        </w:rPr>
        <w:t>This template is versatile and intended to accommodate a wide range of business models</w:t>
      </w:r>
    </w:p>
    <w:p w14:paraId="0A216DDA" w14:textId="77777777" w:rsidR="00857FC9" w:rsidRPr="00857FC9" w:rsidRDefault="00857FC9" w:rsidP="00220C2A">
      <w:pPr>
        <w:numPr>
          <w:ilvl w:val="0"/>
          <w:numId w:val="2"/>
        </w:numPr>
        <w:spacing w:before="0" w:after="160" w:line="256" w:lineRule="auto"/>
        <w:contextualSpacing/>
        <w:rPr>
          <w:rFonts w:eastAsia="Calibri" w:cs="Arial"/>
          <w:i/>
          <w:iCs/>
          <w:color w:val="003A5D" w:themeColor="text2"/>
          <w:szCs w:val="22"/>
        </w:rPr>
      </w:pPr>
      <w:r w:rsidRPr="00857FC9">
        <w:rPr>
          <w:rFonts w:eastAsia="Calibri" w:cs="Arial"/>
          <w:i/>
          <w:iCs/>
          <w:color w:val="003A5D" w:themeColor="text2"/>
          <w:szCs w:val="22"/>
        </w:rPr>
        <w:t>Since businesses vary significantly in their ideas, types, and industries, we suggest customizing the plan by adding or removing sections as needed to fit your specific situation</w:t>
      </w:r>
    </w:p>
    <w:p w14:paraId="3F8005FC" w14:textId="77777777" w:rsidR="00857FC9" w:rsidRPr="00857FC9" w:rsidRDefault="00857FC9" w:rsidP="00220C2A">
      <w:pPr>
        <w:numPr>
          <w:ilvl w:val="0"/>
          <w:numId w:val="2"/>
        </w:numPr>
        <w:spacing w:before="0" w:after="160" w:line="256" w:lineRule="auto"/>
        <w:contextualSpacing/>
        <w:rPr>
          <w:rFonts w:eastAsia="Calibri" w:cs="Arial"/>
          <w:i/>
          <w:iCs/>
          <w:color w:val="003A5D" w:themeColor="text2"/>
          <w:szCs w:val="22"/>
        </w:rPr>
      </w:pPr>
      <w:r w:rsidRPr="00857FC9">
        <w:rPr>
          <w:rFonts w:eastAsia="Calibri" w:cs="Arial"/>
          <w:i/>
          <w:iCs/>
          <w:color w:val="003A5D" w:themeColor="text2"/>
          <w:szCs w:val="22"/>
        </w:rPr>
        <w:t>Don’t feel like you must answer every question if it doesn’t apply to your business</w:t>
      </w:r>
    </w:p>
    <w:p w14:paraId="2D725A75" w14:textId="77777777" w:rsidR="00857FC9" w:rsidRPr="00A2173E" w:rsidRDefault="00857FC9" w:rsidP="00220C2A">
      <w:pPr>
        <w:numPr>
          <w:ilvl w:val="0"/>
          <w:numId w:val="2"/>
        </w:numPr>
        <w:spacing w:before="0" w:after="160" w:line="256" w:lineRule="auto"/>
        <w:contextualSpacing/>
        <w:rPr>
          <w:rFonts w:eastAsia="Calibri" w:cs="Arial"/>
          <w:i/>
          <w:iCs/>
          <w:color w:val="003A5D" w:themeColor="text2"/>
          <w:szCs w:val="22"/>
        </w:rPr>
      </w:pPr>
      <w:r w:rsidRPr="00857FC9">
        <w:rPr>
          <w:rFonts w:eastAsia="Calibri" w:cs="Arial"/>
          <w:i/>
          <w:iCs/>
          <w:color w:val="003A5D" w:themeColor="text2"/>
          <w:szCs w:val="22"/>
        </w:rPr>
        <w:t xml:space="preserve">Please contact a WESK Business Advisor if you are experiencing accessibility issues while working with the business plan guide </w:t>
      </w:r>
    </w:p>
    <w:p w14:paraId="028DAA3C" w14:textId="77777777" w:rsidR="00A2173E" w:rsidRPr="00857FC9" w:rsidRDefault="00A2173E" w:rsidP="00A2173E">
      <w:pPr>
        <w:spacing w:before="0" w:after="160" w:line="256" w:lineRule="auto"/>
        <w:ind w:left="720"/>
        <w:contextualSpacing/>
        <w:rPr>
          <w:rFonts w:eastAsia="Calibri" w:cs="Arial"/>
          <w:i/>
          <w:iCs/>
          <w:color w:val="003A5D" w:themeColor="text2"/>
          <w:szCs w:val="22"/>
        </w:rPr>
      </w:pPr>
    </w:p>
    <w:p w14:paraId="1705000A" w14:textId="77777777" w:rsidR="00857FC9" w:rsidRPr="00857FC9" w:rsidRDefault="00857FC9" w:rsidP="00857FC9">
      <w:pPr>
        <w:spacing w:before="0" w:after="160" w:line="256" w:lineRule="auto"/>
        <w:rPr>
          <w:rFonts w:eastAsia="Calibri" w:cs="Arial"/>
          <w:i/>
          <w:iCs/>
          <w:color w:val="003A5D" w:themeColor="text2"/>
          <w:szCs w:val="22"/>
        </w:rPr>
      </w:pPr>
      <w:r w:rsidRPr="00857FC9">
        <w:rPr>
          <w:rFonts w:eastAsia="Calibri" w:cs="Arial"/>
          <w:i/>
          <w:iCs/>
          <w:color w:val="003A5D" w:themeColor="text2"/>
          <w:szCs w:val="22"/>
        </w:rPr>
        <w:t>Considerations when using artificial intelligence (AI):</w:t>
      </w:r>
    </w:p>
    <w:p w14:paraId="35DF48B0" w14:textId="77777777" w:rsidR="00857FC9" w:rsidRPr="00857FC9" w:rsidRDefault="00857FC9" w:rsidP="00220C2A">
      <w:pPr>
        <w:numPr>
          <w:ilvl w:val="0"/>
          <w:numId w:val="3"/>
        </w:numPr>
        <w:spacing w:before="0" w:after="160" w:line="256" w:lineRule="auto"/>
        <w:contextualSpacing/>
        <w:rPr>
          <w:rFonts w:eastAsia="Calibri" w:cs="Arial"/>
          <w:i/>
          <w:iCs/>
          <w:color w:val="003A5D" w:themeColor="text2"/>
          <w:szCs w:val="22"/>
        </w:rPr>
      </w:pPr>
      <w:r w:rsidRPr="00857FC9">
        <w:rPr>
          <w:rFonts w:eastAsia="Calibri" w:cs="Arial"/>
          <w:i/>
          <w:iCs/>
          <w:color w:val="003A5D" w:themeColor="text2"/>
          <w:szCs w:val="22"/>
        </w:rPr>
        <w:t>We do not recommend utilizing AI for generating content for your business plan due to its potential for errors, inaccuracies, and its infancy</w:t>
      </w:r>
    </w:p>
    <w:p w14:paraId="51F46599" w14:textId="77777777" w:rsidR="00857FC9" w:rsidRPr="00857FC9" w:rsidRDefault="00857FC9" w:rsidP="00220C2A">
      <w:pPr>
        <w:numPr>
          <w:ilvl w:val="0"/>
          <w:numId w:val="3"/>
        </w:numPr>
        <w:spacing w:before="0" w:after="160" w:line="256" w:lineRule="auto"/>
        <w:contextualSpacing/>
        <w:rPr>
          <w:rFonts w:eastAsia="Calibri" w:cs="Arial"/>
          <w:i/>
          <w:iCs/>
          <w:color w:val="003A5D" w:themeColor="text2"/>
          <w:szCs w:val="22"/>
        </w:rPr>
      </w:pPr>
      <w:r w:rsidRPr="00857FC9">
        <w:rPr>
          <w:rFonts w:eastAsia="Calibri" w:cs="Arial"/>
          <w:i/>
          <w:iCs/>
          <w:color w:val="003A5D" w:themeColor="text2"/>
          <w:szCs w:val="22"/>
        </w:rPr>
        <w:t>AI should not replace your original ideas and plans in each section, nor would it effectively convey your business strategies</w:t>
      </w:r>
    </w:p>
    <w:p w14:paraId="27EA7A5F" w14:textId="77777777" w:rsidR="00857FC9" w:rsidRPr="00857FC9" w:rsidRDefault="00857FC9" w:rsidP="00220C2A">
      <w:pPr>
        <w:numPr>
          <w:ilvl w:val="0"/>
          <w:numId w:val="3"/>
        </w:numPr>
        <w:spacing w:before="0" w:after="160" w:line="256" w:lineRule="auto"/>
        <w:contextualSpacing/>
        <w:rPr>
          <w:rFonts w:eastAsia="Calibri" w:cs="Arial"/>
          <w:i/>
          <w:iCs/>
          <w:color w:val="003A5D" w:themeColor="text2"/>
          <w:szCs w:val="22"/>
        </w:rPr>
      </w:pPr>
      <w:r w:rsidRPr="00857FC9">
        <w:rPr>
          <w:rFonts w:eastAsia="Calibri" w:cs="Arial"/>
          <w:i/>
          <w:iCs/>
          <w:color w:val="003A5D" w:themeColor="text2"/>
          <w:szCs w:val="22"/>
        </w:rPr>
        <w:t>While AI can be used for revising or rephrasing, it's crucial to be mindful that using AI may compromise the confidentiality of your business idea</w:t>
      </w:r>
    </w:p>
    <w:p w14:paraId="6965558B" w14:textId="77777777" w:rsidR="00857FC9" w:rsidRPr="00857FC9" w:rsidRDefault="00857FC9" w:rsidP="00220C2A">
      <w:pPr>
        <w:numPr>
          <w:ilvl w:val="0"/>
          <w:numId w:val="3"/>
        </w:numPr>
        <w:spacing w:before="0" w:after="0" w:line="256" w:lineRule="auto"/>
        <w:contextualSpacing/>
        <w:rPr>
          <w:rFonts w:eastAsia="Calibri" w:cs="Arial"/>
          <w:i/>
          <w:iCs/>
          <w:color w:val="003A5D" w:themeColor="text2"/>
          <w:szCs w:val="22"/>
        </w:rPr>
      </w:pPr>
      <w:r w:rsidRPr="00857FC9">
        <w:rPr>
          <w:rFonts w:eastAsia="Calibri" w:cs="Arial"/>
          <w:i/>
          <w:iCs/>
          <w:color w:val="003A5D" w:themeColor="text2"/>
          <w:szCs w:val="22"/>
        </w:rPr>
        <w:t>If you choose to use AI, we advise doing so sparingly and considering alternative approaches altogether</w:t>
      </w:r>
    </w:p>
    <w:p w14:paraId="6F8F96D3" w14:textId="77777777" w:rsidR="00857FC9" w:rsidRPr="00857FC9" w:rsidRDefault="00857FC9" w:rsidP="00857FC9">
      <w:pPr>
        <w:spacing w:before="0" w:after="160"/>
        <w:rPr>
          <w:rFonts w:ascii="Helvetica Neue Light" w:eastAsia="Calibri" w:hAnsi="Helvetica Neue Light" w:cs="Arial"/>
          <w:i/>
          <w:iCs/>
          <w:color w:val="C64427"/>
          <w:szCs w:val="22"/>
        </w:rPr>
      </w:pPr>
      <w:r w:rsidRPr="00857FC9">
        <w:rPr>
          <w:rFonts w:ascii="Helvetica Neue Light" w:eastAsia="Calibri" w:hAnsi="Helvetica Neue Light" w:cs="Arial"/>
          <w:i/>
          <w:iCs/>
          <w:color w:val="C64427"/>
          <w:szCs w:val="22"/>
        </w:rPr>
        <w:br w:type="page"/>
      </w:r>
    </w:p>
    <w:p w14:paraId="729A1AFB" w14:textId="77777777" w:rsidR="00857FC9" w:rsidRPr="00857FC9" w:rsidRDefault="00857FC9" w:rsidP="00371B3B">
      <w:pPr>
        <w:pStyle w:val="Heading1"/>
      </w:pPr>
      <w:bookmarkStart w:id="3" w:name="_Toc173146333"/>
      <w:bookmarkStart w:id="4" w:name="_Toc176873823"/>
      <w:bookmarkStart w:id="5" w:name="_Toc181778853"/>
      <w:r w:rsidRPr="00857FC9">
        <w:lastRenderedPageBreak/>
        <w:t>Checklist</w:t>
      </w:r>
      <w:bookmarkEnd w:id="3"/>
      <w:bookmarkEnd w:id="4"/>
      <w:bookmarkEnd w:id="5"/>
    </w:p>
    <w:p w14:paraId="2AE55C8E" w14:textId="702654B9" w:rsidR="00B9499D" w:rsidRPr="0019346F" w:rsidRDefault="00857FC9" w:rsidP="00303C5B">
      <w:pPr>
        <w:spacing w:before="0" w:after="160" w:line="256" w:lineRule="auto"/>
        <w:rPr>
          <w:rFonts w:eastAsia="Calibri" w:cs="Arial"/>
        </w:rPr>
      </w:pPr>
      <w:r w:rsidRPr="0019346F">
        <w:rPr>
          <w:rFonts w:eastAsia="Calibri" w:cs="Arial"/>
        </w:rPr>
        <w:t>These items may be required if you apply for WESK financing. Please talk to your business advisor for more information.</w:t>
      </w:r>
    </w:p>
    <w:p w14:paraId="3C1C7D51" w14:textId="77777777" w:rsidR="00B9499D" w:rsidRPr="0019346F" w:rsidRDefault="00000000" w:rsidP="00B9499D">
      <w:pPr>
        <w:spacing w:before="0" w:after="160"/>
        <w:ind w:left="360"/>
        <w:rPr>
          <w:rFonts w:eastAsia="Calibri" w:cs="Arial"/>
        </w:rPr>
      </w:pPr>
      <w:sdt>
        <w:sdtPr>
          <w:rPr>
            <w:rFonts w:eastAsia="MS Gothic" w:cs="Arial"/>
          </w:rPr>
          <w:id w:val="-2050282848"/>
          <w14:checkbox>
            <w14:checked w14:val="0"/>
            <w14:checkedState w14:val="00FC" w14:font="Wingdings"/>
            <w14:uncheckedState w14:val="2610" w14:font="MS Gothic"/>
          </w14:checkbox>
        </w:sdtPr>
        <w:sdtContent>
          <w:r w:rsidR="00B9499D" w:rsidRPr="0019346F">
            <w:rPr>
              <w:rFonts w:ascii="Segoe UI Symbol" w:eastAsia="MS Gothic" w:hAnsi="Segoe UI Symbol" w:cs="Segoe UI Symbol"/>
            </w:rPr>
            <w:t>☐</w:t>
          </w:r>
        </w:sdtContent>
      </w:sdt>
      <w:r w:rsidR="00B9499D" w:rsidRPr="0019346F">
        <w:rPr>
          <w:rFonts w:eastAsia="Calibri" w:cs="Arial"/>
        </w:rPr>
        <w:t xml:space="preserve">  Two years of financial projections using the WESK cashflow template</w:t>
      </w:r>
    </w:p>
    <w:p w14:paraId="3B95BF5A" w14:textId="02881C62" w:rsidR="00B9499D" w:rsidRDefault="00000000" w:rsidP="00B9499D">
      <w:pPr>
        <w:spacing w:before="0" w:after="160"/>
        <w:ind w:left="360"/>
        <w:rPr>
          <w:rFonts w:eastAsia="Calibri" w:cs="Arial"/>
        </w:rPr>
      </w:pPr>
      <w:sdt>
        <w:sdtPr>
          <w:rPr>
            <w:rFonts w:eastAsia="MS Gothic" w:cs="Arial"/>
          </w:rPr>
          <w:id w:val="735522335"/>
          <w14:checkbox>
            <w14:checked w14:val="0"/>
            <w14:checkedState w14:val="00FC" w14:font="Wingdings"/>
            <w14:uncheckedState w14:val="2610" w14:font="MS Gothic"/>
          </w14:checkbox>
        </w:sdtPr>
        <w:sdtContent>
          <w:r w:rsidR="00B9499D" w:rsidRPr="0019346F">
            <w:rPr>
              <w:rFonts w:ascii="Segoe UI Symbol" w:eastAsia="MS Gothic" w:hAnsi="Segoe UI Symbol" w:cs="Segoe UI Symbol"/>
            </w:rPr>
            <w:t>☐</w:t>
          </w:r>
        </w:sdtContent>
      </w:sdt>
      <w:r w:rsidR="00B9499D" w:rsidRPr="0019346F">
        <w:rPr>
          <w:rFonts w:eastAsia="Calibri" w:cs="Arial"/>
        </w:rPr>
        <w:t xml:space="preserve">  Quotes </w:t>
      </w:r>
    </w:p>
    <w:p w14:paraId="3AF4BF70" w14:textId="6B4270B6" w:rsidR="00AA25D7" w:rsidRDefault="00AA25D7" w:rsidP="00AA25D7">
      <w:pPr>
        <w:spacing w:before="0" w:after="160"/>
        <w:ind w:left="360"/>
        <w:rPr>
          <w:rFonts w:eastAsia="Calibri" w:cs="Arial"/>
        </w:rPr>
      </w:pPr>
      <w:sdt>
        <w:sdtPr>
          <w:rPr>
            <w:rFonts w:eastAsia="MS Gothic" w:cs="Arial"/>
          </w:rPr>
          <w:id w:val="-1429115904"/>
          <w14:checkbox>
            <w14:checked w14:val="0"/>
            <w14:checkedState w14:val="00FC" w14:font="Wingdings"/>
            <w14:uncheckedState w14:val="2610" w14:font="MS Gothic"/>
          </w14:checkbox>
        </w:sdtPr>
        <w:sdtContent>
          <w:r w:rsidRPr="0019346F">
            <w:rPr>
              <w:rFonts w:ascii="Segoe UI Symbol" w:eastAsia="MS Gothic" w:hAnsi="Segoe UI Symbol" w:cs="Segoe UI Symbol"/>
            </w:rPr>
            <w:t>☐</w:t>
          </w:r>
        </w:sdtContent>
      </w:sdt>
      <w:r w:rsidRPr="0019346F">
        <w:rPr>
          <w:rFonts w:eastAsia="Calibri" w:cs="Arial"/>
        </w:rPr>
        <w:t xml:space="preserve">  </w:t>
      </w:r>
      <w:r w:rsidR="00F74CE2">
        <w:rPr>
          <w:rFonts w:eastAsia="Calibri" w:cs="Arial"/>
        </w:rPr>
        <w:t>Business registration</w:t>
      </w:r>
    </w:p>
    <w:p w14:paraId="3BBCED7C" w14:textId="182DDD47" w:rsidR="00BD4B16" w:rsidRDefault="00BD4B16" w:rsidP="00BD4B16">
      <w:pPr>
        <w:spacing w:before="0" w:after="160"/>
        <w:ind w:left="360"/>
        <w:rPr>
          <w:rFonts w:eastAsia="Calibri" w:cs="Arial"/>
        </w:rPr>
      </w:pPr>
      <w:sdt>
        <w:sdtPr>
          <w:rPr>
            <w:rFonts w:eastAsia="MS Gothic" w:cs="Arial"/>
          </w:rPr>
          <w:id w:val="535623513"/>
          <w14:checkbox>
            <w14:checked w14:val="0"/>
            <w14:checkedState w14:val="00FC" w14:font="Wingdings"/>
            <w14:uncheckedState w14:val="2610" w14:font="MS Gothic"/>
          </w14:checkbox>
        </w:sdtPr>
        <w:sdtContent>
          <w:r w:rsidRPr="0019346F">
            <w:rPr>
              <w:rFonts w:ascii="Segoe UI Symbol" w:eastAsia="MS Gothic" w:hAnsi="Segoe UI Symbol" w:cs="Segoe UI Symbol"/>
            </w:rPr>
            <w:t>☐</w:t>
          </w:r>
        </w:sdtContent>
      </w:sdt>
      <w:r w:rsidRPr="0019346F">
        <w:rPr>
          <w:rFonts w:eastAsia="Calibri" w:cs="Arial"/>
        </w:rPr>
        <w:t xml:space="preserve">  </w:t>
      </w:r>
      <w:r w:rsidR="00A20318">
        <w:rPr>
          <w:rFonts w:eastAsia="Calibri" w:cs="Arial"/>
        </w:rPr>
        <w:t>Resume for each owner</w:t>
      </w:r>
    </w:p>
    <w:p w14:paraId="749818FE" w14:textId="4E0514B1" w:rsidR="00F74CE2" w:rsidRDefault="00F74CE2" w:rsidP="00F74CE2">
      <w:pPr>
        <w:spacing w:before="0" w:after="160"/>
        <w:ind w:left="360"/>
        <w:rPr>
          <w:rFonts w:eastAsia="Calibri" w:cs="Arial"/>
        </w:rPr>
      </w:pPr>
      <w:sdt>
        <w:sdtPr>
          <w:rPr>
            <w:rFonts w:eastAsia="MS Gothic" w:cs="Arial"/>
          </w:rPr>
          <w:id w:val="336042658"/>
          <w14:checkbox>
            <w14:checked w14:val="0"/>
            <w14:checkedState w14:val="00FC" w14:font="Wingdings"/>
            <w14:uncheckedState w14:val="2610" w14:font="MS Gothic"/>
          </w14:checkbox>
        </w:sdtPr>
        <w:sdtContent>
          <w:r w:rsidRPr="0019346F">
            <w:rPr>
              <w:rFonts w:ascii="Segoe UI Symbol" w:eastAsia="MS Gothic" w:hAnsi="Segoe UI Symbol" w:cs="Segoe UI Symbol"/>
            </w:rPr>
            <w:t>☐</w:t>
          </w:r>
        </w:sdtContent>
      </w:sdt>
      <w:r w:rsidRPr="0019346F">
        <w:rPr>
          <w:rFonts w:eastAsia="Calibri" w:cs="Arial"/>
        </w:rPr>
        <w:t xml:space="preserve">  </w:t>
      </w:r>
      <w:r w:rsidR="006C3248">
        <w:rPr>
          <w:rFonts w:eastAsia="Calibri" w:cs="Arial"/>
        </w:rPr>
        <w:t>Partnership agreement (if applicable)</w:t>
      </w:r>
    </w:p>
    <w:p w14:paraId="27B9DC21" w14:textId="40FE9652" w:rsidR="00BD4B16" w:rsidRDefault="00BD4B16" w:rsidP="00BD4B16">
      <w:pPr>
        <w:spacing w:before="0" w:after="160"/>
        <w:ind w:left="360"/>
        <w:rPr>
          <w:rFonts w:eastAsia="Calibri" w:cs="Arial"/>
        </w:rPr>
      </w:pPr>
      <w:sdt>
        <w:sdtPr>
          <w:rPr>
            <w:rFonts w:eastAsia="MS Gothic" w:cs="Arial"/>
          </w:rPr>
          <w:id w:val="-1277254000"/>
          <w14:checkbox>
            <w14:checked w14:val="0"/>
            <w14:checkedState w14:val="00FC" w14:font="Wingdings"/>
            <w14:uncheckedState w14:val="2610" w14:font="MS Gothic"/>
          </w14:checkbox>
        </w:sdtPr>
        <w:sdtContent>
          <w:r w:rsidRPr="0019346F">
            <w:rPr>
              <w:rFonts w:ascii="Segoe UI Symbol" w:eastAsia="MS Gothic" w:hAnsi="Segoe UI Symbol" w:cs="Segoe UI Symbol"/>
            </w:rPr>
            <w:t>☐</w:t>
          </w:r>
        </w:sdtContent>
      </w:sdt>
      <w:r w:rsidRPr="0019346F">
        <w:rPr>
          <w:rFonts w:eastAsia="Calibri" w:cs="Arial"/>
        </w:rPr>
        <w:t xml:space="preserve">  </w:t>
      </w:r>
      <w:r w:rsidR="00A20318">
        <w:rPr>
          <w:rFonts w:eastAsia="Calibri" w:cs="Arial"/>
        </w:rPr>
        <w:t>Service contracts (if applicable)</w:t>
      </w:r>
    </w:p>
    <w:p w14:paraId="34B906AF" w14:textId="77777777" w:rsidR="00B9499D" w:rsidRPr="0019346F" w:rsidRDefault="00000000" w:rsidP="00362D53">
      <w:pPr>
        <w:spacing w:before="0" w:after="160"/>
        <w:ind w:firstLine="360"/>
        <w:rPr>
          <w:rFonts w:eastAsia="Calibri" w:cs="Arial"/>
        </w:rPr>
      </w:pPr>
      <w:sdt>
        <w:sdtPr>
          <w:rPr>
            <w:rFonts w:eastAsia="MS Gothic" w:cs="Arial"/>
          </w:rPr>
          <w:id w:val="-1134953421"/>
          <w14:checkbox>
            <w14:checked w14:val="0"/>
            <w14:checkedState w14:val="00FC" w14:font="Wingdings"/>
            <w14:uncheckedState w14:val="2610" w14:font="MS Gothic"/>
          </w14:checkbox>
        </w:sdtPr>
        <w:sdtContent>
          <w:r w:rsidR="00B9499D" w:rsidRPr="0019346F">
            <w:rPr>
              <w:rFonts w:ascii="Segoe UI Symbol" w:eastAsia="MS Gothic" w:hAnsi="Segoe UI Symbol" w:cs="Segoe UI Symbol"/>
            </w:rPr>
            <w:t>☐</w:t>
          </w:r>
        </w:sdtContent>
      </w:sdt>
      <w:r w:rsidR="00B9499D" w:rsidRPr="0019346F">
        <w:rPr>
          <w:rFonts w:eastAsia="Calibri" w:cs="Arial"/>
        </w:rPr>
        <w:t xml:space="preserve">  Signed copy of lease agreement or “intent” to lease (if applicable)</w:t>
      </w:r>
    </w:p>
    <w:p w14:paraId="46945B36" w14:textId="3B86512F" w:rsidR="00857FC9" w:rsidRPr="00857FC9" w:rsidRDefault="00857FC9" w:rsidP="00857FC9">
      <w:pPr>
        <w:spacing w:before="0" w:after="0" w:line="256" w:lineRule="auto"/>
        <w:ind w:left="360"/>
        <w:rPr>
          <w:rFonts w:ascii="Helvetica Neue Light" w:eastAsia="Calibri" w:hAnsi="Helvetica Neue Light" w:cs="Arial"/>
          <w:szCs w:val="22"/>
        </w:rPr>
      </w:pPr>
      <w:r w:rsidRPr="00857FC9">
        <w:rPr>
          <w:rFonts w:ascii="Calibri" w:eastAsia="Calibri" w:hAnsi="Calibri" w:cs="Calibri"/>
          <w:strike/>
        </w:rPr>
        <w:br w:type="page"/>
      </w:r>
    </w:p>
    <w:p w14:paraId="447BF43E" w14:textId="2D8E9B48" w:rsidR="00857FC9" w:rsidRDefault="0029657E" w:rsidP="00371B3B">
      <w:pPr>
        <w:pStyle w:val="Heading1"/>
        <w:rPr>
          <w:lang w:eastAsia="en-CA"/>
        </w:rPr>
      </w:pPr>
      <w:bookmarkStart w:id="6" w:name="_Toc13562809"/>
      <w:bookmarkStart w:id="7" w:name="_Toc105579968"/>
      <w:r>
        <w:rPr>
          <w:lang w:eastAsia="en-CA"/>
        </w:rPr>
        <w:lastRenderedPageBreak/>
        <w:t>Executive Summary</w:t>
      </w:r>
    </w:p>
    <w:p w14:paraId="2293A9AA" w14:textId="276C2787" w:rsidR="0029657E" w:rsidRPr="00510F25" w:rsidRDefault="00510F25" w:rsidP="0029657E">
      <w:pPr>
        <w:rPr>
          <w:i/>
          <w:iCs/>
          <w:color w:val="003A5D" w:themeColor="text2"/>
          <w:lang w:eastAsia="en-CA"/>
        </w:rPr>
      </w:pPr>
      <w:r w:rsidRPr="00510F25">
        <w:rPr>
          <w:i/>
          <w:iCs/>
          <w:color w:val="003A5D" w:themeColor="text2"/>
          <w:lang w:eastAsia="en-CA"/>
        </w:rPr>
        <w:t xml:space="preserve">This section is </w:t>
      </w:r>
      <w:r w:rsidRPr="00510F25">
        <w:rPr>
          <w:i/>
          <w:iCs/>
          <w:color w:val="003A5D" w:themeColor="text2"/>
          <w:lang w:eastAsia="en-CA"/>
        </w:rPr>
        <w:t xml:space="preserve">written last and only two pages or less in length, </w:t>
      </w:r>
      <w:r w:rsidRPr="00510F25">
        <w:rPr>
          <w:i/>
          <w:iCs/>
          <w:color w:val="003A5D" w:themeColor="text2"/>
          <w:lang w:eastAsia="en-CA"/>
        </w:rPr>
        <w:t>it</w:t>
      </w:r>
      <w:r w:rsidRPr="00510F25">
        <w:rPr>
          <w:i/>
          <w:iCs/>
          <w:color w:val="003A5D" w:themeColor="text2"/>
          <w:lang w:eastAsia="en-CA"/>
        </w:rPr>
        <w:t xml:space="preserve"> summarizes your business plan, and the reader should have a clear understanding of your business.</w:t>
      </w:r>
    </w:p>
    <w:bookmarkEnd w:id="6"/>
    <w:bookmarkEnd w:id="7"/>
    <w:p w14:paraId="69C89B23" w14:textId="77777777" w:rsidR="00063F46" w:rsidRDefault="00063F46" w:rsidP="00063F46">
      <w:pPr>
        <w:pStyle w:val="ListParagraph"/>
        <w:numPr>
          <w:ilvl w:val="0"/>
          <w:numId w:val="16"/>
        </w:numPr>
        <w:spacing w:line="240" w:lineRule="auto"/>
      </w:pPr>
      <w:r w:rsidRPr="00BE18B8">
        <w:t xml:space="preserve">Describe your products and/or services </w:t>
      </w:r>
    </w:p>
    <w:p w14:paraId="180F115B" w14:textId="77777777" w:rsidR="00063F46" w:rsidRPr="00BE18B8" w:rsidRDefault="00063F46" w:rsidP="00063F46">
      <w:pPr>
        <w:pStyle w:val="ListParagraph"/>
        <w:numPr>
          <w:ilvl w:val="0"/>
          <w:numId w:val="0"/>
        </w:numPr>
        <w:spacing w:line="240" w:lineRule="auto"/>
        <w:ind w:left="720"/>
      </w:pPr>
    </w:p>
    <w:p w14:paraId="4FF47364" w14:textId="77777777" w:rsidR="00063F46" w:rsidRDefault="00063F46" w:rsidP="00063F46">
      <w:pPr>
        <w:pStyle w:val="ListParagraph"/>
        <w:numPr>
          <w:ilvl w:val="0"/>
          <w:numId w:val="16"/>
        </w:numPr>
        <w:spacing w:line="240" w:lineRule="auto"/>
      </w:pPr>
      <w:r w:rsidRPr="00167987">
        <w:t>Who are your customers?</w:t>
      </w:r>
    </w:p>
    <w:p w14:paraId="18A76D7F" w14:textId="77777777" w:rsidR="00063F46" w:rsidRPr="00167987" w:rsidRDefault="00063F46" w:rsidP="00063F46">
      <w:pPr>
        <w:pStyle w:val="ListParagraph"/>
        <w:numPr>
          <w:ilvl w:val="0"/>
          <w:numId w:val="0"/>
        </w:numPr>
        <w:ind w:left="720"/>
      </w:pPr>
    </w:p>
    <w:p w14:paraId="6FFBAFD2" w14:textId="77777777" w:rsidR="00063F46" w:rsidRDefault="00063F46" w:rsidP="00063F46">
      <w:pPr>
        <w:pStyle w:val="ListParagraph"/>
        <w:numPr>
          <w:ilvl w:val="0"/>
          <w:numId w:val="16"/>
        </w:numPr>
        <w:spacing w:line="240" w:lineRule="auto"/>
      </w:pPr>
      <w:r w:rsidRPr="002A13B5">
        <w:t xml:space="preserve">What makes your business unique in comparison to competitors? </w:t>
      </w:r>
    </w:p>
    <w:p w14:paraId="2C970F0F" w14:textId="77777777" w:rsidR="00063F46" w:rsidRPr="002A13B5" w:rsidRDefault="00063F46" w:rsidP="00063F46">
      <w:pPr>
        <w:pStyle w:val="ListParagraph"/>
        <w:numPr>
          <w:ilvl w:val="0"/>
          <w:numId w:val="0"/>
        </w:numPr>
        <w:ind w:left="720"/>
      </w:pPr>
    </w:p>
    <w:p w14:paraId="25950C18" w14:textId="77777777" w:rsidR="00063F46" w:rsidRDefault="00063F46" w:rsidP="00063F46">
      <w:pPr>
        <w:pStyle w:val="ListParagraph"/>
        <w:numPr>
          <w:ilvl w:val="0"/>
          <w:numId w:val="16"/>
        </w:numPr>
        <w:spacing w:line="240" w:lineRule="auto"/>
      </w:pPr>
      <w:r w:rsidRPr="002A13B5">
        <w:t>What do you think the future holds for your business and industry?</w:t>
      </w:r>
    </w:p>
    <w:p w14:paraId="7A3A5507" w14:textId="77777777" w:rsidR="00063F46" w:rsidRPr="002A13B5" w:rsidRDefault="00063F46" w:rsidP="00063F46">
      <w:pPr>
        <w:pStyle w:val="ListParagraph"/>
        <w:numPr>
          <w:ilvl w:val="0"/>
          <w:numId w:val="0"/>
        </w:numPr>
        <w:ind w:left="720"/>
      </w:pPr>
    </w:p>
    <w:p w14:paraId="61FDB17C" w14:textId="77777777" w:rsidR="00063F46" w:rsidRDefault="00063F46" w:rsidP="00063F46">
      <w:pPr>
        <w:pStyle w:val="ListParagraph"/>
        <w:numPr>
          <w:ilvl w:val="0"/>
          <w:numId w:val="16"/>
        </w:numPr>
        <w:spacing w:line="240" w:lineRule="auto"/>
      </w:pPr>
      <w:bookmarkStart w:id="8" w:name="_Hlk114654114"/>
      <w:r>
        <w:t>Summarize your marketing plan and strategy</w:t>
      </w:r>
    </w:p>
    <w:p w14:paraId="4CC33E74" w14:textId="77777777" w:rsidR="00063F46" w:rsidRPr="002A13B5" w:rsidRDefault="00063F46" w:rsidP="00063F46">
      <w:pPr>
        <w:pStyle w:val="ListParagraph"/>
        <w:numPr>
          <w:ilvl w:val="0"/>
          <w:numId w:val="0"/>
        </w:numPr>
        <w:ind w:left="720"/>
      </w:pPr>
    </w:p>
    <w:bookmarkEnd w:id="8"/>
    <w:p w14:paraId="5C8EC7CC" w14:textId="77777777" w:rsidR="00063F46" w:rsidRDefault="00063F46" w:rsidP="00063F46">
      <w:pPr>
        <w:pStyle w:val="ListParagraph"/>
        <w:numPr>
          <w:ilvl w:val="0"/>
          <w:numId w:val="16"/>
        </w:numPr>
        <w:spacing w:line="240" w:lineRule="auto"/>
      </w:pPr>
      <w:r w:rsidRPr="002A13B5">
        <w:t>List all owners and their relevant backgrounds</w:t>
      </w:r>
    </w:p>
    <w:p w14:paraId="61F9807B" w14:textId="77777777" w:rsidR="00063F46" w:rsidRPr="002A13B5" w:rsidRDefault="00063F46" w:rsidP="00063F46">
      <w:pPr>
        <w:pStyle w:val="ListParagraph"/>
        <w:numPr>
          <w:ilvl w:val="0"/>
          <w:numId w:val="0"/>
        </w:numPr>
        <w:ind w:left="720"/>
      </w:pPr>
    </w:p>
    <w:p w14:paraId="6C93D092" w14:textId="77777777" w:rsidR="00063F46" w:rsidRDefault="00063F46" w:rsidP="00063F46">
      <w:pPr>
        <w:pStyle w:val="ListParagraph"/>
        <w:numPr>
          <w:ilvl w:val="0"/>
          <w:numId w:val="16"/>
        </w:numPr>
        <w:spacing w:line="240" w:lineRule="auto"/>
      </w:pPr>
      <w:r w:rsidRPr="002A13B5">
        <w:t>How many staff will you hire for the first year? Will you hire more staff in the second year?</w:t>
      </w:r>
    </w:p>
    <w:p w14:paraId="2C7B2AA8" w14:textId="77777777" w:rsidR="00063F46" w:rsidRPr="002A13B5" w:rsidRDefault="00063F46" w:rsidP="00063F46">
      <w:pPr>
        <w:pStyle w:val="ListParagraph"/>
        <w:numPr>
          <w:ilvl w:val="0"/>
          <w:numId w:val="0"/>
        </w:numPr>
        <w:ind w:left="720"/>
      </w:pPr>
    </w:p>
    <w:p w14:paraId="7DB56DB7" w14:textId="77777777" w:rsidR="00063F46" w:rsidRDefault="00063F46" w:rsidP="00063F46">
      <w:pPr>
        <w:pStyle w:val="ListParagraph"/>
        <w:numPr>
          <w:ilvl w:val="0"/>
          <w:numId w:val="16"/>
        </w:numPr>
        <w:spacing w:line="240" w:lineRule="auto"/>
      </w:pPr>
      <w:r w:rsidRPr="00167987">
        <w:t xml:space="preserve">What are the projected start-up costs? </w:t>
      </w:r>
    </w:p>
    <w:p w14:paraId="31DDA6AF" w14:textId="77777777" w:rsidR="00063F46" w:rsidRDefault="00063F46" w:rsidP="00063F46">
      <w:pPr>
        <w:pStyle w:val="ListParagraph"/>
        <w:numPr>
          <w:ilvl w:val="0"/>
          <w:numId w:val="0"/>
        </w:numPr>
        <w:ind w:left="720"/>
      </w:pPr>
    </w:p>
    <w:p w14:paraId="343F0F46" w14:textId="77777777" w:rsidR="00063F46" w:rsidRDefault="00063F46" w:rsidP="00063F46">
      <w:pPr>
        <w:pStyle w:val="ListParagraph"/>
        <w:numPr>
          <w:ilvl w:val="0"/>
          <w:numId w:val="16"/>
        </w:numPr>
        <w:spacing w:line="240" w:lineRule="auto"/>
      </w:pPr>
      <w:r w:rsidRPr="00167987">
        <w:t xml:space="preserve">If applying for a loan, clearly </w:t>
      </w:r>
      <w:r>
        <w:t xml:space="preserve">state </w:t>
      </w:r>
      <w:r w:rsidRPr="00167987">
        <w:t xml:space="preserve">how much you are requesting for financing </w:t>
      </w:r>
    </w:p>
    <w:p w14:paraId="19D25C8E" w14:textId="77777777" w:rsidR="00657ED0" w:rsidRDefault="00657ED0" w:rsidP="00657ED0">
      <w:pPr>
        <w:pStyle w:val="ListParagraph"/>
        <w:numPr>
          <w:ilvl w:val="0"/>
          <w:numId w:val="0"/>
        </w:numPr>
        <w:ind w:left="720"/>
      </w:pPr>
    </w:p>
    <w:p w14:paraId="7239CBC4" w14:textId="77777777" w:rsidR="00063F46" w:rsidRDefault="00063F46" w:rsidP="00063F46">
      <w:pPr>
        <w:pStyle w:val="ListParagraph"/>
        <w:numPr>
          <w:ilvl w:val="0"/>
          <w:numId w:val="16"/>
        </w:numPr>
        <w:spacing w:line="240" w:lineRule="auto"/>
      </w:pPr>
      <w:r>
        <w:t>W</w:t>
      </w:r>
      <w:r w:rsidRPr="00167987">
        <w:t xml:space="preserve">hat </w:t>
      </w:r>
      <w:r>
        <w:t xml:space="preserve">would </w:t>
      </w:r>
      <w:r w:rsidRPr="00167987">
        <w:t>th</w:t>
      </w:r>
      <w:r>
        <w:t>e</w:t>
      </w:r>
      <w:r w:rsidRPr="00167987">
        <w:t xml:space="preserve"> financing be used for</w:t>
      </w:r>
      <w:r>
        <w:t>?</w:t>
      </w:r>
    </w:p>
    <w:p w14:paraId="7C209204" w14:textId="77777777" w:rsidR="00657ED0" w:rsidRDefault="00657ED0" w:rsidP="00657ED0">
      <w:pPr>
        <w:pStyle w:val="ListParagraph"/>
        <w:numPr>
          <w:ilvl w:val="0"/>
          <w:numId w:val="0"/>
        </w:numPr>
        <w:ind w:left="720"/>
      </w:pPr>
    </w:p>
    <w:p w14:paraId="2E4B0827" w14:textId="77777777" w:rsidR="00063F46" w:rsidRDefault="00063F46" w:rsidP="00063F46">
      <w:pPr>
        <w:pStyle w:val="ListParagraph"/>
        <w:numPr>
          <w:ilvl w:val="0"/>
          <w:numId w:val="16"/>
        </w:numPr>
        <w:spacing w:line="240" w:lineRule="auto"/>
      </w:pPr>
      <w:r>
        <w:t>Th</w:t>
      </w:r>
      <w:r w:rsidRPr="00167987">
        <w:t>e name</w:t>
      </w:r>
      <w:r>
        <w:t>s</w:t>
      </w:r>
      <w:r w:rsidRPr="00167987">
        <w:t xml:space="preserve"> of the financial institution</w:t>
      </w:r>
      <w:r>
        <w:t xml:space="preserve">s you are working with </w:t>
      </w:r>
    </w:p>
    <w:p w14:paraId="158E0EEA" w14:textId="77777777" w:rsidR="00657ED0" w:rsidRDefault="00657ED0" w:rsidP="00657ED0">
      <w:pPr>
        <w:pStyle w:val="ListParagraph"/>
        <w:numPr>
          <w:ilvl w:val="0"/>
          <w:numId w:val="0"/>
        </w:numPr>
        <w:ind w:left="720"/>
      </w:pPr>
    </w:p>
    <w:p w14:paraId="0F849404" w14:textId="77777777" w:rsidR="00063F46" w:rsidRDefault="00063F46" w:rsidP="00063F46">
      <w:pPr>
        <w:pStyle w:val="ListParagraph"/>
        <w:numPr>
          <w:ilvl w:val="0"/>
          <w:numId w:val="16"/>
        </w:numPr>
        <w:spacing w:line="240" w:lineRule="auto"/>
      </w:pPr>
      <w:r w:rsidRPr="002A13B5">
        <w:t>Your personal owner’s contribution amount</w:t>
      </w:r>
    </w:p>
    <w:p w14:paraId="6CB01310" w14:textId="77777777" w:rsidR="00657ED0" w:rsidRPr="002A13B5" w:rsidRDefault="00657ED0" w:rsidP="00657ED0">
      <w:pPr>
        <w:pStyle w:val="ListParagraph"/>
        <w:numPr>
          <w:ilvl w:val="0"/>
          <w:numId w:val="0"/>
        </w:numPr>
        <w:ind w:left="720"/>
      </w:pPr>
    </w:p>
    <w:p w14:paraId="6C2F1ABE" w14:textId="77777777" w:rsidR="00063F46" w:rsidRDefault="00063F46" w:rsidP="00063F46">
      <w:pPr>
        <w:pStyle w:val="ListParagraph"/>
        <w:numPr>
          <w:ilvl w:val="0"/>
          <w:numId w:val="16"/>
        </w:numPr>
        <w:spacing w:line="240" w:lineRule="auto"/>
      </w:pPr>
      <w:r w:rsidRPr="002A13B5">
        <w:t xml:space="preserve">What are your sales and profit projections in year 1? </w:t>
      </w:r>
    </w:p>
    <w:p w14:paraId="268E9B46" w14:textId="77777777" w:rsidR="00657ED0" w:rsidRPr="002A13B5" w:rsidRDefault="00657ED0" w:rsidP="00657ED0">
      <w:pPr>
        <w:pStyle w:val="ListParagraph"/>
        <w:numPr>
          <w:ilvl w:val="0"/>
          <w:numId w:val="0"/>
        </w:numPr>
        <w:ind w:left="720"/>
      </w:pPr>
    </w:p>
    <w:p w14:paraId="6621DB30" w14:textId="77777777" w:rsidR="00063F46" w:rsidRDefault="00063F46" w:rsidP="00063F46">
      <w:pPr>
        <w:pStyle w:val="ListParagraph"/>
        <w:numPr>
          <w:ilvl w:val="0"/>
          <w:numId w:val="16"/>
        </w:numPr>
        <w:spacing w:line="240" w:lineRule="auto"/>
      </w:pPr>
      <w:r w:rsidRPr="002A13B5">
        <w:t>How much of an increase in sales and profit do you expect in year 2?</w:t>
      </w:r>
    </w:p>
    <w:p w14:paraId="3E5E8FE1" w14:textId="77777777" w:rsidR="00657ED0" w:rsidRPr="002A13B5" w:rsidRDefault="00657ED0" w:rsidP="00657ED0">
      <w:pPr>
        <w:pStyle w:val="ListParagraph"/>
        <w:numPr>
          <w:ilvl w:val="0"/>
          <w:numId w:val="0"/>
        </w:numPr>
        <w:ind w:left="720"/>
      </w:pPr>
    </w:p>
    <w:p w14:paraId="3BE2BD7E" w14:textId="77777777" w:rsidR="00063F46" w:rsidRDefault="00063F46" w:rsidP="00063F46">
      <w:pPr>
        <w:pStyle w:val="ListParagraph"/>
        <w:numPr>
          <w:ilvl w:val="0"/>
          <w:numId w:val="16"/>
        </w:numPr>
        <w:spacing w:line="240" w:lineRule="auto"/>
      </w:pPr>
      <w:bookmarkStart w:id="9" w:name="_Hlk121312052"/>
      <w:r>
        <w:t>Summarize your risk management plan</w:t>
      </w:r>
    </w:p>
    <w:p w14:paraId="3FD8E1D3" w14:textId="77777777" w:rsidR="00657ED0" w:rsidRDefault="00657ED0" w:rsidP="00657ED0">
      <w:pPr>
        <w:pStyle w:val="ListParagraph"/>
        <w:numPr>
          <w:ilvl w:val="0"/>
          <w:numId w:val="0"/>
        </w:numPr>
        <w:ind w:left="720"/>
      </w:pPr>
    </w:p>
    <w:p w14:paraId="048C6AB0" w14:textId="77777777" w:rsidR="00063F46" w:rsidRPr="002E7E08" w:rsidRDefault="00063F46" w:rsidP="00063F46">
      <w:pPr>
        <w:pStyle w:val="ListParagraph"/>
        <w:numPr>
          <w:ilvl w:val="0"/>
          <w:numId w:val="16"/>
        </w:numPr>
        <w:spacing w:line="240" w:lineRule="auto"/>
      </w:pPr>
      <w:r w:rsidRPr="22B49F78">
        <w:t>If the business is unable to pay the loan payments (due to illness, injury, pandemic, low sales, etc.)</w:t>
      </w:r>
      <w:r>
        <w:t>,</w:t>
      </w:r>
      <w:r w:rsidRPr="22B49F78">
        <w:t xml:space="preserve"> how do you propose to make payments? </w:t>
      </w:r>
    </w:p>
    <w:bookmarkEnd w:id="9"/>
    <w:p w14:paraId="1AB5318E" w14:textId="77777777" w:rsidR="00857FC9" w:rsidRDefault="00857FC9" w:rsidP="00063F46">
      <w:pPr>
        <w:spacing w:line="240" w:lineRule="auto"/>
        <w:contextualSpacing/>
        <w:rPr>
          <w:rFonts w:ascii="Basic Sans" w:eastAsia="Calibri" w:hAnsi="Basic Sans" w:cs="Arial"/>
          <w:szCs w:val="22"/>
          <w:lang w:val="en-CA"/>
        </w:rPr>
      </w:pPr>
    </w:p>
    <w:p w14:paraId="4DC87DD8" w14:textId="77777777" w:rsidR="00657ED0" w:rsidRDefault="00657ED0" w:rsidP="00063F46">
      <w:pPr>
        <w:spacing w:line="240" w:lineRule="auto"/>
        <w:contextualSpacing/>
        <w:rPr>
          <w:rFonts w:ascii="Basic Sans" w:eastAsia="Calibri" w:hAnsi="Basic Sans" w:cs="Arial"/>
          <w:szCs w:val="22"/>
          <w:lang w:val="en-CA"/>
        </w:rPr>
      </w:pPr>
    </w:p>
    <w:p w14:paraId="0A91C4FD" w14:textId="77777777" w:rsidR="00657ED0" w:rsidRDefault="00657ED0" w:rsidP="00063F46">
      <w:pPr>
        <w:spacing w:line="240" w:lineRule="auto"/>
        <w:contextualSpacing/>
        <w:rPr>
          <w:rFonts w:ascii="Basic Sans" w:eastAsia="Calibri" w:hAnsi="Basic Sans" w:cs="Arial"/>
          <w:szCs w:val="22"/>
          <w:lang w:val="en-CA"/>
        </w:rPr>
      </w:pPr>
    </w:p>
    <w:p w14:paraId="24080AC1" w14:textId="77777777" w:rsidR="00657ED0" w:rsidRDefault="00657ED0" w:rsidP="00063F46">
      <w:pPr>
        <w:spacing w:line="240" w:lineRule="auto"/>
        <w:contextualSpacing/>
        <w:rPr>
          <w:rFonts w:ascii="Basic Sans" w:eastAsia="Calibri" w:hAnsi="Basic Sans" w:cs="Arial"/>
          <w:szCs w:val="22"/>
          <w:lang w:val="en-CA"/>
        </w:rPr>
      </w:pPr>
    </w:p>
    <w:p w14:paraId="589C17DC" w14:textId="77777777" w:rsidR="00657ED0" w:rsidRDefault="00657ED0" w:rsidP="00063F46">
      <w:pPr>
        <w:spacing w:line="240" w:lineRule="auto"/>
        <w:contextualSpacing/>
        <w:rPr>
          <w:rFonts w:ascii="Basic Sans" w:eastAsia="Calibri" w:hAnsi="Basic Sans" w:cs="Arial"/>
          <w:szCs w:val="22"/>
          <w:lang w:val="en-CA"/>
        </w:rPr>
      </w:pPr>
    </w:p>
    <w:p w14:paraId="4243D0A8" w14:textId="77777777" w:rsidR="00657ED0" w:rsidRPr="00857FC9" w:rsidRDefault="00657ED0" w:rsidP="00063F46">
      <w:pPr>
        <w:spacing w:line="240" w:lineRule="auto"/>
        <w:contextualSpacing/>
        <w:rPr>
          <w:rFonts w:ascii="Basic Sans" w:eastAsia="Calibri" w:hAnsi="Basic Sans" w:cs="Arial"/>
          <w:szCs w:val="22"/>
          <w:lang w:val="en-CA"/>
        </w:rPr>
      </w:pPr>
    </w:p>
    <w:p w14:paraId="343AC2E5" w14:textId="0CC95EB5" w:rsidR="00857FC9" w:rsidRPr="00857FC9" w:rsidRDefault="004A5F4B" w:rsidP="004A5F4B">
      <w:pPr>
        <w:tabs>
          <w:tab w:val="left" w:pos="1916"/>
        </w:tabs>
        <w:spacing w:before="0" w:after="160"/>
        <w:rPr>
          <w:rFonts w:ascii="Basic Sans" w:eastAsia="Calibri" w:hAnsi="Basic Sans" w:cs="Arial"/>
          <w:szCs w:val="22"/>
          <w:lang w:val="en-CA"/>
        </w:rPr>
      </w:pPr>
      <w:r>
        <w:rPr>
          <w:rFonts w:ascii="Basic Sans" w:eastAsia="Calibri" w:hAnsi="Basic Sans" w:cs="Arial"/>
          <w:szCs w:val="22"/>
          <w:lang w:val="en-CA"/>
        </w:rPr>
        <w:tab/>
      </w:r>
    </w:p>
    <w:p w14:paraId="31A26033" w14:textId="77777777" w:rsidR="00C524E0" w:rsidRPr="00857FC9" w:rsidRDefault="00C524E0" w:rsidP="00857FC9">
      <w:pPr>
        <w:spacing w:before="0" w:after="160"/>
        <w:rPr>
          <w:rFonts w:ascii="Basic Sans" w:eastAsia="Calibri" w:hAnsi="Basic Sans" w:cs="Arial"/>
          <w:szCs w:val="22"/>
          <w:lang w:val="en-CA"/>
        </w:rPr>
      </w:pPr>
    </w:p>
    <w:p w14:paraId="093E05ED" w14:textId="2B82DB72" w:rsidR="00857FC9" w:rsidRPr="00857FC9" w:rsidRDefault="00E46FD1" w:rsidP="00C524E0">
      <w:pPr>
        <w:pStyle w:val="Heading1"/>
        <w:rPr>
          <w:rFonts w:ascii="Segoe UI" w:hAnsi="Segoe UI"/>
          <w:sz w:val="18"/>
          <w:szCs w:val="18"/>
          <w:lang w:val="en-CA" w:eastAsia="en-CA"/>
        </w:rPr>
      </w:pPr>
      <w:bookmarkStart w:id="10" w:name="_Toc105579969"/>
      <w:r>
        <w:rPr>
          <w:lang w:eastAsia="en-CA"/>
        </w:rPr>
        <w:lastRenderedPageBreak/>
        <w:t>Business Description</w:t>
      </w:r>
    </w:p>
    <w:bookmarkEnd w:id="10"/>
    <w:p w14:paraId="275D1649" w14:textId="77777777" w:rsidR="00557A4E" w:rsidRDefault="00557A4E" w:rsidP="00557A4E">
      <w:pPr>
        <w:numPr>
          <w:ilvl w:val="0"/>
          <w:numId w:val="17"/>
        </w:numPr>
        <w:spacing w:line="240" w:lineRule="auto"/>
        <w:contextualSpacing/>
        <w:rPr>
          <w:rFonts w:eastAsia="Calibri" w:cs="Arial"/>
          <w:szCs w:val="22"/>
        </w:rPr>
      </w:pPr>
      <w:r w:rsidRPr="00557A4E">
        <w:rPr>
          <w:rFonts w:eastAsia="Calibri" w:cs="Arial"/>
          <w:szCs w:val="22"/>
        </w:rPr>
        <w:t>What will your business name be?</w:t>
      </w:r>
    </w:p>
    <w:p w14:paraId="2CE421D7" w14:textId="77777777" w:rsidR="00557A4E" w:rsidRPr="00557A4E" w:rsidRDefault="00557A4E" w:rsidP="00557A4E">
      <w:pPr>
        <w:spacing w:line="240" w:lineRule="auto"/>
        <w:ind w:left="720"/>
        <w:contextualSpacing/>
        <w:rPr>
          <w:rFonts w:eastAsia="Calibri" w:cs="Arial"/>
          <w:szCs w:val="22"/>
        </w:rPr>
      </w:pPr>
    </w:p>
    <w:p w14:paraId="35BC7532" w14:textId="6F9103F6" w:rsidR="00557A4E" w:rsidRPr="00557A4E" w:rsidRDefault="00557A4E" w:rsidP="00557A4E">
      <w:pPr>
        <w:numPr>
          <w:ilvl w:val="0"/>
          <w:numId w:val="17"/>
        </w:numPr>
        <w:spacing w:line="240" w:lineRule="auto"/>
        <w:contextualSpacing/>
        <w:rPr>
          <w:rFonts w:eastAsia="Calibri" w:cs="Arial"/>
          <w:szCs w:val="22"/>
        </w:rPr>
      </w:pPr>
      <w:r w:rsidRPr="00557A4E">
        <w:rPr>
          <w:rFonts w:eastAsia="Calibri" w:cs="Arial"/>
          <w:szCs w:val="22"/>
        </w:rPr>
        <w:t>Describe your business</w:t>
      </w:r>
    </w:p>
    <w:p w14:paraId="729769A3" w14:textId="77777777" w:rsidR="00557A4E" w:rsidRPr="00557A4E" w:rsidRDefault="00557A4E" w:rsidP="00557A4E">
      <w:pPr>
        <w:spacing w:line="240" w:lineRule="auto"/>
        <w:ind w:left="720"/>
        <w:contextualSpacing/>
        <w:rPr>
          <w:rFonts w:eastAsia="Calibri" w:cs="Arial"/>
          <w:szCs w:val="22"/>
        </w:rPr>
      </w:pPr>
    </w:p>
    <w:p w14:paraId="01357AF7" w14:textId="77777777" w:rsidR="00557A4E" w:rsidRDefault="00557A4E" w:rsidP="00557A4E">
      <w:pPr>
        <w:numPr>
          <w:ilvl w:val="0"/>
          <w:numId w:val="17"/>
        </w:numPr>
        <w:spacing w:line="240" w:lineRule="auto"/>
        <w:contextualSpacing/>
        <w:rPr>
          <w:rFonts w:eastAsia="Calibri" w:cs="Arial"/>
          <w:szCs w:val="22"/>
        </w:rPr>
      </w:pPr>
      <w:r w:rsidRPr="00557A4E">
        <w:rPr>
          <w:rFonts w:eastAsia="Calibri" w:cs="Arial"/>
          <w:szCs w:val="22"/>
        </w:rPr>
        <w:t>What is the legal and business structure (sole proprietorship, partnership, corporation, etc.)?</w:t>
      </w:r>
    </w:p>
    <w:p w14:paraId="30A41136" w14:textId="77777777" w:rsidR="00557A4E" w:rsidRPr="00557A4E" w:rsidRDefault="00557A4E" w:rsidP="00557A4E">
      <w:pPr>
        <w:spacing w:line="240" w:lineRule="auto"/>
        <w:ind w:left="720"/>
        <w:contextualSpacing/>
        <w:rPr>
          <w:rFonts w:eastAsia="Calibri" w:cs="Arial"/>
          <w:szCs w:val="22"/>
        </w:rPr>
      </w:pPr>
    </w:p>
    <w:p w14:paraId="3950802B" w14:textId="6DDDD823" w:rsidR="00557A4E" w:rsidRPr="00557A4E" w:rsidRDefault="00557A4E" w:rsidP="00557A4E">
      <w:pPr>
        <w:numPr>
          <w:ilvl w:val="0"/>
          <w:numId w:val="17"/>
        </w:numPr>
        <w:spacing w:line="240" w:lineRule="auto"/>
        <w:contextualSpacing/>
        <w:rPr>
          <w:rFonts w:eastAsia="Calibri" w:cs="Arial"/>
          <w:szCs w:val="22"/>
        </w:rPr>
      </w:pPr>
      <w:r w:rsidRPr="00557A4E">
        <w:rPr>
          <w:rFonts w:eastAsia="Calibri" w:cs="Arial"/>
          <w:szCs w:val="22"/>
        </w:rPr>
        <w:t xml:space="preserve">Is it a home-based business or does it have a commercial location? </w:t>
      </w:r>
    </w:p>
    <w:p w14:paraId="479EFCAE" w14:textId="77777777" w:rsidR="00557A4E" w:rsidRPr="00557A4E" w:rsidRDefault="00557A4E" w:rsidP="00557A4E">
      <w:pPr>
        <w:spacing w:line="240" w:lineRule="auto"/>
        <w:ind w:left="720"/>
        <w:contextualSpacing/>
        <w:rPr>
          <w:rFonts w:eastAsia="Calibri" w:cs="Arial"/>
          <w:szCs w:val="22"/>
        </w:rPr>
      </w:pPr>
    </w:p>
    <w:p w14:paraId="53A1ADCD" w14:textId="77777777" w:rsidR="00557A4E" w:rsidRDefault="00557A4E" w:rsidP="00557A4E">
      <w:pPr>
        <w:numPr>
          <w:ilvl w:val="0"/>
          <w:numId w:val="17"/>
        </w:numPr>
        <w:spacing w:line="240" w:lineRule="auto"/>
        <w:contextualSpacing/>
        <w:rPr>
          <w:rFonts w:eastAsia="Calibri" w:cs="Arial"/>
          <w:szCs w:val="22"/>
        </w:rPr>
      </w:pPr>
      <w:r w:rsidRPr="00557A4E">
        <w:rPr>
          <w:rFonts w:eastAsia="Calibri" w:cs="Arial"/>
          <w:szCs w:val="22"/>
        </w:rPr>
        <w:t>What is the physical address of the business?</w:t>
      </w:r>
    </w:p>
    <w:p w14:paraId="73C31E16" w14:textId="77777777" w:rsidR="00557A4E" w:rsidRPr="00557A4E" w:rsidRDefault="00557A4E" w:rsidP="00557A4E">
      <w:pPr>
        <w:spacing w:line="240" w:lineRule="auto"/>
        <w:ind w:left="720"/>
        <w:contextualSpacing/>
        <w:rPr>
          <w:rFonts w:eastAsia="Calibri" w:cs="Arial"/>
          <w:szCs w:val="22"/>
        </w:rPr>
      </w:pPr>
    </w:p>
    <w:p w14:paraId="285DB1FA" w14:textId="3FD86401" w:rsidR="00557A4E" w:rsidRPr="00557A4E" w:rsidRDefault="00557A4E" w:rsidP="00557A4E">
      <w:pPr>
        <w:numPr>
          <w:ilvl w:val="0"/>
          <w:numId w:val="17"/>
        </w:numPr>
        <w:spacing w:line="240" w:lineRule="auto"/>
        <w:contextualSpacing/>
        <w:rPr>
          <w:rFonts w:eastAsia="Calibri" w:cs="Arial"/>
          <w:szCs w:val="22"/>
        </w:rPr>
      </w:pPr>
      <w:r w:rsidRPr="00557A4E">
        <w:rPr>
          <w:rFonts w:eastAsia="Calibri" w:cs="Arial"/>
          <w:szCs w:val="22"/>
        </w:rPr>
        <w:t>When and why was your business formed?</w:t>
      </w:r>
    </w:p>
    <w:p w14:paraId="56021147" w14:textId="77777777" w:rsidR="00557A4E" w:rsidRPr="00557A4E" w:rsidRDefault="00557A4E" w:rsidP="00557A4E">
      <w:pPr>
        <w:spacing w:line="240" w:lineRule="auto"/>
        <w:ind w:left="720"/>
        <w:contextualSpacing/>
        <w:rPr>
          <w:rFonts w:eastAsia="Calibri" w:cs="Arial"/>
          <w:szCs w:val="22"/>
        </w:rPr>
      </w:pPr>
    </w:p>
    <w:p w14:paraId="0EA6C6AE" w14:textId="77777777" w:rsidR="00557A4E" w:rsidRPr="00557A4E" w:rsidRDefault="00557A4E" w:rsidP="00557A4E">
      <w:pPr>
        <w:numPr>
          <w:ilvl w:val="0"/>
          <w:numId w:val="17"/>
        </w:numPr>
        <w:spacing w:line="240" w:lineRule="auto"/>
        <w:contextualSpacing/>
        <w:rPr>
          <w:rFonts w:eastAsia="Calibri" w:cs="Arial"/>
          <w:szCs w:val="22"/>
        </w:rPr>
      </w:pPr>
      <w:r w:rsidRPr="00557A4E">
        <w:rPr>
          <w:rFonts w:eastAsia="Calibri" w:cs="Arial"/>
          <w:szCs w:val="22"/>
        </w:rPr>
        <w:t xml:space="preserve">What </w:t>
      </w:r>
      <w:proofErr w:type="gramStart"/>
      <w:r w:rsidRPr="00557A4E">
        <w:rPr>
          <w:rFonts w:eastAsia="Calibri" w:cs="Arial"/>
          <w:szCs w:val="22"/>
        </w:rPr>
        <w:t>is</w:t>
      </w:r>
      <w:proofErr w:type="gramEnd"/>
      <w:r w:rsidRPr="00557A4E">
        <w:rPr>
          <w:rFonts w:eastAsia="Calibri" w:cs="Arial"/>
          <w:szCs w:val="22"/>
        </w:rPr>
        <w:t xml:space="preserve"> the anticipated project start date? </w:t>
      </w:r>
    </w:p>
    <w:p w14:paraId="0373907D" w14:textId="77777777" w:rsidR="00857FC9" w:rsidRPr="00857FC9" w:rsidRDefault="00857FC9" w:rsidP="00857FC9">
      <w:pPr>
        <w:spacing w:after="160" w:line="240" w:lineRule="auto"/>
        <w:rPr>
          <w:rFonts w:ascii="Basic Sans" w:eastAsia="Calibri" w:hAnsi="Basic Sans" w:cs="Arial"/>
          <w:szCs w:val="22"/>
        </w:rPr>
      </w:pPr>
    </w:p>
    <w:p w14:paraId="14CF1519" w14:textId="41366EDD" w:rsidR="00857FC9" w:rsidRPr="00AE7BB4" w:rsidRDefault="00557A4E" w:rsidP="00AE7BB4">
      <w:pPr>
        <w:pStyle w:val="Heading1"/>
      </w:pPr>
      <w:r>
        <w:t>Vision, Mission, Values</w:t>
      </w:r>
    </w:p>
    <w:p w14:paraId="1CD17EAD" w14:textId="337090C7" w:rsidR="003516EB" w:rsidRDefault="00C6405B" w:rsidP="00124992">
      <w:pPr>
        <w:pStyle w:val="NoSpacing"/>
        <w:rPr>
          <w:rFonts w:ascii="Avenir Next LT Pro" w:hAnsi="Avenir Next LT Pro"/>
          <w:i/>
          <w:iCs/>
          <w:color w:val="003A5D" w:themeColor="text2"/>
          <w:sz w:val="20"/>
          <w:szCs w:val="20"/>
        </w:rPr>
      </w:pPr>
      <w:r w:rsidRPr="00A8082C">
        <w:rPr>
          <w:rFonts w:ascii="Avenir Next LT Pro" w:hAnsi="Avenir Next LT Pro"/>
          <w:b/>
          <w:bCs/>
          <w:i/>
          <w:iCs/>
          <w:color w:val="003A5D" w:themeColor="text2"/>
          <w:sz w:val="20"/>
          <w:szCs w:val="20"/>
        </w:rPr>
        <w:t>Vision statement:</w:t>
      </w:r>
      <w:r>
        <w:rPr>
          <w:rFonts w:ascii="Avenir Next LT Pro" w:hAnsi="Avenir Next LT Pro"/>
          <w:i/>
          <w:iCs/>
          <w:color w:val="003A5D" w:themeColor="text2"/>
          <w:sz w:val="20"/>
          <w:szCs w:val="20"/>
        </w:rPr>
        <w:t xml:space="preserve"> </w:t>
      </w:r>
      <w:r w:rsidR="003B75E9" w:rsidRPr="003B75E9">
        <w:rPr>
          <w:rFonts w:ascii="Avenir Next LT Pro" w:hAnsi="Avenir Next LT Pro"/>
          <w:i/>
          <w:iCs/>
          <w:color w:val="003A5D" w:themeColor="text2"/>
          <w:sz w:val="20"/>
          <w:szCs w:val="20"/>
        </w:rPr>
        <w:t>is the big picture goal of what your business will be in the future. It’s something you are always moving towards but may not accomplish. It is about your business’ growth and potential. The vision statement is a short and concise sentence you could use to achieve the life/business you desire.</w:t>
      </w:r>
    </w:p>
    <w:p w14:paraId="3BC8C1AA" w14:textId="77777777" w:rsidR="003B75E9" w:rsidRPr="00124992" w:rsidRDefault="003B75E9" w:rsidP="00124992">
      <w:pPr>
        <w:pStyle w:val="NoSpacing"/>
        <w:rPr>
          <w:rFonts w:ascii="Avenir Next LT Pro" w:hAnsi="Avenir Next LT Pro"/>
          <w:i/>
          <w:iCs/>
          <w:color w:val="003A5D" w:themeColor="text2"/>
          <w:sz w:val="20"/>
          <w:szCs w:val="20"/>
        </w:rPr>
      </w:pPr>
    </w:p>
    <w:p w14:paraId="2FF3D7E6" w14:textId="77777777" w:rsidR="00AA4DB9" w:rsidRPr="00CE1194" w:rsidRDefault="00AA4DB9" w:rsidP="00AA4DB9">
      <w:pPr>
        <w:pStyle w:val="NoSpacing"/>
        <w:numPr>
          <w:ilvl w:val="0"/>
          <w:numId w:val="19"/>
        </w:numPr>
        <w:rPr>
          <w:rFonts w:ascii="Avenir Next LT Pro" w:hAnsi="Avenir Next LT Pro"/>
          <w:i/>
          <w:iCs/>
          <w:color w:val="003A5D" w:themeColor="text2"/>
          <w:sz w:val="20"/>
          <w:szCs w:val="20"/>
        </w:rPr>
      </w:pPr>
      <w:r w:rsidRPr="00CE1194">
        <w:rPr>
          <w:rFonts w:ascii="Avenir Next LT Pro" w:hAnsi="Avenir Next LT Pro"/>
          <w:i/>
          <w:iCs/>
          <w:color w:val="003A5D" w:themeColor="text2"/>
          <w:sz w:val="20"/>
          <w:szCs w:val="20"/>
        </w:rPr>
        <w:t>Where are we going?</w:t>
      </w:r>
    </w:p>
    <w:p w14:paraId="38AE5F6F" w14:textId="77777777" w:rsidR="00AA4DB9" w:rsidRPr="00CE1194" w:rsidRDefault="00AA4DB9" w:rsidP="00AA4DB9">
      <w:pPr>
        <w:pStyle w:val="NoSpacing"/>
        <w:numPr>
          <w:ilvl w:val="0"/>
          <w:numId w:val="19"/>
        </w:numPr>
        <w:rPr>
          <w:rFonts w:ascii="Avenir Next LT Pro" w:hAnsi="Avenir Next LT Pro"/>
          <w:i/>
          <w:iCs/>
          <w:color w:val="003A5D" w:themeColor="text2"/>
          <w:sz w:val="20"/>
          <w:szCs w:val="20"/>
        </w:rPr>
      </w:pPr>
      <w:r w:rsidRPr="00CE1194">
        <w:rPr>
          <w:rFonts w:ascii="Avenir Next LT Pro" w:hAnsi="Avenir Next LT Pro"/>
          <w:i/>
          <w:iCs/>
          <w:color w:val="003A5D" w:themeColor="text2"/>
          <w:sz w:val="20"/>
          <w:szCs w:val="20"/>
        </w:rPr>
        <w:t>What do we envision 5 years from now?</w:t>
      </w:r>
    </w:p>
    <w:p w14:paraId="148FE6BD" w14:textId="77777777" w:rsidR="00AA4DB9" w:rsidRPr="00CE1194" w:rsidRDefault="00AA4DB9" w:rsidP="00AA4DB9">
      <w:pPr>
        <w:pStyle w:val="NoSpacing"/>
        <w:numPr>
          <w:ilvl w:val="0"/>
          <w:numId w:val="19"/>
        </w:numPr>
        <w:rPr>
          <w:rFonts w:ascii="Avenir Next LT Pro" w:hAnsi="Avenir Next LT Pro"/>
          <w:i/>
          <w:iCs/>
          <w:color w:val="003A5D" w:themeColor="text2"/>
          <w:sz w:val="20"/>
          <w:szCs w:val="20"/>
        </w:rPr>
      </w:pPr>
      <w:r w:rsidRPr="00CE1194">
        <w:rPr>
          <w:rFonts w:ascii="Avenir Next LT Pro" w:hAnsi="Avenir Next LT Pro"/>
          <w:i/>
          <w:iCs/>
          <w:color w:val="003A5D" w:themeColor="text2"/>
          <w:sz w:val="20"/>
          <w:szCs w:val="20"/>
        </w:rPr>
        <w:t>What do we want to become?</w:t>
      </w:r>
    </w:p>
    <w:p w14:paraId="6F93AA16" w14:textId="77777777" w:rsidR="00AA4DB9" w:rsidRPr="00CE1194" w:rsidRDefault="00AA4DB9" w:rsidP="00AA4DB9">
      <w:pPr>
        <w:pStyle w:val="NoSpacing"/>
        <w:numPr>
          <w:ilvl w:val="0"/>
          <w:numId w:val="19"/>
        </w:numPr>
        <w:rPr>
          <w:rFonts w:ascii="Avenir Next LT Pro" w:hAnsi="Avenir Next LT Pro"/>
          <w:i/>
          <w:iCs/>
          <w:color w:val="003A5D" w:themeColor="text2"/>
          <w:sz w:val="20"/>
          <w:szCs w:val="20"/>
        </w:rPr>
      </w:pPr>
      <w:r w:rsidRPr="00CE1194">
        <w:rPr>
          <w:rFonts w:ascii="Avenir Next LT Pro" w:hAnsi="Avenir Next LT Pro"/>
          <w:i/>
          <w:iCs/>
          <w:color w:val="003A5D" w:themeColor="text2"/>
          <w:sz w:val="20"/>
          <w:szCs w:val="20"/>
        </w:rPr>
        <w:t>How do we define success?</w:t>
      </w:r>
    </w:p>
    <w:p w14:paraId="0EF10E7F" w14:textId="77777777" w:rsidR="00AA4DB9" w:rsidRPr="00CE1194" w:rsidRDefault="00AA4DB9" w:rsidP="00AA4DB9">
      <w:pPr>
        <w:pStyle w:val="NoSpacing"/>
        <w:numPr>
          <w:ilvl w:val="0"/>
          <w:numId w:val="19"/>
        </w:numPr>
        <w:rPr>
          <w:rFonts w:ascii="Avenir Next LT Pro" w:hAnsi="Avenir Next LT Pro"/>
          <w:i/>
          <w:iCs/>
          <w:color w:val="003A5D" w:themeColor="text2"/>
          <w:sz w:val="20"/>
          <w:szCs w:val="20"/>
        </w:rPr>
      </w:pPr>
      <w:r w:rsidRPr="00CE1194">
        <w:rPr>
          <w:rFonts w:ascii="Avenir Next LT Pro" w:hAnsi="Avenir Next LT Pro"/>
          <w:i/>
          <w:iCs/>
          <w:color w:val="003A5D" w:themeColor="text2"/>
          <w:sz w:val="20"/>
          <w:szCs w:val="20"/>
        </w:rPr>
        <w:t>How big do we want to grow?</w:t>
      </w:r>
    </w:p>
    <w:p w14:paraId="0CA634EE" w14:textId="77777777" w:rsidR="004B28A1" w:rsidRDefault="004B28A1" w:rsidP="004B28A1">
      <w:pPr>
        <w:pStyle w:val="ListParagraph"/>
        <w:numPr>
          <w:ilvl w:val="0"/>
          <w:numId w:val="20"/>
        </w:numPr>
        <w:spacing w:line="240" w:lineRule="auto"/>
      </w:pPr>
      <w:r w:rsidRPr="00BE0DD0">
        <w:t>What is your vision for the future of your business?</w:t>
      </w:r>
    </w:p>
    <w:p w14:paraId="216D5127" w14:textId="77777777" w:rsidR="003516EB" w:rsidRDefault="003516EB" w:rsidP="003516EB">
      <w:pPr>
        <w:ind w:left="360"/>
      </w:pPr>
    </w:p>
    <w:p w14:paraId="7C4E32FF" w14:textId="0AC32B34" w:rsidR="00F00ED3" w:rsidRPr="00F35B8C" w:rsidRDefault="004B28A1" w:rsidP="004B28A1">
      <w:pPr>
        <w:rPr>
          <w:i/>
          <w:iCs/>
          <w:color w:val="003A5D" w:themeColor="text2"/>
        </w:rPr>
      </w:pPr>
      <w:r w:rsidRPr="00A8082C">
        <w:rPr>
          <w:b/>
          <w:bCs/>
          <w:i/>
          <w:iCs/>
          <w:color w:val="003A5D" w:themeColor="text2"/>
        </w:rPr>
        <w:t>Mission statement:</w:t>
      </w:r>
      <w:r w:rsidRPr="00F35B8C">
        <w:rPr>
          <w:i/>
          <w:iCs/>
          <w:color w:val="003A5D" w:themeColor="text2"/>
        </w:rPr>
        <w:t xml:space="preserve"> </w:t>
      </w:r>
      <w:r w:rsidR="00E844E0" w:rsidRPr="00F35B8C">
        <w:rPr>
          <w:i/>
          <w:iCs/>
          <w:color w:val="003A5D" w:themeColor="text2"/>
        </w:rPr>
        <w:t>is what your business is doing today to move towards the vision and serve your customers day-to-day. It is usually developed from the customer’s perspective. The mission statement indicates what the business is committed to and answers the fundamental questions below.</w:t>
      </w:r>
    </w:p>
    <w:p w14:paraId="27B8D45A" w14:textId="535FF3C7" w:rsidR="008F6B58" w:rsidRPr="008F6B58" w:rsidRDefault="00F35B8C" w:rsidP="00F35B8C">
      <w:pPr>
        <w:pStyle w:val="ListParagraph"/>
        <w:numPr>
          <w:ilvl w:val="0"/>
          <w:numId w:val="22"/>
        </w:numPr>
        <w:spacing w:before="0" w:after="120" w:line="240" w:lineRule="auto"/>
        <w:rPr>
          <w:i/>
          <w:iCs/>
          <w:color w:val="003A5D" w:themeColor="text2"/>
        </w:rPr>
      </w:pPr>
      <w:r w:rsidRPr="008F6B58">
        <w:rPr>
          <w:noProof/>
          <w:color w:val="003A5D" w:themeColor="text2"/>
        </w:rPr>
        <mc:AlternateContent>
          <mc:Choice Requires="wps">
            <w:drawing>
              <wp:anchor distT="0" distB="0" distL="114300" distR="114300" simplePos="0" relativeHeight="251660289" behindDoc="0" locked="0" layoutInCell="1" allowOverlap="1" wp14:anchorId="75D89DDE" wp14:editId="1C361558">
                <wp:simplePos x="0" y="0"/>
                <wp:positionH relativeFrom="column">
                  <wp:posOffset>4056548</wp:posOffset>
                </wp:positionH>
                <wp:positionV relativeFrom="paragraph">
                  <wp:posOffset>34817</wp:posOffset>
                </wp:positionV>
                <wp:extent cx="1749425" cy="759460"/>
                <wp:effectExtent l="1924050" t="38100" r="79375" b="97790"/>
                <wp:wrapNone/>
                <wp:docPr id="403742998" name="Callout: Bent Line with Border and Accent Bar 65"/>
                <wp:cNvGraphicFramePr/>
                <a:graphic xmlns:a="http://schemas.openxmlformats.org/drawingml/2006/main">
                  <a:graphicData uri="http://schemas.microsoft.com/office/word/2010/wordprocessingShape">
                    <wps:wsp>
                      <wps:cNvSpPr/>
                      <wps:spPr>
                        <a:xfrm>
                          <a:off x="0" y="0"/>
                          <a:ext cx="1749425" cy="759460"/>
                        </a:xfrm>
                        <a:prstGeom prst="accentBorderCallout2">
                          <a:avLst>
                            <a:gd name="adj1" fmla="val 18750"/>
                            <a:gd name="adj2" fmla="val -8333"/>
                            <a:gd name="adj3" fmla="val 18750"/>
                            <a:gd name="adj4" fmla="val -16667"/>
                            <a:gd name="adj5" fmla="val 18681"/>
                            <a:gd name="adj6" fmla="val -106560"/>
                          </a:avLst>
                        </a:prstGeom>
                        <a:solidFill>
                          <a:schemeClr val="accent2"/>
                        </a:solidFill>
                        <a:ln>
                          <a:solidFill>
                            <a:schemeClr val="accent6">
                              <a:lumMod val="50000"/>
                            </a:schemeClr>
                          </a:solidFill>
                        </a:ln>
                      </wps:spPr>
                      <wps:style>
                        <a:lnRef idx="0">
                          <a:schemeClr val="accent6"/>
                        </a:lnRef>
                        <a:fillRef idx="3">
                          <a:schemeClr val="accent6"/>
                        </a:fillRef>
                        <a:effectRef idx="3">
                          <a:schemeClr val="accent6"/>
                        </a:effectRef>
                        <a:fontRef idx="minor">
                          <a:schemeClr val="lt1"/>
                        </a:fontRef>
                      </wps:style>
                      <wps:txbx>
                        <w:txbxContent>
                          <w:p w14:paraId="0F11908A" w14:textId="77777777" w:rsidR="008F6B58" w:rsidRPr="008F6B58" w:rsidRDefault="008F6B58" w:rsidP="008F6B58">
                            <w:pPr>
                              <w:spacing w:before="0" w:after="0"/>
                              <w:jc w:val="center"/>
                              <w:rPr>
                                <w:rFonts w:asciiTheme="minorHAnsi" w:hAnsiTheme="minorHAnsi" w:cstheme="minorHAnsi"/>
                                <w:i/>
                                <w:iCs/>
                                <w:color w:val="003A5D" w:themeColor="text2"/>
                              </w:rPr>
                            </w:pPr>
                            <w:r w:rsidRPr="008F6B58">
                              <w:rPr>
                                <w:rFonts w:asciiTheme="minorHAnsi" w:hAnsiTheme="minorHAnsi" w:cstheme="minorHAnsi"/>
                                <w:i/>
                                <w:iCs/>
                                <w:color w:val="003A5D" w:themeColor="text2"/>
                              </w:rPr>
                              <w:t>The vision and mission statements will drive your business goals and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5D89DD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Callout: Bent Line with Border and Accent Bar 65" o:spid="_x0000_s1026" type="#_x0000_t51" style="position:absolute;left:0;text-align:left;margin-left:319.4pt;margin-top:2.75pt;width:137.75pt;height:59.8p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" adj="-23017,4035" fillcolor="#c4bfd6 [3205]" strokecolor="#584e7a [1609]">
                <v:shadow on="t" color="black" opacity="41287f" offset="0,1.5pt"/>
                <v:textbox>
                  <w:txbxContent>
                    <w:p w14:paraId="0F11908A" w14:textId="77777777" w:rsidR="008F6B58" w:rsidRPr="008F6B58" w:rsidRDefault="008F6B58" w:rsidP="008F6B58">
                      <w:pPr>
                        <w:spacing w:before="0" w:after="0"/>
                        <w:jc w:val="center"/>
                        <w:rPr>
                          <w:rFonts w:asciiTheme="minorHAnsi" w:hAnsiTheme="minorHAnsi" w:cstheme="minorHAnsi"/>
                          <w:i/>
                          <w:iCs/>
                          <w:color w:val="003A5D" w:themeColor="text2"/>
                        </w:rPr>
                      </w:pPr>
                      <w:r w:rsidRPr="008F6B58">
                        <w:rPr>
                          <w:rFonts w:asciiTheme="minorHAnsi" w:hAnsiTheme="minorHAnsi" w:cstheme="minorHAnsi"/>
                          <w:i/>
                          <w:iCs/>
                          <w:color w:val="003A5D" w:themeColor="text2"/>
                        </w:rPr>
                        <w:t>The vision and mission statements will drive your business goals and objectives</w:t>
                      </w:r>
                    </w:p>
                  </w:txbxContent>
                </v:textbox>
              </v:shape>
            </w:pict>
          </mc:Fallback>
        </mc:AlternateContent>
      </w:r>
      <w:r w:rsidR="008F6B58" w:rsidRPr="008F6B58">
        <w:rPr>
          <w:i/>
          <w:iCs/>
          <w:color w:val="003A5D" w:themeColor="text2"/>
        </w:rPr>
        <w:t>Who are we?</w:t>
      </w:r>
    </w:p>
    <w:p w14:paraId="78B75510" w14:textId="316AD654" w:rsidR="008F6B58" w:rsidRPr="008F6B58" w:rsidRDefault="008F6B58" w:rsidP="00F35B8C">
      <w:pPr>
        <w:pStyle w:val="ListParagraph"/>
        <w:numPr>
          <w:ilvl w:val="0"/>
          <w:numId w:val="22"/>
        </w:numPr>
        <w:spacing w:before="0" w:after="120" w:line="240" w:lineRule="auto"/>
        <w:rPr>
          <w:i/>
          <w:iCs/>
          <w:color w:val="003A5D" w:themeColor="text2"/>
        </w:rPr>
      </w:pPr>
      <w:r w:rsidRPr="008F6B58">
        <w:rPr>
          <w:i/>
          <w:iCs/>
          <w:color w:val="003A5D" w:themeColor="text2"/>
        </w:rPr>
        <w:t>What do we do?</w:t>
      </w:r>
    </w:p>
    <w:p w14:paraId="2C4734E2" w14:textId="173B45F5" w:rsidR="008F6B58" w:rsidRPr="008F6B58" w:rsidRDefault="008F6B58" w:rsidP="00F35B8C">
      <w:pPr>
        <w:pStyle w:val="ListParagraph"/>
        <w:numPr>
          <w:ilvl w:val="0"/>
          <w:numId w:val="22"/>
        </w:numPr>
        <w:spacing w:line="240" w:lineRule="auto"/>
        <w:rPr>
          <w:i/>
          <w:iCs/>
          <w:color w:val="003A5D" w:themeColor="text2"/>
        </w:rPr>
      </w:pPr>
      <w:r w:rsidRPr="008F6B58">
        <w:rPr>
          <w:i/>
          <w:iCs/>
          <w:color w:val="003A5D" w:themeColor="text2"/>
        </w:rPr>
        <w:t>Where do we do it?</w:t>
      </w:r>
    </w:p>
    <w:p w14:paraId="42C4957F" w14:textId="572F79C9" w:rsidR="008F6B58" w:rsidRPr="008F6B58" w:rsidRDefault="008F6B58" w:rsidP="00F35B8C">
      <w:pPr>
        <w:pStyle w:val="ListParagraph"/>
        <w:numPr>
          <w:ilvl w:val="0"/>
          <w:numId w:val="22"/>
        </w:numPr>
        <w:spacing w:line="240" w:lineRule="auto"/>
        <w:rPr>
          <w:i/>
          <w:iCs/>
          <w:color w:val="003A5D" w:themeColor="text2"/>
        </w:rPr>
      </w:pPr>
      <w:r w:rsidRPr="008F6B58">
        <w:rPr>
          <w:i/>
          <w:iCs/>
          <w:color w:val="003A5D" w:themeColor="text2"/>
        </w:rPr>
        <w:t>Why do we do it?</w:t>
      </w:r>
    </w:p>
    <w:p w14:paraId="0AA80959" w14:textId="77777777" w:rsidR="008F6B58" w:rsidRPr="008F6B58" w:rsidRDefault="008F6B58" w:rsidP="00F35B8C">
      <w:pPr>
        <w:pStyle w:val="ListParagraph"/>
        <w:numPr>
          <w:ilvl w:val="0"/>
          <w:numId w:val="22"/>
        </w:numPr>
        <w:spacing w:line="240" w:lineRule="auto"/>
        <w:rPr>
          <w:i/>
          <w:iCs/>
          <w:color w:val="003A5D" w:themeColor="text2"/>
        </w:rPr>
      </w:pPr>
      <w:r w:rsidRPr="008F6B58">
        <w:rPr>
          <w:i/>
          <w:iCs/>
          <w:color w:val="003A5D" w:themeColor="text2"/>
        </w:rPr>
        <w:t>How do we achieve it?</w:t>
      </w:r>
    </w:p>
    <w:p w14:paraId="2A34FF55" w14:textId="30521957" w:rsidR="00E844E0" w:rsidRDefault="008F6B58" w:rsidP="004B28A1">
      <w:pPr>
        <w:pStyle w:val="ListParagraph"/>
        <w:numPr>
          <w:ilvl w:val="0"/>
          <w:numId w:val="22"/>
        </w:numPr>
        <w:spacing w:line="240" w:lineRule="auto"/>
        <w:rPr>
          <w:i/>
          <w:iCs/>
          <w:color w:val="003A5D" w:themeColor="text2"/>
        </w:rPr>
      </w:pPr>
      <w:r w:rsidRPr="008F6B58">
        <w:rPr>
          <w:i/>
          <w:iCs/>
          <w:color w:val="003A5D" w:themeColor="text2"/>
        </w:rPr>
        <w:t>Who do we do it for?</w:t>
      </w:r>
    </w:p>
    <w:p w14:paraId="23EF0EA4" w14:textId="77777777" w:rsidR="00A8082C" w:rsidRPr="00F35B8C" w:rsidRDefault="00A8082C" w:rsidP="00A8082C">
      <w:pPr>
        <w:pStyle w:val="ListParagraph"/>
        <w:numPr>
          <w:ilvl w:val="0"/>
          <w:numId w:val="0"/>
        </w:numPr>
        <w:spacing w:line="240" w:lineRule="auto"/>
        <w:ind w:left="720"/>
        <w:rPr>
          <w:i/>
          <w:iCs/>
          <w:color w:val="003A5D" w:themeColor="text2"/>
        </w:rPr>
      </w:pPr>
    </w:p>
    <w:p w14:paraId="7587BE4B" w14:textId="77777777" w:rsidR="00A8082C" w:rsidRPr="00F71AD5" w:rsidRDefault="00A8082C" w:rsidP="00A8082C">
      <w:pPr>
        <w:pStyle w:val="ListParagraph"/>
        <w:numPr>
          <w:ilvl w:val="0"/>
          <w:numId w:val="20"/>
        </w:numPr>
        <w:spacing w:line="240" w:lineRule="auto"/>
        <w:rPr>
          <w:i/>
          <w:iCs/>
        </w:rPr>
      </w:pPr>
      <w:r w:rsidRPr="00BE0DD0">
        <w:t>What is your mission?</w:t>
      </w:r>
      <w:r>
        <w:t xml:space="preserve"> </w:t>
      </w:r>
    </w:p>
    <w:p w14:paraId="5F8F6B34" w14:textId="77777777" w:rsidR="003516EB" w:rsidRDefault="003516EB" w:rsidP="003516EB"/>
    <w:p w14:paraId="371E20D2" w14:textId="44C840BB" w:rsidR="00F00ED3" w:rsidRPr="00805304" w:rsidRDefault="00A8082C" w:rsidP="003516EB">
      <w:pPr>
        <w:rPr>
          <w:i/>
          <w:iCs/>
          <w:color w:val="003A5D" w:themeColor="text2"/>
        </w:rPr>
      </w:pPr>
      <w:r w:rsidRPr="00173D88">
        <w:rPr>
          <w:b/>
          <w:bCs/>
          <w:i/>
          <w:iCs/>
          <w:color w:val="003A5D" w:themeColor="text2"/>
        </w:rPr>
        <w:lastRenderedPageBreak/>
        <w:t>Values:</w:t>
      </w:r>
      <w:r w:rsidRPr="00805304">
        <w:rPr>
          <w:i/>
          <w:iCs/>
          <w:color w:val="003A5D" w:themeColor="text2"/>
        </w:rPr>
        <w:t xml:space="preserve"> </w:t>
      </w:r>
      <w:r w:rsidR="00C64FFA" w:rsidRPr="00805304">
        <w:rPr>
          <w:i/>
          <w:iCs/>
          <w:color w:val="003A5D" w:themeColor="text2"/>
        </w:rPr>
        <w:t>are a set of guiding principles that support your vision and mission. Usually, the number of business values is limited from 3 to 7. The values define your culture, beliefs, and inform your actions.</w:t>
      </w:r>
    </w:p>
    <w:p w14:paraId="45AE2882" w14:textId="77777777" w:rsidR="00805304" w:rsidRPr="00805304" w:rsidRDefault="00805304" w:rsidP="00805304">
      <w:pPr>
        <w:pStyle w:val="ListParagraph"/>
        <w:numPr>
          <w:ilvl w:val="0"/>
          <w:numId w:val="23"/>
        </w:numPr>
        <w:spacing w:line="240" w:lineRule="auto"/>
        <w:rPr>
          <w:i/>
          <w:iCs/>
          <w:color w:val="003A5D" w:themeColor="text2"/>
        </w:rPr>
      </w:pPr>
      <w:r w:rsidRPr="00805304">
        <w:rPr>
          <w:i/>
          <w:iCs/>
          <w:color w:val="003A5D" w:themeColor="text2"/>
        </w:rPr>
        <w:t>What excites us?</w:t>
      </w:r>
    </w:p>
    <w:p w14:paraId="4554DBB8" w14:textId="77777777" w:rsidR="00805304" w:rsidRPr="00805304" w:rsidRDefault="00805304" w:rsidP="00805304">
      <w:pPr>
        <w:pStyle w:val="ListParagraph"/>
        <w:numPr>
          <w:ilvl w:val="0"/>
          <w:numId w:val="23"/>
        </w:numPr>
        <w:spacing w:line="240" w:lineRule="auto"/>
        <w:rPr>
          <w:i/>
          <w:iCs/>
          <w:color w:val="003A5D" w:themeColor="text2"/>
        </w:rPr>
      </w:pPr>
      <w:r w:rsidRPr="00805304">
        <w:rPr>
          <w:i/>
          <w:iCs/>
          <w:color w:val="003A5D" w:themeColor="text2"/>
        </w:rPr>
        <w:t>What do we believe in?</w:t>
      </w:r>
    </w:p>
    <w:p w14:paraId="637DE92C" w14:textId="77777777" w:rsidR="00805304" w:rsidRPr="00805304" w:rsidRDefault="00805304" w:rsidP="00805304">
      <w:pPr>
        <w:pStyle w:val="ListParagraph"/>
        <w:numPr>
          <w:ilvl w:val="0"/>
          <w:numId w:val="23"/>
        </w:numPr>
        <w:spacing w:line="240" w:lineRule="auto"/>
        <w:rPr>
          <w:i/>
          <w:iCs/>
          <w:color w:val="003A5D" w:themeColor="text2"/>
        </w:rPr>
      </w:pPr>
      <w:r w:rsidRPr="00805304">
        <w:rPr>
          <w:i/>
          <w:iCs/>
          <w:color w:val="003A5D" w:themeColor="text2"/>
        </w:rPr>
        <w:t>What guides us?</w:t>
      </w:r>
    </w:p>
    <w:p w14:paraId="2210A6AF" w14:textId="3BE997ED" w:rsidR="00C64FFA" w:rsidRDefault="00805304" w:rsidP="003516EB">
      <w:pPr>
        <w:pStyle w:val="ListParagraph"/>
        <w:numPr>
          <w:ilvl w:val="0"/>
          <w:numId w:val="23"/>
        </w:numPr>
        <w:spacing w:line="240" w:lineRule="auto"/>
        <w:rPr>
          <w:i/>
          <w:iCs/>
          <w:color w:val="003A5D" w:themeColor="text2"/>
        </w:rPr>
      </w:pPr>
      <w:r w:rsidRPr="00805304">
        <w:rPr>
          <w:i/>
          <w:iCs/>
          <w:color w:val="003A5D" w:themeColor="text2"/>
        </w:rPr>
        <w:t>What words are meaningful?</w:t>
      </w:r>
    </w:p>
    <w:p w14:paraId="52CEFCE1" w14:textId="77777777" w:rsidR="00981F08" w:rsidRPr="00805304" w:rsidRDefault="00981F08" w:rsidP="00981F08">
      <w:pPr>
        <w:pStyle w:val="ListParagraph"/>
        <w:numPr>
          <w:ilvl w:val="0"/>
          <w:numId w:val="0"/>
        </w:numPr>
        <w:spacing w:line="240" w:lineRule="auto"/>
        <w:ind w:left="720"/>
        <w:rPr>
          <w:i/>
          <w:iCs/>
          <w:color w:val="003A5D" w:themeColor="text2"/>
        </w:rPr>
      </w:pPr>
    </w:p>
    <w:p w14:paraId="75C40CBD" w14:textId="77777777" w:rsidR="00981F08" w:rsidRPr="00173D88" w:rsidRDefault="00981F08" w:rsidP="00981F08">
      <w:pPr>
        <w:pStyle w:val="ListParagraph"/>
        <w:numPr>
          <w:ilvl w:val="0"/>
          <w:numId w:val="20"/>
        </w:numPr>
        <w:spacing w:line="240" w:lineRule="auto"/>
        <w:rPr>
          <w:i/>
          <w:iCs/>
        </w:rPr>
      </w:pPr>
      <w:r w:rsidRPr="00F71AD5">
        <w:t xml:space="preserve">What are your core values? </w:t>
      </w:r>
    </w:p>
    <w:p w14:paraId="6F734748" w14:textId="77777777" w:rsidR="00173D88" w:rsidRDefault="00173D88" w:rsidP="00173D88">
      <w:pPr>
        <w:spacing w:line="240" w:lineRule="auto"/>
        <w:rPr>
          <w:i/>
          <w:iCs/>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shd w:val="clear" w:color="auto" w:fill="F9F9F9"/>
        <w:tblLook w:val="04A0" w:firstRow="1" w:lastRow="0" w:firstColumn="1" w:lastColumn="0" w:noHBand="0" w:noVBand="1"/>
      </w:tblPr>
      <w:tblGrid>
        <w:gridCol w:w="9344"/>
      </w:tblGrid>
      <w:tr w:rsidR="00173D88" w14:paraId="3672A776" w14:textId="77777777" w:rsidTr="009F754F">
        <w:tc>
          <w:tcPr>
            <w:tcW w:w="9344" w:type="dxa"/>
            <w:shd w:val="clear" w:color="auto" w:fill="F9F9F9"/>
          </w:tcPr>
          <w:p w14:paraId="69E2DFD6" w14:textId="77777777" w:rsidR="00173D88" w:rsidRDefault="00173D88" w:rsidP="009F754F">
            <w:pPr>
              <w:spacing w:before="0" w:after="0"/>
              <w:rPr>
                <w:rFonts w:hint="eastAsia"/>
                <w:b/>
                <w:bCs/>
              </w:rPr>
            </w:pPr>
            <w:bookmarkStart w:id="11" w:name="_Hlk172896516"/>
            <w:r w:rsidRPr="00DA1479">
              <w:rPr>
                <w:b/>
                <w:bCs/>
                <w:noProof/>
              </w:rPr>
              <mc:AlternateContent>
                <mc:Choice Requires="wps">
                  <w:drawing>
                    <wp:anchor distT="45720" distB="45720" distL="114300" distR="114300" simplePos="0" relativeHeight="251663361" behindDoc="0" locked="0" layoutInCell="1" allowOverlap="1" wp14:anchorId="678F2B50" wp14:editId="5B098FCC">
                      <wp:simplePos x="0" y="0"/>
                      <wp:positionH relativeFrom="column">
                        <wp:posOffset>5262868</wp:posOffset>
                      </wp:positionH>
                      <wp:positionV relativeFrom="paragraph">
                        <wp:posOffset>74386</wp:posOffset>
                      </wp:positionV>
                      <wp:extent cx="639551" cy="327660"/>
                      <wp:effectExtent l="0" t="95250" r="0" b="914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90868">
                                <a:off x="0" y="0"/>
                                <a:ext cx="639551" cy="327660"/>
                              </a:xfrm>
                              <a:prstGeom prst="rect">
                                <a:avLst/>
                              </a:prstGeom>
                              <a:noFill/>
                              <a:ln w="9525">
                                <a:noFill/>
                                <a:miter lim="800000"/>
                                <a:headEnd/>
                                <a:tailEnd/>
                              </a:ln>
                            </wps:spPr>
                            <wps:txbx>
                              <w:txbxContent>
                                <w:p w14:paraId="14F43845" w14:textId="77777777" w:rsidR="00173D88" w:rsidRPr="002841BE" w:rsidRDefault="00173D88" w:rsidP="00173D88">
                                  <w:pPr>
                                    <w:spacing w:before="0" w:after="0"/>
                                    <w:rPr>
                                      <w:color w:val="003A5D" w:themeColor="text2"/>
                                    </w:rPr>
                                  </w:pPr>
                                  <w:r w:rsidRPr="002841BE">
                                    <w:rPr>
                                      <w:color w:val="003A5D" w:themeColor="text2"/>
                                      <w:sz w:val="16"/>
                                      <w:szCs w:val="16"/>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8F2B50" id="_x0000_t202" coordsize="21600,21600" o:spt="202" path="m,l,21600r21600,l21600,xe">
                      <v:stroke joinstyle="miter"/>
                      <v:path gradientshapeok="t" o:connecttype="rect"/>
                    </v:shapetype>
                    <v:shape id="Text Box 2" o:spid="_x0000_s1027" type="#_x0000_t202" style="position:absolute;margin-left:414.4pt;margin-top:5.85pt;width:50.35pt;height:25.8pt;rotation:1956105fd;z-index:2516633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" filled="f" stroked="f">
                      <v:textbox>
                        <w:txbxContent>
                          <w:p w14:paraId="14F43845" w14:textId="77777777" w:rsidR="00173D88" w:rsidRPr="002841BE" w:rsidRDefault="00173D88" w:rsidP="00173D88">
                            <w:pPr>
                              <w:spacing w:before="0" w:after="0"/>
                              <w:rPr>
                                <w:color w:val="003A5D" w:themeColor="text2"/>
                              </w:rPr>
                            </w:pPr>
                            <w:r w:rsidRPr="002841BE">
                              <w:rPr>
                                <w:color w:val="003A5D" w:themeColor="text2"/>
                                <w:sz w:val="16"/>
                                <w:szCs w:val="16"/>
                              </w:rPr>
                              <w:t>Example</w:t>
                            </w:r>
                          </w:p>
                        </w:txbxContent>
                      </v:textbox>
                    </v:shape>
                  </w:pict>
                </mc:Fallback>
              </mc:AlternateContent>
            </w:r>
            <w:r w:rsidRPr="00DA1479">
              <w:rPr>
                <w:b/>
                <w:bCs/>
                <w:noProof/>
              </w:rPr>
              <mc:AlternateContent>
                <mc:Choice Requires="wps">
                  <w:drawing>
                    <wp:anchor distT="0" distB="0" distL="114300" distR="114300" simplePos="0" relativeHeight="251662337" behindDoc="0" locked="0" layoutInCell="1" allowOverlap="1" wp14:anchorId="3CAD733C" wp14:editId="652A8F80">
                      <wp:simplePos x="0" y="0"/>
                      <wp:positionH relativeFrom="column">
                        <wp:posOffset>4965359</wp:posOffset>
                      </wp:positionH>
                      <wp:positionV relativeFrom="paragraph">
                        <wp:posOffset>-2907</wp:posOffset>
                      </wp:positionV>
                      <wp:extent cx="899795" cy="539750"/>
                      <wp:effectExtent l="0" t="0" r="0" b="0"/>
                      <wp:wrapNone/>
                      <wp:docPr id="416468995" name="Right Triangle 17"/>
                      <wp:cNvGraphicFramePr/>
                      <a:graphic xmlns:a="http://schemas.openxmlformats.org/drawingml/2006/main">
                        <a:graphicData uri="http://schemas.microsoft.com/office/word/2010/wordprocessingShape">
                          <wps:wsp>
                            <wps:cNvSpPr/>
                            <wps:spPr>
                              <a:xfrm rot="10800000">
                                <a:off x="0" y="0"/>
                                <a:ext cx="899795" cy="539750"/>
                              </a:xfrm>
                              <a:prstGeom prst="rtTriangle">
                                <a:avLst/>
                              </a:prstGeom>
                              <a:solidFill>
                                <a:schemeClr val="bg1">
                                  <a:lumMod val="50000"/>
                                  <a:alpha val="5000"/>
                                </a:schemeClr>
                              </a:solidFill>
                              <a:ln w="180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1154D8" id="Right Triangle 17" o:spid="_x0000_s1026" type="#_x0000_t6" style="position:absolute;margin-left:390.95pt;margin-top:-.25pt;width:70.85pt;height:42.5pt;rotation:180;z-index:251662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" fillcolor="#7f7f7f [1612]" stroked="f" strokeweight=".5mm">
                      <v:fill opacity="3341f"/>
                    </v:shape>
                  </w:pict>
                </mc:Fallback>
              </mc:AlternateContent>
            </w:r>
          </w:p>
          <w:p w14:paraId="3FB1F3AD" w14:textId="77777777" w:rsidR="00173D88" w:rsidRPr="00F71AD5" w:rsidRDefault="00173D88" w:rsidP="009F754F">
            <w:pPr>
              <w:spacing w:before="0" w:after="0"/>
              <w:rPr>
                <w:rFonts w:asciiTheme="minorHAnsi" w:hAnsiTheme="minorHAnsi" w:cstheme="minorHAnsi"/>
                <w:b/>
                <w:bCs/>
                <w:color w:val="808080" w:themeColor="background1" w:themeShade="80"/>
              </w:rPr>
            </w:pPr>
            <w:r w:rsidRPr="00F71AD5">
              <w:rPr>
                <w:rFonts w:asciiTheme="minorHAnsi" w:hAnsiTheme="minorHAnsi" w:cstheme="minorHAnsi"/>
                <w:b/>
                <w:bCs/>
                <w:color w:val="808080" w:themeColor="background1" w:themeShade="80"/>
              </w:rPr>
              <w:t>Our Vision</w:t>
            </w:r>
          </w:p>
          <w:p w14:paraId="28DE1302" w14:textId="77777777" w:rsidR="00173D88" w:rsidRPr="00F71AD5" w:rsidRDefault="00173D88" w:rsidP="009F754F">
            <w:pPr>
              <w:spacing w:before="0" w:after="0"/>
              <w:rPr>
                <w:rFonts w:asciiTheme="minorHAnsi" w:hAnsiTheme="minorHAnsi" w:cstheme="minorHAnsi"/>
                <w:color w:val="808080" w:themeColor="background1" w:themeShade="80"/>
              </w:rPr>
            </w:pPr>
            <w:r w:rsidRPr="00F71AD5">
              <w:rPr>
                <w:rFonts w:asciiTheme="minorHAnsi" w:hAnsiTheme="minorHAnsi" w:cstheme="minorHAnsi"/>
                <w:color w:val="808080" w:themeColor="background1" w:themeShade="80"/>
              </w:rPr>
              <w:t>To close the gender entrepreneurship gap in Saskatchewan.</w:t>
            </w:r>
          </w:p>
          <w:p w14:paraId="6A8C016D" w14:textId="77777777" w:rsidR="00173D88" w:rsidRPr="00F71AD5" w:rsidRDefault="00173D88" w:rsidP="009F754F">
            <w:pPr>
              <w:spacing w:before="0" w:after="0"/>
              <w:rPr>
                <w:rFonts w:asciiTheme="minorHAnsi" w:hAnsiTheme="minorHAnsi" w:cstheme="minorHAnsi"/>
                <w:b/>
                <w:bCs/>
                <w:color w:val="808080" w:themeColor="background1" w:themeShade="80"/>
              </w:rPr>
            </w:pPr>
          </w:p>
          <w:p w14:paraId="181F9A4D" w14:textId="77777777" w:rsidR="00173D88" w:rsidRPr="00F71AD5" w:rsidRDefault="00173D88" w:rsidP="009F754F">
            <w:pPr>
              <w:spacing w:before="0" w:after="0"/>
              <w:rPr>
                <w:rFonts w:asciiTheme="minorHAnsi" w:hAnsiTheme="minorHAnsi" w:cstheme="minorHAnsi"/>
                <w:b/>
                <w:bCs/>
                <w:color w:val="808080" w:themeColor="background1" w:themeShade="80"/>
              </w:rPr>
            </w:pPr>
            <w:r w:rsidRPr="00F71AD5">
              <w:rPr>
                <w:rFonts w:asciiTheme="minorHAnsi" w:hAnsiTheme="minorHAnsi" w:cstheme="minorHAnsi"/>
                <w:b/>
                <w:bCs/>
                <w:color w:val="808080" w:themeColor="background1" w:themeShade="80"/>
              </w:rPr>
              <w:t>Our Mission</w:t>
            </w:r>
          </w:p>
          <w:p w14:paraId="0F6F3E70" w14:textId="77777777" w:rsidR="00173D88" w:rsidRPr="00F71AD5" w:rsidRDefault="00173D88" w:rsidP="009F754F">
            <w:pPr>
              <w:spacing w:before="0" w:after="0"/>
              <w:rPr>
                <w:rFonts w:asciiTheme="minorHAnsi" w:hAnsiTheme="minorHAnsi" w:cstheme="minorHAnsi"/>
                <w:color w:val="808080" w:themeColor="background1" w:themeShade="80"/>
              </w:rPr>
            </w:pPr>
            <w:r w:rsidRPr="00F71AD5">
              <w:rPr>
                <w:rFonts w:asciiTheme="minorHAnsi" w:hAnsiTheme="minorHAnsi" w:cstheme="minorHAnsi"/>
                <w:color w:val="808080" w:themeColor="background1" w:themeShade="80"/>
              </w:rPr>
              <w:t>Empowering women entrepreneurs in Saskatchewan to start, grow, and scale businesses to drive economic growth.</w:t>
            </w:r>
          </w:p>
          <w:p w14:paraId="39BB0696" w14:textId="77777777" w:rsidR="00173D88" w:rsidRPr="00F71AD5" w:rsidRDefault="00173D88" w:rsidP="009F754F">
            <w:pPr>
              <w:spacing w:before="0" w:after="0"/>
              <w:rPr>
                <w:rFonts w:asciiTheme="minorHAnsi" w:hAnsiTheme="minorHAnsi" w:cstheme="minorHAnsi"/>
                <w:b/>
                <w:bCs/>
                <w:color w:val="808080" w:themeColor="background1" w:themeShade="80"/>
              </w:rPr>
            </w:pPr>
          </w:p>
          <w:p w14:paraId="56F86F4C" w14:textId="77777777" w:rsidR="00173D88" w:rsidRPr="00F71AD5" w:rsidRDefault="00173D88" w:rsidP="009F754F">
            <w:pPr>
              <w:spacing w:before="0" w:after="0"/>
              <w:rPr>
                <w:rFonts w:asciiTheme="minorHAnsi" w:hAnsiTheme="minorHAnsi" w:cstheme="minorHAnsi"/>
                <w:b/>
                <w:bCs/>
                <w:color w:val="808080" w:themeColor="background1" w:themeShade="80"/>
              </w:rPr>
            </w:pPr>
            <w:r w:rsidRPr="00F71AD5">
              <w:rPr>
                <w:rFonts w:asciiTheme="minorHAnsi" w:hAnsiTheme="minorHAnsi" w:cstheme="minorHAnsi"/>
                <w:b/>
                <w:bCs/>
                <w:color w:val="808080" w:themeColor="background1" w:themeShade="80"/>
              </w:rPr>
              <w:t>Our Values</w:t>
            </w:r>
          </w:p>
          <w:p w14:paraId="13D2A967" w14:textId="77777777" w:rsidR="00173D88" w:rsidRPr="00F71AD5" w:rsidRDefault="00173D88" w:rsidP="009F754F">
            <w:pPr>
              <w:spacing w:before="0" w:after="0"/>
              <w:rPr>
                <w:rFonts w:asciiTheme="minorHAnsi" w:hAnsiTheme="minorHAnsi" w:cstheme="minorHAnsi"/>
                <w:color w:val="808080" w:themeColor="background1" w:themeShade="80"/>
              </w:rPr>
            </w:pPr>
            <w:r w:rsidRPr="00F71AD5">
              <w:rPr>
                <w:rFonts w:asciiTheme="minorHAnsi" w:hAnsiTheme="minorHAnsi" w:cstheme="minorHAnsi"/>
                <w:color w:val="808080" w:themeColor="background1" w:themeShade="80"/>
              </w:rPr>
              <w:t>Collaborative – We embrace the power of community by providing you opportunities for connection.</w:t>
            </w:r>
          </w:p>
          <w:p w14:paraId="13B99263" w14:textId="77777777" w:rsidR="00173D88" w:rsidRPr="00F71AD5" w:rsidRDefault="00173D88" w:rsidP="009F754F">
            <w:pPr>
              <w:spacing w:before="0" w:after="0"/>
              <w:rPr>
                <w:rFonts w:asciiTheme="minorHAnsi" w:hAnsiTheme="minorHAnsi" w:cstheme="minorHAnsi"/>
                <w:color w:val="808080" w:themeColor="background1" w:themeShade="80"/>
              </w:rPr>
            </w:pPr>
            <w:r w:rsidRPr="00F71AD5">
              <w:rPr>
                <w:rFonts w:asciiTheme="minorHAnsi" w:hAnsiTheme="minorHAnsi" w:cstheme="minorHAnsi"/>
                <w:color w:val="808080" w:themeColor="background1" w:themeShade="80"/>
              </w:rPr>
              <w:t>Equity – We recognize where each client is at and provide tailored supports.</w:t>
            </w:r>
          </w:p>
          <w:p w14:paraId="51319BC2" w14:textId="77777777" w:rsidR="00173D88" w:rsidRPr="00E63C30" w:rsidRDefault="00173D88" w:rsidP="009F754F">
            <w:pPr>
              <w:spacing w:before="0" w:after="0"/>
              <w:rPr>
                <w:rFonts w:asciiTheme="minorHAnsi" w:hAnsiTheme="minorHAnsi" w:cstheme="minorHAnsi"/>
                <w:color w:val="808080" w:themeColor="background1" w:themeShade="80"/>
              </w:rPr>
            </w:pPr>
            <w:r w:rsidRPr="00F71AD5">
              <w:rPr>
                <w:rFonts w:asciiTheme="minorHAnsi" w:hAnsiTheme="minorHAnsi" w:cstheme="minorHAnsi"/>
                <w:color w:val="808080" w:themeColor="background1" w:themeShade="80"/>
              </w:rPr>
              <w:t>Bold – Our relentless pursuit of achieving our goal is fueled by heart and courage.</w:t>
            </w:r>
          </w:p>
          <w:p w14:paraId="7731395D" w14:textId="77777777" w:rsidR="00173D88" w:rsidRDefault="00173D88" w:rsidP="009F754F">
            <w:pPr>
              <w:spacing w:before="0" w:after="0"/>
              <w:rPr>
                <w:rFonts w:hint="eastAsia"/>
              </w:rPr>
            </w:pPr>
          </w:p>
        </w:tc>
      </w:tr>
      <w:bookmarkEnd w:id="11"/>
    </w:tbl>
    <w:p w14:paraId="20204D02" w14:textId="77777777" w:rsidR="00F00ED3" w:rsidRDefault="00F00ED3" w:rsidP="0023343A">
      <w:pPr>
        <w:spacing w:line="240" w:lineRule="auto"/>
      </w:pPr>
    </w:p>
    <w:p w14:paraId="67692F34" w14:textId="17FD65F0" w:rsidR="00857FC9" w:rsidRDefault="00624D14" w:rsidP="00D30C4B">
      <w:pPr>
        <w:pStyle w:val="Heading1"/>
        <w:rPr>
          <w:lang w:eastAsia="en-CA"/>
        </w:rPr>
      </w:pPr>
      <w:r w:rsidRPr="00E90510">
        <w:rPr>
          <w:lang w:eastAsia="en-CA"/>
        </w:rPr>
        <w:t>Market</w:t>
      </w:r>
      <w:r w:rsidR="007E0612">
        <w:rPr>
          <w:lang w:eastAsia="en-CA"/>
        </w:rPr>
        <w:t xml:space="preserve"> Research</w:t>
      </w:r>
    </w:p>
    <w:p w14:paraId="00644C0C" w14:textId="4B8D54F8" w:rsidR="009F5884" w:rsidRPr="009F5884" w:rsidRDefault="009F5884" w:rsidP="009F5884">
      <w:pPr>
        <w:rPr>
          <w:i/>
          <w:iCs/>
          <w:color w:val="003A5D" w:themeColor="text2"/>
          <w:lang w:eastAsia="en-CA"/>
        </w:rPr>
      </w:pPr>
      <w:r w:rsidRPr="009F5884">
        <w:rPr>
          <w:i/>
          <w:iCs/>
          <w:color w:val="003A5D" w:themeColor="text2"/>
          <w:lang w:eastAsia="en-CA"/>
        </w:rPr>
        <w:t xml:space="preserve">Primary research: is conducted on your own from direct sources, such as focus groups, interviews with potential customers, observations of the competition, and surveys. </w:t>
      </w:r>
    </w:p>
    <w:p w14:paraId="23F60020" w14:textId="449DCD19" w:rsidR="009F5884" w:rsidRPr="009F5884" w:rsidRDefault="009F5884" w:rsidP="009F5884">
      <w:pPr>
        <w:rPr>
          <w:i/>
          <w:iCs/>
          <w:color w:val="003A5D" w:themeColor="text2"/>
          <w:lang w:eastAsia="en-CA"/>
        </w:rPr>
      </w:pPr>
      <w:r w:rsidRPr="009F5884">
        <w:rPr>
          <w:i/>
          <w:iCs/>
          <w:color w:val="003A5D" w:themeColor="text2"/>
          <w:lang w:eastAsia="en-CA"/>
        </w:rPr>
        <w:t xml:space="preserve">Secondary research: is data that has already been collected by other sources such as Industry Canada. Some examples could include </w:t>
      </w:r>
      <w:proofErr w:type="spellStart"/>
      <w:r w:rsidRPr="009F5884">
        <w:rPr>
          <w:i/>
          <w:iCs/>
          <w:color w:val="003A5D" w:themeColor="text2"/>
          <w:lang w:eastAsia="en-CA"/>
        </w:rPr>
        <w:t>neighbourhood</w:t>
      </w:r>
      <w:proofErr w:type="spellEnd"/>
      <w:r w:rsidRPr="009F5884">
        <w:rPr>
          <w:i/>
          <w:iCs/>
          <w:color w:val="003A5D" w:themeColor="text2"/>
          <w:lang w:eastAsia="en-CA"/>
        </w:rPr>
        <w:t xml:space="preserve"> profiles, industry reports, competitor and supplier lists, and census expenditures data, etc. </w:t>
      </w:r>
    </w:p>
    <w:p w14:paraId="7D7DAD6C" w14:textId="2F6F9BE0" w:rsidR="007E0612" w:rsidRDefault="009F5884" w:rsidP="009F5884">
      <w:pPr>
        <w:rPr>
          <w:i/>
          <w:iCs/>
          <w:color w:val="003A5D" w:themeColor="text2"/>
          <w:lang w:eastAsia="en-CA"/>
        </w:rPr>
      </w:pPr>
      <w:r w:rsidRPr="009F5884">
        <w:rPr>
          <w:i/>
          <w:iCs/>
          <w:color w:val="003A5D" w:themeColor="text2"/>
          <w:lang w:eastAsia="en-CA"/>
        </w:rPr>
        <w:t>North American Industry Classification System (NAICS): is how the government classifies all businesses into categories. You may search Industry Canada’s website for NAICS codes specifically for your business which enables you to find research.</w:t>
      </w:r>
    </w:p>
    <w:p w14:paraId="37CA5625" w14:textId="6AB4F2DB" w:rsidR="009F5884" w:rsidRDefault="00744A09" w:rsidP="009F5884">
      <w:pPr>
        <w:rPr>
          <w:i/>
          <w:iCs/>
          <w:color w:val="003A5D" w:themeColor="text2"/>
          <w:lang w:eastAsia="en-CA"/>
        </w:rPr>
      </w:pPr>
      <w:r w:rsidRPr="00744A09">
        <w:rPr>
          <w:i/>
          <w:iCs/>
          <w:color w:val="003A5D" w:themeColor="text2"/>
          <w:lang w:eastAsia="en-CA"/>
        </w:rPr>
        <w:t>Since the marketing plan will be the basis of the sales projections, it is good to indicate sources of research and include statistics, numbers, and factual data</w:t>
      </w:r>
    </w:p>
    <w:p w14:paraId="344EDC7D" w14:textId="77777777" w:rsidR="00744A09" w:rsidRPr="009F5884" w:rsidRDefault="00744A09" w:rsidP="009F5884">
      <w:pPr>
        <w:rPr>
          <w:i/>
          <w:iCs/>
          <w:color w:val="003A5D" w:themeColor="text2"/>
          <w:lang w:eastAsia="en-CA"/>
        </w:rPr>
      </w:pPr>
    </w:p>
    <w:p w14:paraId="77D3A73C" w14:textId="7A6FB5C3" w:rsidR="00562FEF" w:rsidRDefault="00E17997" w:rsidP="00E17997">
      <w:pPr>
        <w:pStyle w:val="Heading2"/>
        <w:rPr>
          <w:lang w:eastAsia="en-CA"/>
        </w:rPr>
      </w:pPr>
      <w:r>
        <w:rPr>
          <w:lang w:eastAsia="en-CA"/>
        </w:rPr>
        <w:lastRenderedPageBreak/>
        <w:t>Business Environment</w:t>
      </w:r>
    </w:p>
    <w:p w14:paraId="63ACE441" w14:textId="7593AEEC" w:rsidR="00E17997" w:rsidRDefault="000603E4" w:rsidP="00E17997">
      <w:pPr>
        <w:rPr>
          <w:b/>
          <w:bCs/>
          <w:lang w:eastAsia="en-CA"/>
        </w:rPr>
      </w:pPr>
      <w:r w:rsidRPr="000603E4">
        <w:rPr>
          <w:b/>
          <w:bCs/>
          <w:lang w:eastAsia="en-CA"/>
        </w:rPr>
        <w:t>Industry Description</w:t>
      </w:r>
    </w:p>
    <w:p w14:paraId="53952900" w14:textId="77777777" w:rsidR="00CD6E8B" w:rsidRDefault="00CD6E8B" w:rsidP="00CD6E8B">
      <w:pPr>
        <w:pStyle w:val="ListParagraph"/>
        <w:numPr>
          <w:ilvl w:val="0"/>
          <w:numId w:val="24"/>
        </w:numPr>
        <w:spacing w:line="240" w:lineRule="auto"/>
      </w:pPr>
      <w:r w:rsidRPr="004D27CF">
        <w:t xml:space="preserve">Describe your industry </w:t>
      </w:r>
    </w:p>
    <w:p w14:paraId="4150A9A1" w14:textId="77777777" w:rsidR="00CD6E8B" w:rsidRPr="004D27CF" w:rsidRDefault="00CD6E8B" w:rsidP="00CD6E8B">
      <w:pPr>
        <w:pStyle w:val="ListParagraph"/>
        <w:numPr>
          <w:ilvl w:val="0"/>
          <w:numId w:val="0"/>
        </w:numPr>
        <w:spacing w:line="240" w:lineRule="auto"/>
        <w:ind w:left="720"/>
      </w:pPr>
    </w:p>
    <w:p w14:paraId="61AC8074" w14:textId="77777777" w:rsidR="00CD6E8B" w:rsidRDefault="00CD6E8B" w:rsidP="00CD6E8B">
      <w:pPr>
        <w:pStyle w:val="ListParagraph"/>
        <w:numPr>
          <w:ilvl w:val="0"/>
          <w:numId w:val="24"/>
        </w:numPr>
        <w:spacing w:line="240" w:lineRule="auto"/>
      </w:pPr>
      <w:r w:rsidRPr="004D27CF">
        <w:rPr>
          <w:noProof/>
        </w:rPr>
        <mc:AlternateContent>
          <mc:Choice Requires="wps">
            <w:drawing>
              <wp:anchor distT="0" distB="0" distL="114300" distR="114300" simplePos="0" relativeHeight="251665409" behindDoc="0" locked="0" layoutInCell="1" allowOverlap="1" wp14:anchorId="05DF611F" wp14:editId="57530725">
                <wp:simplePos x="0" y="0"/>
                <wp:positionH relativeFrom="column">
                  <wp:posOffset>4442114</wp:posOffset>
                </wp:positionH>
                <wp:positionV relativeFrom="paragraph">
                  <wp:posOffset>7505</wp:posOffset>
                </wp:positionV>
                <wp:extent cx="1502410" cy="935355"/>
                <wp:effectExtent l="2552700" t="742950" r="78740" b="93345"/>
                <wp:wrapNone/>
                <wp:docPr id="2100158253" name="Callout: Bent Line with Border and Accent Bar 65"/>
                <wp:cNvGraphicFramePr/>
                <a:graphic xmlns:a="http://schemas.openxmlformats.org/drawingml/2006/main">
                  <a:graphicData uri="http://schemas.microsoft.com/office/word/2010/wordprocessingShape">
                    <wps:wsp>
                      <wps:cNvSpPr/>
                      <wps:spPr>
                        <a:xfrm>
                          <a:off x="0" y="0"/>
                          <a:ext cx="1502410" cy="935355"/>
                        </a:xfrm>
                        <a:prstGeom prst="accentBorderCallout2">
                          <a:avLst>
                            <a:gd name="adj1" fmla="val 18750"/>
                            <a:gd name="adj2" fmla="val -8333"/>
                            <a:gd name="adj3" fmla="val 18750"/>
                            <a:gd name="adj4" fmla="val -16667"/>
                            <a:gd name="adj5" fmla="val -74635"/>
                            <a:gd name="adj6" fmla="val -165051"/>
                          </a:avLst>
                        </a:prstGeom>
                        <a:solidFill>
                          <a:schemeClr val="accent2"/>
                        </a:solidFill>
                        <a:ln>
                          <a:solidFill>
                            <a:schemeClr val="accent6">
                              <a:lumMod val="50000"/>
                            </a:schemeClr>
                          </a:solidFill>
                        </a:ln>
                      </wps:spPr>
                      <wps:style>
                        <a:lnRef idx="0">
                          <a:schemeClr val="accent6"/>
                        </a:lnRef>
                        <a:fillRef idx="3">
                          <a:schemeClr val="accent6"/>
                        </a:fillRef>
                        <a:effectRef idx="3">
                          <a:schemeClr val="accent6"/>
                        </a:effectRef>
                        <a:fontRef idx="minor">
                          <a:schemeClr val="lt1"/>
                        </a:fontRef>
                      </wps:style>
                      <wps:txbx>
                        <w:txbxContent>
                          <w:p w14:paraId="72E1A83B" w14:textId="77777777" w:rsidR="00CD6E8B" w:rsidRPr="00CD6E8B" w:rsidRDefault="00CD6E8B" w:rsidP="00CD6E8B">
                            <w:pPr>
                              <w:spacing w:before="0" w:after="0"/>
                              <w:jc w:val="center"/>
                              <w:rPr>
                                <w:rFonts w:asciiTheme="minorHAnsi" w:hAnsiTheme="minorHAnsi" w:cstheme="minorHAnsi"/>
                                <w:i/>
                                <w:iCs/>
                                <w:color w:val="003A5D" w:themeColor="text2"/>
                              </w:rPr>
                            </w:pPr>
                            <w:r w:rsidRPr="00CD6E8B">
                              <w:rPr>
                                <w:rFonts w:asciiTheme="minorHAnsi" w:hAnsiTheme="minorHAnsi" w:cstheme="minorHAnsi"/>
                                <w:i/>
                                <w:iCs/>
                                <w:color w:val="003A5D" w:themeColor="text2"/>
                              </w:rPr>
                              <w:t>IBISWorld Reports can help with this research and are available through SK Startup Institute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F611F" id="_x0000_s1028" type="#_x0000_t51" style="position:absolute;left:0;text-align:left;margin-left:349.75pt;margin-top:.6pt;width:118.3pt;height:73.65pt;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" adj="-35651,-16121" fillcolor="#c4bfd6 [3205]" strokecolor="#584e7a [1609]">
                <v:shadow on="t" color="black" opacity="41287f" offset="0,1.5pt"/>
                <v:textbox>
                  <w:txbxContent>
                    <w:p w14:paraId="72E1A83B" w14:textId="77777777" w:rsidR="00CD6E8B" w:rsidRPr="00CD6E8B" w:rsidRDefault="00CD6E8B" w:rsidP="00CD6E8B">
                      <w:pPr>
                        <w:spacing w:before="0" w:after="0"/>
                        <w:jc w:val="center"/>
                        <w:rPr>
                          <w:rFonts w:asciiTheme="minorHAnsi" w:hAnsiTheme="minorHAnsi" w:cstheme="minorHAnsi"/>
                          <w:i/>
                          <w:iCs/>
                          <w:color w:val="003A5D" w:themeColor="text2"/>
                        </w:rPr>
                      </w:pPr>
                      <w:r w:rsidRPr="00CD6E8B">
                        <w:rPr>
                          <w:rFonts w:asciiTheme="minorHAnsi" w:hAnsiTheme="minorHAnsi" w:cstheme="minorHAnsi"/>
                          <w:i/>
                          <w:iCs/>
                          <w:color w:val="003A5D" w:themeColor="text2"/>
                        </w:rPr>
                        <w:t>IBISWorld Reports can help with this research and are available through SK Startup Institute</w:t>
                      </w:r>
                    </w:p>
                  </w:txbxContent>
                </v:textbox>
              </v:shape>
            </w:pict>
          </mc:Fallback>
        </mc:AlternateContent>
      </w:r>
      <w:r w:rsidRPr="004D27CF">
        <w:t>Is the industry growing or is there increased demand?</w:t>
      </w:r>
    </w:p>
    <w:p w14:paraId="1C52BADF" w14:textId="1181EB0F" w:rsidR="00CD6E8B" w:rsidRPr="004D27CF" w:rsidRDefault="00CD6E8B" w:rsidP="00CD6E8B">
      <w:pPr>
        <w:pStyle w:val="ListParagraph"/>
        <w:numPr>
          <w:ilvl w:val="0"/>
          <w:numId w:val="0"/>
        </w:numPr>
        <w:spacing w:line="240" w:lineRule="auto"/>
        <w:ind w:left="720"/>
      </w:pPr>
    </w:p>
    <w:p w14:paraId="2CD7B6A2" w14:textId="77777777" w:rsidR="00CD6E8B" w:rsidRDefault="00CD6E8B" w:rsidP="00CD6E8B">
      <w:pPr>
        <w:pStyle w:val="ListParagraph"/>
        <w:numPr>
          <w:ilvl w:val="0"/>
          <w:numId w:val="24"/>
        </w:numPr>
        <w:spacing w:line="240" w:lineRule="auto"/>
      </w:pPr>
      <w:r w:rsidRPr="00F61BB5">
        <w:t>What are the industry trends?</w:t>
      </w:r>
    </w:p>
    <w:p w14:paraId="7D4AB911" w14:textId="77777777" w:rsidR="00CD6E8B" w:rsidRPr="00F61BB5" w:rsidRDefault="00CD6E8B" w:rsidP="00CD6E8B">
      <w:pPr>
        <w:pStyle w:val="ListParagraph"/>
        <w:numPr>
          <w:ilvl w:val="0"/>
          <w:numId w:val="0"/>
        </w:numPr>
        <w:spacing w:line="240" w:lineRule="auto"/>
        <w:ind w:left="720"/>
      </w:pPr>
    </w:p>
    <w:p w14:paraId="4FDD9727" w14:textId="77777777" w:rsidR="00CD6E8B" w:rsidRDefault="00CD6E8B" w:rsidP="00CD6E8B">
      <w:pPr>
        <w:pStyle w:val="ListParagraph"/>
        <w:numPr>
          <w:ilvl w:val="0"/>
          <w:numId w:val="24"/>
        </w:numPr>
        <w:spacing w:line="240" w:lineRule="auto"/>
      </w:pPr>
      <w:r w:rsidRPr="00F61BB5">
        <w:t>What changes do you see coming in the short and long term?</w:t>
      </w:r>
    </w:p>
    <w:p w14:paraId="6A86327A" w14:textId="40234C02" w:rsidR="00CD6E8B" w:rsidRPr="00F61BB5" w:rsidRDefault="00CD6E8B" w:rsidP="00CD6E8B">
      <w:pPr>
        <w:pStyle w:val="ListParagraph"/>
        <w:numPr>
          <w:ilvl w:val="0"/>
          <w:numId w:val="0"/>
        </w:numPr>
        <w:spacing w:line="240" w:lineRule="auto"/>
        <w:ind w:left="720"/>
      </w:pPr>
    </w:p>
    <w:p w14:paraId="31244D94" w14:textId="0E44B7B7" w:rsidR="00CD6E8B" w:rsidRDefault="00CD6E8B" w:rsidP="00CD6E8B">
      <w:pPr>
        <w:pStyle w:val="ListParagraph"/>
        <w:numPr>
          <w:ilvl w:val="0"/>
          <w:numId w:val="24"/>
        </w:numPr>
        <w:spacing w:line="240" w:lineRule="auto"/>
      </w:pPr>
      <w:r w:rsidRPr="00F61BB5">
        <w:t xml:space="preserve">How will your business be successful as the industry changes? </w:t>
      </w:r>
    </w:p>
    <w:p w14:paraId="64D3EC7C" w14:textId="77777777" w:rsidR="00CD6E8B" w:rsidRPr="00F61BB5" w:rsidRDefault="00CD6E8B" w:rsidP="00CD6E8B">
      <w:pPr>
        <w:pStyle w:val="ListParagraph"/>
        <w:numPr>
          <w:ilvl w:val="0"/>
          <w:numId w:val="0"/>
        </w:numPr>
        <w:spacing w:line="240" w:lineRule="auto"/>
        <w:ind w:left="720"/>
      </w:pPr>
    </w:p>
    <w:p w14:paraId="19BE06AC" w14:textId="77777777" w:rsidR="00CD6E8B" w:rsidRDefault="00CD6E8B" w:rsidP="00CD6E8B">
      <w:pPr>
        <w:pStyle w:val="ListParagraph"/>
        <w:numPr>
          <w:ilvl w:val="0"/>
          <w:numId w:val="24"/>
        </w:numPr>
        <w:spacing w:line="240" w:lineRule="auto"/>
      </w:pPr>
      <w:r w:rsidRPr="004D27CF">
        <w:t>Describe the local market where you are selling</w:t>
      </w:r>
    </w:p>
    <w:p w14:paraId="786FD1E3" w14:textId="77777777" w:rsidR="00CD6E8B" w:rsidRPr="004D27CF" w:rsidRDefault="00CD6E8B" w:rsidP="00CD6E8B">
      <w:pPr>
        <w:pStyle w:val="ListParagraph"/>
        <w:numPr>
          <w:ilvl w:val="0"/>
          <w:numId w:val="0"/>
        </w:numPr>
        <w:spacing w:line="240" w:lineRule="auto"/>
        <w:ind w:left="720"/>
      </w:pPr>
    </w:p>
    <w:p w14:paraId="2A12AC02" w14:textId="77777777" w:rsidR="00CD6E8B" w:rsidRDefault="00CD6E8B" w:rsidP="00CD6E8B">
      <w:pPr>
        <w:pStyle w:val="ListParagraph"/>
        <w:numPr>
          <w:ilvl w:val="0"/>
          <w:numId w:val="24"/>
        </w:numPr>
        <w:spacing w:line="240" w:lineRule="auto"/>
      </w:pPr>
      <w:r w:rsidRPr="004D27CF">
        <w:t>What is the business environment like?</w:t>
      </w:r>
    </w:p>
    <w:p w14:paraId="032730A5" w14:textId="77777777" w:rsidR="00CD6E8B" w:rsidRPr="004D27CF" w:rsidRDefault="00CD6E8B" w:rsidP="00CD6E8B">
      <w:pPr>
        <w:pStyle w:val="ListParagraph"/>
        <w:numPr>
          <w:ilvl w:val="0"/>
          <w:numId w:val="0"/>
        </w:numPr>
        <w:spacing w:line="240" w:lineRule="auto"/>
        <w:ind w:left="720"/>
      </w:pPr>
    </w:p>
    <w:p w14:paraId="295D930F" w14:textId="77777777" w:rsidR="00CD6E8B" w:rsidRPr="004D27CF" w:rsidRDefault="00CD6E8B" w:rsidP="00CD6E8B">
      <w:pPr>
        <w:pStyle w:val="ListParagraph"/>
        <w:numPr>
          <w:ilvl w:val="0"/>
          <w:numId w:val="24"/>
        </w:numPr>
        <w:spacing w:line="240" w:lineRule="auto"/>
      </w:pPr>
      <w:r w:rsidRPr="004D27CF">
        <w:t xml:space="preserve">How will </w:t>
      </w:r>
      <w:proofErr w:type="gramStart"/>
      <w:r w:rsidRPr="004D27CF">
        <w:t>the industry</w:t>
      </w:r>
      <w:proofErr w:type="gramEnd"/>
      <w:r w:rsidRPr="004D27CF">
        <w:t xml:space="preserve"> and local market impact your business?</w:t>
      </w:r>
    </w:p>
    <w:p w14:paraId="1DC2AAF6" w14:textId="1DB14995" w:rsidR="00DD1ADE" w:rsidRPr="002905D6" w:rsidRDefault="00CD6E8B" w:rsidP="00562FEF">
      <w:pPr>
        <w:spacing w:after="160" w:line="240" w:lineRule="auto"/>
        <w:contextualSpacing/>
        <w:rPr>
          <w:b/>
          <w:bCs/>
          <w:lang w:eastAsia="en-CA"/>
        </w:rPr>
      </w:pPr>
      <w:r>
        <w:rPr>
          <w:b/>
          <w:bCs/>
          <w:lang w:eastAsia="en-CA"/>
        </w:rPr>
        <w:t>In</w:t>
      </w:r>
      <w:r w:rsidR="00DD1ADE">
        <w:rPr>
          <w:b/>
          <w:bCs/>
          <w:lang w:eastAsia="en-CA"/>
        </w:rPr>
        <w:t>dustry Governance</w:t>
      </w:r>
    </w:p>
    <w:p w14:paraId="55FD59AD" w14:textId="77777777" w:rsidR="002905D6" w:rsidRDefault="002905D6" w:rsidP="002905D6">
      <w:pPr>
        <w:pStyle w:val="ListParagraph"/>
        <w:numPr>
          <w:ilvl w:val="0"/>
          <w:numId w:val="25"/>
        </w:numPr>
        <w:spacing w:line="240" w:lineRule="auto"/>
      </w:pPr>
      <w:r>
        <w:t>What certifications do you require?</w:t>
      </w:r>
    </w:p>
    <w:p w14:paraId="54CAFECC" w14:textId="77777777" w:rsidR="002905D6" w:rsidRPr="00C1116B" w:rsidRDefault="002905D6" w:rsidP="002905D6">
      <w:pPr>
        <w:pStyle w:val="ListParagraph"/>
        <w:numPr>
          <w:ilvl w:val="0"/>
          <w:numId w:val="0"/>
        </w:numPr>
        <w:spacing w:line="240" w:lineRule="auto"/>
        <w:ind w:left="720"/>
      </w:pPr>
    </w:p>
    <w:p w14:paraId="73662EB7" w14:textId="77777777" w:rsidR="002905D6" w:rsidRDefault="002905D6" w:rsidP="002905D6">
      <w:pPr>
        <w:pStyle w:val="ListParagraph"/>
        <w:numPr>
          <w:ilvl w:val="0"/>
          <w:numId w:val="25"/>
        </w:numPr>
        <w:spacing w:line="240" w:lineRule="auto"/>
      </w:pPr>
      <w:r>
        <w:t>What specific industry laws or regulations do you need to follow?</w:t>
      </w:r>
    </w:p>
    <w:p w14:paraId="60D45106" w14:textId="77777777" w:rsidR="002905D6" w:rsidRPr="00C1116B" w:rsidRDefault="002905D6" w:rsidP="002905D6">
      <w:pPr>
        <w:pStyle w:val="ListParagraph"/>
        <w:numPr>
          <w:ilvl w:val="0"/>
          <w:numId w:val="0"/>
        </w:numPr>
        <w:spacing w:line="240" w:lineRule="auto"/>
        <w:ind w:left="720"/>
      </w:pPr>
    </w:p>
    <w:p w14:paraId="321B1FC3" w14:textId="77777777" w:rsidR="002905D6" w:rsidRDefault="002905D6" w:rsidP="002905D6">
      <w:pPr>
        <w:pStyle w:val="ListParagraph"/>
        <w:numPr>
          <w:ilvl w:val="0"/>
          <w:numId w:val="25"/>
        </w:numPr>
        <w:spacing w:line="240" w:lineRule="auto"/>
      </w:pPr>
      <w:r w:rsidRPr="00C1116B">
        <w:t>Are there any applicable industry associations?</w:t>
      </w:r>
    </w:p>
    <w:p w14:paraId="0C4545F7" w14:textId="3C04DB35" w:rsidR="001218EA" w:rsidRPr="00811E53" w:rsidRDefault="00811E53" w:rsidP="00811E53">
      <w:pPr>
        <w:rPr>
          <w:b/>
          <w:bCs/>
        </w:rPr>
      </w:pPr>
      <w:r w:rsidRPr="00811E53">
        <w:rPr>
          <w:b/>
          <w:bCs/>
        </w:rPr>
        <w:t>Keys to Success</w:t>
      </w:r>
    </w:p>
    <w:p w14:paraId="5699E0E0" w14:textId="77777777" w:rsidR="00FA6312" w:rsidRDefault="00FA6312" w:rsidP="00FA6312">
      <w:pPr>
        <w:pStyle w:val="ListParagraph"/>
        <w:numPr>
          <w:ilvl w:val="0"/>
          <w:numId w:val="20"/>
        </w:numPr>
        <w:spacing w:line="240" w:lineRule="auto"/>
      </w:pPr>
      <w:r w:rsidRPr="00BB3D3C">
        <w:t>What does the industry indicate are the keys to success?</w:t>
      </w:r>
    </w:p>
    <w:p w14:paraId="3B8578C8" w14:textId="77777777" w:rsidR="00FA6312" w:rsidRPr="00BB3D3C" w:rsidRDefault="00FA6312" w:rsidP="00FA6312">
      <w:pPr>
        <w:pStyle w:val="ListParagraph"/>
        <w:numPr>
          <w:ilvl w:val="0"/>
          <w:numId w:val="0"/>
        </w:numPr>
        <w:spacing w:line="240" w:lineRule="auto"/>
        <w:ind w:left="720"/>
      </w:pPr>
    </w:p>
    <w:p w14:paraId="6854D986" w14:textId="77777777" w:rsidR="00FA6312" w:rsidRDefault="00FA6312" w:rsidP="00FA6312">
      <w:pPr>
        <w:pStyle w:val="ListParagraph"/>
        <w:numPr>
          <w:ilvl w:val="0"/>
          <w:numId w:val="20"/>
        </w:numPr>
        <w:spacing w:line="240" w:lineRule="auto"/>
      </w:pPr>
      <w:r w:rsidRPr="005A525A">
        <w:rPr>
          <w:noProof/>
          <w:highlight w:val="yellow"/>
        </w:rPr>
        <mc:AlternateContent>
          <mc:Choice Requires="wps">
            <w:drawing>
              <wp:anchor distT="0" distB="0" distL="114300" distR="114300" simplePos="0" relativeHeight="251667457" behindDoc="0" locked="0" layoutInCell="1" allowOverlap="1" wp14:anchorId="5201B72C" wp14:editId="26AFAD7F">
                <wp:simplePos x="0" y="0"/>
                <wp:positionH relativeFrom="column">
                  <wp:posOffset>4438081</wp:posOffset>
                </wp:positionH>
                <wp:positionV relativeFrom="paragraph">
                  <wp:posOffset>361448</wp:posOffset>
                </wp:positionV>
                <wp:extent cx="1502410" cy="759460"/>
                <wp:effectExtent l="800100" t="76200" r="78740" b="97790"/>
                <wp:wrapNone/>
                <wp:docPr id="83264889" name="Callout: Bent Line with Border and Accent Bar 65"/>
                <wp:cNvGraphicFramePr/>
                <a:graphic xmlns:a="http://schemas.openxmlformats.org/drawingml/2006/main">
                  <a:graphicData uri="http://schemas.microsoft.com/office/word/2010/wordprocessingShape">
                    <wps:wsp>
                      <wps:cNvSpPr/>
                      <wps:spPr>
                        <a:xfrm>
                          <a:off x="0" y="0"/>
                          <a:ext cx="1502410" cy="759460"/>
                        </a:xfrm>
                        <a:prstGeom prst="accentBorderCallout2">
                          <a:avLst>
                            <a:gd name="adj1" fmla="val 18750"/>
                            <a:gd name="adj2" fmla="val -8333"/>
                            <a:gd name="adj3" fmla="val 18750"/>
                            <a:gd name="adj4" fmla="val -16667"/>
                            <a:gd name="adj5" fmla="val -4564"/>
                            <a:gd name="adj6" fmla="val -48971"/>
                          </a:avLst>
                        </a:prstGeom>
                        <a:solidFill>
                          <a:schemeClr val="accent2"/>
                        </a:solidFill>
                        <a:ln>
                          <a:solidFill>
                            <a:schemeClr val="accent6">
                              <a:lumMod val="50000"/>
                            </a:schemeClr>
                          </a:solidFill>
                        </a:ln>
                      </wps:spPr>
                      <wps:style>
                        <a:lnRef idx="0">
                          <a:schemeClr val="accent6"/>
                        </a:lnRef>
                        <a:fillRef idx="3">
                          <a:schemeClr val="accent6"/>
                        </a:fillRef>
                        <a:effectRef idx="3">
                          <a:schemeClr val="accent6"/>
                        </a:effectRef>
                        <a:fontRef idx="minor">
                          <a:schemeClr val="lt1"/>
                        </a:fontRef>
                      </wps:style>
                      <wps:txbx>
                        <w:txbxContent>
                          <w:p w14:paraId="7EEE03EF" w14:textId="77777777" w:rsidR="00FA6312" w:rsidRPr="00FA6312" w:rsidRDefault="00FA6312" w:rsidP="00FA6312">
                            <w:pPr>
                              <w:spacing w:before="0" w:after="0"/>
                              <w:jc w:val="center"/>
                              <w:rPr>
                                <w:rFonts w:asciiTheme="minorHAnsi" w:hAnsiTheme="minorHAnsi" w:cstheme="minorHAnsi"/>
                                <w:i/>
                                <w:iCs/>
                                <w:color w:val="003A5D" w:themeColor="text2"/>
                              </w:rPr>
                            </w:pPr>
                            <w:r w:rsidRPr="00FA6312">
                              <w:rPr>
                                <w:rFonts w:asciiTheme="minorHAnsi" w:hAnsiTheme="minorHAnsi" w:cstheme="minorHAnsi"/>
                                <w:i/>
                                <w:iCs/>
                                <w:color w:val="003A5D" w:themeColor="text2"/>
                              </w:rPr>
                              <w:t>These are the key factors that must be in place for your business to succeed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01B72C" id="_x0000_s1029" type="#_x0000_t51" style="position:absolute;left:0;text-align:left;margin-left:349.45pt;margin-top:28.45pt;width:118.3pt;height:59.8pt;z-index:2516674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" adj="-10578,-986" fillcolor="#c4bfd6 [3205]" strokecolor="#584e7a [1609]">
                <v:shadow on="t" color="black" opacity="41287f" offset="0,1.5pt"/>
                <v:textbox>
                  <w:txbxContent>
                    <w:p w14:paraId="7EEE03EF" w14:textId="77777777" w:rsidR="00FA6312" w:rsidRPr="00FA6312" w:rsidRDefault="00FA6312" w:rsidP="00FA6312">
                      <w:pPr>
                        <w:spacing w:before="0" w:after="0"/>
                        <w:jc w:val="center"/>
                        <w:rPr>
                          <w:rFonts w:asciiTheme="minorHAnsi" w:hAnsiTheme="minorHAnsi" w:cstheme="minorHAnsi"/>
                          <w:i/>
                          <w:iCs/>
                          <w:color w:val="003A5D" w:themeColor="text2"/>
                        </w:rPr>
                      </w:pPr>
                      <w:r w:rsidRPr="00FA6312">
                        <w:rPr>
                          <w:rFonts w:asciiTheme="minorHAnsi" w:hAnsiTheme="minorHAnsi" w:cstheme="minorHAnsi"/>
                          <w:i/>
                          <w:iCs/>
                          <w:color w:val="003A5D" w:themeColor="text2"/>
                        </w:rPr>
                        <w:t>These are the key factors that must be in place for your business to succeed</w:t>
                      </w:r>
                    </w:p>
                  </w:txbxContent>
                </v:textbox>
              </v:shape>
            </w:pict>
          </mc:Fallback>
        </mc:AlternateContent>
      </w:r>
      <w:r w:rsidRPr="00BB3D3C">
        <w:t>What are the key things that, if you do them well, will</w:t>
      </w:r>
      <w:r w:rsidRPr="008B5E22">
        <w:t xml:space="preserve"> ensure your business success?</w:t>
      </w:r>
    </w:p>
    <w:p w14:paraId="1A29D5F4" w14:textId="77777777" w:rsidR="00FA6312" w:rsidRDefault="00FA6312" w:rsidP="00FA6312"/>
    <w:p w14:paraId="22983862" w14:textId="77777777" w:rsidR="00811E53" w:rsidRPr="00C1116B" w:rsidRDefault="00811E53" w:rsidP="00811E53"/>
    <w:p w14:paraId="579BB92F" w14:textId="063E8984" w:rsidR="00F00ED3" w:rsidRDefault="00F00ED3" w:rsidP="00562FEF">
      <w:pPr>
        <w:spacing w:after="160" w:line="240" w:lineRule="auto"/>
        <w:contextualSpacing/>
        <w:rPr>
          <w:rFonts w:ascii="Times New Roman" w:hAnsi="Times New Roman" w:cs="Times New Roman"/>
          <w:sz w:val="24"/>
          <w:szCs w:val="24"/>
          <w:lang w:eastAsia="en-CA"/>
        </w:rPr>
      </w:pPr>
    </w:p>
    <w:p w14:paraId="276560B9" w14:textId="0128F686" w:rsidR="00E90510" w:rsidRDefault="00D10CB6" w:rsidP="00E90510">
      <w:pPr>
        <w:pStyle w:val="Heading1"/>
        <w:rPr>
          <w:lang w:eastAsia="en-CA"/>
        </w:rPr>
      </w:pPr>
      <w:r>
        <w:rPr>
          <w:lang w:eastAsia="en-CA"/>
        </w:rPr>
        <w:t>Co</w:t>
      </w:r>
      <w:r w:rsidR="00FA6312">
        <w:rPr>
          <w:lang w:eastAsia="en-CA"/>
        </w:rPr>
        <w:t>mpetitors</w:t>
      </w:r>
    </w:p>
    <w:p w14:paraId="031F6226" w14:textId="29BC8226" w:rsidR="00407E46" w:rsidRPr="00407E46" w:rsidRDefault="00407E46" w:rsidP="00407E46">
      <w:pPr>
        <w:rPr>
          <w:i/>
          <w:iCs/>
          <w:color w:val="003A5D" w:themeColor="text2"/>
          <w:lang w:eastAsia="en-CA"/>
        </w:rPr>
      </w:pPr>
      <w:r w:rsidRPr="00407E46">
        <w:rPr>
          <w:b/>
          <w:bCs/>
          <w:i/>
          <w:iCs/>
          <w:color w:val="003A5D" w:themeColor="text2"/>
          <w:lang w:eastAsia="en-CA"/>
        </w:rPr>
        <w:t>Direct competitors:</w:t>
      </w:r>
      <w:r w:rsidRPr="00407E46">
        <w:rPr>
          <w:i/>
          <w:iCs/>
          <w:color w:val="003A5D" w:themeColor="text2"/>
          <w:lang w:eastAsia="en-CA"/>
        </w:rPr>
        <w:t xml:space="preserve"> offer the exact same products and services as your business. </w:t>
      </w:r>
    </w:p>
    <w:p w14:paraId="1337B9EE" w14:textId="660505DF" w:rsidR="00876C2C" w:rsidRPr="00407E46" w:rsidRDefault="00407E46" w:rsidP="00407E46">
      <w:pPr>
        <w:rPr>
          <w:i/>
          <w:iCs/>
          <w:color w:val="003A5D" w:themeColor="text2"/>
          <w:lang w:eastAsia="en-CA"/>
        </w:rPr>
      </w:pPr>
      <w:r w:rsidRPr="00407E46">
        <w:rPr>
          <w:b/>
          <w:bCs/>
          <w:i/>
          <w:iCs/>
          <w:color w:val="003A5D" w:themeColor="text2"/>
          <w:lang w:eastAsia="en-CA"/>
        </w:rPr>
        <w:t>Indirect competitors</w:t>
      </w:r>
      <w:r w:rsidRPr="00407E46">
        <w:rPr>
          <w:i/>
          <w:iCs/>
          <w:color w:val="003A5D" w:themeColor="text2"/>
          <w:lang w:eastAsia="en-CA"/>
        </w:rPr>
        <w:t>: offer slightly different products and services that fulfill similar needs or would be a substitute.</w:t>
      </w:r>
    </w:p>
    <w:p w14:paraId="59B6710A" w14:textId="0F1510E2" w:rsidR="00333D03" w:rsidRDefault="003F085F" w:rsidP="008907D7">
      <w:pPr>
        <w:pStyle w:val="ListParagraph"/>
        <w:numPr>
          <w:ilvl w:val="0"/>
          <w:numId w:val="25"/>
        </w:numPr>
        <w:spacing w:before="160" w:line="240" w:lineRule="auto"/>
        <w:ind w:left="714" w:hanging="357"/>
        <w:sectPr w:rsidR="00333D03" w:rsidSect="00B3314B">
          <w:headerReference w:type="default" r:id="rId20"/>
          <w:footerReference w:type="default" r:id="rId21"/>
          <w:footerReference w:type="first" r:id="rId22"/>
          <w:pgSz w:w="12240" w:h="15840"/>
          <w:pgMar w:top="1440" w:right="1440" w:bottom="1440" w:left="1440" w:header="510" w:footer="720" w:gutter="0"/>
          <w:pgNumType w:start="1"/>
          <w:cols w:space="720"/>
          <w:titlePg/>
          <w:docGrid w:linePitch="360"/>
        </w:sectPr>
      </w:pPr>
      <w:r w:rsidRPr="00FC736B">
        <w:t>Who are your competitors</w:t>
      </w:r>
    </w:p>
    <w:tbl>
      <w:tblPr>
        <w:tblStyle w:val="TableGrid"/>
        <w:tblW w:w="12950" w:type="dxa"/>
        <w:tblLook w:val="04A0" w:firstRow="1" w:lastRow="0" w:firstColumn="1" w:lastColumn="0" w:noHBand="0" w:noVBand="1"/>
      </w:tblPr>
      <w:tblGrid>
        <w:gridCol w:w="2150"/>
        <w:gridCol w:w="2160"/>
        <w:gridCol w:w="2160"/>
        <w:gridCol w:w="2160"/>
        <w:gridCol w:w="2160"/>
        <w:gridCol w:w="2160"/>
      </w:tblGrid>
      <w:tr w:rsidR="00314D05" w:rsidRPr="00DA0A28" w14:paraId="605343DE" w14:textId="77777777" w:rsidTr="00EF58D9">
        <w:trPr>
          <w:trHeight w:val="264"/>
        </w:trPr>
        <w:tc>
          <w:tcPr>
            <w:tcW w:w="2150" w:type="dxa"/>
            <w:hideMark/>
          </w:tcPr>
          <w:p w14:paraId="21B4B065" w14:textId="77777777" w:rsidR="00314D05" w:rsidRPr="00EF58D9" w:rsidRDefault="00314D05" w:rsidP="009F754F">
            <w:pPr>
              <w:rPr>
                <w:rFonts w:asciiTheme="minorHAnsi" w:hAnsiTheme="minorHAnsi" w:cs="Lao UI"/>
                <w:color w:val="003A5D" w:themeColor="text2"/>
              </w:rPr>
            </w:pPr>
            <w:bookmarkStart w:id="14" w:name="_Hlk172540860"/>
          </w:p>
        </w:tc>
        <w:tc>
          <w:tcPr>
            <w:tcW w:w="2160" w:type="dxa"/>
            <w:hideMark/>
          </w:tcPr>
          <w:p w14:paraId="2BDFDBC0" w14:textId="77777777" w:rsidR="00314D05" w:rsidRPr="00EF58D9" w:rsidRDefault="00314D05" w:rsidP="009F754F">
            <w:pPr>
              <w:spacing w:before="0" w:after="0"/>
              <w:jc w:val="center"/>
              <w:rPr>
                <w:rFonts w:asciiTheme="minorHAnsi" w:hAnsiTheme="minorHAnsi" w:cs="Lao UI"/>
                <w:b/>
                <w:bCs/>
                <w:color w:val="003A5D" w:themeColor="text2"/>
              </w:rPr>
            </w:pPr>
            <w:r w:rsidRPr="00EF58D9">
              <w:rPr>
                <w:rFonts w:asciiTheme="minorHAnsi" w:hAnsiTheme="minorHAnsi" w:cs="Lao UI"/>
                <w:b/>
                <w:bCs/>
                <w:color w:val="003A5D" w:themeColor="text2"/>
              </w:rPr>
              <w:t>Your Business</w:t>
            </w:r>
          </w:p>
        </w:tc>
        <w:tc>
          <w:tcPr>
            <w:tcW w:w="2160" w:type="dxa"/>
            <w:hideMark/>
          </w:tcPr>
          <w:p w14:paraId="45FE0C0C" w14:textId="77777777" w:rsidR="00314D05" w:rsidRPr="00EF58D9" w:rsidRDefault="00314D05" w:rsidP="009F754F">
            <w:pPr>
              <w:spacing w:before="0" w:after="0"/>
              <w:jc w:val="center"/>
              <w:rPr>
                <w:rFonts w:asciiTheme="minorHAnsi" w:hAnsiTheme="minorHAnsi" w:cs="Lao UI"/>
                <w:b/>
                <w:bCs/>
                <w:color w:val="003A5D" w:themeColor="text2"/>
              </w:rPr>
            </w:pPr>
            <w:r w:rsidRPr="00EF58D9">
              <w:rPr>
                <w:rFonts w:asciiTheme="minorHAnsi" w:hAnsiTheme="minorHAnsi" w:cs="Lao UI"/>
                <w:b/>
                <w:bCs/>
                <w:color w:val="003A5D" w:themeColor="text2"/>
                <w:lang w:val="en"/>
              </w:rPr>
              <w:t>Competitor 1</w:t>
            </w:r>
          </w:p>
        </w:tc>
        <w:tc>
          <w:tcPr>
            <w:tcW w:w="2160" w:type="dxa"/>
            <w:hideMark/>
          </w:tcPr>
          <w:p w14:paraId="3E210426" w14:textId="77777777" w:rsidR="00314D05" w:rsidRPr="00EF58D9" w:rsidRDefault="00314D05" w:rsidP="009F754F">
            <w:pPr>
              <w:spacing w:before="0" w:after="0"/>
              <w:jc w:val="center"/>
              <w:rPr>
                <w:rFonts w:asciiTheme="minorHAnsi" w:hAnsiTheme="minorHAnsi" w:cs="Lao UI"/>
                <w:b/>
                <w:bCs/>
                <w:color w:val="003A5D" w:themeColor="text2"/>
              </w:rPr>
            </w:pPr>
            <w:r w:rsidRPr="00EF58D9">
              <w:rPr>
                <w:rFonts w:asciiTheme="minorHAnsi" w:hAnsiTheme="minorHAnsi" w:cs="Lao UI"/>
                <w:b/>
                <w:bCs/>
                <w:color w:val="003A5D" w:themeColor="text2"/>
                <w:lang w:val="en"/>
              </w:rPr>
              <w:t>Competitor 2</w:t>
            </w:r>
          </w:p>
        </w:tc>
        <w:tc>
          <w:tcPr>
            <w:tcW w:w="2160" w:type="dxa"/>
            <w:hideMark/>
          </w:tcPr>
          <w:p w14:paraId="13A8ECD7" w14:textId="77777777" w:rsidR="00314D05" w:rsidRPr="00EF58D9" w:rsidRDefault="00314D05" w:rsidP="009F754F">
            <w:pPr>
              <w:spacing w:before="0" w:after="0"/>
              <w:jc w:val="center"/>
              <w:rPr>
                <w:rFonts w:asciiTheme="minorHAnsi" w:hAnsiTheme="minorHAnsi" w:cs="Lao UI"/>
                <w:b/>
                <w:bCs/>
                <w:color w:val="003A5D" w:themeColor="text2"/>
              </w:rPr>
            </w:pPr>
            <w:r w:rsidRPr="00EF58D9">
              <w:rPr>
                <w:rFonts w:asciiTheme="minorHAnsi" w:hAnsiTheme="minorHAnsi" w:cs="Lao UI"/>
                <w:b/>
                <w:bCs/>
                <w:color w:val="003A5D" w:themeColor="text2"/>
                <w:lang w:val="en"/>
              </w:rPr>
              <w:t>Competitor 3</w:t>
            </w:r>
          </w:p>
        </w:tc>
        <w:tc>
          <w:tcPr>
            <w:tcW w:w="2160" w:type="dxa"/>
            <w:hideMark/>
          </w:tcPr>
          <w:p w14:paraId="5292AF13" w14:textId="77777777" w:rsidR="00314D05" w:rsidRPr="00EF58D9" w:rsidRDefault="00314D05" w:rsidP="009F754F">
            <w:pPr>
              <w:spacing w:before="0" w:after="0"/>
              <w:jc w:val="center"/>
              <w:rPr>
                <w:rFonts w:asciiTheme="minorHAnsi" w:hAnsiTheme="minorHAnsi" w:cs="Lao UI"/>
                <w:b/>
                <w:bCs/>
                <w:color w:val="003A5D" w:themeColor="text2"/>
              </w:rPr>
            </w:pPr>
            <w:r w:rsidRPr="00EF58D9">
              <w:rPr>
                <w:rFonts w:asciiTheme="minorHAnsi" w:hAnsiTheme="minorHAnsi" w:cs="Lao UI"/>
                <w:b/>
                <w:bCs/>
                <w:color w:val="003A5D" w:themeColor="text2"/>
                <w:lang w:val="en"/>
              </w:rPr>
              <w:t>Competitor 4</w:t>
            </w:r>
          </w:p>
        </w:tc>
      </w:tr>
      <w:tr w:rsidR="00314D05" w:rsidRPr="00DA0A28" w14:paraId="6F0EF51D" w14:textId="77777777" w:rsidTr="00EF58D9">
        <w:trPr>
          <w:trHeight w:val="315"/>
        </w:trPr>
        <w:tc>
          <w:tcPr>
            <w:tcW w:w="2150" w:type="dxa"/>
          </w:tcPr>
          <w:p w14:paraId="755F7EED" w14:textId="77777777" w:rsidR="00314D05" w:rsidRPr="00EF58D9" w:rsidRDefault="00314D05" w:rsidP="009F754F">
            <w:pPr>
              <w:rPr>
                <w:rFonts w:asciiTheme="minorHAnsi" w:hAnsiTheme="minorHAnsi" w:cs="Lao UI"/>
                <w:color w:val="003A5D" w:themeColor="text2"/>
              </w:rPr>
            </w:pPr>
            <w:r w:rsidRPr="00EF58D9">
              <w:rPr>
                <w:rFonts w:asciiTheme="minorHAnsi" w:hAnsiTheme="minorHAnsi" w:cs="Lao UI"/>
                <w:color w:val="003A5D" w:themeColor="text2"/>
              </w:rPr>
              <w:t>Business name</w:t>
            </w:r>
          </w:p>
        </w:tc>
        <w:tc>
          <w:tcPr>
            <w:tcW w:w="2160" w:type="dxa"/>
          </w:tcPr>
          <w:p w14:paraId="6B953DC9" w14:textId="77777777" w:rsidR="00314D05" w:rsidRPr="00EF58D9" w:rsidRDefault="00314D05" w:rsidP="009F754F">
            <w:pPr>
              <w:rPr>
                <w:rFonts w:asciiTheme="minorHAnsi" w:hAnsiTheme="minorHAnsi" w:cs="Lao UI"/>
                <w:color w:val="003A5D" w:themeColor="text2"/>
              </w:rPr>
            </w:pPr>
          </w:p>
        </w:tc>
        <w:tc>
          <w:tcPr>
            <w:tcW w:w="2160" w:type="dxa"/>
          </w:tcPr>
          <w:p w14:paraId="5770333E" w14:textId="77777777" w:rsidR="00314D05" w:rsidRPr="00EF58D9" w:rsidRDefault="00314D05" w:rsidP="009F754F">
            <w:pPr>
              <w:rPr>
                <w:rFonts w:asciiTheme="minorHAnsi" w:hAnsiTheme="minorHAnsi" w:cs="Lao UI"/>
                <w:color w:val="003A5D" w:themeColor="text2"/>
              </w:rPr>
            </w:pPr>
          </w:p>
        </w:tc>
        <w:tc>
          <w:tcPr>
            <w:tcW w:w="2160" w:type="dxa"/>
          </w:tcPr>
          <w:p w14:paraId="066AA8AB" w14:textId="77777777" w:rsidR="00314D05" w:rsidRPr="00EF58D9" w:rsidRDefault="00314D05" w:rsidP="009F754F">
            <w:pPr>
              <w:rPr>
                <w:rFonts w:asciiTheme="minorHAnsi" w:hAnsiTheme="minorHAnsi" w:cs="Lao UI"/>
                <w:color w:val="003A5D" w:themeColor="text2"/>
              </w:rPr>
            </w:pPr>
          </w:p>
        </w:tc>
        <w:tc>
          <w:tcPr>
            <w:tcW w:w="2160" w:type="dxa"/>
          </w:tcPr>
          <w:p w14:paraId="44D5651D" w14:textId="77777777" w:rsidR="00314D05" w:rsidRPr="00EF58D9" w:rsidRDefault="00314D05" w:rsidP="009F754F">
            <w:pPr>
              <w:rPr>
                <w:rFonts w:asciiTheme="minorHAnsi" w:hAnsiTheme="minorHAnsi" w:cs="Lao UI"/>
                <w:color w:val="003A5D" w:themeColor="text2"/>
              </w:rPr>
            </w:pPr>
          </w:p>
        </w:tc>
        <w:tc>
          <w:tcPr>
            <w:tcW w:w="2160" w:type="dxa"/>
          </w:tcPr>
          <w:p w14:paraId="4994DDD4" w14:textId="77777777" w:rsidR="00314D05" w:rsidRPr="00EF58D9" w:rsidRDefault="00314D05" w:rsidP="009F754F">
            <w:pPr>
              <w:rPr>
                <w:rFonts w:asciiTheme="minorHAnsi" w:hAnsiTheme="minorHAnsi" w:cs="Lao UI"/>
                <w:color w:val="003A5D" w:themeColor="text2"/>
              </w:rPr>
            </w:pPr>
          </w:p>
        </w:tc>
      </w:tr>
      <w:tr w:rsidR="00314D05" w:rsidRPr="00DA0A28" w14:paraId="3E7299AB" w14:textId="77777777" w:rsidTr="00EF58D9">
        <w:trPr>
          <w:trHeight w:val="315"/>
        </w:trPr>
        <w:tc>
          <w:tcPr>
            <w:tcW w:w="2150" w:type="dxa"/>
          </w:tcPr>
          <w:p w14:paraId="2BDE5757" w14:textId="77777777" w:rsidR="00314D05" w:rsidRPr="00EF58D9" w:rsidRDefault="00314D05" w:rsidP="009F754F">
            <w:pPr>
              <w:rPr>
                <w:rFonts w:asciiTheme="minorHAnsi" w:hAnsiTheme="minorHAnsi" w:cs="Lao UI"/>
                <w:color w:val="003A5D" w:themeColor="text2"/>
              </w:rPr>
            </w:pPr>
            <w:r w:rsidRPr="00EF58D9">
              <w:rPr>
                <w:rFonts w:asciiTheme="minorHAnsi" w:hAnsiTheme="minorHAnsi" w:cs="Lao UI"/>
                <w:color w:val="003A5D" w:themeColor="text2"/>
              </w:rPr>
              <w:t>Location</w:t>
            </w:r>
          </w:p>
        </w:tc>
        <w:tc>
          <w:tcPr>
            <w:tcW w:w="2160" w:type="dxa"/>
            <w:hideMark/>
          </w:tcPr>
          <w:p w14:paraId="0BC97D8D" w14:textId="77777777" w:rsidR="00314D05" w:rsidRPr="00EF58D9" w:rsidRDefault="00314D05" w:rsidP="009F754F">
            <w:pPr>
              <w:rPr>
                <w:rFonts w:asciiTheme="minorHAnsi" w:hAnsiTheme="minorHAnsi" w:cs="Lao UI"/>
                <w:color w:val="003A5D" w:themeColor="text2"/>
              </w:rPr>
            </w:pPr>
          </w:p>
        </w:tc>
        <w:tc>
          <w:tcPr>
            <w:tcW w:w="2160" w:type="dxa"/>
            <w:hideMark/>
          </w:tcPr>
          <w:p w14:paraId="4BE22EA3" w14:textId="77777777" w:rsidR="00314D05" w:rsidRPr="00EF58D9" w:rsidRDefault="00314D05" w:rsidP="009F754F">
            <w:pPr>
              <w:rPr>
                <w:rFonts w:asciiTheme="minorHAnsi" w:hAnsiTheme="minorHAnsi" w:cs="Lao UI"/>
                <w:color w:val="003A5D" w:themeColor="text2"/>
              </w:rPr>
            </w:pPr>
          </w:p>
        </w:tc>
        <w:tc>
          <w:tcPr>
            <w:tcW w:w="2160" w:type="dxa"/>
            <w:hideMark/>
          </w:tcPr>
          <w:p w14:paraId="3F2407B2" w14:textId="77777777" w:rsidR="00314D05" w:rsidRPr="00EF58D9" w:rsidRDefault="00314D05" w:rsidP="009F754F">
            <w:pPr>
              <w:rPr>
                <w:rFonts w:asciiTheme="minorHAnsi" w:hAnsiTheme="minorHAnsi" w:cs="Lao UI"/>
                <w:color w:val="003A5D" w:themeColor="text2"/>
              </w:rPr>
            </w:pPr>
          </w:p>
        </w:tc>
        <w:tc>
          <w:tcPr>
            <w:tcW w:w="2160" w:type="dxa"/>
            <w:hideMark/>
          </w:tcPr>
          <w:p w14:paraId="64480164" w14:textId="77777777" w:rsidR="00314D05" w:rsidRPr="00EF58D9" w:rsidRDefault="00314D05" w:rsidP="009F754F">
            <w:pPr>
              <w:rPr>
                <w:rFonts w:asciiTheme="minorHAnsi" w:hAnsiTheme="minorHAnsi" w:cs="Lao UI"/>
                <w:color w:val="003A5D" w:themeColor="text2"/>
              </w:rPr>
            </w:pPr>
          </w:p>
        </w:tc>
        <w:tc>
          <w:tcPr>
            <w:tcW w:w="2160" w:type="dxa"/>
            <w:hideMark/>
          </w:tcPr>
          <w:p w14:paraId="396A4F57" w14:textId="77777777" w:rsidR="00314D05" w:rsidRPr="00EF58D9" w:rsidRDefault="00314D05" w:rsidP="009F754F">
            <w:pPr>
              <w:rPr>
                <w:rFonts w:asciiTheme="minorHAnsi" w:hAnsiTheme="minorHAnsi" w:cs="Lao UI"/>
                <w:color w:val="003A5D" w:themeColor="text2"/>
              </w:rPr>
            </w:pPr>
          </w:p>
        </w:tc>
      </w:tr>
      <w:tr w:rsidR="00314D05" w:rsidRPr="00DA0A28" w14:paraId="5DF8788B" w14:textId="77777777" w:rsidTr="00EF58D9">
        <w:trPr>
          <w:trHeight w:val="315"/>
        </w:trPr>
        <w:tc>
          <w:tcPr>
            <w:tcW w:w="2150" w:type="dxa"/>
          </w:tcPr>
          <w:p w14:paraId="4D7DFF86" w14:textId="77777777" w:rsidR="00314D05" w:rsidRPr="00EF58D9" w:rsidRDefault="00314D05" w:rsidP="009F754F">
            <w:pPr>
              <w:rPr>
                <w:rFonts w:asciiTheme="minorHAnsi" w:hAnsiTheme="minorHAnsi" w:cs="Lao UI"/>
                <w:color w:val="003A5D" w:themeColor="text2"/>
              </w:rPr>
            </w:pPr>
            <w:r w:rsidRPr="00EF58D9">
              <w:rPr>
                <w:rFonts w:asciiTheme="minorHAnsi" w:hAnsiTheme="minorHAnsi" w:cs="Lao UI"/>
                <w:color w:val="003A5D" w:themeColor="text2"/>
                <w:lang w:val="en"/>
              </w:rPr>
              <w:t>Products or services</w:t>
            </w:r>
          </w:p>
        </w:tc>
        <w:tc>
          <w:tcPr>
            <w:tcW w:w="2160" w:type="dxa"/>
            <w:hideMark/>
          </w:tcPr>
          <w:p w14:paraId="75C09FAD" w14:textId="77777777" w:rsidR="00314D05" w:rsidRPr="00EF58D9" w:rsidRDefault="00314D05" w:rsidP="009F754F">
            <w:pPr>
              <w:rPr>
                <w:rFonts w:asciiTheme="minorHAnsi" w:hAnsiTheme="minorHAnsi" w:cs="Lao UI"/>
                <w:color w:val="003A5D" w:themeColor="text2"/>
              </w:rPr>
            </w:pPr>
          </w:p>
        </w:tc>
        <w:tc>
          <w:tcPr>
            <w:tcW w:w="2160" w:type="dxa"/>
            <w:hideMark/>
          </w:tcPr>
          <w:p w14:paraId="79BAB48B" w14:textId="77777777" w:rsidR="00314D05" w:rsidRPr="00EF58D9" w:rsidRDefault="00314D05" w:rsidP="009F754F">
            <w:pPr>
              <w:rPr>
                <w:rFonts w:asciiTheme="minorHAnsi" w:hAnsiTheme="minorHAnsi" w:cs="Lao UI"/>
                <w:color w:val="003A5D" w:themeColor="text2"/>
              </w:rPr>
            </w:pPr>
          </w:p>
        </w:tc>
        <w:tc>
          <w:tcPr>
            <w:tcW w:w="2160" w:type="dxa"/>
            <w:hideMark/>
          </w:tcPr>
          <w:p w14:paraId="0AAD2CB7" w14:textId="77777777" w:rsidR="00314D05" w:rsidRPr="00EF58D9" w:rsidRDefault="00314D05" w:rsidP="009F754F">
            <w:pPr>
              <w:rPr>
                <w:rFonts w:asciiTheme="minorHAnsi" w:hAnsiTheme="minorHAnsi" w:cs="Lao UI"/>
                <w:color w:val="003A5D" w:themeColor="text2"/>
              </w:rPr>
            </w:pPr>
          </w:p>
        </w:tc>
        <w:tc>
          <w:tcPr>
            <w:tcW w:w="2160" w:type="dxa"/>
            <w:hideMark/>
          </w:tcPr>
          <w:p w14:paraId="30991178" w14:textId="77777777" w:rsidR="00314D05" w:rsidRPr="00EF58D9" w:rsidRDefault="00314D05" w:rsidP="009F754F">
            <w:pPr>
              <w:rPr>
                <w:rFonts w:asciiTheme="minorHAnsi" w:hAnsiTheme="minorHAnsi" w:cs="Lao UI"/>
                <w:color w:val="003A5D" w:themeColor="text2"/>
              </w:rPr>
            </w:pPr>
          </w:p>
        </w:tc>
        <w:tc>
          <w:tcPr>
            <w:tcW w:w="2160" w:type="dxa"/>
            <w:hideMark/>
          </w:tcPr>
          <w:p w14:paraId="7B3FE9C7" w14:textId="77777777" w:rsidR="00314D05" w:rsidRPr="00EF58D9" w:rsidRDefault="00314D05" w:rsidP="009F754F">
            <w:pPr>
              <w:rPr>
                <w:rFonts w:asciiTheme="minorHAnsi" w:hAnsiTheme="minorHAnsi" w:cs="Lao UI"/>
                <w:color w:val="003A5D" w:themeColor="text2"/>
              </w:rPr>
            </w:pPr>
          </w:p>
        </w:tc>
      </w:tr>
      <w:tr w:rsidR="00314D05" w:rsidRPr="00DA0A28" w14:paraId="68A260E6" w14:textId="77777777" w:rsidTr="00EF58D9">
        <w:trPr>
          <w:trHeight w:val="315"/>
        </w:trPr>
        <w:tc>
          <w:tcPr>
            <w:tcW w:w="2150" w:type="dxa"/>
          </w:tcPr>
          <w:p w14:paraId="20355313" w14:textId="77777777" w:rsidR="00314D05" w:rsidRPr="00EF58D9" w:rsidRDefault="00314D05" w:rsidP="009F754F">
            <w:pPr>
              <w:rPr>
                <w:rFonts w:asciiTheme="minorHAnsi" w:hAnsiTheme="minorHAnsi" w:cs="Lao UI"/>
                <w:color w:val="003A5D" w:themeColor="text2"/>
              </w:rPr>
            </w:pPr>
            <w:r w:rsidRPr="00EF58D9">
              <w:rPr>
                <w:rFonts w:asciiTheme="minorHAnsi" w:hAnsiTheme="minorHAnsi" w:cs="Lao UI"/>
                <w:color w:val="003A5D" w:themeColor="text2"/>
                <w:lang w:val="en"/>
              </w:rPr>
              <w:t>Price</w:t>
            </w:r>
          </w:p>
        </w:tc>
        <w:tc>
          <w:tcPr>
            <w:tcW w:w="2160" w:type="dxa"/>
            <w:hideMark/>
          </w:tcPr>
          <w:p w14:paraId="38C0CCEE" w14:textId="77777777" w:rsidR="00314D05" w:rsidRPr="00EF58D9" w:rsidRDefault="00314D05" w:rsidP="009F754F">
            <w:pPr>
              <w:rPr>
                <w:rFonts w:asciiTheme="minorHAnsi" w:hAnsiTheme="minorHAnsi" w:cs="Lao UI"/>
                <w:color w:val="003A5D" w:themeColor="text2"/>
              </w:rPr>
            </w:pPr>
          </w:p>
        </w:tc>
        <w:tc>
          <w:tcPr>
            <w:tcW w:w="2160" w:type="dxa"/>
            <w:hideMark/>
          </w:tcPr>
          <w:p w14:paraId="578295CF" w14:textId="77777777" w:rsidR="00314D05" w:rsidRPr="00EF58D9" w:rsidRDefault="00314D05" w:rsidP="009F754F">
            <w:pPr>
              <w:rPr>
                <w:rFonts w:asciiTheme="minorHAnsi" w:hAnsiTheme="minorHAnsi" w:cs="Lao UI"/>
                <w:color w:val="003A5D" w:themeColor="text2"/>
              </w:rPr>
            </w:pPr>
          </w:p>
        </w:tc>
        <w:tc>
          <w:tcPr>
            <w:tcW w:w="2160" w:type="dxa"/>
            <w:hideMark/>
          </w:tcPr>
          <w:p w14:paraId="47BA0DC0" w14:textId="77777777" w:rsidR="00314D05" w:rsidRPr="00EF58D9" w:rsidRDefault="00314D05" w:rsidP="009F754F">
            <w:pPr>
              <w:rPr>
                <w:rFonts w:asciiTheme="minorHAnsi" w:hAnsiTheme="minorHAnsi" w:cs="Lao UI"/>
                <w:color w:val="003A5D" w:themeColor="text2"/>
              </w:rPr>
            </w:pPr>
          </w:p>
        </w:tc>
        <w:tc>
          <w:tcPr>
            <w:tcW w:w="2160" w:type="dxa"/>
            <w:hideMark/>
          </w:tcPr>
          <w:p w14:paraId="47AE59A3" w14:textId="77777777" w:rsidR="00314D05" w:rsidRPr="00EF58D9" w:rsidRDefault="00314D05" w:rsidP="009F754F">
            <w:pPr>
              <w:rPr>
                <w:rFonts w:asciiTheme="minorHAnsi" w:hAnsiTheme="minorHAnsi" w:cs="Lao UI"/>
                <w:color w:val="003A5D" w:themeColor="text2"/>
              </w:rPr>
            </w:pPr>
          </w:p>
        </w:tc>
        <w:tc>
          <w:tcPr>
            <w:tcW w:w="2160" w:type="dxa"/>
            <w:hideMark/>
          </w:tcPr>
          <w:p w14:paraId="06B1A8B8" w14:textId="77777777" w:rsidR="00314D05" w:rsidRPr="00EF58D9" w:rsidRDefault="00314D05" w:rsidP="009F754F">
            <w:pPr>
              <w:rPr>
                <w:rFonts w:asciiTheme="minorHAnsi" w:hAnsiTheme="minorHAnsi" w:cs="Lao UI"/>
                <w:color w:val="003A5D" w:themeColor="text2"/>
              </w:rPr>
            </w:pPr>
          </w:p>
        </w:tc>
      </w:tr>
      <w:tr w:rsidR="00314D05" w:rsidRPr="00DA0A28" w14:paraId="079B6D11" w14:textId="77777777" w:rsidTr="00EF58D9">
        <w:trPr>
          <w:trHeight w:val="315"/>
        </w:trPr>
        <w:tc>
          <w:tcPr>
            <w:tcW w:w="2150" w:type="dxa"/>
          </w:tcPr>
          <w:p w14:paraId="386C5164" w14:textId="77777777" w:rsidR="00314D05" w:rsidRPr="00EF58D9" w:rsidRDefault="00314D05" w:rsidP="009F754F">
            <w:pPr>
              <w:rPr>
                <w:rFonts w:asciiTheme="minorHAnsi" w:hAnsiTheme="minorHAnsi" w:cs="Lao UI"/>
                <w:color w:val="003A5D" w:themeColor="text2"/>
              </w:rPr>
            </w:pPr>
            <w:r w:rsidRPr="00EF58D9">
              <w:rPr>
                <w:rFonts w:asciiTheme="minorHAnsi" w:hAnsiTheme="minorHAnsi" w:cs="Lao UI"/>
                <w:color w:val="003A5D" w:themeColor="text2"/>
              </w:rPr>
              <w:t>Strengths and weaknesses</w:t>
            </w:r>
          </w:p>
        </w:tc>
        <w:tc>
          <w:tcPr>
            <w:tcW w:w="2160" w:type="dxa"/>
            <w:hideMark/>
          </w:tcPr>
          <w:p w14:paraId="2E7B2A24" w14:textId="77777777" w:rsidR="00314D05" w:rsidRPr="00EF58D9" w:rsidRDefault="00314D05" w:rsidP="009F754F">
            <w:pPr>
              <w:rPr>
                <w:rFonts w:asciiTheme="minorHAnsi" w:hAnsiTheme="minorHAnsi" w:cs="Lao UI"/>
                <w:color w:val="003A5D" w:themeColor="text2"/>
              </w:rPr>
            </w:pPr>
          </w:p>
        </w:tc>
        <w:tc>
          <w:tcPr>
            <w:tcW w:w="2160" w:type="dxa"/>
            <w:hideMark/>
          </w:tcPr>
          <w:p w14:paraId="460C857D" w14:textId="77777777" w:rsidR="00314D05" w:rsidRPr="00EF58D9" w:rsidRDefault="00314D05" w:rsidP="009F754F">
            <w:pPr>
              <w:rPr>
                <w:rFonts w:asciiTheme="minorHAnsi" w:hAnsiTheme="minorHAnsi" w:cs="Lao UI"/>
                <w:color w:val="003A5D" w:themeColor="text2"/>
              </w:rPr>
            </w:pPr>
          </w:p>
        </w:tc>
        <w:tc>
          <w:tcPr>
            <w:tcW w:w="2160" w:type="dxa"/>
            <w:hideMark/>
          </w:tcPr>
          <w:p w14:paraId="6969E127" w14:textId="77777777" w:rsidR="00314D05" w:rsidRPr="00EF58D9" w:rsidRDefault="00314D05" w:rsidP="009F754F">
            <w:pPr>
              <w:rPr>
                <w:rFonts w:asciiTheme="minorHAnsi" w:hAnsiTheme="minorHAnsi" w:cs="Lao UI"/>
                <w:color w:val="003A5D" w:themeColor="text2"/>
              </w:rPr>
            </w:pPr>
          </w:p>
        </w:tc>
        <w:tc>
          <w:tcPr>
            <w:tcW w:w="2160" w:type="dxa"/>
            <w:hideMark/>
          </w:tcPr>
          <w:p w14:paraId="1DEF7FB8" w14:textId="77777777" w:rsidR="00314D05" w:rsidRPr="00EF58D9" w:rsidRDefault="00314D05" w:rsidP="009F754F">
            <w:pPr>
              <w:rPr>
                <w:rFonts w:asciiTheme="minorHAnsi" w:hAnsiTheme="minorHAnsi" w:cs="Lao UI"/>
                <w:color w:val="003A5D" w:themeColor="text2"/>
              </w:rPr>
            </w:pPr>
          </w:p>
        </w:tc>
        <w:tc>
          <w:tcPr>
            <w:tcW w:w="2160" w:type="dxa"/>
            <w:hideMark/>
          </w:tcPr>
          <w:p w14:paraId="08037490" w14:textId="77777777" w:rsidR="00314D05" w:rsidRPr="00EF58D9" w:rsidRDefault="00314D05" w:rsidP="009F754F">
            <w:pPr>
              <w:rPr>
                <w:rFonts w:asciiTheme="minorHAnsi" w:hAnsiTheme="minorHAnsi" w:cs="Lao UI"/>
                <w:color w:val="003A5D" w:themeColor="text2"/>
              </w:rPr>
            </w:pPr>
          </w:p>
        </w:tc>
      </w:tr>
      <w:tr w:rsidR="00314D05" w:rsidRPr="00DA0A28" w14:paraId="14CC5931" w14:textId="77777777" w:rsidTr="00EF58D9">
        <w:trPr>
          <w:trHeight w:val="315"/>
        </w:trPr>
        <w:tc>
          <w:tcPr>
            <w:tcW w:w="2150" w:type="dxa"/>
          </w:tcPr>
          <w:p w14:paraId="70B3D3DA" w14:textId="77777777" w:rsidR="00314D05" w:rsidRPr="00EF58D9" w:rsidRDefault="00314D05" w:rsidP="009F754F">
            <w:pPr>
              <w:rPr>
                <w:rFonts w:asciiTheme="minorHAnsi" w:hAnsiTheme="minorHAnsi" w:cs="Lao UI"/>
                <w:color w:val="003A5D" w:themeColor="text2"/>
              </w:rPr>
            </w:pPr>
            <w:r w:rsidRPr="00EF58D9">
              <w:rPr>
                <w:rFonts w:asciiTheme="minorHAnsi" w:hAnsiTheme="minorHAnsi" w:cs="Lao UI"/>
                <w:color w:val="003A5D" w:themeColor="text2"/>
              </w:rPr>
              <w:t>Reputation</w:t>
            </w:r>
          </w:p>
        </w:tc>
        <w:tc>
          <w:tcPr>
            <w:tcW w:w="2160" w:type="dxa"/>
            <w:hideMark/>
          </w:tcPr>
          <w:p w14:paraId="3DD3589E" w14:textId="77777777" w:rsidR="00314D05" w:rsidRPr="00EF58D9" w:rsidRDefault="00314D05" w:rsidP="009F754F">
            <w:pPr>
              <w:rPr>
                <w:rFonts w:asciiTheme="minorHAnsi" w:hAnsiTheme="minorHAnsi" w:cs="Lao UI"/>
                <w:color w:val="003A5D" w:themeColor="text2"/>
              </w:rPr>
            </w:pPr>
          </w:p>
        </w:tc>
        <w:tc>
          <w:tcPr>
            <w:tcW w:w="2160" w:type="dxa"/>
            <w:hideMark/>
          </w:tcPr>
          <w:p w14:paraId="6FFB7A24" w14:textId="77777777" w:rsidR="00314D05" w:rsidRPr="00EF58D9" w:rsidRDefault="00314D05" w:rsidP="009F754F">
            <w:pPr>
              <w:rPr>
                <w:rFonts w:asciiTheme="minorHAnsi" w:hAnsiTheme="minorHAnsi" w:cs="Lao UI"/>
                <w:color w:val="003A5D" w:themeColor="text2"/>
              </w:rPr>
            </w:pPr>
          </w:p>
        </w:tc>
        <w:tc>
          <w:tcPr>
            <w:tcW w:w="2160" w:type="dxa"/>
            <w:hideMark/>
          </w:tcPr>
          <w:p w14:paraId="1D89A1A1" w14:textId="77777777" w:rsidR="00314D05" w:rsidRPr="00EF58D9" w:rsidRDefault="00314D05" w:rsidP="009F754F">
            <w:pPr>
              <w:rPr>
                <w:rFonts w:asciiTheme="minorHAnsi" w:hAnsiTheme="minorHAnsi" w:cs="Lao UI"/>
                <w:color w:val="003A5D" w:themeColor="text2"/>
              </w:rPr>
            </w:pPr>
          </w:p>
        </w:tc>
        <w:tc>
          <w:tcPr>
            <w:tcW w:w="2160" w:type="dxa"/>
            <w:hideMark/>
          </w:tcPr>
          <w:p w14:paraId="440A5C5A" w14:textId="77777777" w:rsidR="00314D05" w:rsidRPr="00EF58D9" w:rsidRDefault="00314D05" w:rsidP="009F754F">
            <w:pPr>
              <w:rPr>
                <w:rFonts w:asciiTheme="minorHAnsi" w:hAnsiTheme="minorHAnsi" w:cs="Lao UI"/>
                <w:color w:val="003A5D" w:themeColor="text2"/>
              </w:rPr>
            </w:pPr>
          </w:p>
        </w:tc>
        <w:tc>
          <w:tcPr>
            <w:tcW w:w="2160" w:type="dxa"/>
            <w:hideMark/>
          </w:tcPr>
          <w:p w14:paraId="5C85D1BE" w14:textId="77777777" w:rsidR="00314D05" w:rsidRPr="00EF58D9" w:rsidRDefault="00314D05" w:rsidP="009F754F">
            <w:pPr>
              <w:rPr>
                <w:rFonts w:asciiTheme="minorHAnsi" w:hAnsiTheme="minorHAnsi" w:cs="Lao UI"/>
                <w:color w:val="003A5D" w:themeColor="text2"/>
              </w:rPr>
            </w:pPr>
          </w:p>
        </w:tc>
      </w:tr>
      <w:tr w:rsidR="00314D05" w:rsidRPr="00DA0A28" w14:paraId="0B39C4EB" w14:textId="77777777" w:rsidTr="00EF58D9">
        <w:trPr>
          <w:trHeight w:val="315"/>
        </w:trPr>
        <w:tc>
          <w:tcPr>
            <w:tcW w:w="2150" w:type="dxa"/>
          </w:tcPr>
          <w:p w14:paraId="7E86673E" w14:textId="77777777" w:rsidR="00314D05" w:rsidRPr="00EF58D9" w:rsidRDefault="00314D05" w:rsidP="009F754F">
            <w:pPr>
              <w:rPr>
                <w:rFonts w:asciiTheme="minorHAnsi" w:hAnsiTheme="minorHAnsi" w:cs="Lao UI"/>
                <w:color w:val="003A5D" w:themeColor="text2"/>
              </w:rPr>
            </w:pPr>
            <w:r w:rsidRPr="00EF58D9">
              <w:rPr>
                <w:rFonts w:asciiTheme="minorHAnsi" w:hAnsiTheme="minorHAnsi" w:cs="Lao UI"/>
                <w:color w:val="003A5D" w:themeColor="text2"/>
              </w:rPr>
              <w:t>Target market</w:t>
            </w:r>
          </w:p>
        </w:tc>
        <w:tc>
          <w:tcPr>
            <w:tcW w:w="2160" w:type="dxa"/>
            <w:hideMark/>
          </w:tcPr>
          <w:p w14:paraId="0533A971" w14:textId="77777777" w:rsidR="00314D05" w:rsidRPr="00EF58D9" w:rsidRDefault="00314D05" w:rsidP="009F754F">
            <w:pPr>
              <w:rPr>
                <w:rFonts w:asciiTheme="minorHAnsi" w:hAnsiTheme="minorHAnsi" w:cs="Lao UI"/>
                <w:color w:val="003A5D" w:themeColor="text2"/>
              </w:rPr>
            </w:pPr>
          </w:p>
        </w:tc>
        <w:tc>
          <w:tcPr>
            <w:tcW w:w="2160" w:type="dxa"/>
            <w:hideMark/>
          </w:tcPr>
          <w:p w14:paraId="29F80787" w14:textId="77777777" w:rsidR="00314D05" w:rsidRPr="00EF58D9" w:rsidRDefault="00314D05" w:rsidP="009F754F">
            <w:pPr>
              <w:rPr>
                <w:rFonts w:asciiTheme="minorHAnsi" w:hAnsiTheme="minorHAnsi" w:cs="Lao UI"/>
                <w:color w:val="003A5D" w:themeColor="text2"/>
              </w:rPr>
            </w:pPr>
          </w:p>
        </w:tc>
        <w:tc>
          <w:tcPr>
            <w:tcW w:w="2160" w:type="dxa"/>
            <w:hideMark/>
          </w:tcPr>
          <w:p w14:paraId="2B4597B7" w14:textId="77777777" w:rsidR="00314D05" w:rsidRPr="00EF58D9" w:rsidRDefault="00314D05" w:rsidP="009F754F">
            <w:pPr>
              <w:rPr>
                <w:rFonts w:asciiTheme="minorHAnsi" w:hAnsiTheme="minorHAnsi" w:cs="Lao UI"/>
                <w:color w:val="003A5D" w:themeColor="text2"/>
              </w:rPr>
            </w:pPr>
          </w:p>
        </w:tc>
        <w:tc>
          <w:tcPr>
            <w:tcW w:w="2160" w:type="dxa"/>
            <w:hideMark/>
          </w:tcPr>
          <w:p w14:paraId="27DA20DF" w14:textId="77777777" w:rsidR="00314D05" w:rsidRPr="00EF58D9" w:rsidRDefault="00314D05" w:rsidP="009F754F">
            <w:pPr>
              <w:rPr>
                <w:rFonts w:asciiTheme="minorHAnsi" w:hAnsiTheme="minorHAnsi" w:cs="Lao UI"/>
                <w:color w:val="003A5D" w:themeColor="text2"/>
              </w:rPr>
            </w:pPr>
          </w:p>
        </w:tc>
        <w:tc>
          <w:tcPr>
            <w:tcW w:w="2160" w:type="dxa"/>
            <w:hideMark/>
          </w:tcPr>
          <w:p w14:paraId="762BD93C" w14:textId="77777777" w:rsidR="00314D05" w:rsidRPr="00EF58D9" w:rsidRDefault="00314D05" w:rsidP="009F754F">
            <w:pPr>
              <w:rPr>
                <w:rFonts w:asciiTheme="minorHAnsi" w:hAnsiTheme="minorHAnsi" w:cs="Lao UI"/>
                <w:color w:val="003A5D" w:themeColor="text2"/>
              </w:rPr>
            </w:pPr>
          </w:p>
        </w:tc>
      </w:tr>
      <w:tr w:rsidR="00314D05" w:rsidRPr="00DA0A28" w14:paraId="795D3F2A" w14:textId="77777777" w:rsidTr="00EF58D9">
        <w:trPr>
          <w:trHeight w:val="315"/>
        </w:trPr>
        <w:tc>
          <w:tcPr>
            <w:tcW w:w="2150" w:type="dxa"/>
          </w:tcPr>
          <w:p w14:paraId="4244110F" w14:textId="77777777" w:rsidR="00314D05" w:rsidRPr="00EF58D9" w:rsidRDefault="00314D05" w:rsidP="009F754F">
            <w:pPr>
              <w:rPr>
                <w:rFonts w:asciiTheme="minorHAnsi" w:hAnsiTheme="minorHAnsi" w:cs="Lao UI"/>
                <w:color w:val="003A5D" w:themeColor="text2"/>
              </w:rPr>
            </w:pPr>
            <w:r w:rsidRPr="00EF58D9">
              <w:rPr>
                <w:rFonts w:asciiTheme="minorHAnsi" w:hAnsiTheme="minorHAnsi" w:cs="Lao UI"/>
                <w:color w:val="003A5D" w:themeColor="text2"/>
              </w:rPr>
              <w:t>Marketing</w:t>
            </w:r>
          </w:p>
        </w:tc>
        <w:tc>
          <w:tcPr>
            <w:tcW w:w="2160" w:type="dxa"/>
            <w:hideMark/>
          </w:tcPr>
          <w:p w14:paraId="484F544D" w14:textId="77777777" w:rsidR="00314D05" w:rsidRPr="00EF58D9" w:rsidRDefault="00314D05" w:rsidP="009F754F">
            <w:pPr>
              <w:rPr>
                <w:rFonts w:asciiTheme="minorHAnsi" w:hAnsiTheme="minorHAnsi" w:cs="Lao UI"/>
                <w:color w:val="003A5D" w:themeColor="text2"/>
              </w:rPr>
            </w:pPr>
          </w:p>
        </w:tc>
        <w:tc>
          <w:tcPr>
            <w:tcW w:w="2160" w:type="dxa"/>
            <w:hideMark/>
          </w:tcPr>
          <w:p w14:paraId="2661DE5F" w14:textId="77777777" w:rsidR="00314D05" w:rsidRPr="00EF58D9" w:rsidRDefault="00314D05" w:rsidP="009F754F">
            <w:pPr>
              <w:rPr>
                <w:rFonts w:asciiTheme="minorHAnsi" w:hAnsiTheme="minorHAnsi" w:cs="Lao UI"/>
                <w:color w:val="003A5D" w:themeColor="text2"/>
              </w:rPr>
            </w:pPr>
          </w:p>
        </w:tc>
        <w:tc>
          <w:tcPr>
            <w:tcW w:w="2160" w:type="dxa"/>
            <w:hideMark/>
          </w:tcPr>
          <w:p w14:paraId="139CB888" w14:textId="77777777" w:rsidR="00314D05" w:rsidRPr="00EF58D9" w:rsidRDefault="00314D05" w:rsidP="009F754F">
            <w:pPr>
              <w:rPr>
                <w:rFonts w:asciiTheme="minorHAnsi" w:hAnsiTheme="minorHAnsi" w:cs="Lao UI"/>
                <w:color w:val="003A5D" w:themeColor="text2"/>
              </w:rPr>
            </w:pPr>
          </w:p>
        </w:tc>
        <w:tc>
          <w:tcPr>
            <w:tcW w:w="2160" w:type="dxa"/>
            <w:hideMark/>
          </w:tcPr>
          <w:p w14:paraId="7E6000F6" w14:textId="77777777" w:rsidR="00314D05" w:rsidRPr="00EF58D9" w:rsidRDefault="00314D05" w:rsidP="009F754F">
            <w:pPr>
              <w:rPr>
                <w:rFonts w:asciiTheme="minorHAnsi" w:hAnsiTheme="minorHAnsi" w:cs="Lao UI"/>
                <w:color w:val="003A5D" w:themeColor="text2"/>
              </w:rPr>
            </w:pPr>
          </w:p>
        </w:tc>
        <w:tc>
          <w:tcPr>
            <w:tcW w:w="2160" w:type="dxa"/>
            <w:hideMark/>
          </w:tcPr>
          <w:p w14:paraId="4411C91D" w14:textId="77777777" w:rsidR="00314D05" w:rsidRPr="00EF58D9" w:rsidRDefault="00314D05" w:rsidP="009F754F">
            <w:pPr>
              <w:rPr>
                <w:rFonts w:asciiTheme="minorHAnsi" w:hAnsiTheme="minorHAnsi" w:cs="Lao UI"/>
                <w:color w:val="003A5D" w:themeColor="text2"/>
              </w:rPr>
            </w:pPr>
          </w:p>
        </w:tc>
      </w:tr>
      <w:tr w:rsidR="00314D05" w:rsidRPr="00DA0A28" w14:paraId="386FBE81" w14:textId="77777777" w:rsidTr="00EF58D9">
        <w:trPr>
          <w:trHeight w:val="315"/>
        </w:trPr>
        <w:tc>
          <w:tcPr>
            <w:tcW w:w="2150" w:type="dxa"/>
          </w:tcPr>
          <w:p w14:paraId="094D221A" w14:textId="77777777" w:rsidR="00314D05" w:rsidRPr="00EF58D9" w:rsidRDefault="00314D05" w:rsidP="009F754F">
            <w:pPr>
              <w:rPr>
                <w:rFonts w:asciiTheme="minorHAnsi" w:hAnsiTheme="minorHAnsi" w:cs="Lao UI"/>
                <w:color w:val="003A5D" w:themeColor="text2"/>
              </w:rPr>
            </w:pPr>
            <w:r w:rsidRPr="00EF58D9">
              <w:rPr>
                <w:rFonts w:asciiTheme="minorHAnsi" w:hAnsiTheme="minorHAnsi" w:cs="Lao UI"/>
                <w:color w:val="003A5D" w:themeColor="text2"/>
                <w:lang w:val="en"/>
              </w:rPr>
              <w:t>Sales</w:t>
            </w:r>
          </w:p>
        </w:tc>
        <w:tc>
          <w:tcPr>
            <w:tcW w:w="2160" w:type="dxa"/>
            <w:hideMark/>
          </w:tcPr>
          <w:p w14:paraId="6F21EC06" w14:textId="77777777" w:rsidR="00314D05" w:rsidRPr="00EF58D9" w:rsidRDefault="00314D05" w:rsidP="009F754F">
            <w:pPr>
              <w:rPr>
                <w:rFonts w:asciiTheme="minorHAnsi" w:hAnsiTheme="minorHAnsi" w:cs="Lao UI"/>
                <w:color w:val="003A5D" w:themeColor="text2"/>
              </w:rPr>
            </w:pPr>
          </w:p>
        </w:tc>
        <w:tc>
          <w:tcPr>
            <w:tcW w:w="2160" w:type="dxa"/>
            <w:hideMark/>
          </w:tcPr>
          <w:p w14:paraId="0368A54F" w14:textId="77777777" w:rsidR="00314D05" w:rsidRPr="00EF58D9" w:rsidRDefault="00314D05" w:rsidP="009F754F">
            <w:pPr>
              <w:rPr>
                <w:rFonts w:asciiTheme="minorHAnsi" w:hAnsiTheme="minorHAnsi" w:cs="Lao UI"/>
                <w:color w:val="003A5D" w:themeColor="text2"/>
              </w:rPr>
            </w:pPr>
          </w:p>
        </w:tc>
        <w:tc>
          <w:tcPr>
            <w:tcW w:w="2160" w:type="dxa"/>
            <w:hideMark/>
          </w:tcPr>
          <w:p w14:paraId="609A7661" w14:textId="77777777" w:rsidR="00314D05" w:rsidRPr="00EF58D9" w:rsidRDefault="00314D05" w:rsidP="009F754F">
            <w:pPr>
              <w:rPr>
                <w:rFonts w:asciiTheme="minorHAnsi" w:hAnsiTheme="minorHAnsi" w:cs="Lao UI"/>
                <w:color w:val="003A5D" w:themeColor="text2"/>
              </w:rPr>
            </w:pPr>
          </w:p>
        </w:tc>
        <w:tc>
          <w:tcPr>
            <w:tcW w:w="2160" w:type="dxa"/>
            <w:hideMark/>
          </w:tcPr>
          <w:p w14:paraId="20BC474C" w14:textId="77777777" w:rsidR="00314D05" w:rsidRPr="00EF58D9" w:rsidRDefault="00314D05" w:rsidP="009F754F">
            <w:pPr>
              <w:rPr>
                <w:rFonts w:asciiTheme="minorHAnsi" w:hAnsiTheme="minorHAnsi" w:cs="Lao UI"/>
                <w:color w:val="003A5D" w:themeColor="text2"/>
              </w:rPr>
            </w:pPr>
          </w:p>
        </w:tc>
        <w:tc>
          <w:tcPr>
            <w:tcW w:w="2160" w:type="dxa"/>
            <w:hideMark/>
          </w:tcPr>
          <w:p w14:paraId="72080333" w14:textId="77777777" w:rsidR="00314D05" w:rsidRPr="00EF58D9" w:rsidRDefault="00314D05" w:rsidP="009F754F">
            <w:pPr>
              <w:rPr>
                <w:rFonts w:asciiTheme="minorHAnsi" w:hAnsiTheme="minorHAnsi" w:cs="Lao UI"/>
                <w:color w:val="003A5D" w:themeColor="text2"/>
              </w:rPr>
            </w:pPr>
          </w:p>
        </w:tc>
      </w:tr>
      <w:tr w:rsidR="00314D05" w:rsidRPr="00DA0A28" w14:paraId="1FD026C6" w14:textId="77777777" w:rsidTr="00EF58D9">
        <w:trPr>
          <w:trHeight w:val="315"/>
        </w:trPr>
        <w:tc>
          <w:tcPr>
            <w:tcW w:w="2150" w:type="dxa"/>
          </w:tcPr>
          <w:p w14:paraId="31EC21D2" w14:textId="77777777" w:rsidR="00314D05" w:rsidRPr="00EF58D9" w:rsidRDefault="00314D05" w:rsidP="009F754F">
            <w:pPr>
              <w:rPr>
                <w:rFonts w:asciiTheme="minorHAnsi" w:hAnsiTheme="minorHAnsi" w:cs="Lao UI"/>
                <w:color w:val="003A5D" w:themeColor="text2"/>
              </w:rPr>
            </w:pPr>
            <w:r w:rsidRPr="00EF58D9">
              <w:rPr>
                <w:rFonts w:asciiTheme="minorHAnsi" w:hAnsiTheme="minorHAnsi" w:cs="Lao UI"/>
                <w:color w:val="003A5D" w:themeColor="text2"/>
              </w:rPr>
              <w:t>Other notes</w:t>
            </w:r>
          </w:p>
        </w:tc>
        <w:tc>
          <w:tcPr>
            <w:tcW w:w="2160" w:type="dxa"/>
          </w:tcPr>
          <w:p w14:paraId="4ADA4FA7" w14:textId="77777777" w:rsidR="00314D05" w:rsidRPr="00EF58D9" w:rsidRDefault="00314D05" w:rsidP="009F754F">
            <w:pPr>
              <w:rPr>
                <w:rFonts w:asciiTheme="minorHAnsi" w:hAnsiTheme="minorHAnsi" w:cs="Lao UI"/>
                <w:color w:val="003A5D" w:themeColor="text2"/>
              </w:rPr>
            </w:pPr>
          </w:p>
        </w:tc>
        <w:tc>
          <w:tcPr>
            <w:tcW w:w="2160" w:type="dxa"/>
          </w:tcPr>
          <w:p w14:paraId="342E95C2" w14:textId="77777777" w:rsidR="00314D05" w:rsidRPr="00EF58D9" w:rsidRDefault="00314D05" w:rsidP="009F754F">
            <w:pPr>
              <w:rPr>
                <w:rFonts w:asciiTheme="minorHAnsi" w:hAnsiTheme="minorHAnsi" w:cs="Lao UI"/>
                <w:color w:val="003A5D" w:themeColor="text2"/>
              </w:rPr>
            </w:pPr>
          </w:p>
        </w:tc>
        <w:tc>
          <w:tcPr>
            <w:tcW w:w="2160" w:type="dxa"/>
          </w:tcPr>
          <w:p w14:paraId="7A33F004" w14:textId="77777777" w:rsidR="00314D05" w:rsidRPr="00EF58D9" w:rsidRDefault="00314D05" w:rsidP="009F754F">
            <w:pPr>
              <w:rPr>
                <w:rFonts w:asciiTheme="minorHAnsi" w:hAnsiTheme="minorHAnsi" w:cs="Lao UI"/>
                <w:color w:val="003A5D" w:themeColor="text2"/>
              </w:rPr>
            </w:pPr>
          </w:p>
        </w:tc>
        <w:tc>
          <w:tcPr>
            <w:tcW w:w="2160" w:type="dxa"/>
          </w:tcPr>
          <w:p w14:paraId="358BC0AA" w14:textId="77777777" w:rsidR="00314D05" w:rsidRPr="00EF58D9" w:rsidRDefault="00314D05" w:rsidP="009F754F">
            <w:pPr>
              <w:rPr>
                <w:rFonts w:asciiTheme="minorHAnsi" w:hAnsiTheme="minorHAnsi" w:cs="Lao UI"/>
                <w:color w:val="003A5D" w:themeColor="text2"/>
              </w:rPr>
            </w:pPr>
          </w:p>
        </w:tc>
        <w:tc>
          <w:tcPr>
            <w:tcW w:w="2160" w:type="dxa"/>
          </w:tcPr>
          <w:p w14:paraId="4D6B134C" w14:textId="77777777" w:rsidR="00314D05" w:rsidRPr="00EF58D9" w:rsidRDefault="00314D05" w:rsidP="009F754F">
            <w:pPr>
              <w:rPr>
                <w:rFonts w:asciiTheme="minorHAnsi" w:hAnsiTheme="minorHAnsi" w:cs="Lao UI"/>
                <w:color w:val="003A5D" w:themeColor="text2"/>
              </w:rPr>
            </w:pPr>
          </w:p>
        </w:tc>
      </w:tr>
      <w:bookmarkEnd w:id="14"/>
    </w:tbl>
    <w:p w14:paraId="43AE24FE" w14:textId="77777777" w:rsidR="00314D05" w:rsidRDefault="00314D05" w:rsidP="008907D7">
      <w:pPr>
        <w:pStyle w:val="ListParagraph"/>
        <w:numPr>
          <w:ilvl w:val="0"/>
          <w:numId w:val="25"/>
        </w:numPr>
        <w:spacing w:before="160" w:line="240" w:lineRule="auto"/>
        <w:ind w:left="714" w:hanging="357"/>
      </w:pPr>
    </w:p>
    <w:p w14:paraId="0F6C3D72" w14:textId="77777777" w:rsidR="00181778" w:rsidRPr="00181778" w:rsidRDefault="00181778" w:rsidP="00181778">
      <w:pPr>
        <w:sectPr w:rsidR="00181778" w:rsidRPr="00181778" w:rsidSect="006E5C3F">
          <w:pgSz w:w="15840" w:h="12240" w:orient="landscape"/>
          <w:pgMar w:top="1440" w:right="1440" w:bottom="1440" w:left="1440" w:header="510" w:footer="720" w:gutter="0"/>
          <w:cols w:space="720"/>
          <w:titlePg/>
          <w:docGrid w:linePitch="360"/>
        </w:sectPr>
      </w:pPr>
    </w:p>
    <w:p w14:paraId="02A23499" w14:textId="690B0F2D" w:rsidR="00876C2C" w:rsidRDefault="004F0D8F" w:rsidP="004F0D8F">
      <w:pPr>
        <w:pStyle w:val="Heading2"/>
        <w:rPr>
          <w:lang w:eastAsia="en-CA"/>
        </w:rPr>
      </w:pPr>
      <w:r>
        <w:rPr>
          <w:lang w:eastAsia="en-CA"/>
        </w:rPr>
        <w:lastRenderedPageBreak/>
        <w:t xml:space="preserve">Target Market </w:t>
      </w:r>
    </w:p>
    <w:p w14:paraId="25436C4E" w14:textId="1F4D338F" w:rsidR="0023465E" w:rsidRPr="0023465E" w:rsidRDefault="0023465E" w:rsidP="0023465E">
      <w:pPr>
        <w:rPr>
          <w:i/>
          <w:iCs/>
          <w:color w:val="003A5D" w:themeColor="text2"/>
          <w:lang w:eastAsia="en-CA"/>
        </w:rPr>
      </w:pPr>
      <w:r w:rsidRPr="0023465E">
        <w:rPr>
          <w:b/>
          <w:bCs/>
          <w:i/>
          <w:iCs/>
          <w:color w:val="003A5D" w:themeColor="text2"/>
          <w:lang w:eastAsia="en-CA"/>
        </w:rPr>
        <w:t xml:space="preserve">Market segments: </w:t>
      </w:r>
      <w:r w:rsidRPr="0023465E">
        <w:rPr>
          <w:i/>
          <w:iCs/>
          <w:color w:val="003A5D" w:themeColor="text2"/>
          <w:lang w:eastAsia="en-CA"/>
        </w:rPr>
        <w:t>are broad groups of potential customers defined by certain variables:</w:t>
      </w:r>
    </w:p>
    <w:p w14:paraId="269EBAB6" w14:textId="77777777" w:rsidR="0023465E" w:rsidRPr="0023465E" w:rsidRDefault="0023465E" w:rsidP="0023465E">
      <w:pPr>
        <w:pStyle w:val="NoSpacing"/>
        <w:numPr>
          <w:ilvl w:val="0"/>
          <w:numId w:val="28"/>
        </w:numPr>
        <w:rPr>
          <w:rFonts w:ascii="Avenir Next LT Pro" w:hAnsi="Avenir Next LT Pro"/>
          <w:i/>
          <w:iCs/>
          <w:color w:val="003A5D" w:themeColor="text2"/>
          <w:sz w:val="20"/>
          <w:szCs w:val="20"/>
          <w:lang w:eastAsia="en-CA"/>
        </w:rPr>
      </w:pPr>
      <w:r w:rsidRPr="0023465E">
        <w:rPr>
          <w:rFonts w:ascii="Avenir Next LT Pro" w:hAnsi="Avenir Next LT Pro"/>
          <w:i/>
          <w:iCs/>
          <w:color w:val="003A5D" w:themeColor="text2"/>
          <w:sz w:val="20"/>
          <w:szCs w:val="20"/>
          <w:u w:val="single"/>
          <w:lang w:eastAsia="en-CA"/>
        </w:rPr>
        <w:t>Geographics:</w:t>
      </w:r>
      <w:r w:rsidRPr="0023465E">
        <w:rPr>
          <w:rFonts w:ascii="Avenir Next LT Pro" w:hAnsi="Avenir Next LT Pro"/>
          <w:b/>
          <w:bCs/>
          <w:i/>
          <w:iCs/>
          <w:color w:val="003A5D" w:themeColor="text2"/>
          <w:sz w:val="20"/>
          <w:szCs w:val="20"/>
          <w:lang w:eastAsia="en-CA"/>
        </w:rPr>
        <w:t xml:space="preserve"> </w:t>
      </w:r>
      <w:r w:rsidRPr="0023465E">
        <w:rPr>
          <w:rFonts w:ascii="Avenir Next LT Pro" w:hAnsi="Avenir Next LT Pro"/>
          <w:i/>
          <w:iCs/>
          <w:color w:val="003A5D" w:themeColor="text2"/>
          <w:sz w:val="20"/>
          <w:szCs w:val="20"/>
          <w:lang w:eastAsia="en-CA"/>
        </w:rPr>
        <w:t>locations, region, country, population, climate, boundaries.</w:t>
      </w:r>
    </w:p>
    <w:p w14:paraId="326DB1CF" w14:textId="77777777" w:rsidR="0023465E" w:rsidRPr="0023465E" w:rsidRDefault="0023465E" w:rsidP="0023465E">
      <w:pPr>
        <w:pStyle w:val="NoSpacing"/>
        <w:numPr>
          <w:ilvl w:val="0"/>
          <w:numId w:val="28"/>
        </w:numPr>
        <w:rPr>
          <w:rFonts w:ascii="Avenir Next LT Pro" w:hAnsi="Avenir Next LT Pro"/>
          <w:i/>
          <w:iCs/>
          <w:color w:val="003A5D" w:themeColor="text2"/>
          <w:sz w:val="20"/>
          <w:szCs w:val="20"/>
          <w:lang w:eastAsia="en-CA"/>
        </w:rPr>
      </w:pPr>
      <w:r w:rsidRPr="0023465E">
        <w:rPr>
          <w:rFonts w:ascii="Avenir Next LT Pro" w:hAnsi="Avenir Next LT Pro"/>
          <w:i/>
          <w:iCs/>
          <w:color w:val="003A5D" w:themeColor="text2"/>
          <w:sz w:val="20"/>
          <w:szCs w:val="20"/>
          <w:u w:val="single"/>
          <w:lang w:eastAsia="en-CA"/>
        </w:rPr>
        <w:t>Demographics:</w:t>
      </w:r>
      <w:r w:rsidRPr="0023465E">
        <w:rPr>
          <w:rFonts w:ascii="Avenir Next LT Pro" w:hAnsi="Avenir Next LT Pro"/>
          <w:b/>
          <w:bCs/>
          <w:i/>
          <w:iCs/>
          <w:color w:val="003A5D" w:themeColor="text2"/>
          <w:sz w:val="20"/>
          <w:szCs w:val="20"/>
          <w:lang w:eastAsia="en-CA"/>
        </w:rPr>
        <w:t xml:space="preserve"> </w:t>
      </w:r>
      <w:r w:rsidRPr="0023465E">
        <w:rPr>
          <w:rFonts w:ascii="Avenir Next LT Pro" w:hAnsi="Avenir Next LT Pro"/>
          <w:i/>
          <w:iCs/>
          <w:color w:val="003A5D" w:themeColor="text2"/>
          <w:sz w:val="20"/>
          <w:szCs w:val="20"/>
          <w:lang w:eastAsia="en-CA"/>
        </w:rPr>
        <w:t>age, gender, ethnicity, career, income, social groups, family, education, business size, industry.</w:t>
      </w:r>
    </w:p>
    <w:p w14:paraId="354B15EF" w14:textId="19858C85" w:rsidR="0023465E" w:rsidRPr="0023465E" w:rsidRDefault="0023465E" w:rsidP="0023465E">
      <w:pPr>
        <w:pStyle w:val="NoSpacing"/>
        <w:numPr>
          <w:ilvl w:val="0"/>
          <w:numId w:val="28"/>
        </w:numPr>
        <w:rPr>
          <w:rFonts w:ascii="Avenir Next LT Pro" w:hAnsi="Avenir Next LT Pro"/>
          <w:i/>
          <w:iCs/>
          <w:color w:val="003A5D" w:themeColor="text2"/>
          <w:sz w:val="20"/>
          <w:szCs w:val="20"/>
          <w:lang w:eastAsia="en-CA"/>
        </w:rPr>
      </w:pPr>
      <w:r w:rsidRPr="0023465E">
        <w:rPr>
          <w:rFonts w:ascii="Avenir Next LT Pro" w:hAnsi="Avenir Next LT Pro"/>
          <w:i/>
          <w:iCs/>
          <w:color w:val="003A5D" w:themeColor="text2"/>
          <w:sz w:val="20"/>
          <w:szCs w:val="20"/>
          <w:u w:val="single"/>
          <w:lang w:eastAsia="en-CA"/>
        </w:rPr>
        <w:t>Psychographics:</w:t>
      </w:r>
      <w:r w:rsidRPr="0023465E">
        <w:rPr>
          <w:rFonts w:ascii="Avenir Next LT Pro" w:hAnsi="Avenir Next LT Pro"/>
          <w:i/>
          <w:iCs/>
          <w:color w:val="003A5D" w:themeColor="text2"/>
          <w:sz w:val="20"/>
          <w:szCs w:val="20"/>
          <w:lang w:eastAsia="en-CA"/>
        </w:rPr>
        <w:t xml:space="preserve"> </w:t>
      </w:r>
      <w:r w:rsidRPr="0023465E">
        <w:rPr>
          <w:rFonts w:ascii="Avenir Next LT Pro" w:hAnsi="Avenir Next LT Pro"/>
          <w:i/>
          <w:iCs/>
          <w:color w:val="003A5D" w:themeColor="text2"/>
          <w:sz w:val="20"/>
          <w:szCs w:val="20"/>
          <w:lang w:eastAsia="en-CA"/>
        </w:rPr>
        <w:t>li</w:t>
      </w:r>
      <w:r w:rsidRPr="0023465E">
        <w:rPr>
          <w:rFonts w:ascii="Avenir Next LT Pro" w:hAnsi="Avenir Next LT Pro"/>
          <w:i/>
          <w:iCs/>
          <w:color w:val="003A5D" w:themeColor="text2"/>
          <w:sz w:val="20"/>
          <w:szCs w:val="20"/>
          <w:lang w:eastAsia="en-CA"/>
        </w:rPr>
        <w:t>festyle, personality, communication preferences, values, attitudes, opinions, challenges, hobbies, interests.</w:t>
      </w:r>
    </w:p>
    <w:p w14:paraId="27AF7CFB" w14:textId="37DFE86F" w:rsidR="0023465E" w:rsidRPr="0023465E" w:rsidRDefault="0023465E" w:rsidP="0023465E">
      <w:pPr>
        <w:pStyle w:val="NoSpacing"/>
        <w:numPr>
          <w:ilvl w:val="0"/>
          <w:numId w:val="28"/>
        </w:numPr>
        <w:rPr>
          <w:rFonts w:ascii="Avenir Next LT Pro" w:hAnsi="Avenir Next LT Pro"/>
          <w:i/>
          <w:iCs/>
          <w:color w:val="003A5D" w:themeColor="text2"/>
          <w:sz w:val="20"/>
          <w:szCs w:val="20"/>
          <w:lang w:eastAsia="en-CA"/>
        </w:rPr>
      </w:pPr>
      <w:proofErr w:type="spellStart"/>
      <w:r w:rsidRPr="0023465E">
        <w:rPr>
          <w:rFonts w:ascii="Avenir Next LT Pro" w:hAnsi="Avenir Next LT Pro"/>
          <w:i/>
          <w:iCs/>
          <w:color w:val="003A5D" w:themeColor="text2"/>
          <w:sz w:val="20"/>
          <w:szCs w:val="20"/>
          <w:u w:val="single"/>
          <w:lang w:eastAsia="en-CA"/>
        </w:rPr>
        <w:t>Behavioural</w:t>
      </w:r>
      <w:proofErr w:type="spellEnd"/>
      <w:r w:rsidRPr="0023465E">
        <w:rPr>
          <w:rFonts w:ascii="Avenir Next LT Pro" w:hAnsi="Avenir Next LT Pro"/>
          <w:i/>
          <w:iCs/>
          <w:color w:val="003A5D" w:themeColor="text2"/>
          <w:sz w:val="20"/>
          <w:szCs w:val="20"/>
          <w:u w:val="single"/>
          <w:lang w:eastAsia="en-CA"/>
        </w:rPr>
        <w:t>:</w:t>
      </w:r>
      <w:r w:rsidRPr="0023465E">
        <w:rPr>
          <w:rFonts w:ascii="Avenir Next LT Pro" w:hAnsi="Avenir Next LT Pro"/>
          <w:b/>
          <w:bCs/>
          <w:i/>
          <w:iCs/>
          <w:color w:val="003A5D" w:themeColor="text2"/>
          <w:sz w:val="20"/>
          <w:szCs w:val="20"/>
          <w:lang w:eastAsia="en-CA"/>
        </w:rPr>
        <w:t xml:space="preserve"> </w:t>
      </w:r>
      <w:r w:rsidRPr="0023465E">
        <w:rPr>
          <w:rFonts w:ascii="Avenir Next LT Pro" w:hAnsi="Avenir Next LT Pro"/>
          <w:i/>
          <w:iCs/>
          <w:color w:val="003A5D" w:themeColor="text2"/>
          <w:sz w:val="20"/>
          <w:szCs w:val="20"/>
          <w:lang w:eastAsia="en-CA"/>
        </w:rPr>
        <w:t>brand loyalty, sought benefits, user status, usage rates, occasion, readiness to buy, purchase triggers, buying habits.</w:t>
      </w:r>
    </w:p>
    <w:p w14:paraId="125A7BFC" w14:textId="77777777" w:rsidR="0023465E" w:rsidRDefault="0023465E" w:rsidP="0023465E">
      <w:pPr>
        <w:rPr>
          <w:i/>
          <w:iCs/>
          <w:color w:val="003A5D" w:themeColor="text2"/>
          <w:lang w:eastAsia="en-CA"/>
        </w:rPr>
      </w:pPr>
      <w:r w:rsidRPr="0023465E">
        <w:rPr>
          <w:b/>
          <w:bCs/>
          <w:i/>
          <w:iCs/>
          <w:color w:val="003A5D" w:themeColor="text2"/>
          <w:lang w:eastAsia="en-CA"/>
        </w:rPr>
        <w:t xml:space="preserve">Target market: </w:t>
      </w:r>
      <w:r w:rsidRPr="0023465E">
        <w:rPr>
          <w:i/>
          <w:iCs/>
          <w:color w:val="003A5D" w:themeColor="text2"/>
          <w:lang w:eastAsia="en-CA"/>
        </w:rPr>
        <w:t>The market segments you’ll target with the intention of promoting your product or service specifically to these groups.</w:t>
      </w:r>
    </w:p>
    <w:p w14:paraId="141981B6" w14:textId="77777777" w:rsidR="00A33A29" w:rsidRPr="00A33A29" w:rsidRDefault="00A33A29" w:rsidP="00A33A29">
      <w:pPr>
        <w:pStyle w:val="ListParagraph"/>
        <w:numPr>
          <w:ilvl w:val="0"/>
          <w:numId w:val="30"/>
        </w:numPr>
        <w:spacing w:before="0" w:line="240" w:lineRule="auto"/>
        <w:rPr>
          <w:i/>
          <w:iCs/>
          <w:color w:val="003A5D" w:themeColor="text2"/>
        </w:rPr>
      </w:pPr>
      <w:r w:rsidRPr="00A33A29">
        <w:rPr>
          <w:i/>
          <w:iCs/>
          <w:color w:val="003A5D" w:themeColor="text2"/>
        </w:rPr>
        <w:t xml:space="preserve">Who will want or need your product? </w:t>
      </w:r>
    </w:p>
    <w:p w14:paraId="3191E3EE" w14:textId="77777777" w:rsidR="00A33A29" w:rsidRPr="00A33A29" w:rsidRDefault="00A33A29" w:rsidP="00A33A29">
      <w:pPr>
        <w:pStyle w:val="ListParagraph"/>
        <w:numPr>
          <w:ilvl w:val="0"/>
          <w:numId w:val="30"/>
        </w:numPr>
        <w:spacing w:line="240" w:lineRule="auto"/>
        <w:rPr>
          <w:i/>
          <w:iCs/>
          <w:color w:val="003A5D" w:themeColor="text2"/>
        </w:rPr>
      </w:pPr>
      <w:r w:rsidRPr="00A33A29">
        <w:rPr>
          <w:i/>
          <w:iCs/>
          <w:color w:val="003A5D" w:themeColor="text2"/>
        </w:rPr>
        <w:t xml:space="preserve">Who is most likely to buy your product? </w:t>
      </w:r>
    </w:p>
    <w:p w14:paraId="44E1FFDF" w14:textId="77777777" w:rsidR="00A33A29" w:rsidRDefault="00A33A29" w:rsidP="00A33A29">
      <w:pPr>
        <w:pStyle w:val="ListParagraph"/>
        <w:numPr>
          <w:ilvl w:val="0"/>
          <w:numId w:val="30"/>
        </w:numPr>
        <w:spacing w:line="240" w:lineRule="auto"/>
        <w:rPr>
          <w:i/>
          <w:iCs/>
          <w:color w:val="003A5D" w:themeColor="text2"/>
        </w:rPr>
      </w:pPr>
      <w:r w:rsidRPr="00A33A29">
        <w:rPr>
          <w:i/>
          <w:iCs/>
          <w:color w:val="003A5D" w:themeColor="text2"/>
        </w:rPr>
        <w:t>What segments are the largest or most attractive?</w:t>
      </w:r>
    </w:p>
    <w:p w14:paraId="72C02596" w14:textId="77777777" w:rsidR="00246312" w:rsidRPr="00A33A29" w:rsidRDefault="00246312" w:rsidP="00246312">
      <w:pPr>
        <w:pStyle w:val="ListParagraph"/>
        <w:numPr>
          <w:ilvl w:val="0"/>
          <w:numId w:val="0"/>
        </w:numPr>
        <w:spacing w:line="240" w:lineRule="auto"/>
        <w:ind w:left="720"/>
        <w:rPr>
          <w:i/>
          <w:iCs/>
          <w:color w:val="003A5D" w:themeColor="text2"/>
        </w:rPr>
      </w:pPr>
    </w:p>
    <w:p w14:paraId="60BBAF2E" w14:textId="77777777" w:rsidR="00246312" w:rsidRDefault="00246312" w:rsidP="00246312">
      <w:pPr>
        <w:pStyle w:val="ListParagraph"/>
        <w:numPr>
          <w:ilvl w:val="0"/>
          <w:numId w:val="31"/>
        </w:numPr>
        <w:spacing w:line="240" w:lineRule="auto"/>
      </w:pPr>
      <w:r>
        <w:t>Who is</w:t>
      </w:r>
      <w:r w:rsidRPr="00462682">
        <w:t xml:space="preserve"> your target market?</w:t>
      </w:r>
    </w:p>
    <w:p w14:paraId="46164E4C" w14:textId="77777777" w:rsidR="00246312" w:rsidRPr="00462682" w:rsidRDefault="00246312" w:rsidP="00246312">
      <w:pPr>
        <w:pStyle w:val="ListParagraph"/>
        <w:numPr>
          <w:ilvl w:val="0"/>
          <w:numId w:val="0"/>
        </w:numPr>
        <w:spacing w:line="240" w:lineRule="auto"/>
        <w:ind w:left="720"/>
      </w:pPr>
    </w:p>
    <w:p w14:paraId="66560D11" w14:textId="1BC720B2" w:rsidR="0023465E" w:rsidRPr="00784EA5" w:rsidRDefault="00246312" w:rsidP="0023465E">
      <w:pPr>
        <w:pStyle w:val="ListParagraph"/>
        <w:numPr>
          <w:ilvl w:val="0"/>
          <w:numId w:val="31"/>
        </w:numPr>
        <w:spacing w:line="240" w:lineRule="auto"/>
      </w:pPr>
      <w:r w:rsidRPr="00B228FB">
        <w:t xml:space="preserve">Create </w:t>
      </w:r>
      <w:r w:rsidRPr="006E63D7">
        <w:t>specific customer personas who</w:t>
      </w:r>
      <w:r w:rsidRPr="00B228FB">
        <w:t xml:space="preserve"> fit within your target market</w:t>
      </w:r>
    </w:p>
    <w:tbl>
      <w:tblPr>
        <w:tblStyle w:val="TableGrid"/>
        <w:tblW w:w="962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shd w:val="clear" w:color="auto" w:fill="F9F9F9"/>
        <w:tblLook w:val="04A0" w:firstRow="1" w:lastRow="0" w:firstColumn="1" w:lastColumn="0" w:noHBand="0" w:noVBand="1"/>
      </w:tblPr>
      <w:tblGrid>
        <w:gridCol w:w="2119"/>
        <w:gridCol w:w="2553"/>
        <w:gridCol w:w="2336"/>
        <w:gridCol w:w="2614"/>
      </w:tblGrid>
      <w:tr w:rsidR="007300E6" w:rsidRPr="006A047E" w14:paraId="0063C772" w14:textId="77777777" w:rsidTr="009B3349">
        <w:tc>
          <w:tcPr>
            <w:tcW w:w="9622" w:type="dxa"/>
            <w:gridSpan w:val="4"/>
            <w:shd w:val="clear" w:color="auto" w:fill="F9F9F9"/>
          </w:tcPr>
          <w:p w14:paraId="6F8015B9" w14:textId="77777777" w:rsidR="007300E6" w:rsidRDefault="007300E6" w:rsidP="009F754F">
            <w:pPr>
              <w:spacing w:before="0" w:after="0"/>
              <w:rPr>
                <w:rFonts w:hint="eastAsia"/>
                <w:b/>
                <w:bCs/>
              </w:rPr>
            </w:pPr>
            <w:r w:rsidRPr="00DA1479">
              <w:rPr>
                <w:b/>
                <w:bCs/>
                <w:noProof/>
              </w:rPr>
              <mc:AlternateContent>
                <mc:Choice Requires="wps">
                  <w:drawing>
                    <wp:anchor distT="45720" distB="45720" distL="114300" distR="114300" simplePos="0" relativeHeight="251670529" behindDoc="0" locked="0" layoutInCell="1" allowOverlap="1" wp14:anchorId="74E50E1B" wp14:editId="581228F0">
                      <wp:simplePos x="0" y="0"/>
                      <wp:positionH relativeFrom="column">
                        <wp:posOffset>5346597</wp:posOffset>
                      </wp:positionH>
                      <wp:positionV relativeFrom="paragraph">
                        <wp:posOffset>130989</wp:posOffset>
                      </wp:positionV>
                      <wp:extent cx="639551" cy="235191"/>
                      <wp:effectExtent l="0" t="95250" r="0" b="107950"/>
                      <wp:wrapNone/>
                      <wp:docPr id="844621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90868">
                                <a:off x="0" y="0"/>
                                <a:ext cx="639551" cy="235191"/>
                              </a:xfrm>
                              <a:prstGeom prst="rect">
                                <a:avLst/>
                              </a:prstGeom>
                              <a:noFill/>
                              <a:ln w="9525">
                                <a:noFill/>
                                <a:miter lim="800000"/>
                                <a:headEnd/>
                                <a:tailEnd/>
                              </a:ln>
                            </wps:spPr>
                            <wps:txbx>
                              <w:txbxContent>
                                <w:p w14:paraId="4DBD3AA8" w14:textId="77777777" w:rsidR="007300E6" w:rsidRPr="002841BE" w:rsidRDefault="007300E6" w:rsidP="007300E6">
                                  <w:pPr>
                                    <w:spacing w:before="0" w:after="0"/>
                                    <w:rPr>
                                      <w:color w:val="003A5D" w:themeColor="text2"/>
                                    </w:rPr>
                                  </w:pPr>
                                  <w:r w:rsidRPr="002841BE">
                                    <w:rPr>
                                      <w:color w:val="003A5D" w:themeColor="text2"/>
                                      <w:sz w:val="16"/>
                                      <w:szCs w:val="16"/>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0E1B" id="_x0000_s1030" type="#_x0000_t202" style="position:absolute;margin-left:421pt;margin-top:10.3pt;width:50.35pt;height:18.5pt;rotation:1956105fd;z-index:2516705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" filled="f" stroked="f">
                      <v:textbox>
                        <w:txbxContent>
                          <w:p w14:paraId="4DBD3AA8" w14:textId="77777777" w:rsidR="007300E6" w:rsidRPr="002841BE" w:rsidRDefault="007300E6" w:rsidP="007300E6">
                            <w:pPr>
                              <w:spacing w:before="0" w:after="0"/>
                              <w:rPr>
                                <w:color w:val="003A5D" w:themeColor="text2"/>
                              </w:rPr>
                            </w:pPr>
                            <w:r w:rsidRPr="002841BE">
                              <w:rPr>
                                <w:color w:val="003A5D" w:themeColor="text2"/>
                                <w:sz w:val="16"/>
                                <w:szCs w:val="16"/>
                              </w:rPr>
                              <w:t>Example</w:t>
                            </w:r>
                          </w:p>
                        </w:txbxContent>
                      </v:textbox>
                    </v:shape>
                  </w:pict>
                </mc:Fallback>
              </mc:AlternateContent>
            </w:r>
            <w:r w:rsidRPr="00DA1479">
              <w:rPr>
                <w:b/>
                <w:bCs/>
                <w:noProof/>
              </w:rPr>
              <mc:AlternateContent>
                <mc:Choice Requires="wps">
                  <w:drawing>
                    <wp:anchor distT="0" distB="0" distL="114300" distR="114300" simplePos="0" relativeHeight="251669505" behindDoc="0" locked="0" layoutInCell="1" allowOverlap="1" wp14:anchorId="49326D15" wp14:editId="2E8F8D01">
                      <wp:simplePos x="0" y="0"/>
                      <wp:positionH relativeFrom="column">
                        <wp:posOffset>4965359</wp:posOffset>
                      </wp:positionH>
                      <wp:positionV relativeFrom="paragraph">
                        <wp:posOffset>-2907</wp:posOffset>
                      </wp:positionV>
                      <wp:extent cx="899795" cy="539750"/>
                      <wp:effectExtent l="0" t="0" r="0" b="0"/>
                      <wp:wrapNone/>
                      <wp:docPr id="1941730577" name="Right Triangle 17"/>
                      <wp:cNvGraphicFramePr/>
                      <a:graphic xmlns:a="http://schemas.openxmlformats.org/drawingml/2006/main">
                        <a:graphicData uri="http://schemas.microsoft.com/office/word/2010/wordprocessingShape">
                          <wps:wsp>
                            <wps:cNvSpPr/>
                            <wps:spPr>
                              <a:xfrm rot="10800000">
                                <a:off x="0" y="0"/>
                                <a:ext cx="899795" cy="539750"/>
                              </a:xfrm>
                              <a:prstGeom prst="rtTriangle">
                                <a:avLst/>
                              </a:prstGeom>
                              <a:solidFill>
                                <a:schemeClr val="bg1">
                                  <a:lumMod val="50000"/>
                                  <a:alpha val="5000"/>
                                </a:schemeClr>
                              </a:solidFill>
                              <a:ln w="180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ACA8E7" id="Right Triangle 17" o:spid="_x0000_s1026" type="#_x0000_t6" style="position:absolute;margin-left:390.95pt;margin-top:-.25pt;width:70.85pt;height:42.5pt;rotation:180;z-index:2516695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" fillcolor="#7f7f7f [1612]" stroked="f" strokeweight=".5mm">
                      <v:fill opacity="3341f"/>
                    </v:shape>
                  </w:pict>
                </mc:Fallback>
              </mc:AlternateContent>
            </w:r>
          </w:p>
          <w:p w14:paraId="1FCE3A1E" w14:textId="77777777" w:rsidR="007300E6" w:rsidRDefault="007300E6" w:rsidP="009F754F">
            <w:pPr>
              <w:spacing w:before="0" w:after="0"/>
              <w:rPr>
                <w:rFonts w:asciiTheme="minorHAnsi" w:hAnsiTheme="minorHAnsi" w:cstheme="minorHAnsi"/>
                <w:color w:val="808080" w:themeColor="background1" w:themeShade="80"/>
              </w:rPr>
            </w:pPr>
            <w:r w:rsidRPr="00FC74EA">
              <w:rPr>
                <w:rFonts w:asciiTheme="minorHAnsi" w:hAnsiTheme="minorHAnsi" w:cstheme="minorHAnsi"/>
                <w:color w:val="808080" w:themeColor="background1" w:themeShade="80"/>
              </w:rPr>
              <w:t>For a baby book retail product</w:t>
            </w:r>
            <w:r>
              <w:rPr>
                <w:rFonts w:asciiTheme="minorHAnsi" w:hAnsiTheme="minorHAnsi" w:cstheme="minorHAnsi"/>
                <w:color w:val="808080" w:themeColor="background1" w:themeShade="80"/>
              </w:rPr>
              <w:t xml:space="preserve"> business</w:t>
            </w:r>
            <w:r w:rsidRPr="00FC74EA">
              <w:rPr>
                <w:rFonts w:asciiTheme="minorHAnsi" w:hAnsiTheme="minorHAnsi" w:cstheme="minorHAnsi"/>
                <w:color w:val="808080" w:themeColor="background1" w:themeShade="80"/>
              </w:rPr>
              <w:t>, some customer personas include:</w:t>
            </w:r>
          </w:p>
          <w:p w14:paraId="4598578E" w14:textId="77777777" w:rsidR="007300E6" w:rsidRPr="006A047E" w:rsidRDefault="007300E6" w:rsidP="009F754F">
            <w:pPr>
              <w:spacing w:before="0" w:after="0"/>
              <w:rPr>
                <w:rFonts w:asciiTheme="minorHAnsi" w:hAnsiTheme="minorHAnsi" w:cstheme="minorHAnsi"/>
                <w:color w:val="808080" w:themeColor="background1" w:themeShade="80"/>
              </w:rPr>
            </w:pPr>
          </w:p>
        </w:tc>
      </w:tr>
      <w:tr w:rsidR="007300E6" w:rsidRPr="00DB7E54" w14:paraId="423E0469" w14:textId="77777777" w:rsidTr="009B3349">
        <w:tc>
          <w:tcPr>
            <w:tcW w:w="2119" w:type="dxa"/>
            <w:shd w:val="clear" w:color="auto" w:fill="F9F9F9"/>
          </w:tcPr>
          <w:p w14:paraId="0EE70043" w14:textId="77777777" w:rsidR="007300E6" w:rsidRPr="00DA1479" w:rsidRDefault="007300E6" w:rsidP="009F754F">
            <w:pPr>
              <w:spacing w:before="0" w:after="0"/>
              <w:rPr>
                <w:rFonts w:hint="eastAsia"/>
                <w:b/>
                <w:bCs/>
                <w:noProof/>
              </w:rPr>
            </w:pPr>
          </w:p>
        </w:tc>
        <w:tc>
          <w:tcPr>
            <w:tcW w:w="2553" w:type="dxa"/>
            <w:shd w:val="clear" w:color="auto" w:fill="F9F9F9"/>
          </w:tcPr>
          <w:p w14:paraId="4F01C562" w14:textId="77777777" w:rsidR="007300E6" w:rsidRPr="00DB7E54" w:rsidRDefault="007300E6" w:rsidP="009F754F">
            <w:pPr>
              <w:spacing w:before="0" w:after="0"/>
              <w:rPr>
                <w:rFonts w:asciiTheme="minorHAnsi" w:hAnsiTheme="minorHAnsi" w:cstheme="minorHAnsi"/>
                <w:color w:val="808080" w:themeColor="background1" w:themeShade="80"/>
              </w:rPr>
            </w:pPr>
            <w:r w:rsidRPr="00DB7E54">
              <w:rPr>
                <w:rFonts w:asciiTheme="minorHAnsi" w:hAnsiTheme="minorHAnsi" w:cstheme="minorHAnsi"/>
                <w:color w:val="808080" w:themeColor="background1" w:themeShade="80"/>
              </w:rPr>
              <w:t>Customer Persona 1</w:t>
            </w:r>
          </w:p>
          <w:p w14:paraId="11FE2DE8" w14:textId="77777777" w:rsidR="007300E6" w:rsidRPr="00DB7E54" w:rsidRDefault="007300E6" w:rsidP="009F754F">
            <w:pPr>
              <w:spacing w:before="0" w:after="0"/>
              <w:rPr>
                <w:rFonts w:asciiTheme="minorHAnsi" w:hAnsiTheme="minorHAnsi" w:cstheme="minorHAnsi"/>
                <w:b/>
                <w:bCs/>
                <w:color w:val="808080" w:themeColor="background1" w:themeShade="80"/>
              </w:rPr>
            </w:pPr>
            <w:r w:rsidRPr="00DB7E54">
              <w:rPr>
                <w:rFonts w:asciiTheme="minorHAnsi" w:hAnsiTheme="minorHAnsi" w:cstheme="minorHAnsi"/>
                <w:b/>
                <w:bCs/>
                <w:color w:val="808080" w:themeColor="background1" w:themeShade="80"/>
              </w:rPr>
              <w:t xml:space="preserve">Parent/Guardian </w:t>
            </w:r>
          </w:p>
        </w:tc>
        <w:tc>
          <w:tcPr>
            <w:tcW w:w="2336" w:type="dxa"/>
            <w:shd w:val="clear" w:color="auto" w:fill="F9F9F9"/>
          </w:tcPr>
          <w:p w14:paraId="5F33D926" w14:textId="77777777" w:rsidR="007300E6" w:rsidRPr="00DB7E54" w:rsidRDefault="007300E6" w:rsidP="009F754F">
            <w:pPr>
              <w:spacing w:before="0" w:after="0"/>
              <w:rPr>
                <w:rFonts w:asciiTheme="minorHAnsi" w:hAnsiTheme="minorHAnsi" w:cstheme="minorHAnsi"/>
                <w:color w:val="808080" w:themeColor="background1" w:themeShade="80"/>
              </w:rPr>
            </w:pPr>
            <w:r w:rsidRPr="00DB7E54">
              <w:rPr>
                <w:rFonts w:asciiTheme="minorHAnsi" w:hAnsiTheme="minorHAnsi" w:cstheme="minorHAnsi"/>
                <w:color w:val="808080" w:themeColor="background1" w:themeShade="80"/>
              </w:rPr>
              <w:t>Customer Persona 2</w:t>
            </w:r>
          </w:p>
          <w:p w14:paraId="631E65A9" w14:textId="77777777" w:rsidR="007300E6" w:rsidRPr="00DB7E54" w:rsidRDefault="007300E6" w:rsidP="009F754F">
            <w:pPr>
              <w:spacing w:before="0" w:after="0"/>
              <w:rPr>
                <w:rFonts w:asciiTheme="minorHAnsi" w:hAnsiTheme="minorHAnsi" w:cstheme="minorHAnsi"/>
                <w:b/>
                <w:bCs/>
                <w:color w:val="808080" w:themeColor="background1" w:themeShade="80"/>
              </w:rPr>
            </w:pPr>
            <w:r w:rsidRPr="00DB7E54">
              <w:rPr>
                <w:rFonts w:asciiTheme="minorHAnsi" w:hAnsiTheme="minorHAnsi" w:cstheme="minorHAnsi"/>
                <w:b/>
                <w:bCs/>
                <w:color w:val="808080" w:themeColor="background1" w:themeShade="80"/>
              </w:rPr>
              <w:t>Grandparents</w:t>
            </w:r>
          </w:p>
        </w:tc>
        <w:tc>
          <w:tcPr>
            <w:tcW w:w="2614" w:type="dxa"/>
            <w:shd w:val="clear" w:color="auto" w:fill="F9F9F9"/>
          </w:tcPr>
          <w:p w14:paraId="202F02F3" w14:textId="77777777" w:rsidR="007300E6" w:rsidRPr="00DB7E54" w:rsidRDefault="007300E6" w:rsidP="009F754F">
            <w:pPr>
              <w:spacing w:before="0" w:after="0"/>
              <w:rPr>
                <w:rFonts w:asciiTheme="minorHAnsi" w:hAnsiTheme="minorHAnsi" w:cstheme="minorHAnsi"/>
                <w:color w:val="808080" w:themeColor="background1" w:themeShade="80"/>
              </w:rPr>
            </w:pPr>
            <w:r w:rsidRPr="00DB7E54">
              <w:rPr>
                <w:rFonts w:asciiTheme="minorHAnsi" w:hAnsiTheme="minorHAnsi" w:cstheme="minorHAnsi"/>
                <w:color w:val="808080" w:themeColor="background1" w:themeShade="80"/>
              </w:rPr>
              <w:t>Customer Persona 3</w:t>
            </w:r>
          </w:p>
          <w:p w14:paraId="4690F619" w14:textId="77777777" w:rsidR="007300E6" w:rsidRPr="00DB7E54" w:rsidRDefault="007300E6" w:rsidP="009F754F">
            <w:pPr>
              <w:spacing w:before="0" w:after="0"/>
              <w:rPr>
                <w:rFonts w:asciiTheme="minorHAnsi" w:hAnsiTheme="minorHAnsi" w:cstheme="minorHAnsi"/>
                <w:b/>
                <w:bCs/>
                <w:color w:val="808080" w:themeColor="background1" w:themeShade="80"/>
              </w:rPr>
            </w:pPr>
            <w:r w:rsidRPr="00DB7E54">
              <w:rPr>
                <w:rFonts w:asciiTheme="minorHAnsi" w:hAnsiTheme="minorHAnsi" w:cstheme="minorHAnsi"/>
                <w:b/>
                <w:bCs/>
                <w:color w:val="808080" w:themeColor="background1" w:themeShade="80"/>
              </w:rPr>
              <w:t>Baby Shower Participant</w:t>
            </w:r>
          </w:p>
        </w:tc>
      </w:tr>
      <w:tr w:rsidR="007300E6" w:rsidRPr="003E0458" w14:paraId="5A5DE8B9" w14:textId="77777777" w:rsidTr="009B3349">
        <w:tc>
          <w:tcPr>
            <w:tcW w:w="2119" w:type="dxa"/>
            <w:shd w:val="clear" w:color="auto" w:fill="F9F9F9"/>
          </w:tcPr>
          <w:p w14:paraId="603BF620" w14:textId="77777777" w:rsidR="007300E6" w:rsidRPr="0066374B" w:rsidRDefault="007300E6" w:rsidP="009F754F">
            <w:pPr>
              <w:spacing w:before="0" w:after="0"/>
              <w:rPr>
                <w:rFonts w:asciiTheme="minorHAnsi" w:hAnsiTheme="minorHAnsi" w:cstheme="minorHAnsi"/>
                <w:color w:val="808080" w:themeColor="background1" w:themeShade="80"/>
              </w:rPr>
            </w:pPr>
            <w:r w:rsidRPr="0066374B">
              <w:rPr>
                <w:rFonts w:asciiTheme="minorHAnsi" w:hAnsiTheme="minorHAnsi" w:cstheme="minorHAnsi"/>
                <w:color w:val="808080" w:themeColor="background1" w:themeShade="80"/>
              </w:rPr>
              <w:t xml:space="preserve">Geographics </w:t>
            </w:r>
          </w:p>
        </w:tc>
        <w:tc>
          <w:tcPr>
            <w:tcW w:w="2553" w:type="dxa"/>
            <w:shd w:val="clear" w:color="auto" w:fill="F9F9F9"/>
          </w:tcPr>
          <w:p w14:paraId="775E1C7D" w14:textId="77777777" w:rsidR="007300E6" w:rsidRPr="003E0458" w:rsidRDefault="007300E6" w:rsidP="009F754F">
            <w:pPr>
              <w:spacing w:before="0" w:after="0"/>
              <w:rPr>
                <w:rFonts w:asciiTheme="minorHAnsi" w:hAnsiTheme="minorHAnsi" w:cstheme="minorHAnsi"/>
                <w:color w:val="808080" w:themeColor="background1" w:themeShade="80"/>
              </w:rPr>
            </w:pPr>
            <w:r w:rsidRPr="003E0458">
              <w:rPr>
                <w:rFonts w:asciiTheme="minorHAnsi" w:hAnsiTheme="minorHAnsi" w:cstheme="minorHAnsi"/>
                <w:color w:val="808080" w:themeColor="background1" w:themeShade="80"/>
              </w:rPr>
              <w:t>Saskatoon and Regina, Canada</w:t>
            </w:r>
          </w:p>
        </w:tc>
        <w:tc>
          <w:tcPr>
            <w:tcW w:w="2336" w:type="dxa"/>
            <w:shd w:val="clear" w:color="auto" w:fill="F9F9F9"/>
          </w:tcPr>
          <w:p w14:paraId="7077D2B4"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Australia, International</w:t>
            </w:r>
          </w:p>
        </w:tc>
        <w:tc>
          <w:tcPr>
            <w:tcW w:w="2614" w:type="dxa"/>
            <w:shd w:val="clear" w:color="auto" w:fill="F9F9F9"/>
          </w:tcPr>
          <w:p w14:paraId="3FDB47CA"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Saskatoon and Regina, Canada</w:t>
            </w:r>
          </w:p>
        </w:tc>
      </w:tr>
      <w:tr w:rsidR="007300E6" w:rsidRPr="003E0458" w14:paraId="68BDAC63" w14:textId="77777777" w:rsidTr="009B3349">
        <w:tc>
          <w:tcPr>
            <w:tcW w:w="2119" w:type="dxa"/>
            <w:shd w:val="clear" w:color="auto" w:fill="F9F9F9"/>
          </w:tcPr>
          <w:p w14:paraId="5FB5E0F7" w14:textId="77777777" w:rsidR="007300E6" w:rsidRPr="0066374B" w:rsidRDefault="007300E6" w:rsidP="009F754F">
            <w:pPr>
              <w:spacing w:before="0" w:after="0"/>
              <w:rPr>
                <w:rFonts w:asciiTheme="minorHAnsi" w:hAnsiTheme="minorHAnsi" w:cstheme="minorHAnsi"/>
                <w:b/>
                <w:bCs/>
                <w:noProof/>
                <w:color w:val="808080" w:themeColor="background1" w:themeShade="80"/>
              </w:rPr>
            </w:pPr>
            <w:r w:rsidRPr="0066374B">
              <w:rPr>
                <w:rFonts w:asciiTheme="minorHAnsi" w:hAnsiTheme="minorHAnsi" w:cstheme="minorHAnsi"/>
                <w:color w:val="808080" w:themeColor="background1" w:themeShade="80"/>
              </w:rPr>
              <w:t>Demographics</w:t>
            </w:r>
          </w:p>
        </w:tc>
        <w:tc>
          <w:tcPr>
            <w:tcW w:w="2553" w:type="dxa"/>
            <w:shd w:val="clear" w:color="auto" w:fill="F9F9F9"/>
          </w:tcPr>
          <w:p w14:paraId="5F8442D0" w14:textId="77777777" w:rsidR="007300E6"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Ages 25-45</w:t>
            </w:r>
          </w:p>
          <w:p w14:paraId="700412A8" w14:textId="77777777" w:rsidR="007300E6"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Married or single</w:t>
            </w:r>
          </w:p>
          <w:p w14:paraId="674CA2DA"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Bachelor’s degree or trade certification</w:t>
            </w:r>
          </w:p>
        </w:tc>
        <w:tc>
          <w:tcPr>
            <w:tcW w:w="2336" w:type="dxa"/>
            <w:shd w:val="clear" w:color="auto" w:fill="F9F9F9"/>
          </w:tcPr>
          <w:p w14:paraId="02106DB9" w14:textId="77777777" w:rsidR="007300E6"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Rural residence</w:t>
            </w:r>
          </w:p>
          <w:p w14:paraId="4B4E1498" w14:textId="77777777" w:rsidR="007300E6"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Large retirement savings</w:t>
            </w:r>
          </w:p>
          <w:p w14:paraId="0D78E284"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2 children and 6 grandkids</w:t>
            </w:r>
          </w:p>
        </w:tc>
        <w:tc>
          <w:tcPr>
            <w:tcW w:w="2614" w:type="dxa"/>
            <w:shd w:val="clear" w:color="auto" w:fill="F9F9F9"/>
          </w:tcPr>
          <w:p w14:paraId="71969D85" w14:textId="77777777" w:rsidR="007300E6"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Speaks </w:t>
            </w:r>
            <w:r w:rsidRPr="007305BF">
              <w:rPr>
                <w:rFonts w:asciiTheme="minorHAnsi" w:hAnsiTheme="minorHAnsi" w:cstheme="minorHAnsi"/>
                <w:color w:val="808080" w:themeColor="background1" w:themeShade="80"/>
              </w:rPr>
              <w:t>Mandarin</w:t>
            </w:r>
            <w:r>
              <w:rPr>
                <w:rFonts w:asciiTheme="minorHAnsi" w:hAnsiTheme="minorHAnsi" w:cstheme="minorHAnsi"/>
                <w:color w:val="808080" w:themeColor="background1" w:themeShade="80"/>
              </w:rPr>
              <w:t xml:space="preserve"> and English</w:t>
            </w:r>
          </w:p>
          <w:p w14:paraId="3A25E0AB" w14:textId="77777777" w:rsidR="007300E6"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Friend of the family </w:t>
            </w:r>
          </w:p>
          <w:p w14:paraId="5A28C295"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Recent newcomer</w:t>
            </w:r>
          </w:p>
        </w:tc>
      </w:tr>
      <w:tr w:rsidR="007300E6" w:rsidRPr="003E0458" w14:paraId="39E953B2" w14:textId="77777777" w:rsidTr="009B3349">
        <w:tc>
          <w:tcPr>
            <w:tcW w:w="2119" w:type="dxa"/>
            <w:shd w:val="clear" w:color="auto" w:fill="F9F9F9"/>
          </w:tcPr>
          <w:p w14:paraId="4F8B3F22" w14:textId="77777777" w:rsidR="007300E6" w:rsidRPr="0066374B" w:rsidRDefault="007300E6" w:rsidP="009F754F">
            <w:pPr>
              <w:spacing w:before="0" w:after="0"/>
              <w:rPr>
                <w:rFonts w:asciiTheme="minorHAnsi" w:hAnsiTheme="minorHAnsi" w:cstheme="minorHAnsi"/>
                <w:b/>
                <w:bCs/>
                <w:noProof/>
                <w:color w:val="808080" w:themeColor="background1" w:themeShade="80"/>
              </w:rPr>
            </w:pPr>
            <w:r w:rsidRPr="0066374B">
              <w:rPr>
                <w:rFonts w:asciiTheme="minorHAnsi" w:hAnsiTheme="minorHAnsi" w:cstheme="minorHAnsi"/>
                <w:color w:val="808080" w:themeColor="background1" w:themeShade="80"/>
              </w:rPr>
              <w:t xml:space="preserve">Psychographics </w:t>
            </w:r>
          </w:p>
        </w:tc>
        <w:tc>
          <w:tcPr>
            <w:tcW w:w="2553" w:type="dxa"/>
            <w:shd w:val="clear" w:color="auto" w:fill="F9F9F9"/>
          </w:tcPr>
          <w:p w14:paraId="2C01EE25" w14:textId="77777777" w:rsidR="007300E6" w:rsidRDefault="007300E6" w:rsidP="009F754F">
            <w:pPr>
              <w:spacing w:before="0" w:after="0"/>
              <w:rPr>
                <w:rFonts w:asciiTheme="minorHAnsi" w:hAnsiTheme="minorHAnsi" w:cstheme="minorHAnsi"/>
                <w:color w:val="808080" w:themeColor="background1" w:themeShade="80"/>
              </w:rPr>
            </w:pPr>
            <w:proofErr w:type="gramStart"/>
            <w:r>
              <w:rPr>
                <w:rFonts w:asciiTheme="minorHAnsi" w:hAnsiTheme="minorHAnsi" w:cstheme="minorHAnsi"/>
                <w:color w:val="808080" w:themeColor="background1" w:themeShade="80"/>
              </w:rPr>
              <w:t>Likes</w:t>
            </w:r>
            <w:proofErr w:type="gramEnd"/>
            <w:r>
              <w:rPr>
                <w:rFonts w:asciiTheme="minorHAnsi" w:hAnsiTheme="minorHAnsi" w:cstheme="minorHAnsi"/>
                <w:color w:val="808080" w:themeColor="background1" w:themeShade="80"/>
              </w:rPr>
              <w:t xml:space="preserve"> to travel</w:t>
            </w:r>
          </w:p>
          <w:p w14:paraId="6119BF68" w14:textId="77777777" w:rsidR="007300E6"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Dance community member</w:t>
            </w:r>
          </w:p>
          <w:p w14:paraId="33D0DAF0"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Enjoys Instagram</w:t>
            </w:r>
          </w:p>
        </w:tc>
        <w:tc>
          <w:tcPr>
            <w:tcW w:w="2336" w:type="dxa"/>
            <w:shd w:val="clear" w:color="auto" w:fill="F9F9F9"/>
          </w:tcPr>
          <w:p w14:paraId="6E6C0113" w14:textId="77777777" w:rsidR="007300E6"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Strong family value</w:t>
            </w:r>
          </w:p>
          <w:p w14:paraId="40723894" w14:textId="77777777" w:rsidR="007300E6"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Not afraid to speak their mind</w:t>
            </w:r>
          </w:p>
          <w:p w14:paraId="78F15736"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Live at the beach</w:t>
            </w:r>
          </w:p>
        </w:tc>
        <w:tc>
          <w:tcPr>
            <w:tcW w:w="2614" w:type="dxa"/>
            <w:shd w:val="clear" w:color="auto" w:fill="F9F9F9"/>
          </w:tcPr>
          <w:p w14:paraId="5DAB9D77" w14:textId="77777777" w:rsidR="007300E6"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Loves to fix vehicles and machines</w:t>
            </w:r>
          </w:p>
          <w:p w14:paraId="1BC4B8F9" w14:textId="77777777" w:rsidR="007300E6" w:rsidRDefault="007300E6" w:rsidP="009F754F">
            <w:pPr>
              <w:spacing w:before="0" w:after="0"/>
              <w:rPr>
                <w:rFonts w:asciiTheme="minorHAnsi" w:hAnsiTheme="minorHAnsi" w:cstheme="minorHAnsi"/>
                <w:color w:val="808080" w:themeColor="background1" w:themeShade="80"/>
              </w:rPr>
            </w:pPr>
            <w:proofErr w:type="gramStart"/>
            <w:r>
              <w:rPr>
                <w:rFonts w:asciiTheme="minorHAnsi" w:hAnsiTheme="minorHAnsi" w:cstheme="minorHAnsi"/>
                <w:color w:val="808080" w:themeColor="background1" w:themeShade="80"/>
              </w:rPr>
              <w:t>Likes</w:t>
            </w:r>
            <w:proofErr w:type="gramEnd"/>
            <w:r>
              <w:rPr>
                <w:rFonts w:asciiTheme="minorHAnsi" w:hAnsiTheme="minorHAnsi" w:cstheme="minorHAnsi"/>
                <w:color w:val="808080" w:themeColor="background1" w:themeShade="80"/>
              </w:rPr>
              <w:t xml:space="preserve"> being in nature</w:t>
            </w:r>
          </w:p>
          <w:p w14:paraId="64F8DAA8" w14:textId="77777777" w:rsidR="007300E6" w:rsidRPr="003E0458" w:rsidRDefault="007300E6" w:rsidP="009F754F">
            <w:pPr>
              <w:spacing w:before="0" w:after="0"/>
              <w:rPr>
                <w:rFonts w:asciiTheme="minorHAnsi" w:hAnsiTheme="minorHAnsi" w:cstheme="minorHAnsi"/>
                <w:color w:val="808080" w:themeColor="background1" w:themeShade="80"/>
              </w:rPr>
            </w:pPr>
            <w:proofErr w:type="gramStart"/>
            <w:r>
              <w:rPr>
                <w:rFonts w:asciiTheme="minorHAnsi" w:hAnsiTheme="minorHAnsi" w:cstheme="minorHAnsi"/>
                <w:color w:val="808080" w:themeColor="background1" w:themeShade="80"/>
              </w:rPr>
              <w:t>Listens</w:t>
            </w:r>
            <w:proofErr w:type="gramEnd"/>
            <w:r>
              <w:rPr>
                <w:rFonts w:asciiTheme="minorHAnsi" w:hAnsiTheme="minorHAnsi" w:cstheme="minorHAnsi"/>
                <w:color w:val="808080" w:themeColor="background1" w:themeShade="80"/>
              </w:rPr>
              <w:t xml:space="preserve"> to podcasts</w:t>
            </w:r>
          </w:p>
        </w:tc>
      </w:tr>
      <w:tr w:rsidR="007300E6" w:rsidRPr="003E0458" w14:paraId="45A2AFB3" w14:textId="77777777" w:rsidTr="009B3349">
        <w:tc>
          <w:tcPr>
            <w:tcW w:w="2119" w:type="dxa"/>
            <w:shd w:val="clear" w:color="auto" w:fill="F9F9F9"/>
          </w:tcPr>
          <w:p w14:paraId="473CA663" w14:textId="77777777" w:rsidR="007300E6" w:rsidRPr="0066374B" w:rsidRDefault="007300E6" w:rsidP="009F754F">
            <w:pPr>
              <w:spacing w:before="0" w:after="0"/>
              <w:rPr>
                <w:rFonts w:asciiTheme="minorHAnsi" w:hAnsiTheme="minorHAnsi" w:cstheme="minorHAnsi"/>
                <w:b/>
                <w:bCs/>
                <w:noProof/>
                <w:color w:val="808080" w:themeColor="background1" w:themeShade="80"/>
              </w:rPr>
            </w:pPr>
            <w:proofErr w:type="spellStart"/>
            <w:r w:rsidRPr="0066374B">
              <w:rPr>
                <w:rFonts w:asciiTheme="minorHAnsi" w:hAnsiTheme="minorHAnsi" w:cstheme="minorHAnsi"/>
                <w:color w:val="808080" w:themeColor="background1" w:themeShade="80"/>
              </w:rPr>
              <w:t>Behavioural</w:t>
            </w:r>
            <w:proofErr w:type="spellEnd"/>
            <w:r w:rsidRPr="0066374B">
              <w:rPr>
                <w:rFonts w:asciiTheme="minorHAnsi" w:hAnsiTheme="minorHAnsi" w:cstheme="minorHAnsi"/>
                <w:color w:val="808080" w:themeColor="background1" w:themeShade="80"/>
              </w:rPr>
              <w:t xml:space="preserve"> </w:t>
            </w:r>
          </w:p>
        </w:tc>
        <w:tc>
          <w:tcPr>
            <w:tcW w:w="2553" w:type="dxa"/>
            <w:shd w:val="clear" w:color="auto" w:fill="F9F9F9"/>
          </w:tcPr>
          <w:p w14:paraId="7CC7EBD1"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Wants to be ready for baby when it comes</w:t>
            </w:r>
          </w:p>
        </w:tc>
        <w:tc>
          <w:tcPr>
            <w:tcW w:w="2336" w:type="dxa"/>
            <w:shd w:val="clear" w:color="auto" w:fill="F9F9F9"/>
          </w:tcPr>
          <w:p w14:paraId="1CAEB88C"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Only buys gifts through Amazon due location</w:t>
            </w:r>
          </w:p>
        </w:tc>
        <w:tc>
          <w:tcPr>
            <w:tcW w:w="2614" w:type="dxa"/>
            <w:shd w:val="clear" w:color="auto" w:fill="F9F9F9"/>
          </w:tcPr>
          <w:p w14:paraId="75EAA401"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Looks for things that are thoughtful and useful</w:t>
            </w:r>
          </w:p>
        </w:tc>
      </w:tr>
      <w:tr w:rsidR="007300E6" w:rsidRPr="003E0458" w14:paraId="00E8F28D" w14:textId="77777777" w:rsidTr="009B3349">
        <w:tc>
          <w:tcPr>
            <w:tcW w:w="2119" w:type="dxa"/>
            <w:shd w:val="clear" w:color="auto" w:fill="F9F9F9"/>
          </w:tcPr>
          <w:p w14:paraId="0D3B5141" w14:textId="77777777" w:rsidR="007300E6" w:rsidRPr="0066374B" w:rsidRDefault="007300E6" w:rsidP="009F754F">
            <w:pPr>
              <w:spacing w:before="0" w:after="0"/>
              <w:rPr>
                <w:rFonts w:asciiTheme="minorHAnsi" w:hAnsiTheme="minorHAnsi" w:cstheme="minorHAnsi"/>
                <w:b/>
                <w:bCs/>
                <w:noProof/>
                <w:color w:val="808080" w:themeColor="background1" w:themeShade="80"/>
              </w:rPr>
            </w:pPr>
            <w:r w:rsidRPr="0066374B">
              <w:rPr>
                <w:rFonts w:asciiTheme="minorHAnsi" w:hAnsiTheme="minorHAnsi" w:cstheme="minorHAnsi"/>
                <w:color w:val="808080" w:themeColor="background1" w:themeShade="80"/>
              </w:rPr>
              <w:t>Best communication channel</w:t>
            </w:r>
          </w:p>
        </w:tc>
        <w:tc>
          <w:tcPr>
            <w:tcW w:w="2553" w:type="dxa"/>
            <w:shd w:val="clear" w:color="auto" w:fill="F9F9F9"/>
          </w:tcPr>
          <w:p w14:paraId="37A8DB51"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Social media, event sponsorship, tourism </w:t>
            </w:r>
          </w:p>
        </w:tc>
        <w:tc>
          <w:tcPr>
            <w:tcW w:w="2336" w:type="dxa"/>
            <w:shd w:val="clear" w:color="auto" w:fill="F9F9F9"/>
          </w:tcPr>
          <w:p w14:paraId="63F28ECF"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Word-of-mouth, older adult community paper</w:t>
            </w:r>
          </w:p>
        </w:tc>
        <w:tc>
          <w:tcPr>
            <w:tcW w:w="2614" w:type="dxa"/>
            <w:shd w:val="clear" w:color="auto" w:fill="F9F9F9"/>
          </w:tcPr>
          <w:p w14:paraId="6B5D99FA"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Podcast ads, newcomer organizations</w:t>
            </w:r>
          </w:p>
        </w:tc>
      </w:tr>
      <w:tr w:rsidR="007300E6" w:rsidRPr="003E0458" w14:paraId="0329774D" w14:textId="77777777" w:rsidTr="009B3349">
        <w:tc>
          <w:tcPr>
            <w:tcW w:w="2119" w:type="dxa"/>
            <w:shd w:val="clear" w:color="auto" w:fill="F9F9F9"/>
          </w:tcPr>
          <w:p w14:paraId="03ADBFE7" w14:textId="77777777" w:rsidR="007300E6" w:rsidRPr="0066374B" w:rsidRDefault="007300E6" w:rsidP="009F754F">
            <w:pPr>
              <w:spacing w:before="0" w:after="0"/>
              <w:rPr>
                <w:rFonts w:asciiTheme="minorHAnsi" w:hAnsiTheme="minorHAnsi" w:cstheme="minorHAnsi"/>
                <w:b/>
                <w:bCs/>
                <w:noProof/>
                <w:color w:val="808080" w:themeColor="background1" w:themeShade="80"/>
              </w:rPr>
            </w:pPr>
            <w:r w:rsidRPr="0066374B">
              <w:rPr>
                <w:rFonts w:asciiTheme="minorHAnsi" w:hAnsiTheme="minorHAnsi" w:cstheme="minorHAnsi"/>
                <w:color w:val="808080" w:themeColor="background1" w:themeShade="80"/>
              </w:rPr>
              <w:t>Key messages that resonate</w:t>
            </w:r>
          </w:p>
        </w:tc>
        <w:tc>
          <w:tcPr>
            <w:tcW w:w="2553" w:type="dxa"/>
            <w:shd w:val="clear" w:color="auto" w:fill="F9F9F9"/>
          </w:tcPr>
          <w:p w14:paraId="3BA7A8A2"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w:t>
            </w:r>
            <w:r w:rsidRPr="004710D3">
              <w:rPr>
                <w:rFonts w:asciiTheme="minorHAnsi" w:hAnsiTheme="minorHAnsi" w:cstheme="minorHAnsi"/>
                <w:color w:val="808080" w:themeColor="background1" w:themeShade="80"/>
              </w:rPr>
              <w:t>Create unforgettable memories and prepare for your parenting journey with confidence!</w:t>
            </w:r>
            <w:r>
              <w:rPr>
                <w:rFonts w:asciiTheme="minorHAnsi" w:hAnsiTheme="minorHAnsi" w:cstheme="minorHAnsi"/>
                <w:color w:val="808080" w:themeColor="background1" w:themeShade="80"/>
              </w:rPr>
              <w:t>”</w:t>
            </w:r>
          </w:p>
        </w:tc>
        <w:tc>
          <w:tcPr>
            <w:tcW w:w="2336" w:type="dxa"/>
            <w:shd w:val="clear" w:color="auto" w:fill="F9F9F9"/>
          </w:tcPr>
          <w:p w14:paraId="29FD182A" w14:textId="77777777" w:rsidR="007300E6" w:rsidRPr="003E0458" w:rsidRDefault="007300E6" w:rsidP="009F754F">
            <w:pPr>
              <w:spacing w:before="0" w:after="0"/>
              <w:rPr>
                <w:rFonts w:asciiTheme="minorHAnsi" w:hAnsiTheme="minorHAnsi" w:cstheme="minorHAnsi"/>
                <w:color w:val="808080" w:themeColor="background1" w:themeShade="80"/>
              </w:rPr>
            </w:pPr>
            <w:r w:rsidRPr="00507828">
              <w:rPr>
                <w:rFonts w:asciiTheme="minorHAnsi" w:hAnsiTheme="minorHAnsi" w:cstheme="minorHAnsi"/>
                <w:color w:val="808080" w:themeColor="background1" w:themeShade="80"/>
              </w:rPr>
              <w:t>"Give your grandkids the gift of family memories that will last a lifetime!</w:t>
            </w:r>
            <w:r>
              <w:rPr>
                <w:rFonts w:asciiTheme="minorHAnsi" w:hAnsiTheme="minorHAnsi" w:cstheme="minorHAnsi"/>
                <w:color w:val="808080" w:themeColor="background1" w:themeShade="80"/>
              </w:rPr>
              <w:t>”</w:t>
            </w:r>
          </w:p>
        </w:tc>
        <w:tc>
          <w:tcPr>
            <w:tcW w:w="2614" w:type="dxa"/>
            <w:shd w:val="clear" w:color="auto" w:fill="F9F9F9"/>
          </w:tcPr>
          <w:p w14:paraId="6D94DE85" w14:textId="77777777" w:rsidR="007300E6" w:rsidRPr="003E0458" w:rsidRDefault="007300E6"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w:t>
            </w:r>
            <w:r w:rsidRPr="007A36FE">
              <w:rPr>
                <w:rFonts w:asciiTheme="minorHAnsi" w:hAnsiTheme="minorHAnsi" w:cstheme="minorHAnsi"/>
                <w:color w:val="808080" w:themeColor="background1" w:themeShade="80"/>
              </w:rPr>
              <w:t xml:space="preserve">A thoughtful gift for a new beginning: This baby book is more than just </w:t>
            </w:r>
            <w:r>
              <w:rPr>
                <w:rFonts w:asciiTheme="minorHAnsi" w:hAnsiTheme="minorHAnsi" w:cstheme="minorHAnsi"/>
                <w:color w:val="808080" w:themeColor="background1" w:themeShade="80"/>
              </w:rPr>
              <w:t>a story</w:t>
            </w:r>
            <w:r w:rsidRPr="007A36FE">
              <w:rPr>
                <w:rFonts w:asciiTheme="minorHAnsi" w:hAnsiTheme="minorHAnsi" w:cstheme="minorHAnsi"/>
                <w:color w:val="808080" w:themeColor="background1" w:themeShade="80"/>
              </w:rPr>
              <w:t>; it's a way to help loved ones capture their journey and keep memories that matter.</w:t>
            </w:r>
            <w:r>
              <w:rPr>
                <w:rFonts w:asciiTheme="minorHAnsi" w:hAnsiTheme="minorHAnsi" w:cstheme="minorHAnsi"/>
                <w:color w:val="808080" w:themeColor="background1" w:themeShade="80"/>
              </w:rPr>
              <w:t>”</w:t>
            </w:r>
          </w:p>
        </w:tc>
      </w:tr>
      <w:tr w:rsidR="007300E6" w:rsidRPr="0091111E" w14:paraId="4E78370F" w14:textId="77777777" w:rsidTr="009B3349">
        <w:tc>
          <w:tcPr>
            <w:tcW w:w="2119" w:type="dxa"/>
            <w:shd w:val="clear" w:color="auto" w:fill="F9F9F9"/>
          </w:tcPr>
          <w:p w14:paraId="68D27680" w14:textId="77777777" w:rsidR="007300E6" w:rsidRPr="0066374B" w:rsidRDefault="007300E6" w:rsidP="009F754F">
            <w:pPr>
              <w:spacing w:before="0" w:after="0"/>
              <w:rPr>
                <w:rFonts w:asciiTheme="minorHAnsi" w:hAnsiTheme="minorHAnsi" w:cstheme="minorHAnsi"/>
                <w:color w:val="808080" w:themeColor="background1" w:themeShade="80"/>
              </w:rPr>
            </w:pPr>
            <w:r w:rsidRPr="0066374B">
              <w:rPr>
                <w:rFonts w:asciiTheme="minorHAnsi" w:hAnsiTheme="minorHAnsi" w:cstheme="minorHAnsi"/>
                <w:color w:val="808080" w:themeColor="background1" w:themeShade="80"/>
              </w:rPr>
              <w:t>Opportunities provided</w:t>
            </w:r>
            <w:r>
              <w:rPr>
                <w:rFonts w:asciiTheme="minorHAnsi" w:hAnsiTheme="minorHAnsi" w:cstheme="minorHAnsi"/>
                <w:color w:val="808080" w:themeColor="background1" w:themeShade="80"/>
              </w:rPr>
              <w:t xml:space="preserve"> or challenges solved</w:t>
            </w:r>
            <w:r w:rsidRPr="0066374B">
              <w:rPr>
                <w:rFonts w:asciiTheme="minorHAnsi" w:hAnsiTheme="minorHAnsi" w:cstheme="minorHAnsi"/>
                <w:color w:val="808080" w:themeColor="background1" w:themeShade="80"/>
              </w:rPr>
              <w:t xml:space="preserve"> </w:t>
            </w:r>
          </w:p>
        </w:tc>
        <w:tc>
          <w:tcPr>
            <w:tcW w:w="2553" w:type="dxa"/>
            <w:shd w:val="clear" w:color="auto" w:fill="F9F9F9"/>
          </w:tcPr>
          <w:p w14:paraId="6D18E8D0" w14:textId="77777777" w:rsidR="007300E6" w:rsidRPr="0091111E" w:rsidRDefault="007300E6" w:rsidP="009F754F">
            <w:pPr>
              <w:spacing w:before="0" w:after="0"/>
              <w:rPr>
                <w:rFonts w:asciiTheme="minorHAnsi" w:hAnsiTheme="minorHAnsi" w:cstheme="minorHAnsi"/>
                <w:color w:val="808080" w:themeColor="background1" w:themeShade="80"/>
              </w:rPr>
            </w:pPr>
            <w:r w:rsidRPr="0091111E">
              <w:rPr>
                <w:rFonts w:asciiTheme="minorHAnsi" w:hAnsiTheme="minorHAnsi" w:cstheme="minorHAnsi"/>
                <w:color w:val="808080" w:themeColor="background1" w:themeShade="80"/>
              </w:rPr>
              <w:t>Desire for readiness</w:t>
            </w:r>
          </w:p>
          <w:p w14:paraId="6FA85C03" w14:textId="77777777" w:rsidR="007300E6" w:rsidRPr="0091111E" w:rsidRDefault="007300E6" w:rsidP="009F754F">
            <w:pPr>
              <w:spacing w:before="0" w:after="0"/>
              <w:rPr>
                <w:rFonts w:asciiTheme="minorHAnsi" w:hAnsiTheme="minorHAnsi" w:cstheme="minorHAnsi"/>
                <w:color w:val="808080" w:themeColor="background1" w:themeShade="80"/>
              </w:rPr>
            </w:pPr>
            <w:r w:rsidRPr="0091111E">
              <w:rPr>
                <w:rFonts w:asciiTheme="minorHAnsi" w:hAnsiTheme="minorHAnsi" w:cstheme="minorHAnsi"/>
                <w:color w:val="808080" w:themeColor="background1" w:themeShade="80"/>
              </w:rPr>
              <w:t>Aesthetic and social Appeal</w:t>
            </w:r>
          </w:p>
        </w:tc>
        <w:tc>
          <w:tcPr>
            <w:tcW w:w="2336" w:type="dxa"/>
            <w:shd w:val="clear" w:color="auto" w:fill="F9F9F9"/>
          </w:tcPr>
          <w:p w14:paraId="28DEC106" w14:textId="77777777" w:rsidR="007300E6" w:rsidRPr="0091111E" w:rsidRDefault="007300E6" w:rsidP="009F754F">
            <w:pPr>
              <w:spacing w:before="0" w:after="0"/>
              <w:rPr>
                <w:rFonts w:asciiTheme="minorHAnsi" w:hAnsiTheme="minorHAnsi" w:cstheme="minorHAnsi"/>
                <w:color w:val="808080" w:themeColor="background1" w:themeShade="80"/>
              </w:rPr>
            </w:pPr>
            <w:r w:rsidRPr="0091111E">
              <w:rPr>
                <w:rFonts w:asciiTheme="minorHAnsi" w:hAnsiTheme="minorHAnsi" w:cstheme="minorHAnsi"/>
                <w:color w:val="808080" w:themeColor="background1" w:themeShade="80"/>
              </w:rPr>
              <w:t>Social influence</w:t>
            </w:r>
          </w:p>
          <w:p w14:paraId="049FC63F" w14:textId="77777777" w:rsidR="007300E6" w:rsidRPr="0091111E" w:rsidRDefault="007300E6" w:rsidP="009F754F">
            <w:pPr>
              <w:spacing w:before="0" w:after="0"/>
              <w:rPr>
                <w:rFonts w:asciiTheme="minorHAnsi" w:hAnsiTheme="minorHAnsi" w:cstheme="minorHAnsi"/>
                <w:color w:val="808080" w:themeColor="background1" w:themeShade="80"/>
              </w:rPr>
            </w:pPr>
            <w:r w:rsidRPr="0091111E">
              <w:rPr>
                <w:rFonts w:asciiTheme="minorHAnsi" w:hAnsiTheme="minorHAnsi" w:cstheme="minorHAnsi"/>
                <w:color w:val="808080" w:themeColor="background1" w:themeShade="80"/>
              </w:rPr>
              <w:t>Financial stability</w:t>
            </w:r>
          </w:p>
        </w:tc>
        <w:tc>
          <w:tcPr>
            <w:tcW w:w="2614" w:type="dxa"/>
            <w:shd w:val="clear" w:color="auto" w:fill="F9F9F9"/>
          </w:tcPr>
          <w:p w14:paraId="008501CF" w14:textId="77777777" w:rsidR="007300E6" w:rsidRPr="0091111E" w:rsidRDefault="007300E6" w:rsidP="009F754F">
            <w:pPr>
              <w:spacing w:before="0" w:after="0"/>
              <w:rPr>
                <w:rFonts w:asciiTheme="minorHAnsi" w:hAnsiTheme="minorHAnsi" w:cstheme="minorHAnsi"/>
                <w:color w:val="808080" w:themeColor="background1" w:themeShade="80"/>
              </w:rPr>
            </w:pPr>
            <w:r w:rsidRPr="0091111E">
              <w:rPr>
                <w:rFonts w:asciiTheme="minorHAnsi" w:hAnsiTheme="minorHAnsi" w:cstheme="minorHAnsi"/>
                <w:color w:val="808080" w:themeColor="background1" w:themeShade="80"/>
              </w:rPr>
              <w:t>Appreciation for practical</w:t>
            </w:r>
          </w:p>
          <w:p w14:paraId="09A3080B" w14:textId="77777777" w:rsidR="007300E6" w:rsidRPr="0091111E" w:rsidRDefault="007300E6" w:rsidP="009F754F">
            <w:pPr>
              <w:spacing w:before="0" w:after="0"/>
              <w:rPr>
                <w:rFonts w:asciiTheme="minorHAnsi" w:hAnsiTheme="minorHAnsi" w:cstheme="minorHAnsi"/>
                <w:color w:val="808080" w:themeColor="background1" w:themeShade="80"/>
              </w:rPr>
            </w:pPr>
            <w:r w:rsidRPr="0091111E">
              <w:rPr>
                <w:rFonts w:asciiTheme="minorHAnsi" w:hAnsiTheme="minorHAnsi" w:cstheme="minorHAnsi"/>
                <w:color w:val="808080" w:themeColor="background1" w:themeShade="80"/>
              </w:rPr>
              <w:t>Build connections</w:t>
            </w:r>
          </w:p>
        </w:tc>
      </w:tr>
    </w:tbl>
    <w:p w14:paraId="5F8C6DBE" w14:textId="77777777" w:rsidR="00784EA5" w:rsidRDefault="00784EA5" w:rsidP="005D3A2B">
      <w:pPr>
        <w:rPr>
          <w:lang w:eastAsia="en-CA"/>
        </w:rPr>
        <w:sectPr w:rsidR="00784EA5" w:rsidSect="000F2650">
          <w:pgSz w:w="12240" w:h="15840"/>
          <w:pgMar w:top="1440" w:right="1440" w:bottom="1440" w:left="1440" w:header="510" w:footer="720" w:gutter="0"/>
          <w:pgNumType w:start="9"/>
          <w:cols w:space="720"/>
          <w:titlePg/>
          <w:docGrid w:linePitch="360"/>
        </w:sectPr>
      </w:pPr>
    </w:p>
    <w:p w14:paraId="17AFD399" w14:textId="77777777" w:rsidR="00876C2C" w:rsidRDefault="00876C2C" w:rsidP="005D3A2B">
      <w:pPr>
        <w:rPr>
          <w:lang w:eastAsia="en-CA"/>
        </w:rPr>
      </w:pPr>
    </w:p>
    <w:tbl>
      <w:tblPr>
        <w:tblStyle w:val="TableGrid1"/>
        <w:tblW w:w="12955" w:type="dxa"/>
        <w:tblLook w:val="04A0" w:firstRow="1" w:lastRow="0" w:firstColumn="1" w:lastColumn="0" w:noHBand="0" w:noVBand="1"/>
      </w:tblPr>
      <w:tblGrid>
        <w:gridCol w:w="2679"/>
        <w:gridCol w:w="2551"/>
        <w:gridCol w:w="2552"/>
        <w:gridCol w:w="2551"/>
        <w:gridCol w:w="2622"/>
      </w:tblGrid>
      <w:tr w:rsidR="0046718F" w:rsidRPr="00246582" w14:paraId="3CF8D6A8" w14:textId="77777777" w:rsidTr="009B3349">
        <w:tc>
          <w:tcPr>
            <w:tcW w:w="2679" w:type="dxa"/>
          </w:tcPr>
          <w:p w14:paraId="4593BCD8" w14:textId="77777777" w:rsidR="0046718F" w:rsidRPr="009B3349" w:rsidRDefault="0046718F" w:rsidP="009F754F">
            <w:pPr>
              <w:jc w:val="center"/>
              <w:rPr>
                <w:rFonts w:asciiTheme="minorHAnsi" w:hAnsiTheme="minorHAnsi" w:cs="Lao UI"/>
                <w:color w:val="003A5D" w:themeColor="text2"/>
              </w:rPr>
            </w:pPr>
            <w:r w:rsidRPr="009B3349">
              <w:rPr>
                <w:rFonts w:asciiTheme="minorHAnsi" w:hAnsiTheme="minorHAnsi" w:cs="Lao UI"/>
                <w:color w:val="003A5D" w:themeColor="text2"/>
              </w:rPr>
              <w:t>Variables</w:t>
            </w:r>
          </w:p>
        </w:tc>
        <w:tc>
          <w:tcPr>
            <w:tcW w:w="2551" w:type="dxa"/>
          </w:tcPr>
          <w:p w14:paraId="4FC07B77" w14:textId="77777777" w:rsidR="0046718F" w:rsidRPr="009B3349" w:rsidRDefault="0046718F" w:rsidP="009F754F">
            <w:pPr>
              <w:jc w:val="center"/>
              <w:rPr>
                <w:rFonts w:asciiTheme="minorHAnsi" w:hAnsiTheme="minorHAnsi" w:cs="Lao UI"/>
                <w:color w:val="003A5D" w:themeColor="text2"/>
              </w:rPr>
            </w:pPr>
            <w:r w:rsidRPr="009B3349">
              <w:rPr>
                <w:rFonts w:asciiTheme="minorHAnsi" w:hAnsiTheme="minorHAnsi" w:cs="Lao UI"/>
                <w:b/>
                <w:bCs/>
                <w:color w:val="003A5D" w:themeColor="text2"/>
              </w:rPr>
              <w:t>Customer Persona 1</w:t>
            </w:r>
          </w:p>
        </w:tc>
        <w:tc>
          <w:tcPr>
            <w:tcW w:w="2552" w:type="dxa"/>
          </w:tcPr>
          <w:p w14:paraId="264D6BA2" w14:textId="77777777" w:rsidR="0046718F" w:rsidRPr="009B3349" w:rsidRDefault="0046718F" w:rsidP="009F754F">
            <w:pPr>
              <w:jc w:val="center"/>
              <w:rPr>
                <w:rFonts w:asciiTheme="minorHAnsi" w:hAnsiTheme="minorHAnsi" w:cs="Lao UI"/>
                <w:b/>
                <w:bCs/>
                <w:color w:val="003A5D" w:themeColor="text2"/>
              </w:rPr>
            </w:pPr>
            <w:r w:rsidRPr="009B3349">
              <w:rPr>
                <w:rFonts w:asciiTheme="minorHAnsi" w:hAnsiTheme="minorHAnsi" w:cs="Lao UI"/>
                <w:b/>
                <w:bCs/>
                <w:color w:val="003A5D" w:themeColor="text2"/>
              </w:rPr>
              <w:t>Customer Persona 2</w:t>
            </w:r>
          </w:p>
        </w:tc>
        <w:tc>
          <w:tcPr>
            <w:tcW w:w="2551" w:type="dxa"/>
          </w:tcPr>
          <w:p w14:paraId="0326F2CF" w14:textId="77777777" w:rsidR="0046718F" w:rsidRPr="009B3349" w:rsidRDefault="0046718F" w:rsidP="009F754F">
            <w:pPr>
              <w:jc w:val="center"/>
              <w:rPr>
                <w:rFonts w:asciiTheme="minorHAnsi" w:hAnsiTheme="minorHAnsi" w:cs="Lao UI"/>
                <w:b/>
                <w:bCs/>
                <w:color w:val="003A5D" w:themeColor="text2"/>
              </w:rPr>
            </w:pPr>
            <w:r w:rsidRPr="009B3349">
              <w:rPr>
                <w:rFonts w:asciiTheme="minorHAnsi" w:hAnsiTheme="minorHAnsi" w:cs="Lao UI"/>
                <w:b/>
                <w:bCs/>
                <w:color w:val="003A5D" w:themeColor="text2"/>
              </w:rPr>
              <w:t>Customer Persona 3</w:t>
            </w:r>
          </w:p>
        </w:tc>
        <w:tc>
          <w:tcPr>
            <w:tcW w:w="2622" w:type="dxa"/>
          </w:tcPr>
          <w:p w14:paraId="083D9138" w14:textId="77777777" w:rsidR="0046718F" w:rsidRPr="009B3349" w:rsidRDefault="0046718F" w:rsidP="009F754F">
            <w:pPr>
              <w:jc w:val="both"/>
              <w:rPr>
                <w:rFonts w:asciiTheme="minorHAnsi" w:hAnsiTheme="minorHAnsi" w:cs="Lao UI"/>
                <w:b/>
                <w:bCs/>
                <w:color w:val="003A5D" w:themeColor="text2"/>
              </w:rPr>
            </w:pPr>
            <w:r w:rsidRPr="009B3349">
              <w:rPr>
                <w:rFonts w:asciiTheme="minorHAnsi" w:hAnsiTheme="minorHAnsi" w:cs="Lao UI"/>
                <w:b/>
                <w:bCs/>
                <w:color w:val="003A5D" w:themeColor="text2"/>
              </w:rPr>
              <w:t>Customer Persona 4</w:t>
            </w:r>
          </w:p>
        </w:tc>
      </w:tr>
      <w:tr w:rsidR="0046718F" w:rsidRPr="00246582" w14:paraId="420162A4" w14:textId="77777777" w:rsidTr="009B3349">
        <w:trPr>
          <w:trHeight w:val="1041"/>
        </w:trPr>
        <w:tc>
          <w:tcPr>
            <w:tcW w:w="2679" w:type="dxa"/>
          </w:tcPr>
          <w:p w14:paraId="5A0CAE05" w14:textId="2E44360F" w:rsidR="0046718F" w:rsidRPr="009B3349" w:rsidRDefault="0046718F" w:rsidP="00BC1B50">
            <w:pPr>
              <w:jc w:val="center"/>
              <w:rPr>
                <w:rFonts w:asciiTheme="minorHAnsi" w:hAnsiTheme="minorHAnsi" w:cs="Lao UI"/>
                <w:color w:val="003A5D" w:themeColor="text2"/>
              </w:rPr>
            </w:pPr>
            <w:bookmarkStart w:id="15" w:name="_Hlk180136069"/>
            <w:r w:rsidRPr="009B3349">
              <w:rPr>
                <w:rFonts w:asciiTheme="minorHAnsi" w:hAnsiTheme="minorHAnsi" w:cs="Lao UI"/>
                <w:color w:val="003A5D" w:themeColor="text2"/>
              </w:rPr>
              <w:t xml:space="preserve">Geographics </w:t>
            </w:r>
          </w:p>
        </w:tc>
        <w:tc>
          <w:tcPr>
            <w:tcW w:w="2551" w:type="dxa"/>
          </w:tcPr>
          <w:p w14:paraId="337CCF35" w14:textId="77777777" w:rsidR="0046718F" w:rsidRPr="009B3349" w:rsidRDefault="0046718F" w:rsidP="009F754F">
            <w:pPr>
              <w:spacing w:before="0" w:after="0"/>
              <w:rPr>
                <w:rFonts w:asciiTheme="minorHAnsi" w:eastAsia="Times New Roman" w:hAnsiTheme="minorHAnsi" w:cs="Lao UI"/>
                <w:color w:val="003A5D" w:themeColor="text2"/>
                <w:lang w:eastAsia="en-CA"/>
              </w:rPr>
            </w:pPr>
          </w:p>
        </w:tc>
        <w:tc>
          <w:tcPr>
            <w:tcW w:w="2552" w:type="dxa"/>
          </w:tcPr>
          <w:p w14:paraId="5625F27A" w14:textId="77777777" w:rsidR="0046718F" w:rsidRPr="009B3349" w:rsidRDefault="0046718F" w:rsidP="009F754F">
            <w:pPr>
              <w:rPr>
                <w:rFonts w:asciiTheme="minorHAnsi" w:hAnsiTheme="minorHAnsi" w:cs="Lao UI"/>
                <w:color w:val="003A5D" w:themeColor="text2"/>
              </w:rPr>
            </w:pPr>
          </w:p>
        </w:tc>
        <w:tc>
          <w:tcPr>
            <w:tcW w:w="2551" w:type="dxa"/>
          </w:tcPr>
          <w:p w14:paraId="08D42471" w14:textId="77777777" w:rsidR="0046718F" w:rsidRPr="009B3349" w:rsidRDefault="0046718F" w:rsidP="009F754F">
            <w:pPr>
              <w:rPr>
                <w:rFonts w:asciiTheme="minorHAnsi" w:hAnsiTheme="minorHAnsi" w:cs="Lao UI"/>
                <w:color w:val="003A5D" w:themeColor="text2"/>
              </w:rPr>
            </w:pPr>
          </w:p>
        </w:tc>
        <w:tc>
          <w:tcPr>
            <w:tcW w:w="2622" w:type="dxa"/>
          </w:tcPr>
          <w:p w14:paraId="4D86A8AA" w14:textId="77777777" w:rsidR="0046718F" w:rsidRPr="009B3349" w:rsidRDefault="0046718F" w:rsidP="009F754F">
            <w:pPr>
              <w:rPr>
                <w:rFonts w:asciiTheme="minorHAnsi" w:hAnsiTheme="minorHAnsi" w:cs="Lao UI"/>
                <w:color w:val="003A5D" w:themeColor="text2"/>
              </w:rPr>
            </w:pPr>
          </w:p>
        </w:tc>
      </w:tr>
      <w:tr w:rsidR="0046718F" w:rsidRPr="00246582" w14:paraId="4909AC7D" w14:textId="77777777" w:rsidTr="009B3349">
        <w:trPr>
          <w:trHeight w:val="942"/>
        </w:trPr>
        <w:tc>
          <w:tcPr>
            <w:tcW w:w="2679" w:type="dxa"/>
          </w:tcPr>
          <w:p w14:paraId="4A320219" w14:textId="77777777" w:rsidR="0046718F" w:rsidRPr="009B3349" w:rsidRDefault="0046718F" w:rsidP="009F754F">
            <w:pPr>
              <w:jc w:val="center"/>
              <w:rPr>
                <w:rFonts w:asciiTheme="minorHAnsi" w:hAnsiTheme="minorHAnsi" w:cs="Lao UI"/>
                <w:color w:val="003A5D" w:themeColor="text2"/>
              </w:rPr>
            </w:pPr>
            <w:r w:rsidRPr="009B3349">
              <w:rPr>
                <w:rFonts w:asciiTheme="minorHAnsi" w:hAnsiTheme="minorHAnsi" w:cs="Lao UI"/>
                <w:color w:val="003A5D" w:themeColor="text2"/>
              </w:rPr>
              <w:t>Demographics</w:t>
            </w:r>
          </w:p>
        </w:tc>
        <w:tc>
          <w:tcPr>
            <w:tcW w:w="2551" w:type="dxa"/>
          </w:tcPr>
          <w:p w14:paraId="7B874EB9" w14:textId="77777777" w:rsidR="0046718F" w:rsidRPr="009B3349" w:rsidRDefault="0046718F" w:rsidP="009F754F">
            <w:pPr>
              <w:spacing w:before="0" w:after="0"/>
              <w:rPr>
                <w:rFonts w:asciiTheme="minorHAnsi" w:eastAsia="Times New Roman" w:hAnsiTheme="minorHAnsi" w:cs="Lao UI"/>
                <w:color w:val="003A5D" w:themeColor="text2"/>
                <w:kern w:val="24"/>
                <w:lang w:eastAsia="en-CA"/>
              </w:rPr>
            </w:pPr>
          </w:p>
        </w:tc>
        <w:tc>
          <w:tcPr>
            <w:tcW w:w="2552" w:type="dxa"/>
          </w:tcPr>
          <w:p w14:paraId="10E400A7" w14:textId="77777777" w:rsidR="0046718F" w:rsidRPr="009B3349" w:rsidRDefault="0046718F" w:rsidP="009F754F">
            <w:pPr>
              <w:rPr>
                <w:rFonts w:asciiTheme="minorHAnsi" w:hAnsiTheme="minorHAnsi" w:cs="Lao UI"/>
                <w:color w:val="003A5D" w:themeColor="text2"/>
              </w:rPr>
            </w:pPr>
          </w:p>
        </w:tc>
        <w:tc>
          <w:tcPr>
            <w:tcW w:w="2551" w:type="dxa"/>
          </w:tcPr>
          <w:p w14:paraId="15F9BA72" w14:textId="77777777" w:rsidR="0046718F" w:rsidRPr="009B3349" w:rsidRDefault="0046718F" w:rsidP="009F754F">
            <w:pPr>
              <w:rPr>
                <w:rFonts w:asciiTheme="minorHAnsi" w:hAnsiTheme="minorHAnsi" w:cs="Lao UI"/>
                <w:color w:val="003A5D" w:themeColor="text2"/>
              </w:rPr>
            </w:pPr>
          </w:p>
        </w:tc>
        <w:tc>
          <w:tcPr>
            <w:tcW w:w="2622" w:type="dxa"/>
          </w:tcPr>
          <w:p w14:paraId="28726E99" w14:textId="77777777" w:rsidR="0046718F" w:rsidRPr="009B3349" w:rsidRDefault="0046718F" w:rsidP="009F754F">
            <w:pPr>
              <w:rPr>
                <w:rFonts w:asciiTheme="minorHAnsi" w:hAnsiTheme="minorHAnsi" w:cs="Lao UI"/>
                <w:color w:val="003A5D" w:themeColor="text2"/>
              </w:rPr>
            </w:pPr>
          </w:p>
        </w:tc>
      </w:tr>
      <w:tr w:rsidR="0046718F" w:rsidRPr="00246582" w14:paraId="650578AA" w14:textId="77777777" w:rsidTr="009B3349">
        <w:trPr>
          <w:trHeight w:val="987"/>
        </w:trPr>
        <w:tc>
          <w:tcPr>
            <w:tcW w:w="2679" w:type="dxa"/>
          </w:tcPr>
          <w:p w14:paraId="132B0723" w14:textId="09DAB7D1" w:rsidR="0046718F" w:rsidRPr="009B3349" w:rsidRDefault="0046718F" w:rsidP="009F754F">
            <w:pPr>
              <w:jc w:val="center"/>
              <w:rPr>
                <w:rFonts w:asciiTheme="minorHAnsi" w:hAnsiTheme="minorHAnsi" w:cs="Lao UI"/>
                <w:color w:val="003A5D" w:themeColor="text2"/>
              </w:rPr>
            </w:pPr>
            <w:r w:rsidRPr="009B3349">
              <w:rPr>
                <w:rFonts w:asciiTheme="minorHAnsi" w:hAnsiTheme="minorHAnsi" w:cs="Lao UI"/>
                <w:color w:val="003A5D" w:themeColor="text2"/>
              </w:rPr>
              <w:t>Psychographics</w:t>
            </w:r>
          </w:p>
        </w:tc>
        <w:tc>
          <w:tcPr>
            <w:tcW w:w="2551" w:type="dxa"/>
          </w:tcPr>
          <w:p w14:paraId="74BD8761" w14:textId="77777777" w:rsidR="0046718F" w:rsidRPr="009B3349" w:rsidRDefault="0046718F" w:rsidP="009F754F">
            <w:pPr>
              <w:spacing w:before="0" w:after="0"/>
              <w:rPr>
                <w:rFonts w:asciiTheme="minorHAnsi" w:eastAsia="Times New Roman" w:hAnsiTheme="minorHAnsi" w:cs="Lao UI"/>
                <w:color w:val="003A5D" w:themeColor="text2"/>
                <w:kern w:val="24"/>
                <w:lang w:eastAsia="en-CA"/>
              </w:rPr>
            </w:pPr>
          </w:p>
        </w:tc>
        <w:tc>
          <w:tcPr>
            <w:tcW w:w="2552" w:type="dxa"/>
          </w:tcPr>
          <w:p w14:paraId="25FF80E3" w14:textId="77777777" w:rsidR="0046718F" w:rsidRPr="009B3349" w:rsidRDefault="0046718F" w:rsidP="009F754F">
            <w:pPr>
              <w:rPr>
                <w:rFonts w:asciiTheme="minorHAnsi" w:hAnsiTheme="minorHAnsi" w:cs="Lao UI"/>
                <w:color w:val="003A5D" w:themeColor="text2"/>
              </w:rPr>
            </w:pPr>
          </w:p>
        </w:tc>
        <w:tc>
          <w:tcPr>
            <w:tcW w:w="2551" w:type="dxa"/>
          </w:tcPr>
          <w:p w14:paraId="560046A0" w14:textId="77777777" w:rsidR="0046718F" w:rsidRPr="009B3349" w:rsidRDefault="0046718F" w:rsidP="009F754F">
            <w:pPr>
              <w:rPr>
                <w:rFonts w:asciiTheme="minorHAnsi" w:hAnsiTheme="minorHAnsi" w:cs="Lao UI"/>
                <w:color w:val="003A5D" w:themeColor="text2"/>
              </w:rPr>
            </w:pPr>
          </w:p>
        </w:tc>
        <w:tc>
          <w:tcPr>
            <w:tcW w:w="2622" w:type="dxa"/>
          </w:tcPr>
          <w:p w14:paraId="63A250DF" w14:textId="77777777" w:rsidR="0046718F" w:rsidRPr="009B3349" w:rsidRDefault="0046718F" w:rsidP="009F754F">
            <w:pPr>
              <w:rPr>
                <w:rFonts w:asciiTheme="minorHAnsi" w:hAnsiTheme="minorHAnsi" w:cs="Lao UI"/>
                <w:color w:val="003A5D" w:themeColor="text2"/>
              </w:rPr>
            </w:pPr>
          </w:p>
        </w:tc>
      </w:tr>
      <w:tr w:rsidR="0046718F" w:rsidRPr="00246582" w14:paraId="7C4A3B5D" w14:textId="77777777" w:rsidTr="009B3349">
        <w:trPr>
          <w:trHeight w:val="1041"/>
        </w:trPr>
        <w:tc>
          <w:tcPr>
            <w:tcW w:w="2679" w:type="dxa"/>
          </w:tcPr>
          <w:p w14:paraId="1DF3030D" w14:textId="77777777" w:rsidR="0046718F" w:rsidRPr="009B3349" w:rsidRDefault="0046718F" w:rsidP="009F754F">
            <w:pPr>
              <w:jc w:val="center"/>
              <w:rPr>
                <w:rFonts w:asciiTheme="minorHAnsi" w:hAnsiTheme="minorHAnsi" w:cs="Lao UI"/>
                <w:color w:val="003A5D" w:themeColor="text2"/>
              </w:rPr>
            </w:pPr>
            <w:proofErr w:type="spellStart"/>
            <w:r w:rsidRPr="009B3349">
              <w:rPr>
                <w:rFonts w:asciiTheme="minorHAnsi" w:hAnsiTheme="minorHAnsi" w:cs="Lao UI"/>
                <w:color w:val="003A5D" w:themeColor="text2"/>
              </w:rPr>
              <w:t>Behavioural</w:t>
            </w:r>
            <w:proofErr w:type="spellEnd"/>
            <w:r w:rsidRPr="009B3349">
              <w:rPr>
                <w:rFonts w:asciiTheme="minorHAnsi" w:hAnsiTheme="minorHAnsi" w:cs="Lao UI"/>
                <w:color w:val="003A5D" w:themeColor="text2"/>
              </w:rPr>
              <w:t xml:space="preserve"> </w:t>
            </w:r>
          </w:p>
        </w:tc>
        <w:tc>
          <w:tcPr>
            <w:tcW w:w="2551" w:type="dxa"/>
          </w:tcPr>
          <w:p w14:paraId="0EC8D5C7" w14:textId="77777777" w:rsidR="0046718F" w:rsidRPr="009B3349" w:rsidRDefault="0046718F" w:rsidP="009F754F">
            <w:pPr>
              <w:spacing w:before="0" w:after="0"/>
              <w:rPr>
                <w:rFonts w:asciiTheme="minorHAnsi" w:eastAsia="Times New Roman" w:hAnsiTheme="minorHAnsi" w:cs="Lao UI"/>
                <w:color w:val="003A5D" w:themeColor="text2"/>
                <w:kern w:val="24"/>
                <w:lang w:eastAsia="en-CA"/>
              </w:rPr>
            </w:pPr>
          </w:p>
        </w:tc>
        <w:tc>
          <w:tcPr>
            <w:tcW w:w="2552" w:type="dxa"/>
          </w:tcPr>
          <w:p w14:paraId="49BDF4C8" w14:textId="77777777" w:rsidR="0046718F" w:rsidRPr="009B3349" w:rsidRDefault="0046718F" w:rsidP="009F754F">
            <w:pPr>
              <w:rPr>
                <w:rFonts w:asciiTheme="minorHAnsi" w:hAnsiTheme="minorHAnsi" w:cs="Lao UI"/>
                <w:color w:val="003A5D" w:themeColor="text2"/>
              </w:rPr>
            </w:pPr>
          </w:p>
        </w:tc>
        <w:tc>
          <w:tcPr>
            <w:tcW w:w="2551" w:type="dxa"/>
          </w:tcPr>
          <w:p w14:paraId="17646D0F" w14:textId="77777777" w:rsidR="0046718F" w:rsidRPr="009B3349" w:rsidRDefault="0046718F" w:rsidP="009F754F">
            <w:pPr>
              <w:rPr>
                <w:rFonts w:asciiTheme="minorHAnsi" w:hAnsiTheme="minorHAnsi" w:cs="Lao UI"/>
                <w:color w:val="003A5D" w:themeColor="text2"/>
              </w:rPr>
            </w:pPr>
          </w:p>
        </w:tc>
        <w:tc>
          <w:tcPr>
            <w:tcW w:w="2622" w:type="dxa"/>
          </w:tcPr>
          <w:p w14:paraId="02B8881C" w14:textId="77777777" w:rsidR="0046718F" w:rsidRPr="009B3349" w:rsidRDefault="0046718F" w:rsidP="009F754F">
            <w:pPr>
              <w:rPr>
                <w:rFonts w:asciiTheme="minorHAnsi" w:hAnsiTheme="minorHAnsi" w:cs="Lao UI"/>
                <w:color w:val="003A5D" w:themeColor="text2"/>
              </w:rPr>
            </w:pPr>
          </w:p>
        </w:tc>
      </w:tr>
      <w:tr w:rsidR="0046718F" w:rsidRPr="00246582" w14:paraId="7728555D" w14:textId="77777777" w:rsidTr="009B3349">
        <w:tc>
          <w:tcPr>
            <w:tcW w:w="2679" w:type="dxa"/>
          </w:tcPr>
          <w:p w14:paraId="46D44A89" w14:textId="77777777" w:rsidR="0046718F" w:rsidRPr="009B3349" w:rsidRDefault="0046718F" w:rsidP="009F754F">
            <w:pPr>
              <w:jc w:val="center"/>
              <w:rPr>
                <w:rFonts w:asciiTheme="minorHAnsi" w:hAnsiTheme="minorHAnsi" w:cs="Lao UI"/>
                <w:color w:val="003A5D" w:themeColor="text2"/>
              </w:rPr>
            </w:pPr>
            <w:r w:rsidRPr="009B3349">
              <w:rPr>
                <w:rFonts w:asciiTheme="minorHAnsi" w:hAnsiTheme="minorHAnsi" w:cs="Lao UI"/>
                <w:color w:val="003A5D" w:themeColor="text2"/>
              </w:rPr>
              <w:t>Best communication channel</w:t>
            </w:r>
          </w:p>
        </w:tc>
        <w:tc>
          <w:tcPr>
            <w:tcW w:w="2551" w:type="dxa"/>
          </w:tcPr>
          <w:p w14:paraId="593C3BF7" w14:textId="77777777" w:rsidR="0046718F" w:rsidRPr="009B3349" w:rsidRDefault="0046718F" w:rsidP="009F754F">
            <w:pPr>
              <w:rPr>
                <w:rFonts w:asciiTheme="minorHAnsi" w:hAnsiTheme="minorHAnsi" w:cs="Lao UI"/>
                <w:color w:val="003A5D" w:themeColor="text2"/>
              </w:rPr>
            </w:pPr>
          </w:p>
        </w:tc>
        <w:tc>
          <w:tcPr>
            <w:tcW w:w="2552" w:type="dxa"/>
          </w:tcPr>
          <w:p w14:paraId="76D55688" w14:textId="77777777" w:rsidR="0046718F" w:rsidRPr="009B3349" w:rsidRDefault="0046718F" w:rsidP="009F754F">
            <w:pPr>
              <w:rPr>
                <w:rFonts w:asciiTheme="minorHAnsi" w:hAnsiTheme="minorHAnsi" w:cs="Lao UI"/>
                <w:color w:val="003A5D" w:themeColor="text2"/>
              </w:rPr>
            </w:pPr>
          </w:p>
        </w:tc>
        <w:tc>
          <w:tcPr>
            <w:tcW w:w="2551" w:type="dxa"/>
          </w:tcPr>
          <w:p w14:paraId="71659D82" w14:textId="77777777" w:rsidR="0046718F" w:rsidRPr="009B3349" w:rsidRDefault="0046718F" w:rsidP="009F754F">
            <w:pPr>
              <w:rPr>
                <w:rFonts w:asciiTheme="minorHAnsi" w:hAnsiTheme="minorHAnsi" w:cs="Lao UI"/>
                <w:color w:val="003A5D" w:themeColor="text2"/>
              </w:rPr>
            </w:pPr>
          </w:p>
        </w:tc>
        <w:tc>
          <w:tcPr>
            <w:tcW w:w="2622" w:type="dxa"/>
          </w:tcPr>
          <w:p w14:paraId="6258790A" w14:textId="77777777" w:rsidR="0046718F" w:rsidRPr="009B3349" w:rsidRDefault="0046718F" w:rsidP="009F754F">
            <w:pPr>
              <w:rPr>
                <w:rFonts w:asciiTheme="minorHAnsi" w:hAnsiTheme="minorHAnsi" w:cs="Lao UI"/>
                <w:color w:val="003A5D" w:themeColor="text2"/>
              </w:rPr>
            </w:pPr>
          </w:p>
        </w:tc>
      </w:tr>
      <w:tr w:rsidR="0046718F" w:rsidRPr="00246582" w14:paraId="0818BF04" w14:textId="77777777" w:rsidTr="009B3349">
        <w:tc>
          <w:tcPr>
            <w:tcW w:w="2679" w:type="dxa"/>
          </w:tcPr>
          <w:p w14:paraId="615FBDBB" w14:textId="77777777" w:rsidR="0046718F" w:rsidRPr="009B3349" w:rsidRDefault="0046718F" w:rsidP="009F754F">
            <w:pPr>
              <w:jc w:val="center"/>
              <w:rPr>
                <w:rFonts w:asciiTheme="minorHAnsi" w:hAnsiTheme="minorHAnsi" w:cs="Lao UI"/>
                <w:color w:val="003A5D" w:themeColor="text2"/>
              </w:rPr>
            </w:pPr>
            <w:r w:rsidRPr="009B3349">
              <w:rPr>
                <w:rFonts w:asciiTheme="minorHAnsi" w:hAnsiTheme="minorHAnsi" w:cs="Lao UI"/>
                <w:color w:val="003A5D" w:themeColor="text2"/>
              </w:rPr>
              <w:t>Key messages that resonate</w:t>
            </w:r>
          </w:p>
        </w:tc>
        <w:tc>
          <w:tcPr>
            <w:tcW w:w="2551" w:type="dxa"/>
          </w:tcPr>
          <w:p w14:paraId="30FE8CF8" w14:textId="77777777" w:rsidR="0046718F" w:rsidRPr="009B3349" w:rsidRDefault="0046718F" w:rsidP="009F754F">
            <w:pPr>
              <w:rPr>
                <w:rFonts w:asciiTheme="minorHAnsi" w:hAnsiTheme="minorHAnsi" w:cs="Lao UI"/>
                <w:color w:val="003A5D" w:themeColor="text2"/>
              </w:rPr>
            </w:pPr>
          </w:p>
        </w:tc>
        <w:tc>
          <w:tcPr>
            <w:tcW w:w="2552" w:type="dxa"/>
          </w:tcPr>
          <w:p w14:paraId="3072DE5C" w14:textId="77777777" w:rsidR="0046718F" w:rsidRPr="009B3349" w:rsidRDefault="0046718F" w:rsidP="009F754F">
            <w:pPr>
              <w:rPr>
                <w:rFonts w:asciiTheme="minorHAnsi" w:hAnsiTheme="minorHAnsi" w:cs="Lao UI"/>
                <w:color w:val="003A5D" w:themeColor="text2"/>
              </w:rPr>
            </w:pPr>
          </w:p>
        </w:tc>
        <w:tc>
          <w:tcPr>
            <w:tcW w:w="2551" w:type="dxa"/>
          </w:tcPr>
          <w:p w14:paraId="41C94836" w14:textId="77777777" w:rsidR="0046718F" w:rsidRPr="009B3349" w:rsidRDefault="0046718F" w:rsidP="009F754F">
            <w:pPr>
              <w:rPr>
                <w:rFonts w:asciiTheme="minorHAnsi" w:hAnsiTheme="minorHAnsi" w:cs="Lao UI"/>
                <w:color w:val="003A5D" w:themeColor="text2"/>
              </w:rPr>
            </w:pPr>
          </w:p>
        </w:tc>
        <w:tc>
          <w:tcPr>
            <w:tcW w:w="2622" w:type="dxa"/>
          </w:tcPr>
          <w:p w14:paraId="61E422D2" w14:textId="77777777" w:rsidR="0046718F" w:rsidRPr="009B3349" w:rsidRDefault="0046718F" w:rsidP="009F754F">
            <w:pPr>
              <w:rPr>
                <w:rFonts w:asciiTheme="minorHAnsi" w:hAnsiTheme="minorHAnsi" w:cs="Lao UI"/>
                <w:color w:val="003A5D" w:themeColor="text2"/>
              </w:rPr>
            </w:pPr>
          </w:p>
        </w:tc>
      </w:tr>
      <w:tr w:rsidR="0046718F" w:rsidRPr="00246582" w14:paraId="63ABAE43" w14:textId="77777777" w:rsidTr="009B3349">
        <w:tc>
          <w:tcPr>
            <w:tcW w:w="2679" w:type="dxa"/>
          </w:tcPr>
          <w:p w14:paraId="38649F12" w14:textId="77777777" w:rsidR="0046718F" w:rsidRPr="009B3349" w:rsidRDefault="0046718F" w:rsidP="009F754F">
            <w:pPr>
              <w:jc w:val="center"/>
              <w:rPr>
                <w:rFonts w:asciiTheme="minorHAnsi" w:hAnsiTheme="minorHAnsi" w:cs="Lao UI"/>
                <w:color w:val="003A5D" w:themeColor="text2"/>
              </w:rPr>
            </w:pPr>
            <w:r w:rsidRPr="009B3349">
              <w:rPr>
                <w:rFonts w:asciiTheme="minorHAnsi" w:hAnsiTheme="minorHAnsi" w:cs="Lao UI"/>
                <w:color w:val="003A5D" w:themeColor="text2"/>
              </w:rPr>
              <w:t>Opportunities provided or challenges solved</w:t>
            </w:r>
          </w:p>
        </w:tc>
        <w:tc>
          <w:tcPr>
            <w:tcW w:w="2551" w:type="dxa"/>
          </w:tcPr>
          <w:p w14:paraId="07374C3C" w14:textId="77777777" w:rsidR="0046718F" w:rsidRPr="009B3349" w:rsidRDefault="0046718F" w:rsidP="009F754F">
            <w:pPr>
              <w:rPr>
                <w:rFonts w:asciiTheme="minorHAnsi" w:hAnsiTheme="minorHAnsi" w:cs="Lao UI"/>
                <w:color w:val="003A5D" w:themeColor="text2"/>
              </w:rPr>
            </w:pPr>
          </w:p>
        </w:tc>
        <w:tc>
          <w:tcPr>
            <w:tcW w:w="2552" w:type="dxa"/>
          </w:tcPr>
          <w:p w14:paraId="6F745357" w14:textId="77777777" w:rsidR="0046718F" w:rsidRPr="009B3349" w:rsidRDefault="0046718F" w:rsidP="009F754F">
            <w:pPr>
              <w:rPr>
                <w:rFonts w:asciiTheme="minorHAnsi" w:hAnsiTheme="minorHAnsi" w:cs="Lao UI"/>
                <w:color w:val="003A5D" w:themeColor="text2"/>
              </w:rPr>
            </w:pPr>
          </w:p>
        </w:tc>
        <w:tc>
          <w:tcPr>
            <w:tcW w:w="2551" w:type="dxa"/>
          </w:tcPr>
          <w:p w14:paraId="5CAE1DA0" w14:textId="77777777" w:rsidR="0046718F" w:rsidRPr="009B3349" w:rsidRDefault="0046718F" w:rsidP="009F754F">
            <w:pPr>
              <w:rPr>
                <w:rFonts w:asciiTheme="minorHAnsi" w:hAnsiTheme="minorHAnsi" w:cs="Lao UI"/>
                <w:color w:val="003A5D" w:themeColor="text2"/>
              </w:rPr>
            </w:pPr>
          </w:p>
        </w:tc>
        <w:tc>
          <w:tcPr>
            <w:tcW w:w="2622" w:type="dxa"/>
          </w:tcPr>
          <w:p w14:paraId="1EB3680E" w14:textId="77777777" w:rsidR="0046718F" w:rsidRPr="009B3349" w:rsidRDefault="0046718F" w:rsidP="009F754F">
            <w:pPr>
              <w:rPr>
                <w:rFonts w:asciiTheme="minorHAnsi" w:hAnsiTheme="minorHAnsi" w:cs="Lao UI"/>
                <w:color w:val="003A5D" w:themeColor="text2"/>
              </w:rPr>
            </w:pPr>
          </w:p>
        </w:tc>
      </w:tr>
      <w:bookmarkEnd w:id="15"/>
    </w:tbl>
    <w:p w14:paraId="0416742C" w14:textId="77777777" w:rsidR="00BC1B50" w:rsidRDefault="00BC1B50" w:rsidP="005D3A2B">
      <w:pPr>
        <w:rPr>
          <w:lang w:eastAsia="en-CA"/>
        </w:rPr>
        <w:sectPr w:rsidR="00BC1B50" w:rsidSect="009B3349">
          <w:pgSz w:w="15840" w:h="12240" w:orient="landscape"/>
          <w:pgMar w:top="1440" w:right="1440" w:bottom="1440" w:left="1440" w:header="510" w:footer="720" w:gutter="0"/>
          <w:cols w:space="720"/>
          <w:titlePg/>
          <w:docGrid w:linePitch="360"/>
        </w:sectPr>
      </w:pPr>
    </w:p>
    <w:p w14:paraId="2EEE7F5F" w14:textId="01E99C2C" w:rsidR="0046718F" w:rsidRDefault="0046718F" w:rsidP="0046718F">
      <w:pPr>
        <w:pStyle w:val="Heading1"/>
        <w:rPr>
          <w:lang w:eastAsia="en-CA"/>
        </w:rPr>
      </w:pPr>
      <w:r>
        <w:rPr>
          <w:lang w:eastAsia="en-CA"/>
        </w:rPr>
        <w:lastRenderedPageBreak/>
        <w:t>Marketing Strategy</w:t>
      </w:r>
    </w:p>
    <w:p w14:paraId="6F1EC0E6" w14:textId="0A48E48D" w:rsidR="005D3A2B" w:rsidRDefault="0046718F" w:rsidP="0046718F">
      <w:pPr>
        <w:pStyle w:val="Heading2"/>
        <w:rPr>
          <w:lang w:eastAsia="en-CA"/>
        </w:rPr>
      </w:pPr>
      <w:r>
        <w:rPr>
          <w:lang w:eastAsia="en-CA"/>
        </w:rPr>
        <w:t>Marketing Mix</w:t>
      </w:r>
    </w:p>
    <w:p w14:paraId="5B25314E" w14:textId="4E55CD71" w:rsidR="00D22FC9" w:rsidRPr="00D22FC9" w:rsidRDefault="00D22FC9" w:rsidP="00D22FC9">
      <w:pPr>
        <w:rPr>
          <w:b/>
          <w:bCs/>
          <w:lang w:eastAsia="en-CA"/>
        </w:rPr>
      </w:pPr>
      <w:r w:rsidRPr="00D22FC9">
        <w:rPr>
          <w:b/>
          <w:bCs/>
          <w:lang w:eastAsia="en-CA"/>
        </w:rPr>
        <w:t>Products and Services</w:t>
      </w:r>
    </w:p>
    <w:p w14:paraId="79FF343E" w14:textId="77777777" w:rsidR="00D22FC9" w:rsidRDefault="00D22FC9" w:rsidP="00D22FC9">
      <w:pPr>
        <w:pStyle w:val="ListParagraph"/>
        <w:numPr>
          <w:ilvl w:val="0"/>
          <w:numId w:val="32"/>
        </w:numPr>
        <w:spacing w:line="240" w:lineRule="auto"/>
      </w:pPr>
      <w:r w:rsidRPr="00932862">
        <w:t xml:space="preserve">Describe your products or services </w:t>
      </w:r>
    </w:p>
    <w:p w14:paraId="2E0B7221" w14:textId="77777777" w:rsidR="00D22FC9" w:rsidRPr="00932862" w:rsidRDefault="00D22FC9" w:rsidP="00D22FC9">
      <w:pPr>
        <w:pStyle w:val="ListParagraph"/>
        <w:numPr>
          <w:ilvl w:val="0"/>
          <w:numId w:val="0"/>
        </w:numPr>
        <w:spacing w:line="240" w:lineRule="auto"/>
        <w:ind w:left="720"/>
      </w:pPr>
    </w:p>
    <w:p w14:paraId="71BAD0C7" w14:textId="6F0DB4BB" w:rsidR="00D22FC9" w:rsidRDefault="00D22FC9" w:rsidP="00D22FC9">
      <w:pPr>
        <w:pStyle w:val="ListParagraph"/>
        <w:numPr>
          <w:ilvl w:val="0"/>
          <w:numId w:val="32"/>
        </w:numPr>
        <w:spacing w:line="240" w:lineRule="auto"/>
      </w:pPr>
      <w:r w:rsidRPr="00932862">
        <w:t xml:space="preserve">How does it meet your customers’ needs and wants? </w:t>
      </w:r>
    </w:p>
    <w:p w14:paraId="28E2F0BA" w14:textId="297A6ADD" w:rsidR="002F14E8" w:rsidRPr="002F14E8" w:rsidRDefault="002F14E8" w:rsidP="002F14E8">
      <w:pPr>
        <w:rPr>
          <w:b/>
          <w:bCs/>
        </w:rPr>
      </w:pPr>
      <w:r w:rsidRPr="002F14E8">
        <w:rPr>
          <w:b/>
          <w:bCs/>
        </w:rPr>
        <w:t>Pricing</w:t>
      </w:r>
    </w:p>
    <w:p w14:paraId="328DF42D" w14:textId="77777777" w:rsidR="00D22FC9" w:rsidRDefault="00D22FC9" w:rsidP="00D22FC9">
      <w:pPr>
        <w:pStyle w:val="ListParagraph"/>
        <w:numPr>
          <w:ilvl w:val="0"/>
          <w:numId w:val="33"/>
        </w:numPr>
        <w:spacing w:line="240" w:lineRule="auto"/>
      </w:pPr>
      <w:r>
        <w:t>Please describe</w:t>
      </w:r>
      <w:r w:rsidRPr="00932862">
        <w:t xml:space="preserve"> selling directly to </w:t>
      </w:r>
      <w:r>
        <w:t xml:space="preserve">retail </w:t>
      </w:r>
      <w:r w:rsidRPr="00932862">
        <w:t>customers</w:t>
      </w:r>
    </w:p>
    <w:p w14:paraId="0CE4B8E0" w14:textId="77777777" w:rsidR="002F14E8" w:rsidRPr="00932862" w:rsidRDefault="002F14E8" w:rsidP="002F14E8">
      <w:pPr>
        <w:pStyle w:val="ListParagraph"/>
        <w:numPr>
          <w:ilvl w:val="0"/>
          <w:numId w:val="0"/>
        </w:numPr>
        <w:spacing w:line="240" w:lineRule="auto"/>
        <w:ind w:left="720"/>
      </w:pPr>
    </w:p>
    <w:p w14:paraId="535E25FC" w14:textId="7029A769" w:rsidR="002F14E8" w:rsidRDefault="00D22FC9" w:rsidP="002F14E8">
      <w:pPr>
        <w:pStyle w:val="ListParagraph"/>
        <w:numPr>
          <w:ilvl w:val="0"/>
          <w:numId w:val="33"/>
        </w:numPr>
        <w:spacing w:line="240" w:lineRule="auto"/>
      </w:pPr>
      <w:r>
        <w:t>Please describe</w:t>
      </w:r>
      <w:r w:rsidRPr="00932862">
        <w:t xml:space="preserve"> selling wholesale products to businesses</w:t>
      </w:r>
    </w:p>
    <w:p w14:paraId="1EF90C6B" w14:textId="77777777" w:rsidR="002F14E8" w:rsidRPr="00932862" w:rsidRDefault="002F14E8" w:rsidP="002F14E8">
      <w:pPr>
        <w:pStyle w:val="ListParagraph"/>
        <w:numPr>
          <w:ilvl w:val="0"/>
          <w:numId w:val="0"/>
        </w:numPr>
        <w:spacing w:line="240" w:lineRule="auto"/>
        <w:ind w:left="720"/>
      </w:pPr>
    </w:p>
    <w:p w14:paraId="04013266" w14:textId="31A25441" w:rsidR="002F14E8" w:rsidRDefault="00D22FC9" w:rsidP="002F14E8">
      <w:pPr>
        <w:pStyle w:val="ListParagraph"/>
        <w:numPr>
          <w:ilvl w:val="0"/>
          <w:numId w:val="33"/>
        </w:numPr>
        <w:spacing w:line="240" w:lineRule="auto"/>
      </w:pPr>
      <w:r w:rsidRPr="00932862">
        <w:t xml:space="preserve">How much does it cost to make and provide the products or services? </w:t>
      </w:r>
    </w:p>
    <w:p w14:paraId="224674F2" w14:textId="77777777" w:rsidR="002F14E8" w:rsidRPr="00932862" w:rsidRDefault="002F14E8" w:rsidP="002F14E8">
      <w:pPr>
        <w:pStyle w:val="ListParagraph"/>
        <w:numPr>
          <w:ilvl w:val="0"/>
          <w:numId w:val="0"/>
        </w:numPr>
        <w:spacing w:line="240" w:lineRule="auto"/>
        <w:ind w:left="720"/>
      </w:pPr>
    </w:p>
    <w:p w14:paraId="4AD36684" w14:textId="0024AD04" w:rsidR="002F14E8" w:rsidRDefault="00D22FC9" w:rsidP="002F14E8">
      <w:pPr>
        <w:pStyle w:val="ListParagraph"/>
        <w:numPr>
          <w:ilvl w:val="0"/>
          <w:numId w:val="33"/>
        </w:numPr>
        <w:spacing w:line="240" w:lineRule="auto"/>
      </w:pPr>
      <w:r w:rsidRPr="00AC158D">
        <w:t>For</w:t>
      </w:r>
      <w:r w:rsidR="002F14E8">
        <w:t xml:space="preserve"> </w:t>
      </w:r>
      <w:r w:rsidRPr="00AC158D">
        <w:t>products, how much should you sell it for to recover costs?</w:t>
      </w:r>
    </w:p>
    <w:p w14:paraId="4940824B" w14:textId="77777777" w:rsidR="002F14E8" w:rsidRPr="00AC158D" w:rsidRDefault="002F14E8" w:rsidP="002F14E8">
      <w:pPr>
        <w:pStyle w:val="ListParagraph"/>
        <w:numPr>
          <w:ilvl w:val="0"/>
          <w:numId w:val="0"/>
        </w:numPr>
        <w:spacing w:line="240" w:lineRule="auto"/>
        <w:ind w:left="720"/>
      </w:pPr>
    </w:p>
    <w:p w14:paraId="3537C54D" w14:textId="60CE7861" w:rsidR="002F14E8" w:rsidRDefault="00D22FC9" w:rsidP="002F14E8">
      <w:pPr>
        <w:pStyle w:val="ListParagraph"/>
        <w:numPr>
          <w:ilvl w:val="0"/>
          <w:numId w:val="33"/>
        </w:numPr>
        <w:spacing w:line="240" w:lineRule="auto"/>
      </w:pPr>
      <w:r w:rsidRPr="00AC158D">
        <w:t>How does the price compare with your competitors?</w:t>
      </w:r>
    </w:p>
    <w:p w14:paraId="2D085F2B" w14:textId="77777777" w:rsidR="002F14E8" w:rsidRPr="00AC158D" w:rsidRDefault="002F14E8" w:rsidP="002F14E8">
      <w:pPr>
        <w:pStyle w:val="ListParagraph"/>
        <w:numPr>
          <w:ilvl w:val="0"/>
          <w:numId w:val="0"/>
        </w:numPr>
        <w:spacing w:line="240" w:lineRule="auto"/>
        <w:ind w:left="720"/>
      </w:pPr>
    </w:p>
    <w:p w14:paraId="3F74C4F0" w14:textId="1CEDA456" w:rsidR="002F14E8" w:rsidRDefault="00D22FC9" w:rsidP="002F14E8">
      <w:pPr>
        <w:pStyle w:val="ListParagraph"/>
        <w:numPr>
          <w:ilvl w:val="0"/>
          <w:numId w:val="33"/>
        </w:numPr>
        <w:spacing w:line="240" w:lineRule="auto"/>
      </w:pPr>
      <w:r w:rsidRPr="00932862">
        <w:t>How mu</w:t>
      </w:r>
      <w:r w:rsidR="002F14E8">
        <w:t>c</w:t>
      </w:r>
      <w:r w:rsidRPr="00932862">
        <w:t>h would people pay for this?</w:t>
      </w:r>
    </w:p>
    <w:p w14:paraId="01CA0D81" w14:textId="77777777" w:rsidR="002F14E8" w:rsidRPr="00932862" w:rsidRDefault="002F14E8" w:rsidP="002F14E8">
      <w:pPr>
        <w:pStyle w:val="ListParagraph"/>
        <w:numPr>
          <w:ilvl w:val="0"/>
          <w:numId w:val="0"/>
        </w:numPr>
        <w:spacing w:line="240" w:lineRule="auto"/>
        <w:ind w:left="720"/>
      </w:pPr>
    </w:p>
    <w:p w14:paraId="4DE861F7" w14:textId="77777777" w:rsidR="00D22FC9" w:rsidRPr="00C758EE" w:rsidRDefault="00D22FC9" w:rsidP="00D22FC9">
      <w:pPr>
        <w:pStyle w:val="ListParagraph"/>
        <w:numPr>
          <w:ilvl w:val="0"/>
          <w:numId w:val="33"/>
        </w:numPr>
        <w:spacing w:line="240" w:lineRule="auto"/>
      </w:pPr>
      <w:r w:rsidRPr="00C758EE">
        <w:rPr>
          <w:noProof/>
        </w:rPr>
        <mc:AlternateContent>
          <mc:Choice Requires="wps">
            <w:drawing>
              <wp:anchor distT="0" distB="0" distL="114300" distR="114300" simplePos="0" relativeHeight="251681793" behindDoc="0" locked="0" layoutInCell="1" allowOverlap="1" wp14:anchorId="11FB10C2" wp14:editId="58625E06">
                <wp:simplePos x="0" y="0"/>
                <wp:positionH relativeFrom="column">
                  <wp:posOffset>4443768</wp:posOffset>
                </wp:positionH>
                <wp:positionV relativeFrom="paragraph">
                  <wp:posOffset>357012</wp:posOffset>
                </wp:positionV>
                <wp:extent cx="1502410" cy="1142432"/>
                <wp:effectExtent l="895350" t="38100" r="78740" b="95885"/>
                <wp:wrapNone/>
                <wp:docPr id="525863557" name="Callout: Bent Line with Border and Accent Bar 65"/>
                <wp:cNvGraphicFramePr/>
                <a:graphic xmlns:a="http://schemas.openxmlformats.org/drawingml/2006/main">
                  <a:graphicData uri="http://schemas.microsoft.com/office/word/2010/wordprocessingShape">
                    <wps:wsp>
                      <wps:cNvSpPr/>
                      <wps:spPr>
                        <a:xfrm>
                          <a:off x="0" y="0"/>
                          <a:ext cx="1502410" cy="1142432"/>
                        </a:xfrm>
                        <a:prstGeom prst="accentBorderCallout2">
                          <a:avLst>
                            <a:gd name="adj1" fmla="val 18750"/>
                            <a:gd name="adj2" fmla="val -8333"/>
                            <a:gd name="adj3" fmla="val 18750"/>
                            <a:gd name="adj4" fmla="val -16667"/>
                            <a:gd name="adj5" fmla="val 88882"/>
                            <a:gd name="adj6" fmla="val -54875"/>
                          </a:avLst>
                        </a:prstGeom>
                        <a:solidFill>
                          <a:schemeClr val="accent2"/>
                        </a:solidFill>
                        <a:ln>
                          <a:solidFill>
                            <a:schemeClr val="accent6">
                              <a:lumMod val="50000"/>
                            </a:schemeClr>
                          </a:solidFill>
                        </a:ln>
                      </wps:spPr>
                      <wps:style>
                        <a:lnRef idx="0">
                          <a:schemeClr val="accent6"/>
                        </a:lnRef>
                        <a:fillRef idx="3">
                          <a:schemeClr val="accent6"/>
                        </a:fillRef>
                        <a:effectRef idx="3">
                          <a:schemeClr val="accent6"/>
                        </a:effectRef>
                        <a:fontRef idx="minor">
                          <a:schemeClr val="lt1"/>
                        </a:fontRef>
                      </wps:style>
                      <wps:txbx>
                        <w:txbxContent>
                          <w:p w14:paraId="2F8BDE6A" w14:textId="77777777" w:rsidR="00D22FC9" w:rsidRPr="002F14E8" w:rsidRDefault="00D22FC9" w:rsidP="00D22FC9">
                            <w:pPr>
                              <w:spacing w:before="0" w:after="0"/>
                              <w:jc w:val="center"/>
                              <w:rPr>
                                <w:rFonts w:asciiTheme="minorHAnsi" w:hAnsiTheme="minorHAnsi" w:cstheme="minorHAnsi"/>
                                <w:i/>
                                <w:iCs/>
                                <w:color w:val="003A5D" w:themeColor="text2"/>
                              </w:rPr>
                            </w:pPr>
                            <w:r w:rsidRPr="002F14E8">
                              <w:rPr>
                                <w:rFonts w:asciiTheme="minorHAnsi" w:hAnsiTheme="minorHAnsi" w:cstheme="minorHAnsi"/>
                                <w:i/>
                                <w:iCs/>
                                <w:color w:val="003A5D" w:themeColor="text2"/>
                              </w:rPr>
                              <w:t>For example, the way you choose to balance the cost, quality, and timing of each product or service impacts the pricing as per diagram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B10C2" id="_x0000_s1031" type="#_x0000_t51" style="position:absolute;left:0;text-align:left;margin-left:349.9pt;margin-top:28.1pt;width:118.3pt;height:89.95pt;z-index:251681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" adj="-11853,19199" fillcolor="#c4bfd6 [3205]" strokecolor="#584e7a [1609]">
                <v:shadow on="t" color="black" opacity="41287f" offset="0,1.5pt"/>
                <v:textbox>
                  <w:txbxContent>
                    <w:p w14:paraId="2F8BDE6A" w14:textId="77777777" w:rsidR="00D22FC9" w:rsidRPr="002F14E8" w:rsidRDefault="00D22FC9" w:rsidP="00D22FC9">
                      <w:pPr>
                        <w:spacing w:before="0" w:after="0"/>
                        <w:jc w:val="center"/>
                        <w:rPr>
                          <w:rFonts w:asciiTheme="minorHAnsi" w:hAnsiTheme="minorHAnsi" w:cstheme="minorHAnsi"/>
                          <w:i/>
                          <w:iCs/>
                          <w:color w:val="003A5D" w:themeColor="text2"/>
                        </w:rPr>
                      </w:pPr>
                      <w:r w:rsidRPr="002F14E8">
                        <w:rPr>
                          <w:rFonts w:asciiTheme="minorHAnsi" w:hAnsiTheme="minorHAnsi" w:cstheme="minorHAnsi"/>
                          <w:i/>
                          <w:iCs/>
                          <w:color w:val="003A5D" w:themeColor="text2"/>
                        </w:rPr>
                        <w:t>For example, the way you choose to balance the cost, quality, and timing of each product or service impacts the pricing as per diagram</w:t>
                      </w:r>
                    </w:p>
                  </w:txbxContent>
                </v:textbox>
                <o:callout v:ext="edit" minusy="t"/>
              </v:shape>
            </w:pict>
          </mc:Fallback>
        </mc:AlternateContent>
      </w:r>
      <w:r w:rsidRPr="00C758EE">
        <w:t xml:space="preserve">What prices are you charging for your products or services?  </w:t>
      </w:r>
    </w:p>
    <w:p w14:paraId="6703244F" w14:textId="77777777" w:rsidR="00D22FC9" w:rsidRDefault="00D22FC9" w:rsidP="00D22FC9">
      <w:r>
        <w:rPr>
          <w:noProof/>
        </w:rPr>
        <mc:AlternateContent>
          <mc:Choice Requires="wps">
            <w:drawing>
              <wp:anchor distT="0" distB="0" distL="114300" distR="114300" simplePos="0" relativeHeight="251672577" behindDoc="0" locked="0" layoutInCell="1" allowOverlap="1" wp14:anchorId="16E193ED" wp14:editId="418A8A43">
                <wp:simplePos x="0" y="0"/>
                <wp:positionH relativeFrom="column">
                  <wp:posOffset>1476914</wp:posOffset>
                </wp:positionH>
                <wp:positionV relativeFrom="paragraph">
                  <wp:posOffset>119956</wp:posOffset>
                </wp:positionV>
                <wp:extent cx="3328246" cy="2637886"/>
                <wp:effectExtent l="19050" t="19050" r="43815" b="10160"/>
                <wp:wrapNone/>
                <wp:docPr id="1857304237" name="Isosceles Tri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328246" cy="2637886"/>
                        </a:xfrm>
                        <a:prstGeom prst="triangle">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4E8D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0" o:spid="_x0000_s1026" type="#_x0000_t5" style="position:absolute;margin-left:116.3pt;margin-top:9.45pt;width:262.05pt;height:207.7pt;z-index:251672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" fillcolor="#d7d4e3 [2165]" strokecolor="#c4bfd6 [3205]" strokeweight=".5pt">
                <v:fill color2="#cfcbdd [2613]" rotate="t" colors="0 #e7e5ef;.5 #dddbe8;1 #d9d6e5" focus="100%" type="gradient">
                  <o:fill v:ext="view" type="gradientUnscaled"/>
                </v:fill>
                <v:path arrowok="t"/>
                <o:lock v:ext="edit" aspectratio="t"/>
              </v:shape>
            </w:pict>
          </mc:Fallback>
        </mc:AlternateContent>
      </w:r>
    </w:p>
    <w:p w14:paraId="7E94D3E5" w14:textId="77777777" w:rsidR="00D22FC9" w:rsidRDefault="00D22FC9" w:rsidP="00D22FC9">
      <w:r>
        <w:rPr>
          <w:noProof/>
        </w:rPr>
        <mc:AlternateContent>
          <mc:Choice Requires="wps">
            <w:drawing>
              <wp:anchor distT="0" distB="0" distL="114300" distR="114300" simplePos="0" relativeHeight="251677697" behindDoc="0" locked="0" layoutInCell="1" allowOverlap="1" wp14:anchorId="52A2117F" wp14:editId="2E8603D0">
                <wp:simplePos x="0" y="0"/>
                <wp:positionH relativeFrom="column">
                  <wp:posOffset>2781300</wp:posOffset>
                </wp:positionH>
                <wp:positionV relativeFrom="paragraph">
                  <wp:posOffset>263525</wp:posOffset>
                </wp:positionV>
                <wp:extent cx="698500" cy="539750"/>
                <wp:effectExtent l="0" t="0" r="0" b="0"/>
                <wp:wrapNone/>
                <wp:docPr id="1249409190" name="Text Box 31"/>
                <wp:cNvGraphicFramePr/>
                <a:graphic xmlns:a="http://schemas.openxmlformats.org/drawingml/2006/main">
                  <a:graphicData uri="http://schemas.microsoft.com/office/word/2010/wordprocessingShape">
                    <wps:wsp>
                      <wps:cNvSpPr txBox="1"/>
                      <wps:spPr>
                        <a:xfrm>
                          <a:off x="0" y="0"/>
                          <a:ext cx="698500" cy="539750"/>
                        </a:xfrm>
                        <a:prstGeom prst="rect">
                          <a:avLst/>
                        </a:prstGeom>
                        <a:noFill/>
                        <a:ln w="6350">
                          <a:noFill/>
                        </a:ln>
                      </wps:spPr>
                      <wps:txbx>
                        <w:txbxContent>
                          <w:p w14:paraId="728B7D9B" w14:textId="77777777" w:rsidR="00D22FC9" w:rsidRPr="009F2FE9" w:rsidRDefault="00D22FC9" w:rsidP="00D22FC9">
                            <w:pPr>
                              <w:spacing w:before="0" w:after="0"/>
                              <w:jc w:val="center"/>
                              <w:rPr>
                                <w:b/>
                                <w:bCs/>
                                <w:sz w:val="18"/>
                                <w:szCs w:val="18"/>
                              </w:rPr>
                            </w:pPr>
                            <w:r w:rsidRPr="00932862">
                              <w:rPr>
                                <w:b/>
                                <w:bCs/>
                                <w:sz w:val="18"/>
                                <w:szCs w:val="18"/>
                              </w:rPr>
                              <w:t>Done Quickly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2117F" id="Text Box 31" o:spid="_x0000_s1032" type="#_x0000_t202" style="position:absolute;margin-left:219pt;margin-top:20.75pt;width:55pt;height:42.5pt;z-index:2516776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" filled="f" stroked="f" strokeweight=".5pt">
                <v:textbox>
                  <w:txbxContent>
                    <w:p w14:paraId="728B7D9B" w14:textId="77777777" w:rsidR="00D22FC9" w:rsidRPr="009F2FE9" w:rsidRDefault="00D22FC9" w:rsidP="00D22FC9">
                      <w:pPr>
                        <w:spacing w:before="0" w:after="0"/>
                        <w:jc w:val="center"/>
                        <w:rPr>
                          <w:b/>
                          <w:bCs/>
                          <w:sz w:val="18"/>
                          <w:szCs w:val="18"/>
                        </w:rPr>
                      </w:pPr>
                      <w:r w:rsidRPr="00932862">
                        <w:rPr>
                          <w:b/>
                          <w:bCs/>
                          <w:sz w:val="18"/>
                          <w:szCs w:val="18"/>
                        </w:rPr>
                        <w:t>Done Quickly</w:t>
                      </w:r>
                    </w:p>
                  </w:txbxContent>
                </v:textbox>
              </v:shape>
            </w:pict>
          </mc:Fallback>
        </mc:AlternateContent>
      </w:r>
    </w:p>
    <w:p w14:paraId="2E91F94B" w14:textId="77777777" w:rsidR="00D22FC9" w:rsidRDefault="00D22FC9" w:rsidP="00D22FC9">
      <w:r>
        <w:rPr>
          <w:noProof/>
        </w:rPr>
        <mc:AlternateContent>
          <mc:Choice Requires="wps">
            <w:drawing>
              <wp:anchor distT="0" distB="0" distL="114300" distR="114300" simplePos="0" relativeHeight="251673601" behindDoc="0" locked="0" layoutInCell="1" allowOverlap="1" wp14:anchorId="664D11C2" wp14:editId="35AF3F74">
                <wp:simplePos x="0" y="0"/>
                <wp:positionH relativeFrom="column">
                  <wp:posOffset>2008296</wp:posOffset>
                </wp:positionH>
                <wp:positionV relativeFrom="paragraph">
                  <wp:posOffset>218545</wp:posOffset>
                </wp:positionV>
                <wp:extent cx="1252800" cy="1080000"/>
                <wp:effectExtent l="19050" t="19050" r="43180" b="25400"/>
                <wp:wrapNone/>
                <wp:docPr id="1414203143" name="Isosceles Tri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52800" cy="1080000"/>
                        </a:xfrm>
                        <a:prstGeom prst="triangle">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A462A" id="Isosceles Triangle 30" o:spid="_x0000_s1026" type="#_x0000_t5" style="position:absolute;margin-left:158.15pt;margin-top:17.2pt;width:98.65pt;height:85.05pt;z-index:2516736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" fillcolor="#00e3a3 [2168]" strokecolor="#00563e [3208]" strokeweight=".5pt">
                <v:fill color2="#00a778 [2616]" rotate="t" colors="0 #9baca4;.5 #8e9f97;1 #799185" focus="100%" type="gradient">
                  <o:fill v:ext="view" type="gradientUnscaled"/>
                </v:fill>
                <v:path arrowok="t"/>
                <o:lock v:ext="edit" aspectratio="t"/>
              </v:shape>
            </w:pict>
          </mc:Fallback>
        </mc:AlternateContent>
      </w:r>
      <w:r>
        <w:rPr>
          <w:noProof/>
        </w:rPr>
        <mc:AlternateContent>
          <mc:Choice Requires="wps">
            <w:drawing>
              <wp:anchor distT="0" distB="0" distL="114300" distR="114300" simplePos="0" relativeHeight="251674625" behindDoc="0" locked="0" layoutInCell="1" allowOverlap="1" wp14:anchorId="1F222846" wp14:editId="7C6FC4D1">
                <wp:simplePos x="0" y="0"/>
                <wp:positionH relativeFrom="column">
                  <wp:posOffset>3031490</wp:posOffset>
                </wp:positionH>
                <wp:positionV relativeFrom="paragraph">
                  <wp:posOffset>221615</wp:posOffset>
                </wp:positionV>
                <wp:extent cx="1252220" cy="1079500"/>
                <wp:effectExtent l="19050" t="19050" r="43180" b="25400"/>
                <wp:wrapNone/>
                <wp:docPr id="1407247204" name="Isosceles Tri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52220" cy="1079500"/>
                        </a:xfrm>
                        <a:prstGeom prst="triangle">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B6507" id="Isosceles Triangle 30" o:spid="_x0000_s1026" type="#_x0000_t5" style="position:absolute;margin-left:238.7pt;margin-top:17.45pt;width:98.6pt;height:85pt;z-index:2516746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" fillcolor="#f5c18f [2167]" strokecolor="#f1a358 [3207]" strokeweight=".5pt">
                <v:fill color2="#f3b478 [2615]" rotate="t" colors="0 #f9d1b2;.5 #f7c7a3;1 #fabf92" focus="100%" type="gradient">
                  <o:fill v:ext="view" type="gradientUnscaled"/>
                </v:fill>
                <v:path arrowok="t"/>
                <o:lock v:ext="edit" aspectratio="t"/>
              </v:shape>
            </w:pict>
          </mc:Fallback>
        </mc:AlternateContent>
      </w:r>
    </w:p>
    <w:p w14:paraId="31158AE3" w14:textId="77777777" w:rsidR="00D22FC9" w:rsidRDefault="00D22FC9" w:rsidP="00D22FC9">
      <w:r>
        <w:rPr>
          <w:noProof/>
        </w:rPr>
        <mc:AlternateContent>
          <mc:Choice Requires="wps">
            <w:drawing>
              <wp:anchor distT="0" distB="0" distL="114300" distR="114300" simplePos="0" relativeHeight="251683841" behindDoc="0" locked="0" layoutInCell="1" allowOverlap="1" wp14:anchorId="66DE7963" wp14:editId="7FE3C7B8">
                <wp:simplePos x="0" y="0"/>
                <wp:positionH relativeFrom="column">
                  <wp:posOffset>3210560</wp:posOffset>
                </wp:positionH>
                <wp:positionV relativeFrom="paragraph">
                  <wp:posOffset>317339</wp:posOffset>
                </wp:positionV>
                <wp:extent cx="908050" cy="680085"/>
                <wp:effectExtent l="0" t="0" r="0" b="5715"/>
                <wp:wrapNone/>
                <wp:docPr id="1728165595" name="Text Box 31"/>
                <wp:cNvGraphicFramePr/>
                <a:graphic xmlns:a="http://schemas.openxmlformats.org/drawingml/2006/main">
                  <a:graphicData uri="http://schemas.microsoft.com/office/word/2010/wordprocessingShape">
                    <wps:wsp>
                      <wps:cNvSpPr txBox="1"/>
                      <wps:spPr>
                        <a:xfrm>
                          <a:off x="0" y="0"/>
                          <a:ext cx="908050" cy="680085"/>
                        </a:xfrm>
                        <a:prstGeom prst="rect">
                          <a:avLst/>
                        </a:prstGeom>
                        <a:noFill/>
                        <a:ln w="6350">
                          <a:noFill/>
                        </a:ln>
                      </wps:spPr>
                      <wps:txbx>
                        <w:txbxContent>
                          <w:p w14:paraId="01E25650" w14:textId="77777777" w:rsidR="00D22FC9" w:rsidRPr="00AC158D" w:rsidRDefault="00D22FC9" w:rsidP="00D22FC9">
                            <w:pPr>
                              <w:spacing w:before="0" w:after="0"/>
                              <w:jc w:val="center"/>
                              <w:rPr>
                                <w:sz w:val="16"/>
                                <w:szCs w:val="16"/>
                              </w:rPr>
                            </w:pPr>
                            <w:r w:rsidRPr="00AC158D">
                              <w:rPr>
                                <w:sz w:val="16"/>
                                <w:szCs w:val="16"/>
                              </w:rPr>
                              <w:t>Done Quickly + High Quality</w:t>
                            </w:r>
                          </w:p>
                          <w:p w14:paraId="6315E2D9" w14:textId="77777777" w:rsidR="00D22FC9" w:rsidRPr="00AA74CC" w:rsidRDefault="00D22FC9" w:rsidP="00D22FC9">
                            <w:pPr>
                              <w:spacing w:before="0" w:after="0"/>
                              <w:jc w:val="center"/>
                              <w:rPr>
                                <w:sz w:val="16"/>
                                <w:szCs w:val="16"/>
                              </w:rPr>
                            </w:pPr>
                            <w:r w:rsidRPr="00AC158D">
                              <w:rPr>
                                <w:sz w:val="16"/>
                                <w:szCs w:val="16"/>
                              </w:rPr>
                              <w:t>= High 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E7963" id="_x0000_s1033" type="#_x0000_t202" style="position:absolute;margin-left:252.8pt;margin-top:25pt;width:71.5pt;height:53.55pt;z-index:251683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" filled="f" stroked="f" strokeweight=".5pt">
                <v:textbox>
                  <w:txbxContent>
                    <w:p w14:paraId="01E25650" w14:textId="77777777" w:rsidR="00D22FC9" w:rsidRPr="00AC158D" w:rsidRDefault="00D22FC9" w:rsidP="00D22FC9">
                      <w:pPr>
                        <w:spacing w:before="0" w:after="0"/>
                        <w:jc w:val="center"/>
                        <w:rPr>
                          <w:sz w:val="16"/>
                          <w:szCs w:val="16"/>
                        </w:rPr>
                      </w:pPr>
                      <w:r w:rsidRPr="00AC158D">
                        <w:rPr>
                          <w:sz w:val="16"/>
                          <w:szCs w:val="16"/>
                        </w:rPr>
                        <w:t>Done Quickly + High Quality</w:t>
                      </w:r>
                    </w:p>
                    <w:p w14:paraId="6315E2D9" w14:textId="77777777" w:rsidR="00D22FC9" w:rsidRPr="00AA74CC" w:rsidRDefault="00D22FC9" w:rsidP="00D22FC9">
                      <w:pPr>
                        <w:spacing w:before="0" w:after="0"/>
                        <w:jc w:val="center"/>
                        <w:rPr>
                          <w:sz w:val="16"/>
                          <w:szCs w:val="16"/>
                        </w:rPr>
                      </w:pPr>
                      <w:r w:rsidRPr="00AC158D">
                        <w:rPr>
                          <w:sz w:val="16"/>
                          <w:szCs w:val="16"/>
                        </w:rPr>
                        <w:t>= High Cost</w:t>
                      </w:r>
                    </w:p>
                  </w:txbxContent>
                </v:textbox>
              </v:shape>
            </w:pict>
          </mc:Fallback>
        </mc:AlternateContent>
      </w:r>
      <w:r>
        <w:rPr>
          <w:noProof/>
        </w:rPr>
        <mc:AlternateContent>
          <mc:Choice Requires="wps">
            <w:drawing>
              <wp:anchor distT="0" distB="0" distL="114300" distR="114300" simplePos="0" relativeHeight="251680769" behindDoc="0" locked="0" layoutInCell="1" allowOverlap="1" wp14:anchorId="6071C83E" wp14:editId="081BC9AB">
                <wp:simplePos x="0" y="0"/>
                <wp:positionH relativeFrom="column">
                  <wp:posOffset>2183291</wp:posOffset>
                </wp:positionH>
                <wp:positionV relativeFrom="paragraph">
                  <wp:posOffset>318770</wp:posOffset>
                </wp:positionV>
                <wp:extent cx="908050" cy="680085"/>
                <wp:effectExtent l="0" t="0" r="0" b="5715"/>
                <wp:wrapNone/>
                <wp:docPr id="872038938" name="Text Box 31"/>
                <wp:cNvGraphicFramePr/>
                <a:graphic xmlns:a="http://schemas.openxmlformats.org/drawingml/2006/main">
                  <a:graphicData uri="http://schemas.microsoft.com/office/word/2010/wordprocessingShape">
                    <wps:wsp>
                      <wps:cNvSpPr txBox="1"/>
                      <wps:spPr>
                        <a:xfrm>
                          <a:off x="0" y="0"/>
                          <a:ext cx="908050" cy="680085"/>
                        </a:xfrm>
                        <a:prstGeom prst="rect">
                          <a:avLst/>
                        </a:prstGeom>
                        <a:noFill/>
                        <a:ln w="6350">
                          <a:noFill/>
                        </a:ln>
                      </wps:spPr>
                      <wps:txbx>
                        <w:txbxContent>
                          <w:p w14:paraId="4B364949" w14:textId="77777777" w:rsidR="00D22FC9" w:rsidRPr="00AC158D" w:rsidRDefault="00D22FC9" w:rsidP="00D22FC9">
                            <w:pPr>
                              <w:spacing w:before="0" w:after="0"/>
                              <w:jc w:val="center"/>
                              <w:rPr>
                                <w:sz w:val="16"/>
                                <w:szCs w:val="16"/>
                              </w:rPr>
                            </w:pPr>
                            <w:r w:rsidRPr="00AC158D">
                              <w:rPr>
                                <w:sz w:val="16"/>
                                <w:szCs w:val="16"/>
                              </w:rPr>
                              <w:t xml:space="preserve">Done Quickly + Low Cost </w:t>
                            </w:r>
                          </w:p>
                          <w:p w14:paraId="7CA64CF5" w14:textId="77777777" w:rsidR="00D22FC9" w:rsidRPr="00D0592D" w:rsidRDefault="00D22FC9" w:rsidP="00D22FC9">
                            <w:pPr>
                              <w:spacing w:before="0" w:after="0"/>
                              <w:jc w:val="center"/>
                              <w:rPr>
                                <w:sz w:val="16"/>
                                <w:szCs w:val="16"/>
                              </w:rPr>
                            </w:pPr>
                            <w:r w:rsidRPr="00AC158D">
                              <w:rPr>
                                <w:sz w:val="16"/>
                                <w:szCs w:val="16"/>
                              </w:rPr>
                              <w:t>= Low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1C83E" id="_x0000_s1034" type="#_x0000_t202" style="position:absolute;margin-left:171.9pt;margin-top:25.1pt;width:71.5pt;height:53.55pt;z-index:2516807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" filled="f" stroked="f" strokeweight=".5pt">
                <v:textbox>
                  <w:txbxContent>
                    <w:p w14:paraId="4B364949" w14:textId="77777777" w:rsidR="00D22FC9" w:rsidRPr="00AC158D" w:rsidRDefault="00D22FC9" w:rsidP="00D22FC9">
                      <w:pPr>
                        <w:spacing w:before="0" w:after="0"/>
                        <w:jc w:val="center"/>
                        <w:rPr>
                          <w:sz w:val="16"/>
                          <w:szCs w:val="16"/>
                        </w:rPr>
                      </w:pPr>
                      <w:r w:rsidRPr="00AC158D">
                        <w:rPr>
                          <w:sz w:val="16"/>
                          <w:szCs w:val="16"/>
                        </w:rPr>
                        <w:t xml:space="preserve">Done Quickly + Low Cost </w:t>
                      </w:r>
                    </w:p>
                    <w:p w14:paraId="7CA64CF5" w14:textId="77777777" w:rsidR="00D22FC9" w:rsidRPr="00D0592D" w:rsidRDefault="00D22FC9" w:rsidP="00D22FC9">
                      <w:pPr>
                        <w:spacing w:before="0" w:after="0"/>
                        <w:jc w:val="center"/>
                        <w:rPr>
                          <w:sz w:val="16"/>
                          <w:szCs w:val="16"/>
                        </w:rPr>
                      </w:pPr>
                      <w:r w:rsidRPr="00AC158D">
                        <w:rPr>
                          <w:sz w:val="16"/>
                          <w:szCs w:val="16"/>
                        </w:rPr>
                        <w:t>= Low Quality</w:t>
                      </w:r>
                    </w:p>
                  </w:txbxContent>
                </v:textbox>
              </v:shape>
            </w:pict>
          </mc:Fallback>
        </mc:AlternateContent>
      </w:r>
    </w:p>
    <w:p w14:paraId="227DFBBC" w14:textId="77777777" w:rsidR="00D22FC9" w:rsidRDefault="00D22FC9" w:rsidP="00D22FC9">
      <w:r>
        <w:rPr>
          <w:noProof/>
        </w:rPr>
        <mc:AlternateContent>
          <mc:Choice Requires="wps">
            <w:drawing>
              <wp:anchor distT="0" distB="0" distL="114300" distR="114300" simplePos="0" relativeHeight="251676673" behindDoc="0" locked="0" layoutInCell="1" allowOverlap="1" wp14:anchorId="2D14621D" wp14:editId="0204C6D5">
                <wp:simplePos x="0" y="0"/>
                <wp:positionH relativeFrom="column">
                  <wp:posOffset>3025775</wp:posOffset>
                </wp:positionH>
                <wp:positionV relativeFrom="paragraph">
                  <wp:posOffset>308610</wp:posOffset>
                </wp:positionV>
                <wp:extent cx="230121" cy="198000"/>
                <wp:effectExtent l="19050" t="19050" r="36830" b="12065"/>
                <wp:wrapNone/>
                <wp:docPr id="1591083217" name="Isosceles Tri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30121" cy="198000"/>
                        </a:xfrm>
                        <a:prstGeom prst="triangle">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57348" id="Isosceles Triangle 30" o:spid="_x0000_s1026" type="#_x0000_t5" style="position:absolute;margin-left:238.25pt;margin-top:24.3pt;width:18.1pt;height:15.6pt;z-index:251676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" fillcolor="#00563e [3208]" strokecolor="#000c09 [488]" strokeweight="1pt">
                <v:path arrowok="t"/>
                <o:lock v:ext="edit" aspectratio="t"/>
              </v:shape>
            </w:pict>
          </mc:Fallback>
        </mc:AlternateContent>
      </w:r>
      <w:r>
        <w:rPr>
          <w:noProof/>
        </w:rPr>
        <mc:AlternateContent>
          <mc:Choice Requires="wps">
            <w:drawing>
              <wp:anchor distT="0" distB="0" distL="114300" distR="114300" simplePos="0" relativeHeight="251675649" behindDoc="0" locked="0" layoutInCell="1" allowOverlap="1" wp14:anchorId="0C4C9A1F" wp14:editId="71C14857">
                <wp:simplePos x="0" y="0"/>
                <wp:positionH relativeFrom="column">
                  <wp:posOffset>2517140</wp:posOffset>
                </wp:positionH>
                <wp:positionV relativeFrom="paragraph">
                  <wp:posOffset>312420</wp:posOffset>
                </wp:positionV>
                <wp:extent cx="1252800" cy="1080000"/>
                <wp:effectExtent l="19050" t="19050" r="43180" b="25400"/>
                <wp:wrapNone/>
                <wp:docPr id="2056035789" name="Isosceles Tri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52800" cy="1080000"/>
                        </a:xfrm>
                        <a:prstGeom prst="triangle">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7BE1A" id="Isosceles Triangle 30" o:spid="_x0000_s1026" type="#_x0000_t5" style="position:absolute;margin-left:198.2pt;margin-top:24.6pt;width:98.65pt;height:85.05pt;z-index:251675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" fillcolor="#0090e8 [2166]" strokecolor="#003a5d [3206]" strokeweight=".5pt">
                <v:fill color2="#006bad [2614]" rotate="t" colors="0 #9ba3ae;.5 #8e96a2;1 #798494" focus="100%" type="gradient">
                  <o:fill v:ext="view" type="gradientUnscaled"/>
                </v:fill>
                <v:path arrowok="t"/>
                <o:lock v:ext="edit" aspectratio="t"/>
              </v:shape>
            </w:pict>
          </mc:Fallback>
        </mc:AlternateContent>
      </w:r>
    </w:p>
    <w:p w14:paraId="562F29E5" w14:textId="77777777" w:rsidR="00D22FC9" w:rsidRDefault="00D22FC9" w:rsidP="00D22FC9">
      <w:r>
        <w:rPr>
          <w:noProof/>
        </w:rPr>
        <mc:AlternateContent>
          <mc:Choice Requires="wps">
            <w:drawing>
              <wp:anchor distT="0" distB="0" distL="114300" distR="114300" simplePos="0" relativeHeight="251682817" behindDoc="0" locked="0" layoutInCell="1" allowOverlap="1" wp14:anchorId="1F012177" wp14:editId="096DA421">
                <wp:simplePos x="0" y="0"/>
                <wp:positionH relativeFrom="column">
                  <wp:posOffset>2696807</wp:posOffset>
                </wp:positionH>
                <wp:positionV relativeFrom="paragraph">
                  <wp:posOffset>378460</wp:posOffset>
                </wp:positionV>
                <wp:extent cx="908145" cy="680085"/>
                <wp:effectExtent l="0" t="0" r="0" b="5715"/>
                <wp:wrapNone/>
                <wp:docPr id="1854918928" name="Text Box 31"/>
                <wp:cNvGraphicFramePr/>
                <a:graphic xmlns:a="http://schemas.openxmlformats.org/drawingml/2006/main">
                  <a:graphicData uri="http://schemas.microsoft.com/office/word/2010/wordprocessingShape">
                    <wps:wsp>
                      <wps:cNvSpPr txBox="1"/>
                      <wps:spPr>
                        <a:xfrm>
                          <a:off x="0" y="0"/>
                          <a:ext cx="908145" cy="680085"/>
                        </a:xfrm>
                        <a:prstGeom prst="rect">
                          <a:avLst/>
                        </a:prstGeom>
                        <a:noFill/>
                        <a:ln w="6350">
                          <a:noFill/>
                        </a:ln>
                      </wps:spPr>
                      <wps:txbx>
                        <w:txbxContent>
                          <w:p w14:paraId="35D68BC2" w14:textId="77777777" w:rsidR="00D22FC9" w:rsidRPr="00AC158D" w:rsidRDefault="00D22FC9" w:rsidP="00D22FC9">
                            <w:pPr>
                              <w:spacing w:before="0" w:after="0"/>
                              <w:jc w:val="center"/>
                              <w:rPr>
                                <w:sz w:val="16"/>
                                <w:szCs w:val="16"/>
                              </w:rPr>
                            </w:pPr>
                            <w:r w:rsidRPr="00AC158D">
                              <w:rPr>
                                <w:sz w:val="16"/>
                                <w:szCs w:val="16"/>
                              </w:rPr>
                              <w:t xml:space="preserve">Low Cost + High Quality </w:t>
                            </w:r>
                          </w:p>
                          <w:p w14:paraId="02BC61A7" w14:textId="77777777" w:rsidR="00D22FC9" w:rsidRPr="00AA74CC" w:rsidRDefault="00D22FC9" w:rsidP="00D22FC9">
                            <w:pPr>
                              <w:spacing w:before="0" w:after="0"/>
                              <w:jc w:val="center"/>
                              <w:rPr>
                                <w:sz w:val="16"/>
                                <w:szCs w:val="16"/>
                              </w:rPr>
                            </w:pPr>
                            <w:r w:rsidRPr="00AC158D">
                              <w:rPr>
                                <w:sz w:val="16"/>
                                <w:szCs w:val="16"/>
                              </w:rPr>
                              <w:t>= Done Slowly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12177" id="_x0000_s1035" type="#_x0000_t202" style="position:absolute;margin-left:212.35pt;margin-top:29.8pt;width:71.5pt;height:53.55pt;z-index:2516828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" filled="f" stroked="f" strokeweight=".5pt">
                <v:textbox>
                  <w:txbxContent>
                    <w:p w14:paraId="35D68BC2" w14:textId="77777777" w:rsidR="00D22FC9" w:rsidRPr="00AC158D" w:rsidRDefault="00D22FC9" w:rsidP="00D22FC9">
                      <w:pPr>
                        <w:spacing w:before="0" w:after="0"/>
                        <w:jc w:val="center"/>
                        <w:rPr>
                          <w:sz w:val="16"/>
                          <w:szCs w:val="16"/>
                        </w:rPr>
                      </w:pPr>
                      <w:r w:rsidRPr="00AC158D">
                        <w:rPr>
                          <w:sz w:val="16"/>
                          <w:szCs w:val="16"/>
                        </w:rPr>
                        <w:t xml:space="preserve">Low Cost + High Quality </w:t>
                      </w:r>
                    </w:p>
                    <w:p w14:paraId="02BC61A7" w14:textId="77777777" w:rsidR="00D22FC9" w:rsidRPr="00AA74CC" w:rsidRDefault="00D22FC9" w:rsidP="00D22FC9">
                      <w:pPr>
                        <w:spacing w:before="0" w:after="0"/>
                        <w:jc w:val="center"/>
                        <w:rPr>
                          <w:sz w:val="16"/>
                          <w:szCs w:val="16"/>
                        </w:rPr>
                      </w:pPr>
                      <w:r w:rsidRPr="00AC158D">
                        <w:rPr>
                          <w:sz w:val="16"/>
                          <w:szCs w:val="16"/>
                        </w:rPr>
                        <w:t>= Done Slowly</w:t>
                      </w:r>
                    </w:p>
                  </w:txbxContent>
                </v:textbox>
              </v:shape>
            </w:pict>
          </mc:Fallback>
        </mc:AlternateContent>
      </w:r>
    </w:p>
    <w:p w14:paraId="6A6724C9" w14:textId="77777777" w:rsidR="00D22FC9" w:rsidRDefault="00D22FC9" w:rsidP="00D22FC9">
      <w:r>
        <w:rPr>
          <w:noProof/>
        </w:rPr>
        <mc:AlternateContent>
          <mc:Choice Requires="wps">
            <w:drawing>
              <wp:anchor distT="0" distB="0" distL="114300" distR="114300" simplePos="0" relativeHeight="251679745" behindDoc="0" locked="0" layoutInCell="1" allowOverlap="1" wp14:anchorId="4E3E4DEB" wp14:editId="47401899">
                <wp:simplePos x="0" y="0"/>
                <wp:positionH relativeFrom="column">
                  <wp:posOffset>1822450</wp:posOffset>
                </wp:positionH>
                <wp:positionV relativeFrom="paragraph">
                  <wp:posOffset>53975</wp:posOffset>
                </wp:positionV>
                <wp:extent cx="558800" cy="539750"/>
                <wp:effectExtent l="0" t="0" r="0" b="0"/>
                <wp:wrapNone/>
                <wp:docPr id="253486512" name="Text Box 31"/>
                <wp:cNvGraphicFramePr/>
                <a:graphic xmlns:a="http://schemas.openxmlformats.org/drawingml/2006/main">
                  <a:graphicData uri="http://schemas.microsoft.com/office/word/2010/wordprocessingShape">
                    <wps:wsp>
                      <wps:cNvSpPr txBox="1"/>
                      <wps:spPr>
                        <a:xfrm>
                          <a:off x="0" y="0"/>
                          <a:ext cx="558800" cy="539750"/>
                        </a:xfrm>
                        <a:prstGeom prst="rect">
                          <a:avLst/>
                        </a:prstGeom>
                        <a:noFill/>
                        <a:ln w="6350">
                          <a:noFill/>
                        </a:ln>
                      </wps:spPr>
                      <wps:txbx>
                        <w:txbxContent>
                          <w:p w14:paraId="2BF34094" w14:textId="77777777" w:rsidR="00D22FC9" w:rsidRPr="009F2FE9" w:rsidRDefault="00D22FC9" w:rsidP="00D22FC9">
                            <w:pPr>
                              <w:spacing w:before="0" w:after="0"/>
                              <w:jc w:val="center"/>
                              <w:rPr>
                                <w:b/>
                                <w:bCs/>
                                <w:sz w:val="18"/>
                                <w:szCs w:val="18"/>
                              </w:rPr>
                            </w:pPr>
                            <w:r w:rsidRPr="00932862">
                              <w:rPr>
                                <w:b/>
                                <w:bCs/>
                                <w:sz w:val="18"/>
                                <w:szCs w:val="18"/>
                              </w:rPr>
                              <w:t>Low Cost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E4DEB" id="_x0000_s1036" type="#_x0000_t202" style="position:absolute;margin-left:143.5pt;margin-top:4.25pt;width:44pt;height:42.5pt;z-index:2516797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" filled="f" stroked="f" strokeweight=".5pt">
                <v:textbox>
                  <w:txbxContent>
                    <w:p w14:paraId="2BF34094" w14:textId="77777777" w:rsidR="00D22FC9" w:rsidRPr="009F2FE9" w:rsidRDefault="00D22FC9" w:rsidP="00D22FC9">
                      <w:pPr>
                        <w:spacing w:before="0" w:after="0"/>
                        <w:jc w:val="center"/>
                        <w:rPr>
                          <w:b/>
                          <w:bCs/>
                          <w:sz w:val="18"/>
                          <w:szCs w:val="18"/>
                        </w:rPr>
                      </w:pPr>
                      <w:r w:rsidRPr="00932862">
                        <w:rPr>
                          <w:b/>
                          <w:bCs/>
                          <w:sz w:val="18"/>
                          <w:szCs w:val="18"/>
                        </w:rPr>
                        <w:t>Low Cost</w:t>
                      </w:r>
                    </w:p>
                  </w:txbxContent>
                </v:textbox>
              </v:shape>
            </w:pict>
          </mc:Fallback>
        </mc:AlternateContent>
      </w:r>
      <w:r>
        <w:rPr>
          <w:noProof/>
        </w:rPr>
        <mc:AlternateContent>
          <mc:Choice Requires="wps">
            <w:drawing>
              <wp:anchor distT="0" distB="0" distL="114300" distR="114300" simplePos="0" relativeHeight="251678721" behindDoc="0" locked="0" layoutInCell="1" allowOverlap="1" wp14:anchorId="00FC7276" wp14:editId="6FBFDA47">
                <wp:simplePos x="0" y="0"/>
                <wp:positionH relativeFrom="column">
                  <wp:posOffset>3766820</wp:posOffset>
                </wp:positionH>
                <wp:positionV relativeFrom="paragraph">
                  <wp:posOffset>53975</wp:posOffset>
                </wp:positionV>
                <wp:extent cx="698500" cy="539750"/>
                <wp:effectExtent l="0" t="0" r="0" b="0"/>
                <wp:wrapNone/>
                <wp:docPr id="1115898249" name="Text Box 31"/>
                <wp:cNvGraphicFramePr/>
                <a:graphic xmlns:a="http://schemas.openxmlformats.org/drawingml/2006/main">
                  <a:graphicData uri="http://schemas.microsoft.com/office/word/2010/wordprocessingShape">
                    <wps:wsp>
                      <wps:cNvSpPr txBox="1"/>
                      <wps:spPr>
                        <a:xfrm>
                          <a:off x="0" y="0"/>
                          <a:ext cx="698500" cy="539750"/>
                        </a:xfrm>
                        <a:prstGeom prst="rect">
                          <a:avLst/>
                        </a:prstGeom>
                        <a:noFill/>
                        <a:ln w="6350">
                          <a:noFill/>
                        </a:ln>
                      </wps:spPr>
                      <wps:txbx>
                        <w:txbxContent>
                          <w:p w14:paraId="025B7487" w14:textId="77777777" w:rsidR="00D22FC9" w:rsidRPr="009F2FE9" w:rsidRDefault="00D22FC9" w:rsidP="00D22FC9">
                            <w:pPr>
                              <w:spacing w:before="0" w:after="0"/>
                              <w:jc w:val="center"/>
                              <w:rPr>
                                <w:b/>
                                <w:bCs/>
                                <w:sz w:val="18"/>
                                <w:szCs w:val="18"/>
                              </w:rPr>
                            </w:pPr>
                            <w:r w:rsidRPr="00932862">
                              <w:rPr>
                                <w:b/>
                                <w:bCs/>
                                <w:sz w:val="18"/>
                                <w:szCs w:val="18"/>
                              </w:rPr>
                              <w:t>High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C7276" id="_x0000_s1037" type="#_x0000_t202" style="position:absolute;margin-left:296.6pt;margin-top:4.25pt;width:55pt;height:42.5pt;z-index:2516787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" filled="f" stroked="f" strokeweight=".5pt">
                <v:textbox>
                  <w:txbxContent>
                    <w:p w14:paraId="025B7487" w14:textId="77777777" w:rsidR="00D22FC9" w:rsidRPr="009F2FE9" w:rsidRDefault="00D22FC9" w:rsidP="00D22FC9">
                      <w:pPr>
                        <w:spacing w:before="0" w:after="0"/>
                        <w:jc w:val="center"/>
                        <w:rPr>
                          <w:b/>
                          <w:bCs/>
                          <w:sz w:val="18"/>
                          <w:szCs w:val="18"/>
                        </w:rPr>
                      </w:pPr>
                      <w:r w:rsidRPr="00932862">
                        <w:rPr>
                          <w:b/>
                          <w:bCs/>
                          <w:sz w:val="18"/>
                          <w:szCs w:val="18"/>
                        </w:rPr>
                        <w:t>High Quality</w:t>
                      </w:r>
                    </w:p>
                  </w:txbxContent>
                </v:textbox>
              </v:shape>
            </w:pict>
          </mc:Fallback>
        </mc:AlternateContent>
      </w:r>
    </w:p>
    <w:p w14:paraId="11E9A71B" w14:textId="77777777" w:rsidR="00562FEF" w:rsidRDefault="00562FEF" w:rsidP="00562FEF">
      <w:pPr>
        <w:spacing w:after="160" w:line="240" w:lineRule="auto"/>
        <w:contextualSpacing/>
        <w:rPr>
          <w:rFonts w:ascii="Times New Roman" w:hAnsi="Times New Roman" w:cs="Times New Roman"/>
          <w:sz w:val="24"/>
          <w:szCs w:val="24"/>
          <w:lang w:eastAsia="en-CA"/>
        </w:rPr>
      </w:pPr>
    </w:p>
    <w:p w14:paraId="4F7B8254" w14:textId="0C5A6D00" w:rsidR="00562FEF" w:rsidRDefault="00562FEF" w:rsidP="00614DAA">
      <w:pPr>
        <w:pStyle w:val="Heading1"/>
        <w:rPr>
          <w:lang w:eastAsia="en-CA"/>
        </w:rPr>
      </w:pPr>
    </w:p>
    <w:p w14:paraId="3F32E5CD" w14:textId="77777777" w:rsidR="00BC1B50" w:rsidRPr="001B55F7" w:rsidRDefault="00BC1B50" w:rsidP="001B55F7">
      <w:pPr>
        <w:rPr>
          <w:lang w:eastAsia="en-CA"/>
        </w:rPr>
      </w:pPr>
    </w:p>
    <w:p w14:paraId="48E6BA6C" w14:textId="7585EB04" w:rsidR="002F14E8" w:rsidRDefault="002F14E8" w:rsidP="002F14E8">
      <w:pPr>
        <w:rPr>
          <w:b/>
          <w:bCs/>
          <w:lang w:eastAsia="en-CA"/>
        </w:rPr>
      </w:pPr>
      <w:r w:rsidRPr="002F14E8">
        <w:rPr>
          <w:b/>
          <w:bCs/>
          <w:lang w:eastAsia="en-CA"/>
        </w:rPr>
        <w:lastRenderedPageBreak/>
        <w:t>Place</w:t>
      </w:r>
    </w:p>
    <w:p w14:paraId="19CB8B6E" w14:textId="77777777" w:rsidR="001B55F7" w:rsidRDefault="001B55F7" w:rsidP="001B55F7">
      <w:pPr>
        <w:pStyle w:val="ListParagraph"/>
        <w:numPr>
          <w:ilvl w:val="0"/>
          <w:numId w:val="34"/>
        </w:numPr>
        <w:spacing w:line="240" w:lineRule="auto"/>
      </w:pPr>
      <w:r>
        <w:t>What is your location?</w:t>
      </w:r>
    </w:p>
    <w:p w14:paraId="12F42983" w14:textId="77777777" w:rsidR="001B55F7" w:rsidRPr="00A43BD6" w:rsidRDefault="001B55F7" w:rsidP="001B55F7">
      <w:pPr>
        <w:pStyle w:val="ListParagraph"/>
        <w:numPr>
          <w:ilvl w:val="0"/>
          <w:numId w:val="0"/>
        </w:numPr>
        <w:spacing w:line="240" w:lineRule="auto"/>
        <w:ind w:left="720"/>
      </w:pPr>
    </w:p>
    <w:p w14:paraId="30B0C24C" w14:textId="0D85C0E4" w:rsidR="001B55F7" w:rsidRDefault="001B55F7" w:rsidP="001B55F7">
      <w:pPr>
        <w:pStyle w:val="ListParagraph"/>
        <w:numPr>
          <w:ilvl w:val="0"/>
          <w:numId w:val="34"/>
        </w:numPr>
        <w:spacing w:line="240" w:lineRule="auto"/>
      </w:pPr>
      <w:r w:rsidRPr="00A43BD6">
        <w:t>Why d</w:t>
      </w:r>
      <w:r>
        <w:t>i</w:t>
      </w:r>
      <w:r w:rsidRPr="00A43BD6">
        <w:t>d you choose it?</w:t>
      </w:r>
    </w:p>
    <w:p w14:paraId="7EF21DFF" w14:textId="77777777" w:rsidR="001B55F7" w:rsidRPr="00A43BD6" w:rsidRDefault="001B55F7" w:rsidP="001B55F7">
      <w:pPr>
        <w:pStyle w:val="ListParagraph"/>
        <w:numPr>
          <w:ilvl w:val="0"/>
          <w:numId w:val="0"/>
        </w:numPr>
        <w:spacing w:line="240" w:lineRule="auto"/>
        <w:ind w:left="720"/>
      </w:pPr>
    </w:p>
    <w:p w14:paraId="081AA518" w14:textId="77777777" w:rsidR="001B55F7" w:rsidRDefault="001B55F7" w:rsidP="001B55F7">
      <w:pPr>
        <w:pStyle w:val="ListParagraph"/>
        <w:numPr>
          <w:ilvl w:val="0"/>
          <w:numId w:val="34"/>
        </w:numPr>
        <w:spacing w:line="240" w:lineRule="auto"/>
      </w:pPr>
      <w:r w:rsidRPr="00A43BD6">
        <w:t xml:space="preserve">Where are you selling your products and services? </w:t>
      </w:r>
    </w:p>
    <w:p w14:paraId="263EE1FE" w14:textId="77777777" w:rsidR="001B55F7" w:rsidRPr="00A43BD6" w:rsidRDefault="001B55F7" w:rsidP="001B55F7">
      <w:pPr>
        <w:pStyle w:val="ListParagraph"/>
        <w:numPr>
          <w:ilvl w:val="0"/>
          <w:numId w:val="0"/>
        </w:numPr>
        <w:spacing w:line="240" w:lineRule="auto"/>
        <w:ind w:left="720"/>
      </w:pPr>
    </w:p>
    <w:p w14:paraId="013C4823" w14:textId="77777777" w:rsidR="001B55F7" w:rsidRDefault="001B55F7" w:rsidP="001B55F7">
      <w:pPr>
        <w:pStyle w:val="ListParagraph"/>
        <w:numPr>
          <w:ilvl w:val="0"/>
          <w:numId w:val="34"/>
        </w:numPr>
        <w:spacing w:line="240" w:lineRule="auto"/>
      </w:pPr>
      <w:r w:rsidRPr="00A43BD6">
        <w:t xml:space="preserve">Are you </w:t>
      </w:r>
      <w:r w:rsidRPr="00236C49">
        <w:t xml:space="preserve">selling online? </w:t>
      </w:r>
    </w:p>
    <w:p w14:paraId="58DFADB9" w14:textId="77777777" w:rsidR="001B55F7" w:rsidRPr="00236C49" w:rsidRDefault="001B55F7" w:rsidP="001B55F7">
      <w:pPr>
        <w:pStyle w:val="ListParagraph"/>
        <w:numPr>
          <w:ilvl w:val="0"/>
          <w:numId w:val="0"/>
        </w:numPr>
        <w:spacing w:line="240" w:lineRule="auto"/>
        <w:ind w:left="720"/>
      </w:pPr>
    </w:p>
    <w:p w14:paraId="00A825F5" w14:textId="77777777" w:rsidR="001B55F7" w:rsidRDefault="001B55F7" w:rsidP="001B55F7">
      <w:pPr>
        <w:pStyle w:val="ListParagraph"/>
        <w:numPr>
          <w:ilvl w:val="0"/>
          <w:numId w:val="34"/>
        </w:numPr>
        <w:spacing w:line="240" w:lineRule="auto"/>
      </w:pPr>
      <w:r w:rsidRPr="00236C49">
        <w:t>Do you have a physical store, shop, or office?</w:t>
      </w:r>
    </w:p>
    <w:p w14:paraId="7B913E8E" w14:textId="77777777" w:rsidR="001B55F7" w:rsidRPr="00236C49" w:rsidRDefault="001B55F7" w:rsidP="001B55F7">
      <w:pPr>
        <w:pStyle w:val="ListParagraph"/>
        <w:numPr>
          <w:ilvl w:val="0"/>
          <w:numId w:val="0"/>
        </w:numPr>
        <w:spacing w:line="240" w:lineRule="auto"/>
        <w:ind w:left="720"/>
      </w:pPr>
    </w:p>
    <w:p w14:paraId="4DC4E72B" w14:textId="77777777" w:rsidR="001B55F7" w:rsidRDefault="001B55F7" w:rsidP="001B55F7">
      <w:pPr>
        <w:pStyle w:val="ListParagraph"/>
        <w:numPr>
          <w:ilvl w:val="0"/>
          <w:numId w:val="34"/>
        </w:numPr>
        <w:spacing w:line="240" w:lineRule="auto"/>
      </w:pPr>
      <w:r w:rsidRPr="00236C49">
        <w:t>Will your products and services be for sale</w:t>
      </w:r>
      <w:r>
        <w:t xml:space="preserve"> in another person’s location?</w:t>
      </w:r>
    </w:p>
    <w:p w14:paraId="4C1060FE" w14:textId="755159FC" w:rsidR="007F70B4" w:rsidRPr="007F70B4" w:rsidRDefault="008F4476" w:rsidP="007F70B4">
      <w:pPr>
        <w:rPr>
          <w:b/>
          <w:bCs/>
        </w:rPr>
      </w:pPr>
      <w:r w:rsidRPr="008F4476">
        <w:rPr>
          <w:b/>
          <w:bCs/>
        </w:rPr>
        <w:t>Promotion</w:t>
      </w:r>
      <w:r w:rsidR="007F70B4" w:rsidRPr="00192203">
        <w:rPr>
          <w:b/>
          <w:bCs/>
          <w:i/>
          <w:iCs/>
          <w:noProof/>
        </w:rPr>
        <mc:AlternateContent>
          <mc:Choice Requires="wps">
            <w:drawing>
              <wp:anchor distT="0" distB="0" distL="114300" distR="114300" simplePos="0" relativeHeight="251685889" behindDoc="1" locked="0" layoutInCell="1" allowOverlap="1" wp14:anchorId="5AC535C8" wp14:editId="4CF6038B">
                <wp:simplePos x="0" y="0"/>
                <wp:positionH relativeFrom="column">
                  <wp:posOffset>-2540</wp:posOffset>
                </wp:positionH>
                <wp:positionV relativeFrom="paragraph">
                  <wp:posOffset>455400</wp:posOffset>
                </wp:positionV>
                <wp:extent cx="5945505" cy="1167130"/>
                <wp:effectExtent l="0" t="0" r="0" b="0"/>
                <wp:wrapTight wrapText="bothSides">
                  <wp:wrapPolygon edited="0">
                    <wp:start x="277" y="0"/>
                    <wp:lineTo x="0" y="1410"/>
                    <wp:lineTo x="0" y="19743"/>
                    <wp:lineTo x="277" y="21153"/>
                    <wp:lineTo x="21316" y="21153"/>
                    <wp:lineTo x="21524" y="19743"/>
                    <wp:lineTo x="21524" y="1410"/>
                    <wp:lineTo x="21247" y="0"/>
                    <wp:lineTo x="277" y="0"/>
                  </wp:wrapPolygon>
                </wp:wrapTight>
                <wp:docPr id="572868033" name="Rectangle: Rounded Corners 58"/>
                <wp:cNvGraphicFramePr/>
                <a:graphic xmlns:a="http://schemas.openxmlformats.org/drawingml/2006/main">
                  <a:graphicData uri="http://schemas.microsoft.com/office/word/2010/wordprocessingShape">
                    <wps:wsp>
                      <wps:cNvSpPr/>
                      <wps:spPr>
                        <a:xfrm>
                          <a:off x="0" y="0"/>
                          <a:ext cx="5945505" cy="1167130"/>
                        </a:xfrm>
                        <a:prstGeom prst="round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4E93FEA" w14:textId="77777777" w:rsidR="007F70B4" w:rsidRPr="00B36501" w:rsidRDefault="007F70B4" w:rsidP="007F70B4">
                            <w:pPr>
                              <w:spacing w:before="0" w:after="0"/>
                              <w:rPr>
                                <w:rFonts w:asciiTheme="minorHAnsi" w:hAnsiTheme="minorHAnsi" w:cstheme="minorHAnsi"/>
                                <w:b/>
                                <w:bCs/>
                                <w:color w:val="001D2E" w:themeColor="accent3" w:themeShade="80"/>
                              </w:rPr>
                            </w:pPr>
                            <w:r w:rsidRPr="00B36501">
                              <w:rPr>
                                <w:rFonts w:asciiTheme="minorHAnsi" w:hAnsiTheme="minorHAnsi" w:cstheme="minorHAnsi"/>
                                <w:b/>
                                <w:bCs/>
                                <w:color w:val="001D2E" w:themeColor="accent3" w:themeShade="80"/>
                              </w:rPr>
                              <w:t>A business could demonstrate social responsibility and support for various causes through:</w:t>
                            </w:r>
                          </w:p>
                          <w:p w14:paraId="6345DEEE" w14:textId="77777777" w:rsidR="007F70B4" w:rsidRPr="00192203" w:rsidRDefault="007F70B4" w:rsidP="007F70B4">
                            <w:pPr>
                              <w:spacing w:before="0" w:after="0"/>
                              <w:rPr>
                                <w:rFonts w:asciiTheme="minorHAnsi" w:hAnsiTheme="minorHAnsi" w:cstheme="minorHAnsi"/>
                                <w:color w:val="001D2E" w:themeColor="accent3"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2914"/>
                              <w:gridCol w:w="2914"/>
                            </w:tblGrid>
                            <w:tr w:rsidR="007F70B4" w:rsidRPr="00734D42" w14:paraId="75A29ED9" w14:textId="77777777" w:rsidTr="00313269">
                              <w:tc>
                                <w:tcPr>
                                  <w:tcW w:w="2914" w:type="dxa"/>
                                  <w:vAlign w:val="center"/>
                                </w:tcPr>
                                <w:p w14:paraId="0A863205"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Sustainable practices</w:t>
                                  </w:r>
                                </w:p>
                                <w:p w14:paraId="5939B053"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Advocacy</w:t>
                                  </w:r>
                                </w:p>
                                <w:p w14:paraId="152E3712"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Community engagement</w:t>
                                  </w:r>
                                </w:p>
                                <w:p w14:paraId="29037BFE"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Health and wellness initiatives</w:t>
                                  </w:r>
                                </w:p>
                              </w:tc>
                              <w:tc>
                                <w:tcPr>
                                  <w:tcW w:w="2914" w:type="dxa"/>
                                  <w:vAlign w:val="center"/>
                                </w:tcPr>
                                <w:p w14:paraId="05B87992"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 xml:space="preserve">Fair </w:t>
                                  </w:r>
                                  <w:proofErr w:type="spellStart"/>
                                  <w:r w:rsidRPr="00192203">
                                    <w:rPr>
                                      <w:rFonts w:asciiTheme="minorHAnsi" w:hAnsiTheme="minorHAnsi" w:cstheme="minorHAnsi"/>
                                      <w:color w:val="001D2E" w:themeColor="accent3" w:themeShade="80"/>
                                    </w:rPr>
                                    <w:t>labour</w:t>
                                  </w:r>
                                  <w:proofErr w:type="spellEnd"/>
                                  <w:r w:rsidRPr="00192203">
                                    <w:rPr>
                                      <w:rFonts w:asciiTheme="minorHAnsi" w:hAnsiTheme="minorHAnsi" w:cstheme="minorHAnsi"/>
                                      <w:color w:val="001D2E" w:themeColor="accent3" w:themeShade="80"/>
                                    </w:rPr>
                                    <w:t xml:space="preserve"> practices</w:t>
                                  </w:r>
                                </w:p>
                                <w:p w14:paraId="111C95A8"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Diversity and inclusion</w:t>
                                  </w:r>
                                </w:p>
                                <w:p w14:paraId="10A609AD"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Ethical sourcing</w:t>
                                  </w:r>
                                </w:p>
                                <w:p w14:paraId="4CCDFBCD"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Philanthropy</w:t>
                                  </w:r>
                                </w:p>
                              </w:tc>
                              <w:tc>
                                <w:tcPr>
                                  <w:tcW w:w="2914" w:type="dxa"/>
                                  <w:vAlign w:val="center"/>
                                </w:tcPr>
                                <w:p w14:paraId="1541CC08"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Transparency</w:t>
                                  </w:r>
                                </w:p>
                                <w:p w14:paraId="183CF93E"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Education and training</w:t>
                                  </w:r>
                                </w:p>
                                <w:p w14:paraId="76328B0C"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Research</w:t>
                                  </w:r>
                                </w:p>
                                <w:p w14:paraId="0C0D4F29" w14:textId="77777777" w:rsidR="007F70B4" w:rsidRPr="00734D42"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Create innovations</w:t>
                                  </w:r>
                                </w:p>
                              </w:tc>
                            </w:tr>
                          </w:tbl>
                          <w:p w14:paraId="7AB4EB8E" w14:textId="77777777" w:rsidR="007F70B4" w:rsidRDefault="007F70B4" w:rsidP="007F70B4">
                            <w:pPr>
                              <w:spacing w:before="0" w:after="0"/>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535C8" id="Rectangle: Rounded Corners 58" o:spid="_x0000_s1038" style="position:absolute;margin-left:-.2pt;margin-top:35.85pt;width:468.15pt;height:91.9pt;z-index:-251630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" fillcolor="#c4bfd6 [3205]" stroked="f">
                <v:fill opacity="32896f"/>
                <v:textbox>
                  <w:txbxContent>
                    <w:p w14:paraId="64E93FEA" w14:textId="77777777" w:rsidR="007F70B4" w:rsidRPr="00B36501" w:rsidRDefault="007F70B4" w:rsidP="007F70B4">
                      <w:pPr>
                        <w:spacing w:before="0" w:after="0"/>
                        <w:rPr>
                          <w:rFonts w:asciiTheme="minorHAnsi" w:hAnsiTheme="minorHAnsi" w:cstheme="minorHAnsi"/>
                          <w:b/>
                          <w:bCs/>
                          <w:color w:val="001D2E" w:themeColor="accent3" w:themeShade="80"/>
                        </w:rPr>
                      </w:pPr>
                      <w:r w:rsidRPr="00B36501">
                        <w:rPr>
                          <w:rFonts w:asciiTheme="minorHAnsi" w:hAnsiTheme="minorHAnsi" w:cstheme="minorHAnsi"/>
                          <w:b/>
                          <w:bCs/>
                          <w:color w:val="001D2E" w:themeColor="accent3" w:themeShade="80"/>
                        </w:rPr>
                        <w:t>A business could demonstrate social responsibility and support for various causes through:</w:t>
                      </w:r>
                    </w:p>
                    <w:p w14:paraId="6345DEEE" w14:textId="77777777" w:rsidR="007F70B4" w:rsidRPr="00192203" w:rsidRDefault="007F70B4" w:rsidP="007F70B4">
                      <w:pPr>
                        <w:spacing w:before="0" w:after="0"/>
                        <w:rPr>
                          <w:rFonts w:asciiTheme="minorHAnsi" w:hAnsiTheme="minorHAnsi" w:cstheme="minorHAnsi"/>
                          <w:color w:val="001D2E" w:themeColor="accent3"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2914"/>
                        <w:gridCol w:w="2914"/>
                      </w:tblGrid>
                      <w:tr w:rsidR="007F70B4" w:rsidRPr="00734D42" w14:paraId="75A29ED9" w14:textId="77777777" w:rsidTr="00313269">
                        <w:tc>
                          <w:tcPr>
                            <w:tcW w:w="2914" w:type="dxa"/>
                            <w:vAlign w:val="center"/>
                          </w:tcPr>
                          <w:p w14:paraId="0A863205"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Sustainable practices</w:t>
                            </w:r>
                          </w:p>
                          <w:p w14:paraId="5939B053"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Advocacy</w:t>
                            </w:r>
                          </w:p>
                          <w:p w14:paraId="152E3712"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Community engagement</w:t>
                            </w:r>
                          </w:p>
                          <w:p w14:paraId="29037BFE"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Health and wellness initiatives</w:t>
                            </w:r>
                          </w:p>
                        </w:tc>
                        <w:tc>
                          <w:tcPr>
                            <w:tcW w:w="2914" w:type="dxa"/>
                            <w:vAlign w:val="center"/>
                          </w:tcPr>
                          <w:p w14:paraId="05B87992"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 xml:space="preserve">Fair </w:t>
                            </w:r>
                            <w:proofErr w:type="spellStart"/>
                            <w:r w:rsidRPr="00192203">
                              <w:rPr>
                                <w:rFonts w:asciiTheme="minorHAnsi" w:hAnsiTheme="minorHAnsi" w:cstheme="minorHAnsi"/>
                                <w:color w:val="001D2E" w:themeColor="accent3" w:themeShade="80"/>
                              </w:rPr>
                              <w:t>labour</w:t>
                            </w:r>
                            <w:proofErr w:type="spellEnd"/>
                            <w:r w:rsidRPr="00192203">
                              <w:rPr>
                                <w:rFonts w:asciiTheme="minorHAnsi" w:hAnsiTheme="minorHAnsi" w:cstheme="minorHAnsi"/>
                                <w:color w:val="001D2E" w:themeColor="accent3" w:themeShade="80"/>
                              </w:rPr>
                              <w:t xml:space="preserve"> practices</w:t>
                            </w:r>
                          </w:p>
                          <w:p w14:paraId="111C95A8"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Diversity and inclusion</w:t>
                            </w:r>
                          </w:p>
                          <w:p w14:paraId="10A609AD"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Ethical sourcing</w:t>
                            </w:r>
                          </w:p>
                          <w:p w14:paraId="4CCDFBCD"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Philanthropy</w:t>
                            </w:r>
                          </w:p>
                        </w:tc>
                        <w:tc>
                          <w:tcPr>
                            <w:tcW w:w="2914" w:type="dxa"/>
                            <w:vAlign w:val="center"/>
                          </w:tcPr>
                          <w:p w14:paraId="1541CC08"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Transparency</w:t>
                            </w:r>
                          </w:p>
                          <w:p w14:paraId="183CF93E"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Education and training</w:t>
                            </w:r>
                          </w:p>
                          <w:p w14:paraId="76328B0C" w14:textId="77777777" w:rsidR="007F70B4" w:rsidRPr="00192203"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Research</w:t>
                            </w:r>
                          </w:p>
                          <w:p w14:paraId="0C0D4F29" w14:textId="77777777" w:rsidR="007F70B4" w:rsidRPr="00734D42" w:rsidRDefault="007F70B4" w:rsidP="00313269">
                            <w:pPr>
                              <w:spacing w:before="0" w:after="0"/>
                              <w:jc w:val="center"/>
                              <w:rPr>
                                <w:rFonts w:asciiTheme="minorHAnsi" w:hAnsiTheme="minorHAnsi" w:cstheme="minorHAnsi"/>
                                <w:color w:val="001D2E" w:themeColor="accent3" w:themeShade="80"/>
                              </w:rPr>
                            </w:pPr>
                            <w:r w:rsidRPr="00192203">
                              <w:rPr>
                                <w:rFonts w:asciiTheme="minorHAnsi" w:hAnsiTheme="minorHAnsi" w:cstheme="minorHAnsi"/>
                                <w:color w:val="001D2E" w:themeColor="accent3" w:themeShade="80"/>
                              </w:rPr>
                              <w:t>Create innovations</w:t>
                            </w:r>
                          </w:p>
                        </w:tc>
                      </w:tr>
                    </w:tbl>
                    <w:p w14:paraId="7AB4EB8E" w14:textId="77777777" w:rsidR="007F70B4" w:rsidRDefault="007F70B4" w:rsidP="007F70B4">
                      <w:pPr>
                        <w:spacing w:before="0" w:after="0"/>
                        <w:rPr>
                          <w:rFonts w:asciiTheme="minorHAnsi" w:hAnsiTheme="minorHAnsi" w:cstheme="minorHAnsi"/>
                        </w:rPr>
                      </w:pPr>
                    </w:p>
                  </w:txbxContent>
                </v:textbox>
                <w10:wrap type="tight"/>
              </v:roundrect>
            </w:pict>
          </mc:Fallback>
        </mc:AlternateContent>
      </w:r>
    </w:p>
    <w:p w14:paraId="2B65BFD9" w14:textId="77777777" w:rsidR="007F70B4" w:rsidRDefault="007F70B4" w:rsidP="007F70B4">
      <w:pPr>
        <w:pStyle w:val="ListParagraph"/>
        <w:numPr>
          <w:ilvl w:val="0"/>
          <w:numId w:val="35"/>
        </w:numPr>
        <w:spacing w:line="240" w:lineRule="auto"/>
      </w:pPr>
      <w:r w:rsidRPr="00AC158D">
        <w:t>Is it a priority for you to establish a presence in your community or strengthen community ties?</w:t>
      </w:r>
    </w:p>
    <w:p w14:paraId="42BCAC91" w14:textId="77777777" w:rsidR="007F70B4" w:rsidRPr="00AC158D" w:rsidRDefault="007F70B4" w:rsidP="007F70B4">
      <w:pPr>
        <w:pStyle w:val="ListParagraph"/>
        <w:numPr>
          <w:ilvl w:val="0"/>
          <w:numId w:val="0"/>
        </w:numPr>
        <w:spacing w:line="240" w:lineRule="auto"/>
        <w:ind w:left="720"/>
      </w:pPr>
    </w:p>
    <w:p w14:paraId="797DBDEC" w14:textId="77777777" w:rsidR="007F70B4" w:rsidRDefault="007F70B4" w:rsidP="007F70B4">
      <w:pPr>
        <w:pStyle w:val="ListParagraph"/>
        <w:numPr>
          <w:ilvl w:val="0"/>
          <w:numId w:val="35"/>
        </w:numPr>
        <w:spacing w:line="240" w:lineRule="auto"/>
      </w:pPr>
      <w:r w:rsidRPr="00AC158D">
        <w:t>Can you afford social responsibility initiatives?</w:t>
      </w:r>
    </w:p>
    <w:p w14:paraId="1D65AE06" w14:textId="77777777" w:rsidR="007F70B4" w:rsidRPr="00AC158D" w:rsidRDefault="007F70B4" w:rsidP="007F70B4">
      <w:pPr>
        <w:pStyle w:val="ListParagraph"/>
        <w:numPr>
          <w:ilvl w:val="0"/>
          <w:numId w:val="0"/>
        </w:numPr>
        <w:spacing w:line="240" w:lineRule="auto"/>
        <w:ind w:left="720"/>
      </w:pPr>
    </w:p>
    <w:p w14:paraId="67EBFB9F" w14:textId="77777777" w:rsidR="007F70B4" w:rsidRDefault="007F70B4" w:rsidP="007F70B4">
      <w:pPr>
        <w:pStyle w:val="ListParagraph"/>
        <w:numPr>
          <w:ilvl w:val="0"/>
          <w:numId w:val="35"/>
        </w:numPr>
        <w:spacing w:line="240" w:lineRule="auto"/>
      </w:pPr>
      <w:r w:rsidRPr="00AC158D">
        <w:t>What can you do to develop a positive reputation</w:t>
      </w:r>
      <w:r w:rsidRPr="00192203">
        <w:t>?</w:t>
      </w:r>
    </w:p>
    <w:p w14:paraId="6FC70748" w14:textId="77777777" w:rsidR="007F70B4" w:rsidRPr="00192203" w:rsidRDefault="007F70B4" w:rsidP="007F70B4">
      <w:pPr>
        <w:pStyle w:val="ListParagraph"/>
        <w:numPr>
          <w:ilvl w:val="0"/>
          <w:numId w:val="0"/>
        </w:numPr>
        <w:spacing w:line="240" w:lineRule="auto"/>
        <w:ind w:left="720"/>
      </w:pPr>
    </w:p>
    <w:p w14:paraId="6320EA63" w14:textId="77777777" w:rsidR="007F70B4" w:rsidRDefault="007F70B4" w:rsidP="007F70B4">
      <w:pPr>
        <w:pStyle w:val="ListParagraph"/>
        <w:numPr>
          <w:ilvl w:val="0"/>
          <w:numId w:val="35"/>
        </w:numPr>
        <w:spacing w:line="240" w:lineRule="auto"/>
      </w:pPr>
      <w:r w:rsidRPr="00192203">
        <w:t>How would you like your business to contribute positively to society?</w:t>
      </w:r>
    </w:p>
    <w:p w14:paraId="65C04C76" w14:textId="77777777" w:rsidR="007F70B4" w:rsidRPr="00192203" w:rsidRDefault="007F70B4" w:rsidP="007F70B4">
      <w:pPr>
        <w:pStyle w:val="ListParagraph"/>
        <w:numPr>
          <w:ilvl w:val="0"/>
          <w:numId w:val="0"/>
        </w:numPr>
        <w:spacing w:line="240" w:lineRule="auto"/>
        <w:ind w:left="720"/>
      </w:pPr>
    </w:p>
    <w:p w14:paraId="00CCB9D3" w14:textId="77777777" w:rsidR="007F70B4" w:rsidRDefault="007F70B4" w:rsidP="007F70B4">
      <w:pPr>
        <w:pStyle w:val="ListParagraph"/>
        <w:numPr>
          <w:ilvl w:val="0"/>
          <w:numId w:val="35"/>
        </w:numPr>
        <w:spacing w:line="240" w:lineRule="auto"/>
      </w:pPr>
      <w:r w:rsidRPr="00192203">
        <w:t>Do you have social responsibility practices or strategies in mind?</w:t>
      </w:r>
    </w:p>
    <w:p w14:paraId="1194B6BE" w14:textId="77777777" w:rsidR="007F70B4" w:rsidRPr="00192203" w:rsidRDefault="007F70B4" w:rsidP="007F70B4">
      <w:pPr>
        <w:pStyle w:val="ListParagraph"/>
        <w:numPr>
          <w:ilvl w:val="0"/>
          <w:numId w:val="0"/>
        </w:numPr>
        <w:spacing w:line="240" w:lineRule="auto"/>
        <w:ind w:left="720"/>
      </w:pPr>
    </w:p>
    <w:p w14:paraId="49018FAB" w14:textId="77777777" w:rsidR="007F70B4" w:rsidRDefault="007F70B4" w:rsidP="007F70B4">
      <w:pPr>
        <w:pStyle w:val="ListParagraph"/>
        <w:numPr>
          <w:ilvl w:val="0"/>
          <w:numId w:val="35"/>
        </w:numPr>
        <w:spacing w:line="240" w:lineRule="auto"/>
      </w:pPr>
      <w:r w:rsidRPr="00192203">
        <w:t xml:space="preserve">What ideal outcome are you trying to achieve? </w:t>
      </w:r>
    </w:p>
    <w:p w14:paraId="78F17455" w14:textId="77777777" w:rsidR="007F70B4" w:rsidRPr="00192203" w:rsidRDefault="007F70B4" w:rsidP="007F70B4">
      <w:pPr>
        <w:pStyle w:val="ListParagraph"/>
        <w:numPr>
          <w:ilvl w:val="0"/>
          <w:numId w:val="0"/>
        </w:numPr>
        <w:spacing w:line="240" w:lineRule="auto"/>
        <w:ind w:left="720"/>
      </w:pPr>
    </w:p>
    <w:p w14:paraId="5BF17FEB" w14:textId="77777777" w:rsidR="007F70B4" w:rsidRPr="00192203" w:rsidRDefault="007F70B4" w:rsidP="007F70B4">
      <w:pPr>
        <w:pStyle w:val="ListParagraph"/>
        <w:numPr>
          <w:ilvl w:val="0"/>
          <w:numId w:val="35"/>
        </w:numPr>
        <w:spacing w:line="240" w:lineRule="auto"/>
      </w:pPr>
      <w:r w:rsidRPr="00192203">
        <w:t xml:space="preserve">What are the risks of </w:t>
      </w:r>
      <w:r>
        <w:t>participation</w:t>
      </w:r>
      <w:r w:rsidRPr="00192203">
        <w:t>?</w:t>
      </w:r>
    </w:p>
    <w:p w14:paraId="7AA2AC86" w14:textId="77777777" w:rsidR="008F4476" w:rsidRDefault="008F4476" w:rsidP="001B55F7"/>
    <w:p w14:paraId="196EBE5C" w14:textId="55CC795E" w:rsidR="00D61D1E" w:rsidRDefault="00D61D1E" w:rsidP="00D61D1E">
      <w:pPr>
        <w:pStyle w:val="Heading2"/>
      </w:pPr>
      <w:r>
        <w:rPr>
          <w:b w:val="0"/>
          <w:bCs w:val="0"/>
          <w:i/>
          <w:iCs/>
          <w:noProof/>
        </w:rPr>
        <w:lastRenderedPageBreak/>
        <mc:AlternateContent>
          <mc:Choice Requires="wps">
            <w:drawing>
              <wp:anchor distT="0" distB="0" distL="114300" distR="114300" simplePos="0" relativeHeight="251688961" behindDoc="1" locked="0" layoutInCell="1" allowOverlap="1" wp14:anchorId="4F1F63A8" wp14:editId="2058F147">
                <wp:simplePos x="0" y="0"/>
                <wp:positionH relativeFrom="margin">
                  <wp:align>left</wp:align>
                </wp:positionH>
                <wp:positionV relativeFrom="paragraph">
                  <wp:posOffset>448310</wp:posOffset>
                </wp:positionV>
                <wp:extent cx="5924550" cy="5046345"/>
                <wp:effectExtent l="0" t="0" r="0" b="1905"/>
                <wp:wrapTight wrapText="bothSides">
                  <wp:wrapPolygon edited="0">
                    <wp:start x="2361" y="0"/>
                    <wp:lineTo x="1806" y="163"/>
                    <wp:lineTo x="486" y="1060"/>
                    <wp:lineTo x="0" y="2528"/>
                    <wp:lineTo x="0" y="18836"/>
                    <wp:lineTo x="139" y="19570"/>
                    <wp:lineTo x="972" y="20874"/>
                    <wp:lineTo x="2084" y="21527"/>
                    <wp:lineTo x="2223" y="21527"/>
                    <wp:lineTo x="19308" y="21527"/>
                    <wp:lineTo x="19447" y="21527"/>
                    <wp:lineTo x="20489" y="20956"/>
                    <wp:lineTo x="20558" y="20874"/>
                    <wp:lineTo x="21392" y="19570"/>
                    <wp:lineTo x="21531" y="18836"/>
                    <wp:lineTo x="21531" y="2528"/>
                    <wp:lineTo x="21044" y="1060"/>
                    <wp:lineTo x="19655" y="82"/>
                    <wp:lineTo x="19169" y="0"/>
                    <wp:lineTo x="2361" y="0"/>
                  </wp:wrapPolygon>
                </wp:wrapTight>
                <wp:docPr id="603376744" name="Rectangle: Rounded Corners 58"/>
                <wp:cNvGraphicFramePr/>
                <a:graphic xmlns:a="http://schemas.openxmlformats.org/drawingml/2006/main">
                  <a:graphicData uri="http://schemas.microsoft.com/office/word/2010/wordprocessingShape">
                    <wps:wsp>
                      <wps:cNvSpPr/>
                      <wps:spPr>
                        <a:xfrm>
                          <a:off x="0" y="0"/>
                          <a:ext cx="5924550" cy="5046345"/>
                        </a:xfrm>
                        <a:prstGeom prst="roundRect">
                          <a:avLst/>
                        </a:prstGeom>
                        <a:solidFill>
                          <a:schemeClr val="accent2">
                            <a:alpha val="50000"/>
                          </a:schemeClr>
                        </a:solidFill>
                        <a:ln>
                          <a:noFill/>
                        </a:ln>
                        <a:effectLst/>
                      </wps:spPr>
                      <wps:txbx>
                        <w:txbxContent>
                          <w:p w14:paraId="4D2EA696" w14:textId="77777777" w:rsidR="00D61D1E" w:rsidRPr="00D61D1E" w:rsidRDefault="00D61D1E" w:rsidP="00D61D1E">
                            <w:pPr>
                              <w:spacing w:before="0" w:after="0"/>
                              <w:rPr>
                                <w:rFonts w:asciiTheme="minorHAnsi" w:hAnsiTheme="minorHAnsi" w:cstheme="minorHAnsi"/>
                                <w:color w:val="003A5D" w:themeColor="text2"/>
                              </w:rPr>
                            </w:pPr>
                            <w:r w:rsidRPr="00D61D1E">
                              <w:rPr>
                                <w:rFonts w:asciiTheme="minorHAnsi" w:hAnsiTheme="minorHAnsi" w:cstheme="minorHAnsi"/>
                                <w:b/>
                                <w:bCs/>
                                <w:color w:val="003A5D" w:themeColor="text2"/>
                              </w:rPr>
                              <w:t>Direct sales:</w:t>
                            </w:r>
                            <w:r w:rsidRPr="00D61D1E">
                              <w:rPr>
                                <w:rFonts w:asciiTheme="minorHAnsi" w:hAnsiTheme="minorHAnsi" w:cstheme="minorHAnsi"/>
                                <w:color w:val="003A5D" w:themeColor="text2"/>
                              </w:rPr>
                              <w:t xml:space="preserve"> in-person or online sales a business makes directly to end customer without anything in the middle of the transaction which may involve personal selling or location.</w:t>
                            </w:r>
                          </w:p>
                          <w:p w14:paraId="11B9A110" w14:textId="77777777" w:rsidR="00D61D1E" w:rsidRPr="00D61D1E" w:rsidRDefault="00D61D1E" w:rsidP="00D61D1E">
                            <w:pPr>
                              <w:spacing w:before="0" w:after="0"/>
                              <w:rPr>
                                <w:rFonts w:asciiTheme="minorHAnsi" w:hAnsiTheme="minorHAnsi" w:cstheme="minorHAnsi"/>
                                <w:color w:val="003A5D" w:themeColor="text2"/>
                              </w:rPr>
                            </w:pPr>
                          </w:p>
                          <w:p w14:paraId="19648AC1" w14:textId="77777777" w:rsidR="00D61D1E" w:rsidRPr="00D61D1E" w:rsidRDefault="00D61D1E" w:rsidP="00D61D1E">
                            <w:pPr>
                              <w:spacing w:before="0" w:after="0"/>
                              <w:rPr>
                                <w:rFonts w:asciiTheme="minorHAnsi" w:hAnsiTheme="minorHAnsi" w:cstheme="minorHAnsi"/>
                                <w:color w:val="003A5D" w:themeColor="text2"/>
                              </w:rPr>
                            </w:pPr>
                            <w:r w:rsidRPr="00D61D1E">
                              <w:rPr>
                                <w:rFonts w:asciiTheme="minorHAnsi" w:hAnsiTheme="minorHAnsi" w:cstheme="minorHAnsi"/>
                                <w:b/>
                                <w:bCs/>
                                <w:color w:val="003A5D" w:themeColor="text2"/>
                              </w:rPr>
                              <w:t>Indirect sales:</w:t>
                            </w:r>
                            <w:r w:rsidRPr="00D61D1E">
                              <w:rPr>
                                <w:rFonts w:asciiTheme="minorHAnsi" w:hAnsiTheme="minorHAnsi" w:cstheme="minorHAnsi"/>
                                <w:color w:val="003A5D" w:themeColor="text2"/>
                              </w:rPr>
                              <w:t xml:space="preserve"> selling products and services through collaborative partners, intermediaries, and resellers.</w:t>
                            </w:r>
                          </w:p>
                          <w:p w14:paraId="412BBA79" w14:textId="77777777" w:rsidR="00D61D1E" w:rsidRPr="00D61D1E" w:rsidRDefault="00D61D1E" w:rsidP="00D61D1E">
                            <w:pPr>
                              <w:spacing w:before="0" w:after="0"/>
                              <w:rPr>
                                <w:rFonts w:asciiTheme="minorHAnsi" w:hAnsiTheme="minorHAnsi" w:cstheme="minorHAnsi"/>
                                <w:color w:val="003A5D" w:themeColor="text2"/>
                              </w:rPr>
                            </w:pPr>
                          </w:p>
                          <w:p w14:paraId="459D7BD0" w14:textId="77777777" w:rsidR="00D61D1E" w:rsidRPr="00D61D1E" w:rsidRDefault="00D61D1E" w:rsidP="00D61D1E">
                            <w:pPr>
                              <w:spacing w:before="0" w:after="0"/>
                              <w:rPr>
                                <w:rFonts w:asciiTheme="minorHAnsi" w:hAnsiTheme="minorHAnsi" w:cstheme="minorHAnsi"/>
                                <w:color w:val="003A5D" w:themeColor="text2"/>
                                <w:lang w:val="en-CA"/>
                              </w:rPr>
                            </w:pPr>
                            <w:r w:rsidRPr="00D61D1E">
                              <w:rPr>
                                <w:rFonts w:asciiTheme="minorHAnsi" w:hAnsiTheme="minorHAnsi" w:cstheme="minorHAnsi"/>
                                <w:b/>
                                <w:bCs/>
                                <w:color w:val="003A5D" w:themeColor="text2"/>
                                <w:lang w:val="en-CA"/>
                              </w:rPr>
                              <w:t>Steps in a customer's buying journey:</w:t>
                            </w:r>
                          </w:p>
                          <w:p w14:paraId="45A3BBD2" w14:textId="77777777" w:rsidR="00D61D1E" w:rsidRPr="00D61D1E" w:rsidRDefault="00D61D1E" w:rsidP="00D61D1E">
                            <w:pPr>
                              <w:pStyle w:val="ListParagraph"/>
                              <w:numPr>
                                <w:ilvl w:val="0"/>
                                <w:numId w:val="37"/>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Realizing a need:</w:t>
                            </w:r>
                            <w:r w:rsidRPr="00D61D1E">
                              <w:rPr>
                                <w:rFonts w:asciiTheme="minorHAnsi" w:hAnsiTheme="minorHAnsi" w:cstheme="minorHAnsi"/>
                                <w:color w:val="003A5D" w:themeColor="text2"/>
                                <w:lang w:val="en-CA"/>
                              </w:rPr>
                              <w:t xml:space="preserve"> the customer notices they need or want something, like when you realize your shoes are worn out.</w:t>
                            </w:r>
                          </w:p>
                          <w:p w14:paraId="3569384A" w14:textId="77777777" w:rsidR="00D61D1E" w:rsidRPr="00D61D1E" w:rsidRDefault="00D61D1E" w:rsidP="00D61D1E">
                            <w:pPr>
                              <w:pStyle w:val="ListParagraph"/>
                              <w:numPr>
                                <w:ilvl w:val="0"/>
                                <w:numId w:val="37"/>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Researching:</w:t>
                            </w:r>
                            <w:r w:rsidRPr="00D61D1E">
                              <w:rPr>
                                <w:rFonts w:asciiTheme="minorHAnsi" w:hAnsiTheme="minorHAnsi" w:cstheme="minorHAnsi"/>
                                <w:color w:val="003A5D" w:themeColor="text2"/>
                                <w:lang w:val="en-CA"/>
                              </w:rPr>
                              <w:t xml:space="preserve"> they start looking for information about what they want to buy, like asking friends or searching online for the best shoes.</w:t>
                            </w:r>
                          </w:p>
                          <w:p w14:paraId="20A12FEC" w14:textId="77777777" w:rsidR="00D61D1E" w:rsidRPr="00D61D1E" w:rsidRDefault="00D61D1E" w:rsidP="00D61D1E">
                            <w:pPr>
                              <w:pStyle w:val="ListParagraph"/>
                              <w:numPr>
                                <w:ilvl w:val="0"/>
                                <w:numId w:val="37"/>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Comparing options:</w:t>
                            </w:r>
                            <w:r w:rsidRPr="00D61D1E">
                              <w:rPr>
                                <w:rFonts w:asciiTheme="minorHAnsi" w:hAnsiTheme="minorHAnsi" w:cstheme="minorHAnsi"/>
                                <w:color w:val="003A5D" w:themeColor="text2"/>
                                <w:lang w:val="en-CA"/>
                              </w:rPr>
                              <w:t xml:space="preserve"> they compare different products or brands to see which one is the best fit for them.</w:t>
                            </w:r>
                          </w:p>
                          <w:p w14:paraId="62B83DAF" w14:textId="77777777" w:rsidR="00D61D1E" w:rsidRPr="00D61D1E" w:rsidRDefault="00D61D1E" w:rsidP="00D61D1E">
                            <w:pPr>
                              <w:pStyle w:val="ListParagraph"/>
                              <w:numPr>
                                <w:ilvl w:val="0"/>
                                <w:numId w:val="37"/>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 xml:space="preserve">Deciding to </w:t>
                            </w:r>
                            <w:proofErr w:type="gramStart"/>
                            <w:r w:rsidRPr="00D61D1E">
                              <w:rPr>
                                <w:rFonts w:asciiTheme="minorHAnsi" w:hAnsiTheme="minorHAnsi" w:cstheme="minorHAnsi"/>
                                <w:color w:val="003A5D" w:themeColor="text2"/>
                                <w:u w:val="single"/>
                                <w:lang w:val="en-CA"/>
                              </w:rPr>
                              <w:t>buy:</w:t>
                            </w:r>
                            <w:proofErr w:type="gramEnd"/>
                            <w:r w:rsidRPr="00D61D1E">
                              <w:rPr>
                                <w:rFonts w:asciiTheme="minorHAnsi" w:hAnsiTheme="minorHAnsi" w:cstheme="minorHAnsi"/>
                                <w:color w:val="003A5D" w:themeColor="text2"/>
                                <w:u w:val="single"/>
                                <w:lang w:val="en-CA"/>
                              </w:rPr>
                              <w:t xml:space="preserve"> </w:t>
                            </w:r>
                            <w:r w:rsidRPr="00D61D1E">
                              <w:rPr>
                                <w:rFonts w:asciiTheme="minorHAnsi" w:hAnsiTheme="minorHAnsi" w:cstheme="minorHAnsi"/>
                                <w:color w:val="003A5D" w:themeColor="text2"/>
                                <w:lang w:val="en-CA"/>
                              </w:rPr>
                              <w:t>after thinking it over, they pick the product they like the most and decide to buy it.</w:t>
                            </w:r>
                          </w:p>
                          <w:p w14:paraId="51235151" w14:textId="77777777" w:rsidR="00D61D1E" w:rsidRPr="00D61D1E" w:rsidRDefault="00D61D1E" w:rsidP="00D61D1E">
                            <w:pPr>
                              <w:pStyle w:val="ListParagraph"/>
                              <w:numPr>
                                <w:ilvl w:val="0"/>
                                <w:numId w:val="37"/>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Making the purchase:</w:t>
                            </w:r>
                            <w:r w:rsidRPr="00D61D1E">
                              <w:rPr>
                                <w:rFonts w:asciiTheme="minorHAnsi" w:hAnsiTheme="minorHAnsi" w:cstheme="minorHAnsi"/>
                                <w:color w:val="003A5D" w:themeColor="text2"/>
                                <w:lang w:val="en-CA"/>
                              </w:rPr>
                              <w:t xml:space="preserve"> they go to the store or online to buy the product.</w:t>
                            </w:r>
                          </w:p>
                          <w:p w14:paraId="52F37C19" w14:textId="77777777" w:rsidR="00D61D1E" w:rsidRPr="00D61D1E" w:rsidRDefault="00D61D1E" w:rsidP="00D61D1E">
                            <w:pPr>
                              <w:pStyle w:val="ListParagraph"/>
                              <w:numPr>
                                <w:ilvl w:val="0"/>
                                <w:numId w:val="37"/>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Post-purchase:</w:t>
                            </w:r>
                            <w:r w:rsidRPr="00D61D1E">
                              <w:rPr>
                                <w:rFonts w:asciiTheme="minorHAnsi" w:hAnsiTheme="minorHAnsi" w:cstheme="minorHAnsi"/>
                                <w:color w:val="003A5D" w:themeColor="text2"/>
                                <w:lang w:val="en-CA"/>
                              </w:rPr>
                              <w:t xml:space="preserve"> after buying, they think about whether they’re happy with what they got and might tell others about it or buy from the same place again.</w:t>
                            </w:r>
                          </w:p>
                          <w:p w14:paraId="61ECA598" w14:textId="77777777" w:rsidR="00D61D1E" w:rsidRPr="00D61D1E" w:rsidRDefault="00D61D1E" w:rsidP="00D61D1E">
                            <w:pPr>
                              <w:spacing w:before="0" w:after="0"/>
                              <w:rPr>
                                <w:rFonts w:asciiTheme="minorHAnsi" w:hAnsiTheme="minorHAnsi" w:cstheme="minorHAnsi"/>
                                <w:color w:val="003A5D" w:themeColor="text2"/>
                                <w:lang w:val="en-CA"/>
                              </w:rPr>
                            </w:pPr>
                          </w:p>
                          <w:p w14:paraId="4E99A23E" w14:textId="77777777" w:rsidR="00D61D1E" w:rsidRPr="00D61D1E" w:rsidRDefault="00D61D1E" w:rsidP="00D61D1E">
                            <w:pPr>
                              <w:spacing w:before="0" w:after="0"/>
                              <w:rPr>
                                <w:rFonts w:asciiTheme="minorHAnsi" w:hAnsiTheme="minorHAnsi" w:cstheme="minorHAnsi"/>
                                <w:color w:val="003A5D" w:themeColor="text2"/>
                                <w:lang w:val="en-CA"/>
                              </w:rPr>
                            </w:pPr>
                            <w:r w:rsidRPr="00D61D1E">
                              <w:rPr>
                                <w:rFonts w:asciiTheme="minorHAnsi" w:hAnsiTheme="minorHAnsi" w:cstheme="minorHAnsi"/>
                                <w:b/>
                                <w:bCs/>
                                <w:color w:val="003A5D" w:themeColor="text2"/>
                                <w:lang w:val="en-CA"/>
                              </w:rPr>
                              <w:t>Steps in a sales cycle:</w:t>
                            </w:r>
                          </w:p>
                          <w:p w14:paraId="76F1FF2F"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Finding customers:</w:t>
                            </w:r>
                            <w:r w:rsidRPr="00D61D1E">
                              <w:rPr>
                                <w:rFonts w:asciiTheme="minorHAnsi" w:hAnsiTheme="minorHAnsi" w:cstheme="minorHAnsi"/>
                                <w:color w:val="003A5D" w:themeColor="text2"/>
                                <w:lang w:val="en-CA"/>
                              </w:rPr>
                              <w:t xml:space="preserve"> looking for people who might want to buy the product.</w:t>
                            </w:r>
                          </w:p>
                          <w:p w14:paraId="3CD7A609"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Reaching out:</w:t>
                            </w:r>
                            <w:r w:rsidRPr="00D61D1E">
                              <w:rPr>
                                <w:rFonts w:asciiTheme="minorHAnsi" w:hAnsiTheme="minorHAnsi" w:cstheme="minorHAnsi"/>
                                <w:color w:val="003A5D" w:themeColor="text2"/>
                                <w:lang w:val="en-CA"/>
                              </w:rPr>
                              <w:t xml:space="preserve"> contacting them to tell them about the product.</w:t>
                            </w:r>
                          </w:p>
                          <w:p w14:paraId="380979C4"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Checking interest:</w:t>
                            </w:r>
                            <w:r w:rsidRPr="00D61D1E">
                              <w:rPr>
                                <w:rFonts w:asciiTheme="minorHAnsi" w:hAnsiTheme="minorHAnsi" w:cstheme="minorHAnsi"/>
                                <w:color w:val="003A5D" w:themeColor="text2"/>
                                <w:lang w:val="en-CA"/>
                              </w:rPr>
                              <w:t xml:space="preserve"> seeing if they are interested and can afford it.</w:t>
                            </w:r>
                          </w:p>
                          <w:p w14:paraId="5E912D84"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Explaining:</w:t>
                            </w:r>
                            <w:r w:rsidRPr="00D61D1E">
                              <w:rPr>
                                <w:rFonts w:asciiTheme="minorHAnsi" w:hAnsiTheme="minorHAnsi" w:cstheme="minorHAnsi"/>
                                <w:color w:val="003A5D" w:themeColor="text2"/>
                                <w:lang w:val="en-CA"/>
                              </w:rPr>
                              <w:t xml:space="preserve"> showing how the product can help them.</w:t>
                            </w:r>
                          </w:p>
                          <w:p w14:paraId="028C0E94"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Answering questions:</w:t>
                            </w:r>
                            <w:r w:rsidRPr="00D61D1E">
                              <w:rPr>
                                <w:rFonts w:asciiTheme="minorHAnsi" w:hAnsiTheme="minorHAnsi" w:cstheme="minorHAnsi"/>
                                <w:color w:val="003A5D" w:themeColor="text2"/>
                                <w:lang w:val="en-CA"/>
                              </w:rPr>
                              <w:t xml:space="preserve"> helping them understand and feel good about buying.</w:t>
                            </w:r>
                          </w:p>
                          <w:p w14:paraId="5217ED46"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Making the sale:</w:t>
                            </w:r>
                            <w:r w:rsidRPr="00D61D1E">
                              <w:rPr>
                                <w:rFonts w:asciiTheme="minorHAnsi" w:hAnsiTheme="minorHAnsi" w:cstheme="minorHAnsi"/>
                                <w:color w:val="003A5D" w:themeColor="text2"/>
                                <w:lang w:val="en-CA"/>
                              </w:rPr>
                              <w:t xml:space="preserve"> getting them to agree to buy the product.</w:t>
                            </w:r>
                          </w:p>
                          <w:p w14:paraId="7AF68865"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Staying in touch:</w:t>
                            </w:r>
                            <w:r w:rsidRPr="00D61D1E">
                              <w:rPr>
                                <w:rFonts w:asciiTheme="minorHAnsi" w:hAnsiTheme="minorHAnsi" w:cstheme="minorHAnsi"/>
                                <w:color w:val="003A5D" w:themeColor="text2"/>
                                <w:lang w:val="en-CA"/>
                              </w:rPr>
                              <w:t xml:space="preserve"> checking in after the sale to make sure they are happy and to build a good relationship.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F63A8" id="_x0000_s1039" style="position:absolute;margin-left:0;margin-top:35.3pt;width:466.5pt;height:397.35pt;z-index:-25162751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" fillcolor="#c4bfd6 [3205]" stroked="f">
                <v:fill opacity="32896f"/>
                <v:textbox>
                  <w:txbxContent>
                    <w:p w14:paraId="4D2EA696" w14:textId="77777777" w:rsidR="00D61D1E" w:rsidRPr="00D61D1E" w:rsidRDefault="00D61D1E" w:rsidP="00D61D1E">
                      <w:pPr>
                        <w:spacing w:before="0" w:after="0"/>
                        <w:rPr>
                          <w:rFonts w:asciiTheme="minorHAnsi" w:hAnsiTheme="minorHAnsi" w:cstheme="minorHAnsi"/>
                          <w:color w:val="003A5D" w:themeColor="text2"/>
                        </w:rPr>
                      </w:pPr>
                      <w:r w:rsidRPr="00D61D1E">
                        <w:rPr>
                          <w:rFonts w:asciiTheme="minorHAnsi" w:hAnsiTheme="minorHAnsi" w:cstheme="minorHAnsi"/>
                          <w:b/>
                          <w:bCs/>
                          <w:color w:val="003A5D" w:themeColor="text2"/>
                        </w:rPr>
                        <w:t>Direct sales:</w:t>
                      </w:r>
                      <w:r w:rsidRPr="00D61D1E">
                        <w:rPr>
                          <w:rFonts w:asciiTheme="minorHAnsi" w:hAnsiTheme="minorHAnsi" w:cstheme="minorHAnsi"/>
                          <w:color w:val="003A5D" w:themeColor="text2"/>
                        </w:rPr>
                        <w:t xml:space="preserve"> in-person or online sales a business makes directly to end customer without anything in the middle of the transaction which may involve personal selling or location.</w:t>
                      </w:r>
                    </w:p>
                    <w:p w14:paraId="11B9A110" w14:textId="77777777" w:rsidR="00D61D1E" w:rsidRPr="00D61D1E" w:rsidRDefault="00D61D1E" w:rsidP="00D61D1E">
                      <w:pPr>
                        <w:spacing w:before="0" w:after="0"/>
                        <w:rPr>
                          <w:rFonts w:asciiTheme="minorHAnsi" w:hAnsiTheme="minorHAnsi" w:cstheme="minorHAnsi"/>
                          <w:color w:val="003A5D" w:themeColor="text2"/>
                        </w:rPr>
                      </w:pPr>
                    </w:p>
                    <w:p w14:paraId="19648AC1" w14:textId="77777777" w:rsidR="00D61D1E" w:rsidRPr="00D61D1E" w:rsidRDefault="00D61D1E" w:rsidP="00D61D1E">
                      <w:pPr>
                        <w:spacing w:before="0" w:after="0"/>
                        <w:rPr>
                          <w:rFonts w:asciiTheme="minorHAnsi" w:hAnsiTheme="minorHAnsi" w:cstheme="minorHAnsi"/>
                          <w:color w:val="003A5D" w:themeColor="text2"/>
                        </w:rPr>
                      </w:pPr>
                      <w:r w:rsidRPr="00D61D1E">
                        <w:rPr>
                          <w:rFonts w:asciiTheme="minorHAnsi" w:hAnsiTheme="minorHAnsi" w:cstheme="minorHAnsi"/>
                          <w:b/>
                          <w:bCs/>
                          <w:color w:val="003A5D" w:themeColor="text2"/>
                        </w:rPr>
                        <w:t>Indirect sales:</w:t>
                      </w:r>
                      <w:r w:rsidRPr="00D61D1E">
                        <w:rPr>
                          <w:rFonts w:asciiTheme="minorHAnsi" w:hAnsiTheme="minorHAnsi" w:cstheme="minorHAnsi"/>
                          <w:color w:val="003A5D" w:themeColor="text2"/>
                        </w:rPr>
                        <w:t xml:space="preserve"> selling products and services through collaborative partners, intermediaries, and resellers.</w:t>
                      </w:r>
                    </w:p>
                    <w:p w14:paraId="412BBA79" w14:textId="77777777" w:rsidR="00D61D1E" w:rsidRPr="00D61D1E" w:rsidRDefault="00D61D1E" w:rsidP="00D61D1E">
                      <w:pPr>
                        <w:spacing w:before="0" w:after="0"/>
                        <w:rPr>
                          <w:rFonts w:asciiTheme="minorHAnsi" w:hAnsiTheme="minorHAnsi" w:cstheme="minorHAnsi"/>
                          <w:color w:val="003A5D" w:themeColor="text2"/>
                        </w:rPr>
                      </w:pPr>
                    </w:p>
                    <w:p w14:paraId="459D7BD0" w14:textId="77777777" w:rsidR="00D61D1E" w:rsidRPr="00D61D1E" w:rsidRDefault="00D61D1E" w:rsidP="00D61D1E">
                      <w:pPr>
                        <w:spacing w:before="0" w:after="0"/>
                        <w:rPr>
                          <w:rFonts w:asciiTheme="minorHAnsi" w:hAnsiTheme="minorHAnsi" w:cstheme="minorHAnsi"/>
                          <w:color w:val="003A5D" w:themeColor="text2"/>
                          <w:lang w:val="en-CA"/>
                        </w:rPr>
                      </w:pPr>
                      <w:r w:rsidRPr="00D61D1E">
                        <w:rPr>
                          <w:rFonts w:asciiTheme="minorHAnsi" w:hAnsiTheme="minorHAnsi" w:cstheme="minorHAnsi"/>
                          <w:b/>
                          <w:bCs/>
                          <w:color w:val="003A5D" w:themeColor="text2"/>
                          <w:lang w:val="en-CA"/>
                        </w:rPr>
                        <w:t>Steps in a customer's buying journey:</w:t>
                      </w:r>
                    </w:p>
                    <w:p w14:paraId="45A3BBD2" w14:textId="77777777" w:rsidR="00D61D1E" w:rsidRPr="00D61D1E" w:rsidRDefault="00D61D1E" w:rsidP="00D61D1E">
                      <w:pPr>
                        <w:pStyle w:val="ListParagraph"/>
                        <w:numPr>
                          <w:ilvl w:val="0"/>
                          <w:numId w:val="37"/>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Realizing a need:</w:t>
                      </w:r>
                      <w:r w:rsidRPr="00D61D1E">
                        <w:rPr>
                          <w:rFonts w:asciiTheme="minorHAnsi" w:hAnsiTheme="minorHAnsi" w:cstheme="minorHAnsi"/>
                          <w:color w:val="003A5D" w:themeColor="text2"/>
                          <w:lang w:val="en-CA"/>
                        </w:rPr>
                        <w:t xml:space="preserve"> the customer notices they need or want something, like when you realize your shoes are worn out.</w:t>
                      </w:r>
                    </w:p>
                    <w:p w14:paraId="3569384A" w14:textId="77777777" w:rsidR="00D61D1E" w:rsidRPr="00D61D1E" w:rsidRDefault="00D61D1E" w:rsidP="00D61D1E">
                      <w:pPr>
                        <w:pStyle w:val="ListParagraph"/>
                        <w:numPr>
                          <w:ilvl w:val="0"/>
                          <w:numId w:val="37"/>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Researching:</w:t>
                      </w:r>
                      <w:r w:rsidRPr="00D61D1E">
                        <w:rPr>
                          <w:rFonts w:asciiTheme="minorHAnsi" w:hAnsiTheme="minorHAnsi" w:cstheme="minorHAnsi"/>
                          <w:color w:val="003A5D" w:themeColor="text2"/>
                          <w:lang w:val="en-CA"/>
                        </w:rPr>
                        <w:t xml:space="preserve"> they start looking for information about what they want to buy, like asking friends or searching online for the best shoes.</w:t>
                      </w:r>
                    </w:p>
                    <w:p w14:paraId="20A12FEC" w14:textId="77777777" w:rsidR="00D61D1E" w:rsidRPr="00D61D1E" w:rsidRDefault="00D61D1E" w:rsidP="00D61D1E">
                      <w:pPr>
                        <w:pStyle w:val="ListParagraph"/>
                        <w:numPr>
                          <w:ilvl w:val="0"/>
                          <w:numId w:val="37"/>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Comparing options:</w:t>
                      </w:r>
                      <w:r w:rsidRPr="00D61D1E">
                        <w:rPr>
                          <w:rFonts w:asciiTheme="minorHAnsi" w:hAnsiTheme="minorHAnsi" w:cstheme="minorHAnsi"/>
                          <w:color w:val="003A5D" w:themeColor="text2"/>
                          <w:lang w:val="en-CA"/>
                        </w:rPr>
                        <w:t xml:space="preserve"> they compare different products or brands to see which one is the best fit for them.</w:t>
                      </w:r>
                    </w:p>
                    <w:p w14:paraId="62B83DAF" w14:textId="77777777" w:rsidR="00D61D1E" w:rsidRPr="00D61D1E" w:rsidRDefault="00D61D1E" w:rsidP="00D61D1E">
                      <w:pPr>
                        <w:pStyle w:val="ListParagraph"/>
                        <w:numPr>
                          <w:ilvl w:val="0"/>
                          <w:numId w:val="37"/>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 xml:space="preserve">Deciding to </w:t>
                      </w:r>
                      <w:proofErr w:type="gramStart"/>
                      <w:r w:rsidRPr="00D61D1E">
                        <w:rPr>
                          <w:rFonts w:asciiTheme="minorHAnsi" w:hAnsiTheme="minorHAnsi" w:cstheme="minorHAnsi"/>
                          <w:color w:val="003A5D" w:themeColor="text2"/>
                          <w:u w:val="single"/>
                          <w:lang w:val="en-CA"/>
                        </w:rPr>
                        <w:t>buy:</w:t>
                      </w:r>
                      <w:proofErr w:type="gramEnd"/>
                      <w:r w:rsidRPr="00D61D1E">
                        <w:rPr>
                          <w:rFonts w:asciiTheme="minorHAnsi" w:hAnsiTheme="minorHAnsi" w:cstheme="minorHAnsi"/>
                          <w:color w:val="003A5D" w:themeColor="text2"/>
                          <w:u w:val="single"/>
                          <w:lang w:val="en-CA"/>
                        </w:rPr>
                        <w:t xml:space="preserve"> </w:t>
                      </w:r>
                      <w:r w:rsidRPr="00D61D1E">
                        <w:rPr>
                          <w:rFonts w:asciiTheme="minorHAnsi" w:hAnsiTheme="minorHAnsi" w:cstheme="minorHAnsi"/>
                          <w:color w:val="003A5D" w:themeColor="text2"/>
                          <w:lang w:val="en-CA"/>
                        </w:rPr>
                        <w:t>after thinking it over, they pick the product they like the most and decide to buy it.</w:t>
                      </w:r>
                    </w:p>
                    <w:p w14:paraId="51235151" w14:textId="77777777" w:rsidR="00D61D1E" w:rsidRPr="00D61D1E" w:rsidRDefault="00D61D1E" w:rsidP="00D61D1E">
                      <w:pPr>
                        <w:pStyle w:val="ListParagraph"/>
                        <w:numPr>
                          <w:ilvl w:val="0"/>
                          <w:numId w:val="37"/>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Making the purchase:</w:t>
                      </w:r>
                      <w:r w:rsidRPr="00D61D1E">
                        <w:rPr>
                          <w:rFonts w:asciiTheme="minorHAnsi" w:hAnsiTheme="minorHAnsi" w:cstheme="minorHAnsi"/>
                          <w:color w:val="003A5D" w:themeColor="text2"/>
                          <w:lang w:val="en-CA"/>
                        </w:rPr>
                        <w:t xml:space="preserve"> they go to the store or online to buy the product.</w:t>
                      </w:r>
                    </w:p>
                    <w:p w14:paraId="52F37C19" w14:textId="77777777" w:rsidR="00D61D1E" w:rsidRPr="00D61D1E" w:rsidRDefault="00D61D1E" w:rsidP="00D61D1E">
                      <w:pPr>
                        <w:pStyle w:val="ListParagraph"/>
                        <w:numPr>
                          <w:ilvl w:val="0"/>
                          <w:numId w:val="37"/>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Post-purchase:</w:t>
                      </w:r>
                      <w:r w:rsidRPr="00D61D1E">
                        <w:rPr>
                          <w:rFonts w:asciiTheme="minorHAnsi" w:hAnsiTheme="minorHAnsi" w:cstheme="minorHAnsi"/>
                          <w:color w:val="003A5D" w:themeColor="text2"/>
                          <w:lang w:val="en-CA"/>
                        </w:rPr>
                        <w:t xml:space="preserve"> after buying, they think about whether they’re happy with what they got and might tell others about it or buy from the same place again.</w:t>
                      </w:r>
                    </w:p>
                    <w:p w14:paraId="61ECA598" w14:textId="77777777" w:rsidR="00D61D1E" w:rsidRPr="00D61D1E" w:rsidRDefault="00D61D1E" w:rsidP="00D61D1E">
                      <w:pPr>
                        <w:spacing w:before="0" w:after="0"/>
                        <w:rPr>
                          <w:rFonts w:asciiTheme="minorHAnsi" w:hAnsiTheme="minorHAnsi" w:cstheme="minorHAnsi"/>
                          <w:color w:val="003A5D" w:themeColor="text2"/>
                          <w:lang w:val="en-CA"/>
                        </w:rPr>
                      </w:pPr>
                    </w:p>
                    <w:p w14:paraId="4E99A23E" w14:textId="77777777" w:rsidR="00D61D1E" w:rsidRPr="00D61D1E" w:rsidRDefault="00D61D1E" w:rsidP="00D61D1E">
                      <w:pPr>
                        <w:spacing w:before="0" w:after="0"/>
                        <w:rPr>
                          <w:rFonts w:asciiTheme="minorHAnsi" w:hAnsiTheme="minorHAnsi" w:cstheme="minorHAnsi"/>
                          <w:color w:val="003A5D" w:themeColor="text2"/>
                          <w:lang w:val="en-CA"/>
                        </w:rPr>
                      </w:pPr>
                      <w:r w:rsidRPr="00D61D1E">
                        <w:rPr>
                          <w:rFonts w:asciiTheme="minorHAnsi" w:hAnsiTheme="minorHAnsi" w:cstheme="minorHAnsi"/>
                          <w:b/>
                          <w:bCs/>
                          <w:color w:val="003A5D" w:themeColor="text2"/>
                          <w:lang w:val="en-CA"/>
                        </w:rPr>
                        <w:t>Steps in a sales cycle:</w:t>
                      </w:r>
                    </w:p>
                    <w:p w14:paraId="76F1FF2F"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Finding customers:</w:t>
                      </w:r>
                      <w:r w:rsidRPr="00D61D1E">
                        <w:rPr>
                          <w:rFonts w:asciiTheme="minorHAnsi" w:hAnsiTheme="minorHAnsi" w:cstheme="minorHAnsi"/>
                          <w:color w:val="003A5D" w:themeColor="text2"/>
                          <w:lang w:val="en-CA"/>
                        </w:rPr>
                        <w:t xml:space="preserve"> looking for people who might want to buy the product.</w:t>
                      </w:r>
                    </w:p>
                    <w:p w14:paraId="3CD7A609"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Reaching out:</w:t>
                      </w:r>
                      <w:r w:rsidRPr="00D61D1E">
                        <w:rPr>
                          <w:rFonts w:asciiTheme="minorHAnsi" w:hAnsiTheme="minorHAnsi" w:cstheme="minorHAnsi"/>
                          <w:color w:val="003A5D" w:themeColor="text2"/>
                          <w:lang w:val="en-CA"/>
                        </w:rPr>
                        <w:t xml:space="preserve"> contacting them to tell them about the product.</w:t>
                      </w:r>
                    </w:p>
                    <w:p w14:paraId="380979C4"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Checking interest:</w:t>
                      </w:r>
                      <w:r w:rsidRPr="00D61D1E">
                        <w:rPr>
                          <w:rFonts w:asciiTheme="minorHAnsi" w:hAnsiTheme="minorHAnsi" w:cstheme="minorHAnsi"/>
                          <w:color w:val="003A5D" w:themeColor="text2"/>
                          <w:lang w:val="en-CA"/>
                        </w:rPr>
                        <w:t xml:space="preserve"> seeing if they are interested and can afford it.</w:t>
                      </w:r>
                    </w:p>
                    <w:p w14:paraId="5E912D84"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Explaining:</w:t>
                      </w:r>
                      <w:r w:rsidRPr="00D61D1E">
                        <w:rPr>
                          <w:rFonts w:asciiTheme="minorHAnsi" w:hAnsiTheme="minorHAnsi" w:cstheme="minorHAnsi"/>
                          <w:color w:val="003A5D" w:themeColor="text2"/>
                          <w:lang w:val="en-CA"/>
                        </w:rPr>
                        <w:t xml:space="preserve"> showing how the product can help them.</w:t>
                      </w:r>
                    </w:p>
                    <w:p w14:paraId="028C0E94"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Answering questions:</w:t>
                      </w:r>
                      <w:r w:rsidRPr="00D61D1E">
                        <w:rPr>
                          <w:rFonts w:asciiTheme="minorHAnsi" w:hAnsiTheme="minorHAnsi" w:cstheme="minorHAnsi"/>
                          <w:color w:val="003A5D" w:themeColor="text2"/>
                          <w:lang w:val="en-CA"/>
                        </w:rPr>
                        <w:t xml:space="preserve"> helping them understand and feel good about buying.</w:t>
                      </w:r>
                    </w:p>
                    <w:p w14:paraId="5217ED46"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Making the sale:</w:t>
                      </w:r>
                      <w:r w:rsidRPr="00D61D1E">
                        <w:rPr>
                          <w:rFonts w:asciiTheme="minorHAnsi" w:hAnsiTheme="minorHAnsi" w:cstheme="minorHAnsi"/>
                          <w:color w:val="003A5D" w:themeColor="text2"/>
                          <w:lang w:val="en-CA"/>
                        </w:rPr>
                        <w:t xml:space="preserve"> getting them to agree to buy the product.</w:t>
                      </w:r>
                    </w:p>
                    <w:p w14:paraId="7AF68865" w14:textId="77777777" w:rsidR="00D61D1E" w:rsidRPr="00D61D1E" w:rsidRDefault="00D61D1E" w:rsidP="00D61D1E">
                      <w:pPr>
                        <w:pStyle w:val="ListParagraph"/>
                        <w:numPr>
                          <w:ilvl w:val="0"/>
                          <w:numId w:val="38"/>
                        </w:numPr>
                        <w:spacing w:before="0" w:after="0" w:line="240" w:lineRule="auto"/>
                        <w:rPr>
                          <w:rFonts w:asciiTheme="minorHAnsi" w:hAnsiTheme="minorHAnsi" w:cstheme="minorHAnsi"/>
                          <w:color w:val="003A5D" w:themeColor="text2"/>
                          <w:lang w:val="en-CA"/>
                        </w:rPr>
                      </w:pPr>
                      <w:r w:rsidRPr="00D61D1E">
                        <w:rPr>
                          <w:rFonts w:asciiTheme="minorHAnsi" w:hAnsiTheme="minorHAnsi" w:cstheme="minorHAnsi"/>
                          <w:color w:val="003A5D" w:themeColor="text2"/>
                          <w:u w:val="single"/>
                          <w:lang w:val="en-CA"/>
                        </w:rPr>
                        <w:t>Staying in touch:</w:t>
                      </w:r>
                      <w:r w:rsidRPr="00D61D1E">
                        <w:rPr>
                          <w:rFonts w:asciiTheme="minorHAnsi" w:hAnsiTheme="minorHAnsi" w:cstheme="minorHAnsi"/>
                          <w:color w:val="003A5D" w:themeColor="text2"/>
                          <w:lang w:val="en-CA"/>
                        </w:rPr>
                        <w:t xml:space="preserve"> checking in after the sale to make sure they are happy and to build a good relationship.</w:t>
                      </w:r>
                    </w:p>
                  </w:txbxContent>
                </v:textbox>
                <w10:wrap type="tight" anchorx="margin"/>
              </v:roundrect>
            </w:pict>
          </mc:Fallback>
        </mc:AlternateContent>
      </w:r>
      <w:r w:rsidR="007F70B4">
        <w:t>Marketing Activities</w:t>
      </w:r>
    </w:p>
    <w:p w14:paraId="48897EA0" w14:textId="77777777" w:rsidR="00D61D1E" w:rsidRDefault="00D61D1E" w:rsidP="00D61D1E">
      <w:pPr>
        <w:pStyle w:val="ListParagraph"/>
        <w:numPr>
          <w:ilvl w:val="0"/>
          <w:numId w:val="36"/>
        </w:numPr>
        <w:spacing w:line="240" w:lineRule="auto"/>
      </w:pPr>
      <w:r>
        <w:t>Describe your customers buying journey</w:t>
      </w:r>
    </w:p>
    <w:p w14:paraId="1A61E2E8" w14:textId="77777777" w:rsidR="000E74A6" w:rsidRPr="00635EE5" w:rsidRDefault="000E74A6" w:rsidP="000E74A6">
      <w:pPr>
        <w:pStyle w:val="ListParagraph"/>
        <w:numPr>
          <w:ilvl w:val="0"/>
          <w:numId w:val="0"/>
        </w:numPr>
        <w:spacing w:line="240" w:lineRule="auto"/>
        <w:ind w:left="720"/>
      </w:pPr>
    </w:p>
    <w:p w14:paraId="5DCBAA99" w14:textId="77777777" w:rsidR="00D61D1E" w:rsidRDefault="00D61D1E" w:rsidP="00D61D1E">
      <w:pPr>
        <w:pStyle w:val="ListParagraph"/>
        <w:numPr>
          <w:ilvl w:val="0"/>
          <w:numId w:val="36"/>
        </w:numPr>
        <w:spacing w:line="240" w:lineRule="auto"/>
      </w:pPr>
      <w:r w:rsidRPr="00AC158D">
        <w:t>How will you manage the sales cycle?</w:t>
      </w:r>
    </w:p>
    <w:p w14:paraId="1FA6F293" w14:textId="77777777" w:rsidR="000E74A6" w:rsidRPr="00AC158D" w:rsidRDefault="000E74A6" w:rsidP="000E74A6">
      <w:pPr>
        <w:pStyle w:val="ListParagraph"/>
        <w:numPr>
          <w:ilvl w:val="0"/>
          <w:numId w:val="0"/>
        </w:numPr>
        <w:spacing w:line="240" w:lineRule="auto"/>
        <w:ind w:left="720"/>
      </w:pPr>
    </w:p>
    <w:p w14:paraId="695C8DB1" w14:textId="77777777" w:rsidR="00D61D1E" w:rsidRDefault="00D61D1E" w:rsidP="00D61D1E">
      <w:pPr>
        <w:pStyle w:val="ListParagraph"/>
        <w:numPr>
          <w:ilvl w:val="0"/>
          <w:numId w:val="36"/>
        </w:numPr>
        <w:spacing w:line="240" w:lineRule="auto"/>
      </w:pPr>
      <w:r w:rsidRPr="00AC158D">
        <w:t>Will you have seasonal sales?</w:t>
      </w:r>
    </w:p>
    <w:p w14:paraId="48203229" w14:textId="77777777" w:rsidR="000E74A6" w:rsidRPr="00AC158D" w:rsidRDefault="000E74A6" w:rsidP="000E74A6">
      <w:pPr>
        <w:pStyle w:val="ListParagraph"/>
        <w:numPr>
          <w:ilvl w:val="0"/>
          <w:numId w:val="0"/>
        </w:numPr>
        <w:spacing w:line="240" w:lineRule="auto"/>
        <w:ind w:left="720"/>
      </w:pPr>
    </w:p>
    <w:p w14:paraId="1EB49E89" w14:textId="77777777" w:rsidR="00D61D1E" w:rsidRDefault="00D61D1E" w:rsidP="00D61D1E">
      <w:pPr>
        <w:pStyle w:val="ListParagraph"/>
        <w:numPr>
          <w:ilvl w:val="0"/>
          <w:numId w:val="36"/>
        </w:numPr>
        <w:spacing w:line="240" w:lineRule="auto"/>
      </w:pPr>
      <w:r w:rsidRPr="00635EE5">
        <w:t>What are the sales trends in your industry?</w:t>
      </w:r>
    </w:p>
    <w:p w14:paraId="74E67DA2" w14:textId="77777777" w:rsidR="000E74A6" w:rsidRPr="00635EE5" w:rsidRDefault="000E74A6" w:rsidP="000E74A6">
      <w:pPr>
        <w:pStyle w:val="ListParagraph"/>
        <w:numPr>
          <w:ilvl w:val="0"/>
          <w:numId w:val="0"/>
        </w:numPr>
        <w:spacing w:line="240" w:lineRule="auto"/>
        <w:ind w:left="720"/>
      </w:pPr>
    </w:p>
    <w:p w14:paraId="1232C271" w14:textId="77777777" w:rsidR="00D61D1E" w:rsidRDefault="00D61D1E" w:rsidP="00D61D1E">
      <w:pPr>
        <w:pStyle w:val="ListParagraph"/>
        <w:numPr>
          <w:ilvl w:val="0"/>
          <w:numId w:val="36"/>
        </w:numPr>
        <w:spacing w:line="240" w:lineRule="auto"/>
      </w:pPr>
      <w:r>
        <w:t>Describe your</w:t>
      </w:r>
      <w:r w:rsidRPr="00635EE5">
        <w:t xml:space="preserve"> busy and slow times throughout the day, month, or year </w:t>
      </w:r>
    </w:p>
    <w:p w14:paraId="345C9251" w14:textId="77777777" w:rsidR="000E74A6" w:rsidRPr="00635EE5" w:rsidRDefault="000E74A6" w:rsidP="000E74A6">
      <w:pPr>
        <w:pStyle w:val="ListParagraph"/>
        <w:numPr>
          <w:ilvl w:val="0"/>
          <w:numId w:val="0"/>
        </w:numPr>
        <w:spacing w:line="240" w:lineRule="auto"/>
        <w:ind w:left="720"/>
      </w:pPr>
    </w:p>
    <w:p w14:paraId="405A2644" w14:textId="77777777" w:rsidR="00D61D1E" w:rsidRPr="00635EE5" w:rsidRDefault="00D61D1E" w:rsidP="00D61D1E">
      <w:pPr>
        <w:pStyle w:val="ListParagraph"/>
        <w:numPr>
          <w:ilvl w:val="0"/>
          <w:numId w:val="36"/>
        </w:numPr>
        <w:spacing w:line="240" w:lineRule="auto"/>
      </w:pPr>
      <w:r w:rsidRPr="00635EE5">
        <w:t>How will you manage your slower months?</w:t>
      </w:r>
    </w:p>
    <w:p w14:paraId="4C2806BF" w14:textId="77777777" w:rsidR="000E74A6" w:rsidRDefault="000E74A6" w:rsidP="000E74A6">
      <w:pPr>
        <w:pStyle w:val="ListParagraph"/>
        <w:numPr>
          <w:ilvl w:val="0"/>
          <w:numId w:val="0"/>
        </w:numPr>
        <w:spacing w:line="240" w:lineRule="auto"/>
        <w:ind w:left="720"/>
      </w:pPr>
    </w:p>
    <w:p w14:paraId="234B3157" w14:textId="447CB83E" w:rsidR="000E74A6" w:rsidRDefault="00D61D1E" w:rsidP="000E74A6">
      <w:pPr>
        <w:pStyle w:val="ListParagraph"/>
        <w:numPr>
          <w:ilvl w:val="0"/>
          <w:numId w:val="0"/>
        </w:numPr>
        <w:spacing w:line="240" w:lineRule="auto"/>
        <w:ind w:left="720"/>
      </w:pPr>
      <w:r w:rsidRPr="00635EE5">
        <w:rPr>
          <w:noProof/>
        </w:rPr>
        <w:lastRenderedPageBreak/>
        <mc:AlternateContent>
          <mc:Choice Requires="wps">
            <w:drawing>
              <wp:anchor distT="0" distB="0" distL="114300" distR="114300" simplePos="0" relativeHeight="251687937" behindDoc="1" locked="0" layoutInCell="1" allowOverlap="1" wp14:anchorId="456D47E2" wp14:editId="5E65FF65">
                <wp:simplePos x="0" y="0"/>
                <wp:positionH relativeFrom="column">
                  <wp:posOffset>0</wp:posOffset>
                </wp:positionH>
                <wp:positionV relativeFrom="paragraph">
                  <wp:posOffset>153214</wp:posOffset>
                </wp:positionV>
                <wp:extent cx="5945505" cy="2743200"/>
                <wp:effectExtent l="0" t="0" r="0" b="0"/>
                <wp:wrapTight wrapText="bothSides">
                  <wp:wrapPolygon edited="0">
                    <wp:start x="1107" y="0"/>
                    <wp:lineTo x="554" y="600"/>
                    <wp:lineTo x="0" y="1800"/>
                    <wp:lineTo x="0" y="19650"/>
                    <wp:lineTo x="831" y="21450"/>
                    <wp:lineTo x="1038" y="21450"/>
                    <wp:lineTo x="20486" y="21450"/>
                    <wp:lineTo x="20693" y="21450"/>
                    <wp:lineTo x="21524" y="19650"/>
                    <wp:lineTo x="21524" y="1800"/>
                    <wp:lineTo x="20970" y="600"/>
                    <wp:lineTo x="20417" y="0"/>
                    <wp:lineTo x="1107" y="0"/>
                  </wp:wrapPolygon>
                </wp:wrapTight>
                <wp:docPr id="201923510" name="Rectangle: Rounded Corners 58"/>
                <wp:cNvGraphicFramePr/>
                <a:graphic xmlns:a="http://schemas.openxmlformats.org/drawingml/2006/main">
                  <a:graphicData uri="http://schemas.microsoft.com/office/word/2010/wordprocessingShape">
                    <wps:wsp>
                      <wps:cNvSpPr/>
                      <wps:spPr>
                        <a:xfrm>
                          <a:off x="0" y="0"/>
                          <a:ext cx="5945505" cy="2743200"/>
                        </a:xfrm>
                        <a:prstGeom prst="round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6B44D38" w14:textId="77777777" w:rsidR="00D61D1E" w:rsidRPr="00B36501" w:rsidRDefault="00D61D1E" w:rsidP="00D61D1E">
                            <w:pPr>
                              <w:spacing w:before="0" w:after="0"/>
                              <w:rPr>
                                <w:rFonts w:asciiTheme="minorHAnsi" w:hAnsiTheme="minorHAnsi" w:cstheme="minorHAnsi"/>
                                <w:b/>
                                <w:bCs/>
                                <w:color w:val="001D2E" w:themeColor="accent3" w:themeShade="80"/>
                              </w:rPr>
                            </w:pPr>
                            <w:r w:rsidRPr="00B36501">
                              <w:rPr>
                                <w:rFonts w:asciiTheme="minorHAnsi" w:hAnsiTheme="minorHAnsi" w:cstheme="minorHAnsi"/>
                                <w:b/>
                                <w:bCs/>
                                <w:color w:val="001D2E" w:themeColor="accent3" w:themeShade="80"/>
                              </w:rPr>
                              <w:t>Marketing activity options:</w:t>
                            </w:r>
                          </w:p>
                          <w:p w14:paraId="6E03128A" w14:textId="77777777" w:rsidR="00D61D1E" w:rsidRPr="00635EE5" w:rsidRDefault="00D61D1E" w:rsidP="00D61D1E">
                            <w:pPr>
                              <w:spacing w:before="0" w:after="0"/>
                              <w:rPr>
                                <w:rFonts w:asciiTheme="minorHAnsi" w:hAnsiTheme="minorHAnsi" w:cstheme="minorHAnsi"/>
                                <w:color w:val="001D2E" w:themeColor="accent3"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2887"/>
                              <w:gridCol w:w="2891"/>
                            </w:tblGrid>
                            <w:tr w:rsidR="00D61D1E" w:rsidRPr="00734D42" w14:paraId="58215DD1" w14:textId="77777777" w:rsidTr="00313269">
                              <w:tc>
                                <w:tcPr>
                                  <w:tcW w:w="2914" w:type="dxa"/>
                                  <w:vAlign w:val="center"/>
                                </w:tcPr>
                                <w:p w14:paraId="06EB36FD"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Grand opening</w:t>
                                  </w:r>
                                </w:p>
                                <w:p w14:paraId="08A94F52"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Press release</w:t>
                                  </w:r>
                                </w:p>
                                <w:p w14:paraId="6254B43C"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Workshops</w:t>
                                  </w:r>
                                </w:p>
                                <w:p w14:paraId="66934B85"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Personal selling</w:t>
                                  </w:r>
                                </w:p>
                                <w:p w14:paraId="3BC51278"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Community associations</w:t>
                                  </w:r>
                                </w:p>
                                <w:p w14:paraId="126267AE"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Networking</w:t>
                                  </w:r>
                                </w:p>
                                <w:p w14:paraId="643028C5"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Tradeshows</w:t>
                                  </w:r>
                                </w:p>
                                <w:p w14:paraId="2698EE00"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Events</w:t>
                                  </w:r>
                                </w:p>
                                <w:p w14:paraId="53EF4712"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Customer loyalty programs</w:t>
                                  </w:r>
                                </w:p>
                                <w:p w14:paraId="1D866BE9"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Discounts</w:t>
                                  </w:r>
                                </w:p>
                                <w:p w14:paraId="48E6927A"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After-sale services</w:t>
                                  </w:r>
                                </w:p>
                                <w:p w14:paraId="508E1B13"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Social responsibility</w:t>
                                  </w:r>
                                </w:p>
                                <w:p w14:paraId="76B1900D"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Gifting</w:t>
                                  </w:r>
                                </w:p>
                              </w:tc>
                              <w:tc>
                                <w:tcPr>
                                  <w:tcW w:w="2914" w:type="dxa"/>
                                  <w:vAlign w:val="center"/>
                                </w:tcPr>
                                <w:p w14:paraId="14F02EFF"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Signage</w:t>
                                  </w:r>
                                </w:p>
                                <w:p w14:paraId="5D47B23E"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Billboard</w:t>
                                  </w:r>
                                </w:p>
                                <w:p w14:paraId="228DEAEA"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Decals</w:t>
                                  </w:r>
                                </w:p>
                                <w:p w14:paraId="3979C62F"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Direct mail</w:t>
                                  </w:r>
                                </w:p>
                                <w:p w14:paraId="0FB4D53D"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Print ads</w:t>
                                  </w:r>
                                </w:p>
                                <w:p w14:paraId="276548AC"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Leisure guides</w:t>
                                  </w:r>
                                </w:p>
                                <w:p w14:paraId="73A1BB35"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Radio ads</w:t>
                                  </w:r>
                                </w:p>
                                <w:p w14:paraId="1E97E075"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TV ads</w:t>
                                  </w:r>
                                </w:p>
                                <w:p w14:paraId="438ABA40"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Social media ads</w:t>
                                  </w:r>
                                </w:p>
                                <w:p w14:paraId="3C18099C" w14:textId="77777777" w:rsidR="00D61D1E" w:rsidRPr="00AC158D" w:rsidRDefault="00D61D1E" w:rsidP="00943A9A">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Google ads</w:t>
                                  </w:r>
                                </w:p>
                                <w:p w14:paraId="01356FC8"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 xml:space="preserve">Third party platforms </w:t>
                                  </w:r>
                                </w:p>
                                <w:p w14:paraId="7A0DF16B" w14:textId="77777777" w:rsidR="00D61D1E" w:rsidRPr="00AC158D" w:rsidRDefault="00D61D1E" w:rsidP="00B848D5">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 xml:space="preserve">(e.g. Etsy, Faire, Psychology Today, Amazon) </w:t>
                                  </w:r>
                                </w:p>
                              </w:tc>
                              <w:tc>
                                <w:tcPr>
                                  <w:tcW w:w="2914" w:type="dxa"/>
                                  <w:vAlign w:val="center"/>
                                </w:tcPr>
                                <w:p w14:paraId="03F384B2"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Business cards</w:t>
                                  </w:r>
                                </w:p>
                                <w:p w14:paraId="30365231"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 xml:space="preserve">Website </w:t>
                                  </w:r>
                                </w:p>
                                <w:p w14:paraId="2EFBFE1D"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Facebook</w:t>
                                  </w:r>
                                </w:p>
                                <w:p w14:paraId="14506FFC"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LinkedIn</w:t>
                                  </w:r>
                                </w:p>
                                <w:p w14:paraId="6CE4DB07"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Twitter</w:t>
                                  </w:r>
                                </w:p>
                                <w:p w14:paraId="22B39C7F"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Instagram</w:t>
                                  </w:r>
                                </w:p>
                                <w:p w14:paraId="5F877ED7"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Pinterest</w:t>
                                  </w:r>
                                </w:p>
                                <w:p w14:paraId="6C19DB9D"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Blog</w:t>
                                  </w:r>
                                </w:p>
                                <w:p w14:paraId="370B0A40"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Content creation</w:t>
                                  </w:r>
                                </w:p>
                                <w:p w14:paraId="3D950899"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SEO</w:t>
                                  </w:r>
                                </w:p>
                                <w:p w14:paraId="1977BD23"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Email marketing</w:t>
                                  </w:r>
                                </w:p>
                                <w:p w14:paraId="219F9C3E"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Influencer</w:t>
                                  </w:r>
                                </w:p>
                                <w:p w14:paraId="0339B6AB"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Collaborations</w:t>
                                  </w:r>
                                </w:p>
                              </w:tc>
                            </w:tr>
                          </w:tbl>
                          <w:p w14:paraId="1318EE67" w14:textId="77777777" w:rsidR="00D61D1E" w:rsidRDefault="00D61D1E" w:rsidP="00D61D1E">
                            <w:pPr>
                              <w:spacing w:before="0" w:after="0"/>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6D47E2" id="_x0000_s1040" style="position:absolute;left:0;text-align:left;margin-left:0;margin-top:12.05pt;width:468.15pt;height:3in;z-index:-251628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" fillcolor="#c4bfd6 [3205]" stroked="f">
                <v:fill opacity="32896f"/>
                <v:textbox>
                  <w:txbxContent>
                    <w:p w14:paraId="26B44D38" w14:textId="77777777" w:rsidR="00D61D1E" w:rsidRPr="00B36501" w:rsidRDefault="00D61D1E" w:rsidP="00D61D1E">
                      <w:pPr>
                        <w:spacing w:before="0" w:after="0"/>
                        <w:rPr>
                          <w:rFonts w:asciiTheme="minorHAnsi" w:hAnsiTheme="minorHAnsi" w:cstheme="minorHAnsi"/>
                          <w:b/>
                          <w:bCs/>
                          <w:color w:val="001D2E" w:themeColor="accent3" w:themeShade="80"/>
                        </w:rPr>
                      </w:pPr>
                      <w:r w:rsidRPr="00B36501">
                        <w:rPr>
                          <w:rFonts w:asciiTheme="minorHAnsi" w:hAnsiTheme="minorHAnsi" w:cstheme="minorHAnsi"/>
                          <w:b/>
                          <w:bCs/>
                          <w:color w:val="001D2E" w:themeColor="accent3" w:themeShade="80"/>
                        </w:rPr>
                        <w:t>Marketing activity options:</w:t>
                      </w:r>
                    </w:p>
                    <w:p w14:paraId="6E03128A" w14:textId="77777777" w:rsidR="00D61D1E" w:rsidRPr="00635EE5" w:rsidRDefault="00D61D1E" w:rsidP="00D61D1E">
                      <w:pPr>
                        <w:spacing w:before="0" w:after="0"/>
                        <w:rPr>
                          <w:rFonts w:asciiTheme="minorHAnsi" w:hAnsiTheme="minorHAnsi" w:cstheme="minorHAnsi"/>
                          <w:color w:val="001D2E" w:themeColor="accent3"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2887"/>
                        <w:gridCol w:w="2891"/>
                      </w:tblGrid>
                      <w:tr w:rsidR="00D61D1E" w:rsidRPr="00734D42" w14:paraId="58215DD1" w14:textId="77777777" w:rsidTr="00313269">
                        <w:tc>
                          <w:tcPr>
                            <w:tcW w:w="2914" w:type="dxa"/>
                            <w:vAlign w:val="center"/>
                          </w:tcPr>
                          <w:p w14:paraId="06EB36FD"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Grand opening</w:t>
                            </w:r>
                          </w:p>
                          <w:p w14:paraId="08A94F52"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Press release</w:t>
                            </w:r>
                          </w:p>
                          <w:p w14:paraId="6254B43C"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Workshops</w:t>
                            </w:r>
                          </w:p>
                          <w:p w14:paraId="66934B85"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Personal selling</w:t>
                            </w:r>
                          </w:p>
                          <w:p w14:paraId="3BC51278"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Community associations</w:t>
                            </w:r>
                          </w:p>
                          <w:p w14:paraId="126267AE"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Networking</w:t>
                            </w:r>
                          </w:p>
                          <w:p w14:paraId="643028C5"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Tradeshows</w:t>
                            </w:r>
                          </w:p>
                          <w:p w14:paraId="2698EE00"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Events</w:t>
                            </w:r>
                          </w:p>
                          <w:p w14:paraId="53EF4712"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Customer loyalty programs</w:t>
                            </w:r>
                          </w:p>
                          <w:p w14:paraId="1D866BE9"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Discounts</w:t>
                            </w:r>
                          </w:p>
                          <w:p w14:paraId="48E6927A"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After-sale services</w:t>
                            </w:r>
                          </w:p>
                          <w:p w14:paraId="508E1B13"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Social responsibility</w:t>
                            </w:r>
                          </w:p>
                          <w:p w14:paraId="76B1900D"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Gifting</w:t>
                            </w:r>
                          </w:p>
                        </w:tc>
                        <w:tc>
                          <w:tcPr>
                            <w:tcW w:w="2914" w:type="dxa"/>
                            <w:vAlign w:val="center"/>
                          </w:tcPr>
                          <w:p w14:paraId="14F02EFF"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Signage</w:t>
                            </w:r>
                          </w:p>
                          <w:p w14:paraId="5D47B23E"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Billboard</w:t>
                            </w:r>
                          </w:p>
                          <w:p w14:paraId="228DEAEA"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Decals</w:t>
                            </w:r>
                          </w:p>
                          <w:p w14:paraId="3979C62F"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Direct mail</w:t>
                            </w:r>
                          </w:p>
                          <w:p w14:paraId="0FB4D53D"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Print ads</w:t>
                            </w:r>
                          </w:p>
                          <w:p w14:paraId="276548AC"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Leisure guides</w:t>
                            </w:r>
                          </w:p>
                          <w:p w14:paraId="73A1BB35"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Radio ads</w:t>
                            </w:r>
                          </w:p>
                          <w:p w14:paraId="1E97E075"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TV ads</w:t>
                            </w:r>
                          </w:p>
                          <w:p w14:paraId="438ABA40"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Social media ads</w:t>
                            </w:r>
                          </w:p>
                          <w:p w14:paraId="3C18099C" w14:textId="77777777" w:rsidR="00D61D1E" w:rsidRPr="00AC158D" w:rsidRDefault="00D61D1E" w:rsidP="00943A9A">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Google ads</w:t>
                            </w:r>
                          </w:p>
                          <w:p w14:paraId="01356FC8"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 xml:space="preserve">Third party platforms </w:t>
                            </w:r>
                          </w:p>
                          <w:p w14:paraId="7A0DF16B" w14:textId="77777777" w:rsidR="00D61D1E" w:rsidRPr="00AC158D" w:rsidRDefault="00D61D1E" w:rsidP="00B848D5">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 xml:space="preserve">(e.g. Etsy, Faire, Psychology Today, Amazon) </w:t>
                            </w:r>
                          </w:p>
                        </w:tc>
                        <w:tc>
                          <w:tcPr>
                            <w:tcW w:w="2914" w:type="dxa"/>
                            <w:vAlign w:val="center"/>
                          </w:tcPr>
                          <w:p w14:paraId="03F384B2"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Business cards</w:t>
                            </w:r>
                          </w:p>
                          <w:p w14:paraId="30365231"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 xml:space="preserve">Website </w:t>
                            </w:r>
                          </w:p>
                          <w:p w14:paraId="2EFBFE1D"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Facebook</w:t>
                            </w:r>
                          </w:p>
                          <w:p w14:paraId="14506FFC"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LinkedIn</w:t>
                            </w:r>
                          </w:p>
                          <w:p w14:paraId="6CE4DB07"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Twitter</w:t>
                            </w:r>
                          </w:p>
                          <w:p w14:paraId="22B39C7F"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Instagram</w:t>
                            </w:r>
                          </w:p>
                          <w:p w14:paraId="5F877ED7"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Pinterest</w:t>
                            </w:r>
                          </w:p>
                          <w:p w14:paraId="6C19DB9D"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Blog</w:t>
                            </w:r>
                          </w:p>
                          <w:p w14:paraId="370B0A40"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Content creation</w:t>
                            </w:r>
                          </w:p>
                          <w:p w14:paraId="3D950899"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SEO</w:t>
                            </w:r>
                          </w:p>
                          <w:p w14:paraId="1977BD23"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Email marketing</w:t>
                            </w:r>
                          </w:p>
                          <w:p w14:paraId="219F9C3E"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Influencer</w:t>
                            </w:r>
                          </w:p>
                          <w:p w14:paraId="0339B6AB" w14:textId="77777777" w:rsidR="00D61D1E" w:rsidRPr="00AC158D" w:rsidRDefault="00D61D1E" w:rsidP="00C4759B">
                            <w:pPr>
                              <w:spacing w:before="0" w:after="0"/>
                              <w:jc w:val="center"/>
                              <w:rPr>
                                <w:rFonts w:asciiTheme="minorHAnsi" w:hAnsiTheme="minorHAnsi" w:cstheme="minorHAnsi"/>
                                <w:color w:val="001D2E" w:themeColor="accent3" w:themeShade="80"/>
                              </w:rPr>
                            </w:pPr>
                            <w:r w:rsidRPr="00AC158D">
                              <w:rPr>
                                <w:rFonts w:asciiTheme="minorHAnsi" w:hAnsiTheme="minorHAnsi" w:cstheme="minorHAnsi"/>
                                <w:color w:val="001D2E" w:themeColor="accent3" w:themeShade="80"/>
                              </w:rPr>
                              <w:t>Collaborations</w:t>
                            </w:r>
                          </w:p>
                        </w:tc>
                      </w:tr>
                    </w:tbl>
                    <w:p w14:paraId="1318EE67" w14:textId="77777777" w:rsidR="00D61D1E" w:rsidRDefault="00D61D1E" w:rsidP="00D61D1E">
                      <w:pPr>
                        <w:spacing w:before="0" w:after="0"/>
                        <w:rPr>
                          <w:rFonts w:asciiTheme="minorHAnsi" w:hAnsiTheme="minorHAnsi" w:cstheme="minorHAnsi"/>
                        </w:rPr>
                      </w:pPr>
                    </w:p>
                  </w:txbxContent>
                </v:textbox>
                <w10:wrap type="tight"/>
              </v:roundrect>
            </w:pict>
          </mc:Fallback>
        </mc:AlternateContent>
      </w:r>
    </w:p>
    <w:p w14:paraId="6A5BFA25" w14:textId="3A895F7E" w:rsidR="000E74A6" w:rsidRDefault="000E74A6" w:rsidP="000E74A6">
      <w:pPr>
        <w:pStyle w:val="ListParagraph"/>
        <w:numPr>
          <w:ilvl w:val="0"/>
          <w:numId w:val="36"/>
        </w:numPr>
        <w:spacing w:line="240" w:lineRule="auto"/>
      </w:pPr>
      <w:r>
        <w:t xml:space="preserve">How </w:t>
      </w:r>
      <w:r w:rsidRPr="003370BA">
        <w:t>can you be in the places where your ideal customers are and interact with them</w:t>
      </w:r>
      <w:r w:rsidRPr="00635EE5">
        <w:t>?</w:t>
      </w:r>
    </w:p>
    <w:p w14:paraId="1B583DE5" w14:textId="77777777" w:rsidR="000E74A6" w:rsidRPr="00635EE5" w:rsidRDefault="000E74A6" w:rsidP="000E74A6">
      <w:pPr>
        <w:pStyle w:val="ListParagraph"/>
        <w:numPr>
          <w:ilvl w:val="0"/>
          <w:numId w:val="0"/>
        </w:numPr>
        <w:spacing w:line="240" w:lineRule="auto"/>
        <w:ind w:left="720"/>
      </w:pPr>
    </w:p>
    <w:p w14:paraId="49D6A896" w14:textId="77777777" w:rsidR="001B55F7" w:rsidRDefault="001B55F7" w:rsidP="002F14E8">
      <w:pPr>
        <w:rPr>
          <w:b/>
          <w:bCs/>
          <w:lang w:eastAsia="en-CA"/>
        </w:rPr>
      </w:pPr>
    </w:p>
    <w:p w14:paraId="7EF5E1DA" w14:textId="77777777" w:rsidR="00BC1B50" w:rsidRDefault="00BC1B50" w:rsidP="002F14E8">
      <w:pPr>
        <w:rPr>
          <w:b/>
          <w:bCs/>
          <w:lang w:eastAsia="en-CA"/>
        </w:rPr>
        <w:sectPr w:rsidR="00BC1B50" w:rsidSect="009B3349">
          <w:pgSz w:w="12240" w:h="15840"/>
          <w:pgMar w:top="1440" w:right="1440" w:bottom="1440" w:left="1440" w:header="510" w:footer="720" w:gutter="0"/>
          <w:cols w:space="720"/>
          <w:titlePg/>
          <w:docGrid w:linePitch="360"/>
        </w:sectPr>
      </w:pPr>
    </w:p>
    <w:p w14:paraId="7E9324CB" w14:textId="1EA6C590" w:rsidR="00DD2170" w:rsidRDefault="00DD2170" w:rsidP="002F14E8">
      <w:pPr>
        <w:rPr>
          <w:b/>
          <w:bCs/>
          <w:lang w:eastAsia="en-CA"/>
        </w:rPr>
      </w:pPr>
    </w:p>
    <w:tbl>
      <w:tblPr>
        <w:tblStyle w:val="TableGrid1"/>
        <w:tblW w:w="12960" w:type="dxa"/>
        <w:tblLayout w:type="fixed"/>
        <w:tblLook w:val="04A0" w:firstRow="1" w:lastRow="0" w:firstColumn="1" w:lastColumn="0" w:noHBand="0" w:noVBand="1"/>
      </w:tblPr>
      <w:tblGrid>
        <w:gridCol w:w="1843"/>
        <w:gridCol w:w="1843"/>
        <w:gridCol w:w="1984"/>
        <w:gridCol w:w="1985"/>
        <w:gridCol w:w="1843"/>
        <w:gridCol w:w="1701"/>
        <w:gridCol w:w="1761"/>
      </w:tblGrid>
      <w:tr w:rsidR="00DD2170" w:rsidRPr="00541C6B" w14:paraId="34A29511" w14:textId="77777777" w:rsidTr="0060740D">
        <w:tc>
          <w:tcPr>
            <w:tcW w:w="1843" w:type="dxa"/>
          </w:tcPr>
          <w:p w14:paraId="72CA22BF" w14:textId="77777777" w:rsidR="00DD2170" w:rsidRPr="0060740D" w:rsidRDefault="00DD2170" w:rsidP="009F754F">
            <w:pPr>
              <w:pStyle w:val="NoSpacing"/>
              <w:rPr>
                <w:rFonts w:asciiTheme="minorHAnsi" w:hAnsiTheme="minorHAnsi" w:cs="Lao UI"/>
                <w:bCs/>
                <w:color w:val="003A5D" w:themeColor="text2"/>
                <w:sz w:val="20"/>
                <w:szCs w:val="18"/>
              </w:rPr>
            </w:pPr>
            <w:r w:rsidRPr="0060740D">
              <w:rPr>
                <w:rFonts w:asciiTheme="minorHAnsi" w:hAnsiTheme="minorHAnsi" w:cs="Lao UI"/>
                <w:bCs/>
                <w:color w:val="003A5D" w:themeColor="text2"/>
                <w:sz w:val="20"/>
                <w:szCs w:val="18"/>
              </w:rPr>
              <w:t>What marketing activities are you planning to do?</w:t>
            </w:r>
          </w:p>
          <w:p w14:paraId="4FA3E535" w14:textId="77777777" w:rsidR="00DD2170" w:rsidRPr="0060740D" w:rsidRDefault="00DD2170" w:rsidP="009F754F">
            <w:pPr>
              <w:pStyle w:val="NoSpacing"/>
              <w:rPr>
                <w:rFonts w:asciiTheme="minorHAnsi" w:hAnsiTheme="minorHAnsi" w:cs="Lao UI"/>
                <w:bCs/>
                <w:color w:val="003A5D" w:themeColor="text2"/>
                <w:sz w:val="20"/>
                <w:szCs w:val="18"/>
              </w:rPr>
            </w:pPr>
          </w:p>
        </w:tc>
        <w:tc>
          <w:tcPr>
            <w:tcW w:w="1843" w:type="dxa"/>
          </w:tcPr>
          <w:p w14:paraId="5D9D0AC7" w14:textId="77777777" w:rsidR="00DD2170" w:rsidRPr="0060740D" w:rsidRDefault="00DD2170" w:rsidP="009F754F">
            <w:pPr>
              <w:pStyle w:val="NoSpacing"/>
              <w:rPr>
                <w:rFonts w:asciiTheme="minorHAnsi" w:hAnsiTheme="minorHAnsi" w:cs="Lao UI"/>
                <w:b/>
                <w:color w:val="003A5D" w:themeColor="text2"/>
                <w:sz w:val="20"/>
                <w:szCs w:val="18"/>
              </w:rPr>
            </w:pPr>
            <w:r w:rsidRPr="0060740D">
              <w:rPr>
                <w:rFonts w:asciiTheme="minorHAnsi" w:hAnsiTheme="minorHAnsi" w:cs="Lao UI"/>
                <w:b/>
                <w:color w:val="003A5D" w:themeColor="text2"/>
                <w:sz w:val="20"/>
                <w:szCs w:val="18"/>
              </w:rPr>
              <w:t>How much does it cost?</w:t>
            </w:r>
          </w:p>
        </w:tc>
        <w:tc>
          <w:tcPr>
            <w:tcW w:w="1984" w:type="dxa"/>
          </w:tcPr>
          <w:p w14:paraId="6CB35D0A" w14:textId="77777777" w:rsidR="00DD2170" w:rsidRPr="0060740D" w:rsidRDefault="00DD2170" w:rsidP="009F754F">
            <w:pPr>
              <w:pStyle w:val="NoSpacing"/>
              <w:rPr>
                <w:rFonts w:asciiTheme="minorHAnsi" w:hAnsiTheme="minorHAnsi" w:cs="Lao UI"/>
                <w:bCs/>
                <w:color w:val="003A5D" w:themeColor="text2"/>
                <w:sz w:val="20"/>
                <w:szCs w:val="18"/>
              </w:rPr>
            </w:pPr>
            <w:r w:rsidRPr="0060740D">
              <w:rPr>
                <w:rFonts w:asciiTheme="minorHAnsi" w:hAnsiTheme="minorHAnsi" w:cs="Lao UI"/>
                <w:bCs/>
                <w:color w:val="003A5D" w:themeColor="text2"/>
                <w:sz w:val="20"/>
                <w:szCs w:val="18"/>
              </w:rPr>
              <w:t>Where do you purchase this?</w:t>
            </w:r>
          </w:p>
        </w:tc>
        <w:tc>
          <w:tcPr>
            <w:tcW w:w="1985" w:type="dxa"/>
          </w:tcPr>
          <w:p w14:paraId="3805464A" w14:textId="77777777" w:rsidR="00DD2170" w:rsidRPr="0060740D" w:rsidRDefault="00DD2170" w:rsidP="009F754F">
            <w:pPr>
              <w:pStyle w:val="NoSpacing"/>
              <w:rPr>
                <w:rFonts w:asciiTheme="minorHAnsi" w:hAnsiTheme="minorHAnsi" w:cs="Lao UI"/>
                <w:bCs/>
                <w:color w:val="003A5D" w:themeColor="text2"/>
                <w:sz w:val="20"/>
                <w:szCs w:val="18"/>
              </w:rPr>
            </w:pPr>
            <w:r w:rsidRPr="0060740D">
              <w:rPr>
                <w:rFonts w:asciiTheme="minorHAnsi" w:hAnsiTheme="minorHAnsi" w:cs="Lao UI"/>
                <w:bCs/>
                <w:color w:val="003A5D" w:themeColor="text2"/>
                <w:sz w:val="20"/>
                <w:szCs w:val="18"/>
              </w:rPr>
              <w:t>When are you doing it?</w:t>
            </w:r>
          </w:p>
        </w:tc>
        <w:tc>
          <w:tcPr>
            <w:tcW w:w="1843" w:type="dxa"/>
          </w:tcPr>
          <w:p w14:paraId="3D664FE3" w14:textId="77777777" w:rsidR="00DD2170" w:rsidRPr="0060740D" w:rsidRDefault="00DD2170" w:rsidP="009F754F">
            <w:pPr>
              <w:pStyle w:val="NoSpacing"/>
              <w:rPr>
                <w:rFonts w:asciiTheme="minorHAnsi" w:hAnsiTheme="minorHAnsi" w:cs="Lao UI"/>
                <w:bCs/>
                <w:color w:val="003A5D" w:themeColor="text2"/>
                <w:sz w:val="20"/>
                <w:szCs w:val="18"/>
              </w:rPr>
            </w:pPr>
            <w:r w:rsidRPr="0060740D">
              <w:rPr>
                <w:rFonts w:asciiTheme="minorHAnsi" w:hAnsiTheme="minorHAnsi" w:cs="Lao UI"/>
                <w:bCs/>
                <w:color w:val="003A5D" w:themeColor="text2"/>
                <w:sz w:val="20"/>
                <w:szCs w:val="18"/>
              </w:rPr>
              <w:t>How frequent would you do it?</w:t>
            </w:r>
          </w:p>
        </w:tc>
        <w:tc>
          <w:tcPr>
            <w:tcW w:w="1701" w:type="dxa"/>
          </w:tcPr>
          <w:p w14:paraId="19138A7D" w14:textId="77777777" w:rsidR="00DD2170" w:rsidRPr="0060740D" w:rsidRDefault="00DD2170" w:rsidP="009F754F">
            <w:pPr>
              <w:pStyle w:val="NoSpacing"/>
              <w:rPr>
                <w:rFonts w:asciiTheme="minorHAnsi" w:hAnsiTheme="minorHAnsi" w:cs="Lao UI"/>
                <w:b/>
                <w:color w:val="003A5D" w:themeColor="text2"/>
                <w:sz w:val="20"/>
                <w:szCs w:val="18"/>
              </w:rPr>
            </w:pPr>
            <w:r w:rsidRPr="0060740D">
              <w:rPr>
                <w:rFonts w:asciiTheme="minorHAnsi" w:hAnsiTheme="minorHAnsi" w:cs="Lao UI"/>
                <w:b/>
                <w:color w:val="003A5D" w:themeColor="text2"/>
                <w:sz w:val="20"/>
                <w:szCs w:val="18"/>
              </w:rPr>
              <w:t>What is the time commitment?</w:t>
            </w:r>
          </w:p>
        </w:tc>
        <w:tc>
          <w:tcPr>
            <w:tcW w:w="1761" w:type="dxa"/>
          </w:tcPr>
          <w:p w14:paraId="1DB49AC7" w14:textId="77777777" w:rsidR="00DD2170" w:rsidRPr="0060740D" w:rsidRDefault="00DD2170" w:rsidP="009F754F">
            <w:pPr>
              <w:pStyle w:val="NoSpacing"/>
              <w:rPr>
                <w:rFonts w:asciiTheme="minorHAnsi" w:hAnsiTheme="minorHAnsi" w:cs="Lao UI"/>
                <w:color w:val="003A5D" w:themeColor="text2"/>
                <w:sz w:val="20"/>
                <w:szCs w:val="18"/>
              </w:rPr>
            </w:pPr>
            <w:r w:rsidRPr="0060740D">
              <w:rPr>
                <w:rFonts w:asciiTheme="minorHAnsi" w:hAnsiTheme="minorHAnsi" w:cs="Lao UI"/>
                <w:color w:val="003A5D" w:themeColor="text2"/>
                <w:sz w:val="20"/>
                <w:szCs w:val="18"/>
              </w:rPr>
              <w:t>How to measure if successful?</w:t>
            </w:r>
          </w:p>
        </w:tc>
      </w:tr>
      <w:tr w:rsidR="00DD2170" w:rsidRPr="00541C6B" w14:paraId="737C2CC1" w14:textId="77777777" w:rsidTr="0060740D">
        <w:tc>
          <w:tcPr>
            <w:tcW w:w="1843" w:type="dxa"/>
          </w:tcPr>
          <w:p w14:paraId="5C3D7FAC" w14:textId="77777777" w:rsidR="00DD2170" w:rsidRPr="00933CB1" w:rsidRDefault="00DD2170" w:rsidP="009F754F">
            <w:pPr>
              <w:pStyle w:val="NoSpacing"/>
              <w:rPr>
                <w:rFonts w:ascii="Lao UI" w:hAnsi="Lao UI" w:cs="Lao UI"/>
                <w:bCs/>
                <w:color w:val="584F7B" w:themeColor="accent2" w:themeShade="80"/>
                <w:szCs w:val="20"/>
              </w:rPr>
            </w:pPr>
          </w:p>
          <w:p w14:paraId="3E57C2CD"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47D8F9BB" w14:textId="77777777" w:rsidR="00DD2170" w:rsidRPr="00933CB1" w:rsidRDefault="00DD2170" w:rsidP="009F754F">
            <w:pPr>
              <w:pStyle w:val="NoSpacing"/>
              <w:rPr>
                <w:rFonts w:ascii="Lao UI" w:hAnsi="Lao UI" w:cs="Lao UI"/>
                <w:bCs/>
                <w:color w:val="584F7B" w:themeColor="accent2" w:themeShade="80"/>
                <w:szCs w:val="20"/>
              </w:rPr>
            </w:pPr>
            <w:r>
              <w:rPr>
                <w:rFonts w:ascii="Lao UI" w:hAnsi="Lao UI" w:cs="Lao UI"/>
                <w:bCs/>
                <w:color w:val="584F7B" w:themeColor="accent2" w:themeShade="80"/>
                <w:szCs w:val="20"/>
              </w:rPr>
              <w:t>$</w:t>
            </w:r>
          </w:p>
        </w:tc>
        <w:tc>
          <w:tcPr>
            <w:tcW w:w="1984" w:type="dxa"/>
          </w:tcPr>
          <w:p w14:paraId="69F14ACE" w14:textId="77777777" w:rsidR="00DD2170" w:rsidRPr="00933CB1" w:rsidRDefault="00DD2170" w:rsidP="009F754F">
            <w:pPr>
              <w:pStyle w:val="NoSpacing"/>
              <w:rPr>
                <w:rFonts w:ascii="Lao UI" w:hAnsi="Lao UI" w:cs="Lao UI"/>
                <w:bCs/>
                <w:color w:val="584F7B" w:themeColor="accent2" w:themeShade="80"/>
                <w:szCs w:val="20"/>
              </w:rPr>
            </w:pPr>
          </w:p>
        </w:tc>
        <w:tc>
          <w:tcPr>
            <w:tcW w:w="1985" w:type="dxa"/>
          </w:tcPr>
          <w:p w14:paraId="68CFB2CD"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030B46E1" w14:textId="77777777" w:rsidR="00DD2170" w:rsidRPr="00933CB1" w:rsidRDefault="00DD2170" w:rsidP="009F754F">
            <w:pPr>
              <w:pStyle w:val="NoSpacing"/>
              <w:rPr>
                <w:rFonts w:ascii="Lao UI" w:hAnsi="Lao UI" w:cs="Lao UI"/>
                <w:bCs/>
                <w:color w:val="584F7B" w:themeColor="accent2" w:themeShade="80"/>
                <w:szCs w:val="20"/>
              </w:rPr>
            </w:pPr>
          </w:p>
        </w:tc>
        <w:tc>
          <w:tcPr>
            <w:tcW w:w="1701" w:type="dxa"/>
          </w:tcPr>
          <w:p w14:paraId="62AAE87F" w14:textId="77777777" w:rsidR="00DD2170" w:rsidRPr="00933CB1" w:rsidRDefault="00DD2170" w:rsidP="009F754F">
            <w:pPr>
              <w:pStyle w:val="NoSpacing"/>
              <w:rPr>
                <w:rFonts w:ascii="Lao UI" w:hAnsi="Lao UI" w:cs="Lao UI"/>
                <w:bCs/>
                <w:color w:val="584F7B" w:themeColor="accent2" w:themeShade="80"/>
                <w:szCs w:val="20"/>
              </w:rPr>
            </w:pPr>
          </w:p>
        </w:tc>
        <w:tc>
          <w:tcPr>
            <w:tcW w:w="1761" w:type="dxa"/>
          </w:tcPr>
          <w:p w14:paraId="51A64A45" w14:textId="77777777" w:rsidR="00DD2170" w:rsidRPr="00933CB1" w:rsidRDefault="00DD2170" w:rsidP="009F754F">
            <w:pPr>
              <w:pStyle w:val="NoSpacing"/>
              <w:rPr>
                <w:rFonts w:ascii="Lao UI" w:hAnsi="Lao UI" w:cs="Lao UI"/>
                <w:bCs/>
                <w:color w:val="584F7B" w:themeColor="accent2" w:themeShade="80"/>
                <w:szCs w:val="20"/>
              </w:rPr>
            </w:pPr>
          </w:p>
        </w:tc>
      </w:tr>
      <w:tr w:rsidR="00DD2170" w:rsidRPr="00541C6B" w14:paraId="0981FBCB" w14:textId="77777777" w:rsidTr="0060740D">
        <w:tc>
          <w:tcPr>
            <w:tcW w:w="1843" w:type="dxa"/>
          </w:tcPr>
          <w:p w14:paraId="7DCDD355" w14:textId="77777777" w:rsidR="00DD2170" w:rsidRPr="00933CB1" w:rsidRDefault="00DD2170" w:rsidP="009F754F">
            <w:pPr>
              <w:pStyle w:val="NoSpacing"/>
              <w:rPr>
                <w:rFonts w:ascii="Lao UI" w:hAnsi="Lao UI" w:cs="Lao UI"/>
                <w:bCs/>
                <w:color w:val="584F7B" w:themeColor="accent2" w:themeShade="80"/>
                <w:szCs w:val="20"/>
              </w:rPr>
            </w:pPr>
          </w:p>
          <w:p w14:paraId="5C316162"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6D71D007" w14:textId="77777777" w:rsidR="00DD2170" w:rsidRPr="00933CB1" w:rsidRDefault="00DD2170" w:rsidP="009F754F">
            <w:pPr>
              <w:pStyle w:val="NoSpacing"/>
              <w:rPr>
                <w:rFonts w:ascii="Lao UI" w:hAnsi="Lao UI" w:cs="Lao UI"/>
                <w:bCs/>
                <w:color w:val="584F7B" w:themeColor="accent2" w:themeShade="80"/>
                <w:szCs w:val="20"/>
              </w:rPr>
            </w:pPr>
            <w:r>
              <w:rPr>
                <w:rFonts w:ascii="Lao UI" w:hAnsi="Lao UI" w:cs="Lao UI"/>
                <w:bCs/>
                <w:color w:val="584F7B" w:themeColor="accent2" w:themeShade="80"/>
                <w:szCs w:val="20"/>
              </w:rPr>
              <w:t>$</w:t>
            </w:r>
          </w:p>
        </w:tc>
        <w:tc>
          <w:tcPr>
            <w:tcW w:w="1984" w:type="dxa"/>
          </w:tcPr>
          <w:p w14:paraId="42469E2B" w14:textId="77777777" w:rsidR="00DD2170" w:rsidRPr="00933CB1" w:rsidRDefault="00DD2170" w:rsidP="009F754F">
            <w:pPr>
              <w:pStyle w:val="NoSpacing"/>
              <w:rPr>
                <w:rFonts w:ascii="Lao UI" w:hAnsi="Lao UI" w:cs="Lao UI"/>
                <w:bCs/>
                <w:color w:val="584F7B" w:themeColor="accent2" w:themeShade="80"/>
                <w:szCs w:val="20"/>
              </w:rPr>
            </w:pPr>
          </w:p>
        </w:tc>
        <w:tc>
          <w:tcPr>
            <w:tcW w:w="1985" w:type="dxa"/>
          </w:tcPr>
          <w:p w14:paraId="2A2EBAC1"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5DBF3D80" w14:textId="77777777" w:rsidR="00DD2170" w:rsidRPr="00933CB1" w:rsidRDefault="00DD2170" w:rsidP="009F754F">
            <w:pPr>
              <w:pStyle w:val="NoSpacing"/>
              <w:rPr>
                <w:rFonts w:ascii="Lao UI" w:hAnsi="Lao UI" w:cs="Lao UI"/>
                <w:bCs/>
                <w:color w:val="584F7B" w:themeColor="accent2" w:themeShade="80"/>
                <w:szCs w:val="20"/>
              </w:rPr>
            </w:pPr>
          </w:p>
        </w:tc>
        <w:tc>
          <w:tcPr>
            <w:tcW w:w="1701" w:type="dxa"/>
          </w:tcPr>
          <w:p w14:paraId="0CA74AF8" w14:textId="77777777" w:rsidR="00DD2170" w:rsidRPr="00933CB1" w:rsidRDefault="00DD2170" w:rsidP="009F754F">
            <w:pPr>
              <w:pStyle w:val="NoSpacing"/>
              <w:rPr>
                <w:rFonts w:ascii="Lao UI" w:hAnsi="Lao UI" w:cs="Lao UI"/>
                <w:bCs/>
                <w:color w:val="584F7B" w:themeColor="accent2" w:themeShade="80"/>
                <w:szCs w:val="20"/>
              </w:rPr>
            </w:pPr>
          </w:p>
        </w:tc>
        <w:tc>
          <w:tcPr>
            <w:tcW w:w="1761" w:type="dxa"/>
          </w:tcPr>
          <w:p w14:paraId="08F3BC0D" w14:textId="77777777" w:rsidR="00DD2170" w:rsidRPr="00933CB1" w:rsidRDefault="00DD2170" w:rsidP="009F754F">
            <w:pPr>
              <w:pStyle w:val="NoSpacing"/>
              <w:rPr>
                <w:rFonts w:ascii="Lao UI" w:hAnsi="Lao UI" w:cs="Lao UI"/>
                <w:bCs/>
                <w:color w:val="584F7B" w:themeColor="accent2" w:themeShade="80"/>
                <w:szCs w:val="20"/>
              </w:rPr>
            </w:pPr>
          </w:p>
        </w:tc>
      </w:tr>
      <w:tr w:rsidR="00DD2170" w:rsidRPr="00541C6B" w14:paraId="51B71C6E" w14:textId="77777777" w:rsidTr="0060740D">
        <w:tc>
          <w:tcPr>
            <w:tcW w:w="1843" w:type="dxa"/>
          </w:tcPr>
          <w:p w14:paraId="5AA54FA5" w14:textId="77777777" w:rsidR="00DD2170" w:rsidRPr="00933CB1" w:rsidRDefault="00DD2170" w:rsidP="009F754F">
            <w:pPr>
              <w:pStyle w:val="NoSpacing"/>
              <w:rPr>
                <w:rFonts w:ascii="Lao UI" w:hAnsi="Lao UI" w:cs="Lao UI"/>
                <w:bCs/>
                <w:color w:val="584F7B" w:themeColor="accent2" w:themeShade="80"/>
                <w:szCs w:val="20"/>
              </w:rPr>
            </w:pPr>
          </w:p>
          <w:p w14:paraId="12ED4FED"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351FE88D" w14:textId="77777777" w:rsidR="00DD2170" w:rsidRPr="00933CB1" w:rsidRDefault="00DD2170" w:rsidP="009F754F">
            <w:pPr>
              <w:pStyle w:val="NoSpacing"/>
              <w:rPr>
                <w:rFonts w:ascii="Lao UI" w:hAnsi="Lao UI" w:cs="Lao UI"/>
                <w:bCs/>
                <w:color w:val="584F7B" w:themeColor="accent2" w:themeShade="80"/>
                <w:szCs w:val="20"/>
              </w:rPr>
            </w:pPr>
            <w:r>
              <w:rPr>
                <w:rFonts w:ascii="Lao UI" w:hAnsi="Lao UI" w:cs="Lao UI"/>
                <w:bCs/>
                <w:color w:val="584F7B" w:themeColor="accent2" w:themeShade="80"/>
                <w:szCs w:val="20"/>
              </w:rPr>
              <w:t>$</w:t>
            </w:r>
          </w:p>
        </w:tc>
        <w:tc>
          <w:tcPr>
            <w:tcW w:w="1984" w:type="dxa"/>
          </w:tcPr>
          <w:p w14:paraId="24293E91" w14:textId="77777777" w:rsidR="00DD2170" w:rsidRPr="00933CB1" w:rsidRDefault="00DD2170" w:rsidP="009F754F">
            <w:pPr>
              <w:pStyle w:val="NoSpacing"/>
              <w:rPr>
                <w:rFonts w:ascii="Lao UI" w:hAnsi="Lao UI" w:cs="Lao UI"/>
                <w:bCs/>
                <w:color w:val="584F7B" w:themeColor="accent2" w:themeShade="80"/>
                <w:szCs w:val="20"/>
              </w:rPr>
            </w:pPr>
          </w:p>
        </w:tc>
        <w:tc>
          <w:tcPr>
            <w:tcW w:w="1985" w:type="dxa"/>
          </w:tcPr>
          <w:p w14:paraId="5D52163E"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312C32FF" w14:textId="77777777" w:rsidR="00DD2170" w:rsidRPr="00933CB1" w:rsidRDefault="00DD2170" w:rsidP="009F754F">
            <w:pPr>
              <w:pStyle w:val="NoSpacing"/>
              <w:rPr>
                <w:rFonts w:ascii="Lao UI" w:hAnsi="Lao UI" w:cs="Lao UI"/>
                <w:bCs/>
                <w:color w:val="584F7B" w:themeColor="accent2" w:themeShade="80"/>
                <w:szCs w:val="20"/>
              </w:rPr>
            </w:pPr>
          </w:p>
        </w:tc>
        <w:tc>
          <w:tcPr>
            <w:tcW w:w="1701" w:type="dxa"/>
          </w:tcPr>
          <w:p w14:paraId="07AD3EC0" w14:textId="77777777" w:rsidR="00DD2170" w:rsidRPr="00933CB1" w:rsidRDefault="00DD2170" w:rsidP="009F754F">
            <w:pPr>
              <w:pStyle w:val="NoSpacing"/>
              <w:rPr>
                <w:rFonts w:ascii="Lao UI" w:hAnsi="Lao UI" w:cs="Lao UI"/>
                <w:bCs/>
                <w:color w:val="584F7B" w:themeColor="accent2" w:themeShade="80"/>
                <w:szCs w:val="20"/>
              </w:rPr>
            </w:pPr>
          </w:p>
        </w:tc>
        <w:tc>
          <w:tcPr>
            <w:tcW w:w="1761" w:type="dxa"/>
          </w:tcPr>
          <w:p w14:paraId="1C4D04A0" w14:textId="77777777" w:rsidR="00DD2170" w:rsidRPr="00933CB1" w:rsidRDefault="00DD2170" w:rsidP="009F754F">
            <w:pPr>
              <w:pStyle w:val="NoSpacing"/>
              <w:rPr>
                <w:rFonts w:ascii="Lao UI" w:hAnsi="Lao UI" w:cs="Lao UI"/>
                <w:bCs/>
                <w:color w:val="584F7B" w:themeColor="accent2" w:themeShade="80"/>
                <w:szCs w:val="20"/>
              </w:rPr>
            </w:pPr>
          </w:p>
        </w:tc>
      </w:tr>
      <w:tr w:rsidR="00DD2170" w:rsidRPr="00541C6B" w14:paraId="155FEFF1" w14:textId="77777777" w:rsidTr="0060740D">
        <w:tc>
          <w:tcPr>
            <w:tcW w:w="1843" w:type="dxa"/>
          </w:tcPr>
          <w:p w14:paraId="78CA8B8A" w14:textId="77777777" w:rsidR="00DD2170" w:rsidRPr="00933CB1" w:rsidRDefault="00DD2170" w:rsidP="009F754F">
            <w:pPr>
              <w:pStyle w:val="NoSpacing"/>
              <w:rPr>
                <w:rFonts w:ascii="Lao UI" w:hAnsi="Lao UI" w:cs="Lao UI"/>
                <w:bCs/>
                <w:color w:val="584F7B" w:themeColor="accent2" w:themeShade="80"/>
                <w:szCs w:val="20"/>
              </w:rPr>
            </w:pPr>
          </w:p>
          <w:p w14:paraId="0D581656"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075D959F" w14:textId="77777777" w:rsidR="00DD2170" w:rsidRPr="00933CB1" w:rsidRDefault="00DD2170" w:rsidP="009F754F">
            <w:pPr>
              <w:pStyle w:val="NoSpacing"/>
              <w:rPr>
                <w:rFonts w:ascii="Lao UI" w:hAnsi="Lao UI" w:cs="Lao UI"/>
                <w:bCs/>
                <w:color w:val="584F7B" w:themeColor="accent2" w:themeShade="80"/>
                <w:szCs w:val="20"/>
              </w:rPr>
            </w:pPr>
            <w:r>
              <w:rPr>
                <w:rFonts w:ascii="Lao UI" w:hAnsi="Lao UI" w:cs="Lao UI"/>
                <w:bCs/>
                <w:color w:val="584F7B" w:themeColor="accent2" w:themeShade="80"/>
                <w:szCs w:val="20"/>
              </w:rPr>
              <w:t>$</w:t>
            </w:r>
          </w:p>
        </w:tc>
        <w:tc>
          <w:tcPr>
            <w:tcW w:w="1984" w:type="dxa"/>
          </w:tcPr>
          <w:p w14:paraId="2C41A6F7" w14:textId="77777777" w:rsidR="00DD2170" w:rsidRPr="00933CB1" w:rsidRDefault="00DD2170" w:rsidP="009F754F">
            <w:pPr>
              <w:pStyle w:val="NoSpacing"/>
              <w:rPr>
                <w:rFonts w:ascii="Lao UI" w:hAnsi="Lao UI" w:cs="Lao UI"/>
                <w:bCs/>
                <w:color w:val="584F7B" w:themeColor="accent2" w:themeShade="80"/>
                <w:szCs w:val="20"/>
              </w:rPr>
            </w:pPr>
          </w:p>
        </w:tc>
        <w:tc>
          <w:tcPr>
            <w:tcW w:w="1985" w:type="dxa"/>
          </w:tcPr>
          <w:p w14:paraId="6DAF2007"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726CA5A0" w14:textId="77777777" w:rsidR="00DD2170" w:rsidRPr="00933CB1" w:rsidRDefault="00DD2170" w:rsidP="009F754F">
            <w:pPr>
              <w:pStyle w:val="NoSpacing"/>
              <w:rPr>
                <w:rFonts w:ascii="Lao UI" w:hAnsi="Lao UI" w:cs="Lao UI"/>
                <w:bCs/>
                <w:color w:val="584F7B" w:themeColor="accent2" w:themeShade="80"/>
                <w:szCs w:val="20"/>
              </w:rPr>
            </w:pPr>
          </w:p>
        </w:tc>
        <w:tc>
          <w:tcPr>
            <w:tcW w:w="1701" w:type="dxa"/>
          </w:tcPr>
          <w:p w14:paraId="4D1AD958" w14:textId="77777777" w:rsidR="00DD2170" w:rsidRPr="00933CB1" w:rsidRDefault="00DD2170" w:rsidP="009F754F">
            <w:pPr>
              <w:pStyle w:val="NoSpacing"/>
              <w:rPr>
                <w:rFonts w:ascii="Lao UI" w:hAnsi="Lao UI" w:cs="Lao UI"/>
                <w:bCs/>
                <w:color w:val="584F7B" w:themeColor="accent2" w:themeShade="80"/>
                <w:szCs w:val="20"/>
              </w:rPr>
            </w:pPr>
          </w:p>
        </w:tc>
        <w:tc>
          <w:tcPr>
            <w:tcW w:w="1761" w:type="dxa"/>
          </w:tcPr>
          <w:p w14:paraId="1A10E64E" w14:textId="77777777" w:rsidR="00DD2170" w:rsidRPr="00933CB1" w:rsidRDefault="00DD2170" w:rsidP="009F754F">
            <w:pPr>
              <w:pStyle w:val="NoSpacing"/>
              <w:rPr>
                <w:rFonts w:ascii="Lao UI" w:hAnsi="Lao UI" w:cs="Lao UI"/>
                <w:bCs/>
                <w:color w:val="584F7B" w:themeColor="accent2" w:themeShade="80"/>
                <w:szCs w:val="20"/>
              </w:rPr>
            </w:pPr>
          </w:p>
        </w:tc>
      </w:tr>
      <w:tr w:rsidR="00DD2170" w:rsidRPr="00541C6B" w14:paraId="32459E18" w14:textId="77777777" w:rsidTr="0060740D">
        <w:tc>
          <w:tcPr>
            <w:tcW w:w="1843" w:type="dxa"/>
          </w:tcPr>
          <w:p w14:paraId="1C84AD78" w14:textId="77777777" w:rsidR="00DD2170" w:rsidRPr="00933CB1" w:rsidRDefault="00DD2170" w:rsidP="009F754F">
            <w:pPr>
              <w:pStyle w:val="NoSpacing"/>
              <w:rPr>
                <w:rFonts w:ascii="Lao UI" w:hAnsi="Lao UI" w:cs="Lao UI"/>
                <w:bCs/>
                <w:color w:val="584F7B" w:themeColor="accent2" w:themeShade="80"/>
                <w:szCs w:val="20"/>
              </w:rPr>
            </w:pPr>
          </w:p>
          <w:p w14:paraId="28FFA1EC"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71F39F97" w14:textId="77777777" w:rsidR="00DD2170" w:rsidRPr="00933CB1" w:rsidRDefault="00DD2170" w:rsidP="009F754F">
            <w:pPr>
              <w:pStyle w:val="NoSpacing"/>
              <w:rPr>
                <w:rFonts w:ascii="Lao UI" w:hAnsi="Lao UI" w:cs="Lao UI"/>
                <w:bCs/>
                <w:color w:val="584F7B" w:themeColor="accent2" w:themeShade="80"/>
                <w:szCs w:val="20"/>
              </w:rPr>
            </w:pPr>
            <w:r>
              <w:rPr>
                <w:rFonts w:ascii="Lao UI" w:hAnsi="Lao UI" w:cs="Lao UI"/>
                <w:bCs/>
                <w:color w:val="584F7B" w:themeColor="accent2" w:themeShade="80"/>
                <w:szCs w:val="20"/>
              </w:rPr>
              <w:t>$</w:t>
            </w:r>
          </w:p>
        </w:tc>
        <w:tc>
          <w:tcPr>
            <w:tcW w:w="1984" w:type="dxa"/>
          </w:tcPr>
          <w:p w14:paraId="2A3E6149" w14:textId="77777777" w:rsidR="00DD2170" w:rsidRPr="00933CB1" w:rsidRDefault="00DD2170" w:rsidP="009F754F">
            <w:pPr>
              <w:pStyle w:val="NoSpacing"/>
              <w:rPr>
                <w:rFonts w:ascii="Lao UI" w:hAnsi="Lao UI" w:cs="Lao UI"/>
                <w:bCs/>
                <w:color w:val="584F7B" w:themeColor="accent2" w:themeShade="80"/>
                <w:szCs w:val="20"/>
              </w:rPr>
            </w:pPr>
          </w:p>
        </w:tc>
        <w:tc>
          <w:tcPr>
            <w:tcW w:w="1985" w:type="dxa"/>
          </w:tcPr>
          <w:p w14:paraId="36270A0F"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12B9A171" w14:textId="77777777" w:rsidR="00DD2170" w:rsidRPr="00933CB1" w:rsidRDefault="00DD2170" w:rsidP="009F754F">
            <w:pPr>
              <w:pStyle w:val="NoSpacing"/>
              <w:rPr>
                <w:rFonts w:ascii="Lao UI" w:hAnsi="Lao UI" w:cs="Lao UI"/>
                <w:bCs/>
                <w:color w:val="584F7B" w:themeColor="accent2" w:themeShade="80"/>
                <w:szCs w:val="20"/>
              </w:rPr>
            </w:pPr>
          </w:p>
        </w:tc>
        <w:tc>
          <w:tcPr>
            <w:tcW w:w="1701" w:type="dxa"/>
          </w:tcPr>
          <w:p w14:paraId="7673242B" w14:textId="77777777" w:rsidR="00DD2170" w:rsidRPr="00933CB1" w:rsidRDefault="00DD2170" w:rsidP="009F754F">
            <w:pPr>
              <w:pStyle w:val="NoSpacing"/>
              <w:rPr>
                <w:rFonts w:ascii="Lao UI" w:hAnsi="Lao UI" w:cs="Lao UI"/>
                <w:bCs/>
                <w:color w:val="584F7B" w:themeColor="accent2" w:themeShade="80"/>
                <w:szCs w:val="20"/>
              </w:rPr>
            </w:pPr>
          </w:p>
        </w:tc>
        <w:tc>
          <w:tcPr>
            <w:tcW w:w="1761" w:type="dxa"/>
          </w:tcPr>
          <w:p w14:paraId="3A3F87B3" w14:textId="77777777" w:rsidR="00DD2170" w:rsidRPr="00933CB1" w:rsidRDefault="00DD2170" w:rsidP="009F754F">
            <w:pPr>
              <w:pStyle w:val="NoSpacing"/>
              <w:rPr>
                <w:rFonts w:ascii="Lao UI" w:hAnsi="Lao UI" w:cs="Lao UI"/>
                <w:bCs/>
                <w:color w:val="584F7B" w:themeColor="accent2" w:themeShade="80"/>
                <w:szCs w:val="20"/>
              </w:rPr>
            </w:pPr>
          </w:p>
        </w:tc>
      </w:tr>
      <w:tr w:rsidR="00DD2170" w:rsidRPr="00541C6B" w14:paraId="2B042889" w14:textId="77777777" w:rsidTr="0060740D">
        <w:tc>
          <w:tcPr>
            <w:tcW w:w="1843" w:type="dxa"/>
          </w:tcPr>
          <w:p w14:paraId="33CEBDCF" w14:textId="77777777" w:rsidR="00DD2170" w:rsidRPr="00933CB1" w:rsidRDefault="00DD2170" w:rsidP="009F754F">
            <w:pPr>
              <w:pStyle w:val="NoSpacing"/>
              <w:rPr>
                <w:rFonts w:ascii="Lao UI" w:hAnsi="Lao UI" w:cs="Lao UI"/>
                <w:bCs/>
                <w:color w:val="584F7B" w:themeColor="accent2" w:themeShade="80"/>
                <w:szCs w:val="20"/>
              </w:rPr>
            </w:pPr>
          </w:p>
          <w:p w14:paraId="1D5485CB"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4E9D7D2F" w14:textId="77777777" w:rsidR="00DD2170" w:rsidRPr="00933CB1" w:rsidRDefault="00DD2170" w:rsidP="009F754F">
            <w:pPr>
              <w:pStyle w:val="NoSpacing"/>
              <w:rPr>
                <w:rFonts w:ascii="Lao UI" w:hAnsi="Lao UI" w:cs="Lao UI"/>
                <w:bCs/>
                <w:color w:val="584F7B" w:themeColor="accent2" w:themeShade="80"/>
                <w:szCs w:val="20"/>
              </w:rPr>
            </w:pPr>
            <w:r>
              <w:rPr>
                <w:rFonts w:ascii="Lao UI" w:hAnsi="Lao UI" w:cs="Lao UI"/>
                <w:bCs/>
                <w:color w:val="584F7B" w:themeColor="accent2" w:themeShade="80"/>
                <w:szCs w:val="20"/>
              </w:rPr>
              <w:t>$</w:t>
            </w:r>
          </w:p>
        </w:tc>
        <w:tc>
          <w:tcPr>
            <w:tcW w:w="1984" w:type="dxa"/>
          </w:tcPr>
          <w:p w14:paraId="0AD85602" w14:textId="77777777" w:rsidR="00DD2170" w:rsidRPr="00933CB1" w:rsidRDefault="00DD2170" w:rsidP="009F754F">
            <w:pPr>
              <w:pStyle w:val="NoSpacing"/>
              <w:rPr>
                <w:rFonts w:ascii="Lao UI" w:hAnsi="Lao UI" w:cs="Lao UI"/>
                <w:bCs/>
                <w:color w:val="584F7B" w:themeColor="accent2" w:themeShade="80"/>
                <w:szCs w:val="20"/>
              </w:rPr>
            </w:pPr>
          </w:p>
        </w:tc>
        <w:tc>
          <w:tcPr>
            <w:tcW w:w="1985" w:type="dxa"/>
          </w:tcPr>
          <w:p w14:paraId="28684DB7"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447A27CB" w14:textId="77777777" w:rsidR="00DD2170" w:rsidRPr="00933CB1" w:rsidRDefault="00DD2170" w:rsidP="009F754F">
            <w:pPr>
              <w:pStyle w:val="NoSpacing"/>
              <w:rPr>
                <w:rFonts w:ascii="Lao UI" w:hAnsi="Lao UI" w:cs="Lao UI"/>
                <w:bCs/>
                <w:color w:val="584F7B" w:themeColor="accent2" w:themeShade="80"/>
                <w:szCs w:val="20"/>
              </w:rPr>
            </w:pPr>
          </w:p>
        </w:tc>
        <w:tc>
          <w:tcPr>
            <w:tcW w:w="1701" w:type="dxa"/>
          </w:tcPr>
          <w:p w14:paraId="1D556712" w14:textId="77777777" w:rsidR="00DD2170" w:rsidRPr="00933CB1" w:rsidRDefault="00DD2170" w:rsidP="009F754F">
            <w:pPr>
              <w:pStyle w:val="NoSpacing"/>
              <w:rPr>
                <w:rFonts w:ascii="Lao UI" w:hAnsi="Lao UI" w:cs="Lao UI"/>
                <w:bCs/>
                <w:color w:val="584F7B" w:themeColor="accent2" w:themeShade="80"/>
                <w:szCs w:val="20"/>
              </w:rPr>
            </w:pPr>
          </w:p>
        </w:tc>
        <w:tc>
          <w:tcPr>
            <w:tcW w:w="1761" w:type="dxa"/>
          </w:tcPr>
          <w:p w14:paraId="705FEC96" w14:textId="77777777" w:rsidR="00DD2170" w:rsidRPr="00933CB1" w:rsidRDefault="00DD2170" w:rsidP="009F754F">
            <w:pPr>
              <w:pStyle w:val="NoSpacing"/>
              <w:rPr>
                <w:rFonts w:ascii="Lao UI" w:hAnsi="Lao UI" w:cs="Lao UI"/>
                <w:bCs/>
                <w:color w:val="584F7B" w:themeColor="accent2" w:themeShade="80"/>
                <w:szCs w:val="20"/>
              </w:rPr>
            </w:pPr>
          </w:p>
        </w:tc>
      </w:tr>
      <w:tr w:rsidR="00DD2170" w:rsidRPr="00541C6B" w14:paraId="6B8CDF89" w14:textId="77777777" w:rsidTr="0060740D">
        <w:tc>
          <w:tcPr>
            <w:tcW w:w="1843" w:type="dxa"/>
          </w:tcPr>
          <w:p w14:paraId="5993D4ED" w14:textId="77777777" w:rsidR="00DD2170" w:rsidRPr="00933CB1" w:rsidRDefault="00DD2170" w:rsidP="009F754F">
            <w:pPr>
              <w:pStyle w:val="NoSpacing"/>
              <w:rPr>
                <w:rFonts w:ascii="Lao UI" w:hAnsi="Lao UI" w:cs="Lao UI"/>
                <w:bCs/>
                <w:color w:val="584F7B" w:themeColor="accent2" w:themeShade="80"/>
                <w:szCs w:val="20"/>
              </w:rPr>
            </w:pPr>
          </w:p>
          <w:p w14:paraId="175C7B0A"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51E8FA89" w14:textId="77777777" w:rsidR="00DD2170" w:rsidRPr="00933CB1" w:rsidRDefault="00DD2170" w:rsidP="009F754F">
            <w:pPr>
              <w:pStyle w:val="NoSpacing"/>
              <w:rPr>
                <w:rFonts w:ascii="Lao UI" w:hAnsi="Lao UI" w:cs="Lao UI"/>
                <w:bCs/>
                <w:color w:val="584F7B" w:themeColor="accent2" w:themeShade="80"/>
                <w:szCs w:val="20"/>
              </w:rPr>
            </w:pPr>
            <w:r>
              <w:rPr>
                <w:rFonts w:ascii="Lao UI" w:hAnsi="Lao UI" w:cs="Lao UI"/>
                <w:bCs/>
                <w:color w:val="584F7B" w:themeColor="accent2" w:themeShade="80"/>
                <w:szCs w:val="20"/>
              </w:rPr>
              <w:t>$</w:t>
            </w:r>
          </w:p>
        </w:tc>
        <w:tc>
          <w:tcPr>
            <w:tcW w:w="1984" w:type="dxa"/>
          </w:tcPr>
          <w:p w14:paraId="71E033AE" w14:textId="77777777" w:rsidR="00DD2170" w:rsidRPr="00933CB1" w:rsidRDefault="00DD2170" w:rsidP="009F754F">
            <w:pPr>
              <w:pStyle w:val="NoSpacing"/>
              <w:rPr>
                <w:rFonts w:ascii="Lao UI" w:hAnsi="Lao UI" w:cs="Lao UI"/>
                <w:bCs/>
                <w:color w:val="584F7B" w:themeColor="accent2" w:themeShade="80"/>
                <w:szCs w:val="20"/>
              </w:rPr>
            </w:pPr>
          </w:p>
        </w:tc>
        <w:tc>
          <w:tcPr>
            <w:tcW w:w="1985" w:type="dxa"/>
          </w:tcPr>
          <w:p w14:paraId="412B9937"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40A1A853" w14:textId="77777777" w:rsidR="00DD2170" w:rsidRPr="00933CB1" w:rsidRDefault="00DD2170" w:rsidP="009F754F">
            <w:pPr>
              <w:pStyle w:val="NoSpacing"/>
              <w:rPr>
                <w:rFonts w:ascii="Lao UI" w:hAnsi="Lao UI" w:cs="Lao UI"/>
                <w:bCs/>
                <w:color w:val="584F7B" w:themeColor="accent2" w:themeShade="80"/>
                <w:szCs w:val="20"/>
              </w:rPr>
            </w:pPr>
          </w:p>
        </w:tc>
        <w:tc>
          <w:tcPr>
            <w:tcW w:w="1701" w:type="dxa"/>
          </w:tcPr>
          <w:p w14:paraId="14C34DB9" w14:textId="77777777" w:rsidR="00DD2170" w:rsidRPr="00933CB1" w:rsidRDefault="00DD2170" w:rsidP="009F754F">
            <w:pPr>
              <w:pStyle w:val="NoSpacing"/>
              <w:rPr>
                <w:rFonts w:ascii="Lao UI" w:hAnsi="Lao UI" w:cs="Lao UI"/>
                <w:bCs/>
                <w:color w:val="584F7B" w:themeColor="accent2" w:themeShade="80"/>
                <w:szCs w:val="20"/>
              </w:rPr>
            </w:pPr>
          </w:p>
        </w:tc>
        <w:tc>
          <w:tcPr>
            <w:tcW w:w="1761" w:type="dxa"/>
          </w:tcPr>
          <w:p w14:paraId="23897652" w14:textId="77777777" w:rsidR="00DD2170" w:rsidRPr="00933CB1" w:rsidRDefault="00DD2170" w:rsidP="009F754F">
            <w:pPr>
              <w:pStyle w:val="NoSpacing"/>
              <w:rPr>
                <w:rFonts w:ascii="Lao UI" w:hAnsi="Lao UI" w:cs="Lao UI"/>
                <w:bCs/>
                <w:color w:val="584F7B" w:themeColor="accent2" w:themeShade="80"/>
                <w:szCs w:val="20"/>
              </w:rPr>
            </w:pPr>
          </w:p>
        </w:tc>
      </w:tr>
      <w:tr w:rsidR="00DD2170" w:rsidRPr="00541C6B" w14:paraId="1E01F8E7" w14:textId="77777777" w:rsidTr="0060740D">
        <w:tc>
          <w:tcPr>
            <w:tcW w:w="1843" w:type="dxa"/>
          </w:tcPr>
          <w:p w14:paraId="16686A02" w14:textId="77777777" w:rsidR="00DD2170" w:rsidRPr="00933CB1" w:rsidRDefault="00DD2170" w:rsidP="009F754F">
            <w:pPr>
              <w:pStyle w:val="NoSpacing"/>
              <w:rPr>
                <w:rFonts w:ascii="Lao UI" w:hAnsi="Lao UI" w:cs="Lao UI"/>
                <w:bCs/>
                <w:color w:val="584F7B" w:themeColor="accent2" w:themeShade="80"/>
                <w:szCs w:val="20"/>
              </w:rPr>
            </w:pPr>
          </w:p>
          <w:p w14:paraId="3EB77D1C"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20475F5C" w14:textId="77777777" w:rsidR="00DD2170" w:rsidRPr="00933CB1" w:rsidRDefault="00DD2170" w:rsidP="009F754F">
            <w:pPr>
              <w:pStyle w:val="NoSpacing"/>
              <w:rPr>
                <w:rFonts w:ascii="Lao UI" w:hAnsi="Lao UI" w:cs="Lao UI"/>
                <w:bCs/>
                <w:color w:val="584F7B" w:themeColor="accent2" w:themeShade="80"/>
                <w:szCs w:val="20"/>
              </w:rPr>
            </w:pPr>
            <w:r>
              <w:rPr>
                <w:rFonts w:ascii="Lao UI" w:hAnsi="Lao UI" w:cs="Lao UI"/>
                <w:bCs/>
                <w:color w:val="584F7B" w:themeColor="accent2" w:themeShade="80"/>
                <w:szCs w:val="20"/>
              </w:rPr>
              <w:t>$</w:t>
            </w:r>
          </w:p>
        </w:tc>
        <w:tc>
          <w:tcPr>
            <w:tcW w:w="1984" w:type="dxa"/>
          </w:tcPr>
          <w:p w14:paraId="6D220B22" w14:textId="77777777" w:rsidR="00DD2170" w:rsidRPr="00933CB1" w:rsidRDefault="00DD2170" w:rsidP="009F754F">
            <w:pPr>
              <w:pStyle w:val="NoSpacing"/>
              <w:rPr>
                <w:rFonts w:ascii="Lao UI" w:hAnsi="Lao UI" w:cs="Lao UI"/>
                <w:bCs/>
                <w:color w:val="584F7B" w:themeColor="accent2" w:themeShade="80"/>
                <w:szCs w:val="20"/>
              </w:rPr>
            </w:pPr>
          </w:p>
        </w:tc>
        <w:tc>
          <w:tcPr>
            <w:tcW w:w="1985" w:type="dxa"/>
          </w:tcPr>
          <w:p w14:paraId="4E1218D4"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274F5210" w14:textId="77777777" w:rsidR="00DD2170" w:rsidRPr="00933CB1" w:rsidRDefault="00DD2170" w:rsidP="009F754F">
            <w:pPr>
              <w:pStyle w:val="NoSpacing"/>
              <w:rPr>
                <w:rFonts w:ascii="Lao UI" w:hAnsi="Lao UI" w:cs="Lao UI"/>
                <w:bCs/>
                <w:color w:val="584F7B" w:themeColor="accent2" w:themeShade="80"/>
                <w:szCs w:val="20"/>
              </w:rPr>
            </w:pPr>
          </w:p>
        </w:tc>
        <w:tc>
          <w:tcPr>
            <w:tcW w:w="1701" w:type="dxa"/>
          </w:tcPr>
          <w:p w14:paraId="290BE982" w14:textId="77777777" w:rsidR="00DD2170" w:rsidRPr="00933CB1" w:rsidRDefault="00DD2170" w:rsidP="009F754F">
            <w:pPr>
              <w:pStyle w:val="NoSpacing"/>
              <w:rPr>
                <w:rFonts w:ascii="Lao UI" w:hAnsi="Lao UI" w:cs="Lao UI"/>
                <w:bCs/>
                <w:color w:val="584F7B" w:themeColor="accent2" w:themeShade="80"/>
                <w:szCs w:val="20"/>
              </w:rPr>
            </w:pPr>
          </w:p>
        </w:tc>
        <w:tc>
          <w:tcPr>
            <w:tcW w:w="1761" w:type="dxa"/>
          </w:tcPr>
          <w:p w14:paraId="4909F4D2" w14:textId="77777777" w:rsidR="00DD2170" w:rsidRPr="00933CB1" w:rsidRDefault="00DD2170" w:rsidP="009F754F">
            <w:pPr>
              <w:pStyle w:val="NoSpacing"/>
              <w:rPr>
                <w:rFonts w:ascii="Lao UI" w:hAnsi="Lao UI" w:cs="Lao UI"/>
                <w:bCs/>
                <w:color w:val="584F7B" w:themeColor="accent2" w:themeShade="80"/>
                <w:szCs w:val="20"/>
              </w:rPr>
            </w:pPr>
          </w:p>
        </w:tc>
      </w:tr>
      <w:tr w:rsidR="00DD2170" w:rsidRPr="00541C6B" w14:paraId="3326A861" w14:textId="77777777" w:rsidTr="0060740D">
        <w:tc>
          <w:tcPr>
            <w:tcW w:w="1843" w:type="dxa"/>
          </w:tcPr>
          <w:p w14:paraId="4CB67CE0" w14:textId="77777777" w:rsidR="00DD2170" w:rsidRPr="00933CB1" w:rsidRDefault="00DD2170" w:rsidP="009F754F">
            <w:pPr>
              <w:pStyle w:val="NoSpacing"/>
              <w:rPr>
                <w:rFonts w:ascii="Lao UI" w:hAnsi="Lao UI" w:cs="Lao UI"/>
                <w:bCs/>
                <w:color w:val="584F7B" w:themeColor="accent2" w:themeShade="80"/>
                <w:szCs w:val="20"/>
              </w:rPr>
            </w:pPr>
          </w:p>
          <w:p w14:paraId="0FE177BE"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57BB69BF" w14:textId="77777777" w:rsidR="00DD2170" w:rsidRPr="00933CB1" w:rsidRDefault="00DD2170" w:rsidP="009F754F">
            <w:pPr>
              <w:pStyle w:val="NoSpacing"/>
              <w:rPr>
                <w:rFonts w:ascii="Lao UI" w:hAnsi="Lao UI" w:cs="Lao UI"/>
                <w:bCs/>
                <w:color w:val="584F7B" w:themeColor="accent2" w:themeShade="80"/>
                <w:szCs w:val="20"/>
              </w:rPr>
            </w:pPr>
            <w:r>
              <w:rPr>
                <w:rFonts w:ascii="Lao UI" w:hAnsi="Lao UI" w:cs="Lao UI"/>
                <w:bCs/>
                <w:color w:val="584F7B" w:themeColor="accent2" w:themeShade="80"/>
                <w:szCs w:val="20"/>
              </w:rPr>
              <w:t>$</w:t>
            </w:r>
          </w:p>
        </w:tc>
        <w:tc>
          <w:tcPr>
            <w:tcW w:w="1984" w:type="dxa"/>
          </w:tcPr>
          <w:p w14:paraId="4BD4A74B" w14:textId="77777777" w:rsidR="00DD2170" w:rsidRPr="00933CB1" w:rsidRDefault="00DD2170" w:rsidP="009F754F">
            <w:pPr>
              <w:pStyle w:val="NoSpacing"/>
              <w:rPr>
                <w:rFonts w:ascii="Lao UI" w:hAnsi="Lao UI" w:cs="Lao UI"/>
                <w:bCs/>
                <w:color w:val="584F7B" w:themeColor="accent2" w:themeShade="80"/>
                <w:szCs w:val="20"/>
              </w:rPr>
            </w:pPr>
          </w:p>
        </w:tc>
        <w:tc>
          <w:tcPr>
            <w:tcW w:w="1985" w:type="dxa"/>
          </w:tcPr>
          <w:p w14:paraId="3822B918"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2723A72F" w14:textId="77777777" w:rsidR="00DD2170" w:rsidRPr="00933CB1" w:rsidRDefault="00DD2170" w:rsidP="009F754F">
            <w:pPr>
              <w:pStyle w:val="NoSpacing"/>
              <w:rPr>
                <w:rFonts w:ascii="Lao UI" w:hAnsi="Lao UI" w:cs="Lao UI"/>
                <w:bCs/>
                <w:color w:val="584F7B" w:themeColor="accent2" w:themeShade="80"/>
                <w:szCs w:val="20"/>
              </w:rPr>
            </w:pPr>
          </w:p>
        </w:tc>
        <w:tc>
          <w:tcPr>
            <w:tcW w:w="1701" w:type="dxa"/>
          </w:tcPr>
          <w:p w14:paraId="1DD18B45" w14:textId="77777777" w:rsidR="00DD2170" w:rsidRPr="00933CB1" w:rsidRDefault="00DD2170" w:rsidP="009F754F">
            <w:pPr>
              <w:pStyle w:val="NoSpacing"/>
              <w:rPr>
                <w:rFonts w:ascii="Lao UI" w:hAnsi="Lao UI" w:cs="Lao UI"/>
                <w:bCs/>
                <w:color w:val="584F7B" w:themeColor="accent2" w:themeShade="80"/>
                <w:szCs w:val="20"/>
              </w:rPr>
            </w:pPr>
          </w:p>
        </w:tc>
        <w:tc>
          <w:tcPr>
            <w:tcW w:w="1761" w:type="dxa"/>
          </w:tcPr>
          <w:p w14:paraId="0AD89DB4" w14:textId="77777777" w:rsidR="00DD2170" w:rsidRPr="00933CB1" w:rsidRDefault="00DD2170" w:rsidP="009F754F">
            <w:pPr>
              <w:pStyle w:val="NoSpacing"/>
              <w:rPr>
                <w:rFonts w:ascii="Lao UI" w:hAnsi="Lao UI" w:cs="Lao UI"/>
                <w:bCs/>
                <w:color w:val="584F7B" w:themeColor="accent2" w:themeShade="80"/>
                <w:szCs w:val="20"/>
              </w:rPr>
            </w:pPr>
          </w:p>
        </w:tc>
      </w:tr>
      <w:tr w:rsidR="00DD2170" w:rsidRPr="00541C6B" w14:paraId="0D96CC87" w14:textId="77777777" w:rsidTr="0060740D">
        <w:tc>
          <w:tcPr>
            <w:tcW w:w="1843" w:type="dxa"/>
          </w:tcPr>
          <w:p w14:paraId="6D166E99" w14:textId="77777777" w:rsidR="00DD2170" w:rsidRPr="00933CB1" w:rsidRDefault="00DD2170" w:rsidP="009F754F">
            <w:pPr>
              <w:pStyle w:val="NoSpacing"/>
              <w:rPr>
                <w:rFonts w:ascii="Lao UI" w:hAnsi="Lao UI" w:cs="Lao UI"/>
                <w:bCs/>
                <w:color w:val="584F7B" w:themeColor="accent2" w:themeShade="80"/>
                <w:szCs w:val="20"/>
              </w:rPr>
            </w:pPr>
          </w:p>
          <w:p w14:paraId="109DC9DD"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1055D484" w14:textId="77777777" w:rsidR="00DD2170" w:rsidRPr="00933CB1" w:rsidRDefault="00DD2170" w:rsidP="009F754F">
            <w:pPr>
              <w:pStyle w:val="NoSpacing"/>
              <w:rPr>
                <w:rFonts w:ascii="Lao UI" w:hAnsi="Lao UI" w:cs="Lao UI"/>
                <w:bCs/>
                <w:color w:val="584F7B" w:themeColor="accent2" w:themeShade="80"/>
                <w:szCs w:val="20"/>
              </w:rPr>
            </w:pPr>
            <w:r>
              <w:rPr>
                <w:rFonts w:ascii="Lao UI" w:hAnsi="Lao UI" w:cs="Lao UI"/>
                <w:bCs/>
                <w:color w:val="584F7B" w:themeColor="accent2" w:themeShade="80"/>
                <w:szCs w:val="20"/>
              </w:rPr>
              <w:t>$</w:t>
            </w:r>
          </w:p>
        </w:tc>
        <w:tc>
          <w:tcPr>
            <w:tcW w:w="1984" w:type="dxa"/>
          </w:tcPr>
          <w:p w14:paraId="47C68C64" w14:textId="77777777" w:rsidR="00DD2170" w:rsidRPr="00933CB1" w:rsidRDefault="00DD2170" w:rsidP="009F754F">
            <w:pPr>
              <w:pStyle w:val="NoSpacing"/>
              <w:rPr>
                <w:rFonts w:ascii="Lao UI" w:hAnsi="Lao UI" w:cs="Lao UI"/>
                <w:bCs/>
                <w:color w:val="584F7B" w:themeColor="accent2" w:themeShade="80"/>
                <w:szCs w:val="20"/>
              </w:rPr>
            </w:pPr>
          </w:p>
        </w:tc>
        <w:tc>
          <w:tcPr>
            <w:tcW w:w="1985" w:type="dxa"/>
          </w:tcPr>
          <w:p w14:paraId="2704BA43" w14:textId="77777777" w:rsidR="00DD2170" w:rsidRPr="00933CB1" w:rsidRDefault="00DD2170" w:rsidP="009F754F">
            <w:pPr>
              <w:pStyle w:val="NoSpacing"/>
              <w:rPr>
                <w:rFonts w:ascii="Lao UI" w:hAnsi="Lao UI" w:cs="Lao UI"/>
                <w:bCs/>
                <w:color w:val="584F7B" w:themeColor="accent2" w:themeShade="80"/>
                <w:szCs w:val="20"/>
              </w:rPr>
            </w:pPr>
          </w:p>
        </w:tc>
        <w:tc>
          <w:tcPr>
            <w:tcW w:w="1843" w:type="dxa"/>
          </w:tcPr>
          <w:p w14:paraId="7B6A5F53" w14:textId="77777777" w:rsidR="00DD2170" w:rsidRPr="00933CB1" w:rsidRDefault="00DD2170" w:rsidP="009F754F">
            <w:pPr>
              <w:pStyle w:val="NoSpacing"/>
              <w:rPr>
                <w:rFonts w:ascii="Lao UI" w:hAnsi="Lao UI" w:cs="Lao UI"/>
                <w:bCs/>
                <w:color w:val="584F7B" w:themeColor="accent2" w:themeShade="80"/>
                <w:szCs w:val="20"/>
              </w:rPr>
            </w:pPr>
          </w:p>
        </w:tc>
        <w:tc>
          <w:tcPr>
            <w:tcW w:w="1701" w:type="dxa"/>
          </w:tcPr>
          <w:p w14:paraId="3AD7DBD4" w14:textId="77777777" w:rsidR="00DD2170" w:rsidRPr="00933CB1" w:rsidRDefault="00DD2170" w:rsidP="009F754F">
            <w:pPr>
              <w:pStyle w:val="NoSpacing"/>
              <w:rPr>
                <w:rFonts w:ascii="Lao UI" w:hAnsi="Lao UI" w:cs="Lao UI"/>
                <w:bCs/>
                <w:color w:val="584F7B" w:themeColor="accent2" w:themeShade="80"/>
                <w:szCs w:val="20"/>
              </w:rPr>
            </w:pPr>
          </w:p>
        </w:tc>
        <w:tc>
          <w:tcPr>
            <w:tcW w:w="1761" w:type="dxa"/>
          </w:tcPr>
          <w:p w14:paraId="0619246B" w14:textId="77777777" w:rsidR="00DD2170" w:rsidRPr="00933CB1" w:rsidRDefault="00DD2170" w:rsidP="009F754F">
            <w:pPr>
              <w:pStyle w:val="NoSpacing"/>
              <w:rPr>
                <w:rFonts w:ascii="Lao UI" w:hAnsi="Lao UI" w:cs="Lao UI"/>
                <w:bCs/>
                <w:color w:val="584F7B" w:themeColor="accent2" w:themeShade="80"/>
                <w:szCs w:val="20"/>
              </w:rPr>
            </w:pPr>
          </w:p>
        </w:tc>
      </w:tr>
    </w:tbl>
    <w:p w14:paraId="1C2C83D4" w14:textId="77777777" w:rsidR="00DD2170" w:rsidRPr="002F14E8" w:rsidRDefault="00DD2170" w:rsidP="002F14E8">
      <w:pPr>
        <w:rPr>
          <w:b/>
          <w:bCs/>
          <w:lang w:eastAsia="en-CA"/>
        </w:rPr>
      </w:pPr>
    </w:p>
    <w:p w14:paraId="39E65F68" w14:textId="77777777" w:rsidR="00BC1B50" w:rsidRDefault="00BC1B50" w:rsidP="00562FEF">
      <w:pPr>
        <w:spacing w:after="160" w:line="240" w:lineRule="auto"/>
        <w:contextualSpacing/>
        <w:rPr>
          <w:rFonts w:ascii="Times New Roman" w:hAnsi="Times New Roman" w:cs="Times New Roman"/>
          <w:sz w:val="24"/>
          <w:szCs w:val="24"/>
          <w:lang w:eastAsia="en-CA"/>
        </w:rPr>
        <w:sectPr w:rsidR="00BC1B50" w:rsidSect="009B3349">
          <w:pgSz w:w="15840" w:h="12240" w:orient="landscape"/>
          <w:pgMar w:top="1440" w:right="1440" w:bottom="1440" w:left="1440" w:header="510" w:footer="720" w:gutter="0"/>
          <w:cols w:space="720"/>
          <w:titlePg/>
          <w:docGrid w:linePitch="360"/>
        </w:sectPr>
      </w:pPr>
    </w:p>
    <w:p w14:paraId="388BF6F6" w14:textId="42675B23" w:rsidR="00857FC9" w:rsidRDefault="00007946" w:rsidP="00007946">
      <w:pPr>
        <w:pStyle w:val="Heading2"/>
      </w:pPr>
      <w:bookmarkStart w:id="16" w:name="_Toc105579970"/>
      <w:r>
        <w:lastRenderedPageBreak/>
        <w:t xml:space="preserve">Positioning </w:t>
      </w:r>
    </w:p>
    <w:p w14:paraId="3767D1BF" w14:textId="77777777" w:rsidR="00792335" w:rsidRDefault="00792335" w:rsidP="00792335">
      <w:pPr>
        <w:pStyle w:val="NoSpacing"/>
        <w:rPr>
          <w:rFonts w:ascii="Avenir Next LT Pro" w:hAnsi="Avenir Next LT Pro"/>
          <w:b/>
          <w:bCs/>
          <w:i/>
          <w:iCs/>
          <w:color w:val="003A5D" w:themeColor="text2"/>
          <w:sz w:val="20"/>
          <w:szCs w:val="20"/>
        </w:rPr>
      </w:pPr>
    </w:p>
    <w:p w14:paraId="32E0F40B" w14:textId="794E97AF" w:rsidR="00792335" w:rsidRDefault="008B42AA" w:rsidP="00792335">
      <w:pPr>
        <w:pStyle w:val="NoSpacing"/>
        <w:rPr>
          <w:rFonts w:ascii="Avenir Next LT Pro" w:hAnsi="Avenir Next LT Pro"/>
          <w:i/>
          <w:iCs/>
          <w:color w:val="003A5D" w:themeColor="text2"/>
          <w:sz w:val="20"/>
          <w:szCs w:val="20"/>
        </w:rPr>
      </w:pPr>
      <w:r w:rsidRPr="00792335">
        <w:rPr>
          <w:rFonts w:ascii="Avenir Next LT Pro" w:hAnsi="Avenir Next LT Pro"/>
          <w:b/>
          <w:bCs/>
          <w:i/>
          <w:iCs/>
          <w:color w:val="003A5D" w:themeColor="text2"/>
          <w:sz w:val="20"/>
          <w:szCs w:val="20"/>
        </w:rPr>
        <w:t>Positioning:</w:t>
      </w:r>
      <w:r w:rsidRPr="00792335">
        <w:rPr>
          <w:rFonts w:ascii="Avenir Next LT Pro" w:hAnsi="Avenir Next LT Pro"/>
          <w:i/>
          <w:iCs/>
          <w:color w:val="003A5D" w:themeColor="text2"/>
          <w:sz w:val="20"/>
          <w:szCs w:val="20"/>
        </w:rPr>
        <w:t xml:space="preserve"> identifies ways in which your business differs, how the brand wants to be seen, where your business is situated in the market, and how you stand out to your customers. </w:t>
      </w:r>
      <w:proofErr w:type="gramStart"/>
      <w:r w:rsidRPr="00792335">
        <w:rPr>
          <w:rFonts w:ascii="Avenir Next LT Pro" w:hAnsi="Avenir Next LT Pro"/>
          <w:i/>
          <w:iCs/>
          <w:color w:val="003A5D" w:themeColor="text2"/>
          <w:sz w:val="20"/>
          <w:szCs w:val="20"/>
        </w:rPr>
        <w:t>It is</w:t>
      </w:r>
      <w:proofErr w:type="gramEnd"/>
      <w:r w:rsidRPr="00792335">
        <w:rPr>
          <w:rFonts w:ascii="Avenir Next LT Pro" w:hAnsi="Avenir Next LT Pro"/>
          <w:i/>
          <w:iCs/>
          <w:color w:val="003A5D" w:themeColor="text2"/>
          <w:sz w:val="20"/>
          <w:szCs w:val="20"/>
        </w:rPr>
        <w:t xml:space="preserve"> </w:t>
      </w:r>
      <w:proofErr w:type="spellStart"/>
      <w:r w:rsidRPr="00792335">
        <w:rPr>
          <w:rFonts w:ascii="Avenir Next LT Pro" w:hAnsi="Avenir Next LT Pro"/>
          <w:i/>
          <w:iCs/>
          <w:color w:val="003A5D" w:themeColor="text2"/>
          <w:sz w:val="20"/>
          <w:szCs w:val="20"/>
        </w:rPr>
        <w:t>is</w:t>
      </w:r>
      <w:proofErr w:type="spellEnd"/>
      <w:r w:rsidRPr="00792335">
        <w:rPr>
          <w:rFonts w:ascii="Avenir Next LT Pro" w:hAnsi="Avenir Next LT Pro"/>
          <w:i/>
          <w:iCs/>
          <w:color w:val="003A5D" w:themeColor="text2"/>
          <w:sz w:val="20"/>
          <w:szCs w:val="20"/>
        </w:rPr>
        <w:t xml:space="preserve"> how a brand wants to be perceived in the minds of customers compared to competitors. It's about creating a unique place in the market. For example, a business might position itself as the fastest or most luxurio</w:t>
      </w:r>
      <w:r w:rsidR="00792335">
        <w:rPr>
          <w:rFonts w:ascii="Avenir Next LT Pro" w:hAnsi="Avenir Next LT Pro"/>
          <w:i/>
          <w:iCs/>
          <w:color w:val="003A5D" w:themeColor="text2"/>
          <w:sz w:val="20"/>
          <w:szCs w:val="20"/>
        </w:rPr>
        <w:t xml:space="preserve">us. </w:t>
      </w:r>
    </w:p>
    <w:p w14:paraId="2FEDD8B6" w14:textId="77777777" w:rsidR="00654019" w:rsidRPr="00792335" w:rsidRDefault="00654019" w:rsidP="00792335">
      <w:pPr>
        <w:pStyle w:val="NoSpacing"/>
        <w:rPr>
          <w:rFonts w:ascii="Avenir Next LT Pro" w:hAnsi="Avenir Next LT Pro"/>
          <w:i/>
          <w:iCs/>
          <w:color w:val="003A5D" w:themeColor="text2"/>
          <w:sz w:val="20"/>
          <w:szCs w:val="20"/>
        </w:rPr>
      </w:pPr>
    </w:p>
    <w:p w14:paraId="5921DB0A" w14:textId="1827331F" w:rsidR="00792335" w:rsidRPr="00792335" w:rsidRDefault="00792335" w:rsidP="00792335">
      <w:pPr>
        <w:pStyle w:val="NoSpacing"/>
        <w:numPr>
          <w:ilvl w:val="0"/>
          <w:numId w:val="39"/>
        </w:numPr>
        <w:rPr>
          <w:rFonts w:ascii="Avenir Next LT Pro" w:hAnsi="Avenir Next LT Pro"/>
          <w:i/>
          <w:iCs/>
          <w:color w:val="003A5D" w:themeColor="text2"/>
          <w:sz w:val="20"/>
          <w:szCs w:val="20"/>
        </w:rPr>
      </w:pPr>
      <w:r w:rsidRPr="00792335">
        <w:rPr>
          <w:rFonts w:ascii="Avenir Next LT Pro" w:hAnsi="Avenir Next LT Pro"/>
          <w:i/>
          <w:iCs/>
          <w:color w:val="003A5D" w:themeColor="text2"/>
          <w:sz w:val="20"/>
          <w:szCs w:val="20"/>
        </w:rPr>
        <w:t>Are there any niche opportunities?</w:t>
      </w:r>
    </w:p>
    <w:p w14:paraId="3E5FDC2D" w14:textId="291FD9A4" w:rsidR="00792335" w:rsidRPr="00792335" w:rsidRDefault="00792335" w:rsidP="00792335">
      <w:pPr>
        <w:pStyle w:val="NoSpacing"/>
        <w:numPr>
          <w:ilvl w:val="0"/>
          <w:numId w:val="39"/>
        </w:numPr>
        <w:rPr>
          <w:rFonts w:ascii="Avenir Next LT Pro" w:hAnsi="Avenir Next LT Pro"/>
          <w:i/>
          <w:iCs/>
          <w:color w:val="003A5D" w:themeColor="text2"/>
          <w:sz w:val="20"/>
          <w:szCs w:val="20"/>
        </w:rPr>
      </w:pPr>
      <w:r w:rsidRPr="00792335">
        <w:rPr>
          <w:rFonts w:ascii="Avenir Next LT Pro" w:hAnsi="Avenir Next LT Pro"/>
          <w:i/>
          <w:iCs/>
          <w:color w:val="003A5D" w:themeColor="text2"/>
          <w:sz w:val="20"/>
          <w:szCs w:val="20"/>
        </w:rPr>
        <w:t>What are the gaps in the market for your business?</w:t>
      </w:r>
    </w:p>
    <w:p w14:paraId="10E887FC" w14:textId="77777777" w:rsidR="00563CF6" w:rsidRDefault="00563CF6" w:rsidP="00563CF6">
      <w:pPr>
        <w:pStyle w:val="ListParagraph"/>
        <w:numPr>
          <w:ilvl w:val="0"/>
          <w:numId w:val="31"/>
        </w:numPr>
        <w:spacing w:line="240" w:lineRule="auto"/>
      </w:pPr>
      <w:r>
        <w:t xml:space="preserve">What makes your product or service unique? </w:t>
      </w:r>
    </w:p>
    <w:p w14:paraId="61F48375" w14:textId="77777777" w:rsidR="00563CF6" w:rsidRPr="00BD4242" w:rsidRDefault="00563CF6" w:rsidP="00563CF6">
      <w:pPr>
        <w:pStyle w:val="ListParagraph"/>
        <w:numPr>
          <w:ilvl w:val="0"/>
          <w:numId w:val="0"/>
        </w:numPr>
        <w:spacing w:line="240" w:lineRule="auto"/>
        <w:ind w:left="720"/>
      </w:pPr>
    </w:p>
    <w:p w14:paraId="43B58EFC" w14:textId="77777777" w:rsidR="00563CF6" w:rsidRDefault="00563CF6" w:rsidP="00563CF6">
      <w:pPr>
        <w:pStyle w:val="ListParagraph"/>
        <w:numPr>
          <w:ilvl w:val="0"/>
          <w:numId w:val="31"/>
        </w:numPr>
        <w:spacing w:line="240" w:lineRule="auto"/>
      </w:pPr>
      <w:r w:rsidRPr="00BD4242">
        <w:t xml:space="preserve">What is </w:t>
      </w:r>
      <w:r w:rsidRPr="00F145FA">
        <w:t>your biggest advantage?</w:t>
      </w:r>
    </w:p>
    <w:p w14:paraId="2225195C" w14:textId="77777777" w:rsidR="00563CF6" w:rsidRPr="00F145FA" w:rsidRDefault="00563CF6" w:rsidP="00563CF6">
      <w:pPr>
        <w:pStyle w:val="ListParagraph"/>
        <w:numPr>
          <w:ilvl w:val="0"/>
          <w:numId w:val="0"/>
        </w:numPr>
        <w:spacing w:line="240" w:lineRule="auto"/>
        <w:ind w:left="720"/>
      </w:pPr>
    </w:p>
    <w:p w14:paraId="273B3B7B" w14:textId="77777777" w:rsidR="00563CF6" w:rsidRDefault="00563CF6" w:rsidP="00563CF6">
      <w:pPr>
        <w:pStyle w:val="ListParagraph"/>
        <w:numPr>
          <w:ilvl w:val="0"/>
          <w:numId w:val="31"/>
        </w:numPr>
        <w:spacing w:line="240" w:lineRule="auto"/>
      </w:pPr>
      <w:r>
        <w:t>How is your business different from your competitors?</w:t>
      </w:r>
    </w:p>
    <w:p w14:paraId="3D3625EF" w14:textId="77777777" w:rsidR="00563CF6" w:rsidRPr="00F145FA" w:rsidRDefault="00563CF6" w:rsidP="00563CF6">
      <w:pPr>
        <w:pStyle w:val="ListParagraph"/>
        <w:numPr>
          <w:ilvl w:val="0"/>
          <w:numId w:val="0"/>
        </w:numPr>
        <w:spacing w:line="240" w:lineRule="auto"/>
        <w:ind w:left="720"/>
      </w:pPr>
    </w:p>
    <w:p w14:paraId="2665A0AC" w14:textId="77777777" w:rsidR="00563CF6" w:rsidRDefault="00563CF6" w:rsidP="00563CF6">
      <w:pPr>
        <w:pStyle w:val="ListParagraph"/>
        <w:numPr>
          <w:ilvl w:val="0"/>
          <w:numId w:val="31"/>
        </w:numPr>
        <w:spacing w:line="240" w:lineRule="auto"/>
      </w:pPr>
      <w:r w:rsidRPr="00D82019">
        <w:t>How might your business position itself?</w:t>
      </w:r>
    </w:p>
    <w:p w14:paraId="3BA5E04B" w14:textId="20415869" w:rsidR="00792335" w:rsidRDefault="00563CF6" w:rsidP="00563CF6">
      <w:pPr>
        <w:pStyle w:val="Heading2"/>
      </w:pPr>
      <w:r>
        <w:t>Brand Identity</w:t>
      </w:r>
    </w:p>
    <w:p w14:paraId="01F67A47" w14:textId="3CC689B0" w:rsidR="008B42AA" w:rsidRPr="00AD292F" w:rsidRDefault="00AD292F" w:rsidP="001D0DCE">
      <w:pPr>
        <w:rPr>
          <w:i/>
          <w:iCs/>
          <w:color w:val="003A5D" w:themeColor="text2"/>
        </w:rPr>
      </w:pPr>
      <w:r w:rsidRPr="00AD292F">
        <w:rPr>
          <w:b/>
          <w:bCs/>
          <w:i/>
          <w:iCs/>
          <w:color w:val="003A5D" w:themeColor="text2"/>
        </w:rPr>
        <w:t>Brand identity:</w:t>
      </w:r>
      <w:r w:rsidRPr="00AD292F">
        <w:rPr>
          <w:i/>
          <w:iCs/>
          <w:color w:val="003A5D" w:themeColor="text2"/>
        </w:rPr>
        <w:t xml:space="preserve"> is the complete set of associations you have when you hear and see the product, service, and business name. It is the visual representation and elements of your brand, and the collection of all visual and verbal elements that represent the brand, like its logo, colors, tagline, and tone of voice. It's how the brand shows itself to the world.</w:t>
      </w:r>
    </w:p>
    <w:p w14:paraId="382F9A82" w14:textId="77777777" w:rsidR="00EA4AC8" w:rsidRDefault="00EA4AC8" w:rsidP="00EA4AC8">
      <w:pPr>
        <w:pStyle w:val="ListParagraph"/>
        <w:numPr>
          <w:ilvl w:val="0"/>
          <w:numId w:val="31"/>
        </w:numPr>
        <w:spacing w:line="240" w:lineRule="auto"/>
      </w:pPr>
      <w:r w:rsidRPr="00557068">
        <w:t>When someone sees or hears your business name, what do you want them to think of?</w:t>
      </w:r>
    </w:p>
    <w:p w14:paraId="14747C9F" w14:textId="77777777" w:rsidR="00EA4AC8" w:rsidRPr="00557068" w:rsidRDefault="00EA4AC8" w:rsidP="00EA4AC8">
      <w:pPr>
        <w:pStyle w:val="ListParagraph"/>
        <w:numPr>
          <w:ilvl w:val="0"/>
          <w:numId w:val="0"/>
        </w:numPr>
        <w:spacing w:line="240" w:lineRule="auto"/>
        <w:ind w:left="720"/>
      </w:pPr>
    </w:p>
    <w:p w14:paraId="154730BD" w14:textId="77777777" w:rsidR="00EA4AC8" w:rsidRDefault="00EA4AC8" w:rsidP="00EA4AC8">
      <w:pPr>
        <w:pStyle w:val="ListParagraph"/>
        <w:numPr>
          <w:ilvl w:val="0"/>
          <w:numId w:val="31"/>
        </w:numPr>
        <w:spacing w:line="240" w:lineRule="auto"/>
      </w:pPr>
      <w:r w:rsidRPr="00557068">
        <w:t xml:space="preserve">Do you have brand tone, </w:t>
      </w:r>
      <w:proofErr w:type="spellStart"/>
      <w:r w:rsidRPr="00557068">
        <w:t>colours</w:t>
      </w:r>
      <w:proofErr w:type="spellEnd"/>
      <w:r w:rsidRPr="00557068">
        <w:t>, font, logo, tagline, images, and messaging?</w:t>
      </w:r>
    </w:p>
    <w:p w14:paraId="14465630" w14:textId="77777777" w:rsidR="007067B6" w:rsidRDefault="007067B6" w:rsidP="007067B6">
      <w:pPr>
        <w:spacing w:line="240" w:lineRule="auto"/>
      </w:pPr>
    </w:p>
    <w:p w14:paraId="0316286C" w14:textId="24D419AE" w:rsidR="006D1C39" w:rsidRPr="00BD22C6" w:rsidRDefault="007067B6" w:rsidP="006D1C39">
      <w:pPr>
        <w:pStyle w:val="Heading1"/>
      </w:pPr>
      <w:r>
        <w:t>Operations Plan</w:t>
      </w:r>
    </w:p>
    <w:p w14:paraId="01210B89" w14:textId="77777777" w:rsidR="004471EF" w:rsidRDefault="007A6119" w:rsidP="004471EF">
      <w:pPr>
        <w:pStyle w:val="Heading2"/>
      </w:pPr>
      <w:r>
        <w:t>Syste</w:t>
      </w:r>
      <w:r w:rsidR="004471EF">
        <w:t>ms and Processes</w:t>
      </w:r>
    </w:p>
    <w:p w14:paraId="2E4E71D8" w14:textId="77777777" w:rsidR="004471EF" w:rsidRDefault="004471EF" w:rsidP="00785BD4">
      <w:pPr>
        <w:spacing w:before="0" w:after="160"/>
        <w:rPr>
          <w:rFonts w:eastAsia="Calibri" w:cs="Arial"/>
          <w:i/>
          <w:iCs/>
          <w:color w:val="003A5D" w:themeColor="text2"/>
          <w:szCs w:val="22"/>
        </w:rPr>
      </w:pPr>
    </w:p>
    <w:p w14:paraId="64B0B926" w14:textId="3AFE4578" w:rsidR="00785BD4" w:rsidRPr="004471EF" w:rsidRDefault="004471EF" w:rsidP="00785BD4">
      <w:pPr>
        <w:spacing w:before="0" w:after="160"/>
        <w:rPr>
          <w:rFonts w:eastAsia="Calibri" w:cs="Arial"/>
          <w:b/>
          <w:bCs/>
          <w:szCs w:val="22"/>
        </w:rPr>
      </w:pPr>
      <w:r w:rsidRPr="004471EF">
        <w:rPr>
          <w:rFonts w:eastAsia="Calibri" w:cs="Arial"/>
          <w:b/>
          <w:bCs/>
          <w:szCs w:val="22"/>
        </w:rPr>
        <w:t>Hours of Operation</w:t>
      </w:r>
    </w:p>
    <w:p w14:paraId="65DFC184" w14:textId="77777777" w:rsidR="00FC63E8" w:rsidRDefault="00FC63E8" w:rsidP="00FC63E8">
      <w:pPr>
        <w:pStyle w:val="ListParagraph"/>
        <w:numPr>
          <w:ilvl w:val="0"/>
          <w:numId w:val="40"/>
        </w:numPr>
        <w:spacing w:line="240" w:lineRule="auto"/>
      </w:pPr>
      <w:r>
        <w:t>What hours are your competitors open for and reasons behind it?</w:t>
      </w:r>
    </w:p>
    <w:p w14:paraId="3B59B8AC" w14:textId="77777777" w:rsidR="00FC63E8" w:rsidRPr="001D4B04" w:rsidRDefault="00FC63E8" w:rsidP="00FC63E8">
      <w:pPr>
        <w:pStyle w:val="ListParagraph"/>
        <w:numPr>
          <w:ilvl w:val="0"/>
          <w:numId w:val="0"/>
        </w:numPr>
        <w:spacing w:line="240" w:lineRule="auto"/>
        <w:ind w:left="720"/>
      </w:pPr>
    </w:p>
    <w:p w14:paraId="540FD74B" w14:textId="77777777" w:rsidR="00FC63E8" w:rsidRDefault="00FC63E8" w:rsidP="00FC63E8">
      <w:pPr>
        <w:pStyle w:val="ListParagraph"/>
        <w:numPr>
          <w:ilvl w:val="0"/>
          <w:numId w:val="40"/>
        </w:numPr>
        <w:spacing w:line="240" w:lineRule="auto"/>
      </w:pPr>
      <w:r w:rsidRPr="00C8663E">
        <w:t xml:space="preserve">What are the hours of operation for </w:t>
      </w:r>
      <w:r>
        <w:t>your</w:t>
      </w:r>
      <w:r w:rsidRPr="00C8663E">
        <w:t xml:space="preserve"> business? </w:t>
      </w:r>
    </w:p>
    <w:p w14:paraId="500E7223" w14:textId="77777777" w:rsidR="00FC63E8" w:rsidRDefault="00FC63E8" w:rsidP="00FC63E8">
      <w:pPr>
        <w:pStyle w:val="ListParagraph"/>
        <w:numPr>
          <w:ilvl w:val="0"/>
          <w:numId w:val="0"/>
        </w:numPr>
        <w:spacing w:line="240" w:lineRule="auto"/>
        <w:ind w:left="720"/>
      </w:pPr>
    </w:p>
    <w:p w14:paraId="7EC33920" w14:textId="77777777" w:rsidR="00FC63E8" w:rsidRDefault="00FC63E8" w:rsidP="00FC63E8">
      <w:pPr>
        <w:pStyle w:val="ListParagraph"/>
        <w:numPr>
          <w:ilvl w:val="0"/>
          <w:numId w:val="40"/>
        </w:numPr>
        <w:spacing w:line="240" w:lineRule="auto"/>
      </w:pPr>
      <w:r>
        <w:t xml:space="preserve">How will </w:t>
      </w:r>
      <w:r w:rsidRPr="00C8663E">
        <w:t xml:space="preserve">the seasonality of the business affect </w:t>
      </w:r>
      <w:r>
        <w:t xml:space="preserve">monthly </w:t>
      </w:r>
      <w:r w:rsidRPr="00C8663E">
        <w:t>sales</w:t>
      </w:r>
      <w:r>
        <w:t>?</w:t>
      </w:r>
    </w:p>
    <w:p w14:paraId="34DC99DF" w14:textId="15DF69B4" w:rsidR="00FC63E8" w:rsidRPr="00FC63E8" w:rsidRDefault="00FC63E8" w:rsidP="00FC63E8">
      <w:pPr>
        <w:rPr>
          <w:b/>
          <w:bCs/>
        </w:rPr>
      </w:pPr>
      <w:r w:rsidRPr="00FC63E8">
        <w:rPr>
          <w:b/>
          <w:bCs/>
        </w:rPr>
        <w:t>Capacity</w:t>
      </w:r>
    </w:p>
    <w:p w14:paraId="174C9769" w14:textId="77777777" w:rsidR="00825F35" w:rsidRDefault="00825F35" w:rsidP="00825F35">
      <w:pPr>
        <w:pStyle w:val="ListParagraph"/>
        <w:numPr>
          <w:ilvl w:val="0"/>
          <w:numId w:val="40"/>
        </w:numPr>
        <w:spacing w:line="240" w:lineRule="auto"/>
      </w:pPr>
      <w:r w:rsidRPr="001D4B04">
        <w:t xml:space="preserve">What is your maximum </w:t>
      </w:r>
      <w:r w:rsidRPr="00AC158D">
        <w:t xml:space="preserve">capacity in terms of physical space, schedule, etc.? </w:t>
      </w:r>
    </w:p>
    <w:p w14:paraId="607F148F" w14:textId="77777777" w:rsidR="00825F35" w:rsidRPr="00AC158D" w:rsidRDefault="00825F35" w:rsidP="00825F35">
      <w:pPr>
        <w:pStyle w:val="ListParagraph"/>
        <w:numPr>
          <w:ilvl w:val="0"/>
          <w:numId w:val="0"/>
        </w:numPr>
        <w:spacing w:line="240" w:lineRule="auto"/>
        <w:ind w:left="720"/>
      </w:pPr>
    </w:p>
    <w:p w14:paraId="046D80B5" w14:textId="37B1AF5D" w:rsidR="00825F35" w:rsidRDefault="00825F35" w:rsidP="00825F35">
      <w:pPr>
        <w:pStyle w:val="ListParagraph"/>
        <w:numPr>
          <w:ilvl w:val="0"/>
          <w:numId w:val="40"/>
        </w:numPr>
        <w:spacing w:line="240" w:lineRule="auto"/>
      </w:pPr>
      <w:r w:rsidRPr="00AC158D">
        <w:t>How many products can you produce in a day?</w:t>
      </w:r>
    </w:p>
    <w:p w14:paraId="118DB536" w14:textId="77777777" w:rsidR="00825F35" w:rsidRPr="00AC158D" w:rsidRDefault="00825F35" w:rsidP="00825F35">
      <w:pPr>
        <w:pStyle w:val="ListParagraph"/>
        <w:numPr>
          <w:ilvl w:val="0"/>
          <w:numId w:val="0"/>
        </w:numPr>
        <w:spacing w:line="240" w:lineRule="auto"/>
        <w:ind w:left="720"/>
      </w:pPr>
    </w:p>
    <w:p w14:paraId="2BCFF01A" w14:textId="77777777" w:rsidR="00825F35" w:rsidRDefault="00825F35" w:rsidP="00825F35">
      <w:pPr>
        <w:pStyle w:val="ListParagraph"/>
        <w:numPr>
          <w:ilvl w:val="0"/>
          <w:numId w:val="40"/>
        </w:numPr>
        <w:spacing w:line="240" w:lineRule="auto"/>
      </w:pPr>
      <w:r w:rsidRPr="00AC158D">
        <w:t xml:space="preserve">How </w:t>
      </w:r>
      <w:r>
        <w:t>many hours</w:t>
      </w:r>
      <w:r w:rsidRPr="00AC158D">
        <w:t xml:space="preserve"> of </w:t>
      </w:r>
      <w:proofErr w:type="gramStart"/>
      <w:r w:rsidRPr="00AC158D">
        <w:t>a service</w:t>
      </w:r>
      <w:proofErr w:type="gramEnd"/>
      <w:r w:rsidRPr="00AC158D">
        <w:t xml:space="preserve"> could you provide in one day?</w:t>
      </w:r>
    </w:p>
    <w:p w14:paraId="63E78046" w14:textId="77777777" w:rsidR="00825F35" w:rsidRPr="00AC158D" w:rsidRDefault="00825F35" w:rsidP="00825F35">
      <w:pPr>
        <w:pStyle w:val="ListParagraph"/>
        <w:numPr>
          <w:ilvl w:val="0"/>
          <w:numId w:val="0"/>
        </w:numPr>
        <w:spacing w:line="240" w:lineRule="auto"/>
        <w:ind w:left="720"/>
      </w:pPr>
    </w:p>
    <w:p w14:paraId="6FADFAD3" w14:textId="2C3C5CDD" w:rsidR="00825F35" w:rsidRDefault="00825F35" w:rsidP="00825F35">
      <w:pPr>
        <w:pStyle w:val="ListParagraph"/>
        <w:numPr>
          <w:ilvl w:val="0"/>
          <w:numId w:val="40"/>
        </w:numPr>
        <w:spacing w:line="240" w:lineRule="auto"/>
      </w:pPr>
      <w:r w:rsidRPr="00AC158D">
        <w:t>How many potential customers could you sell to per</w:t>
      </w:r>
      <w:r w:rsidRPr="001D4B04">
        <w:t xml:space="preserve"> day?</w:t>
      </w:r>
    </w:p>
    <w:p w14:paraId="4742FB42" w14:textId="77777777" w:rsidR="00825F35" w:rsidRPr="001D4B04" w:rsidRDefault="00825F35" w:rsidP="00825F35">
      <w:pPr>
        <w:pStyle w:val="ListParagraph"/>
        <w:numPr>
          <w:ilvl w:val="0"/>
          <w:numId w:val="0"/>
        </w:numPr>
        <w:spacing w:line="240" w:lineRule="auto"/>
        <w:ind w:left="720"/>
      </w:pPr>
    </w:p>
    <w:p w14:paraId="54F90878" w14:textId="1B2216E3" w:rsidR="002D2165" w:rsidRPr="001D4B04" w:rsidRDefault="00825F35" w:rsidP="002D2165">
      <w:pPr>
        <w:pStyle w:val="ListParagraph"/>
        <w:numPr>
          <w:ilvl w:val="0"/>
          <w:numId w:val="40"/>
        </w:numPr>
        <w:spacing w:line="240" w:lineRule="auto"/>
      </w:pPr>
      <w:r w:rsidRPr="001D4B04">
        <w:t>And is this number realistic given the time and space constraints?</w:t>
      </w:r>
    </w:p>
    <w:p w14:paraId="34DA46D8" w14:textId="12DD418D" w:rsidR="00FC63E8" w:rsidRPr="00825F35" w:rsidRDefault="00825F35" w:rsidP="00FC63E8">
      <w:pPr>
        <w:spacing w:line="240" w:lineRule="auto"/>
        <w:rPr>
          <w:b/>
          <w:bCs/>
        </w:rPr>
      </w:pPr>
      <w:r w:rsidRPr="00825F35">
        <w:rPr>
          <w:b/>
          <w:bCs/>
        </w:rPr>
        <w:t>Bookkeeping, Taxes, Financial Statements</w:t>
      </w:r>
    </w:p>
    <w:p w14:paraId="73CDB28E" w14:textId="42BE4ECE" w:rsidR="00C42A85" w:rsidRPr="00C42A85" w:rsidRDefault="00C42A85" w:rsidP="00C42A85">
      <w:pPr>
        <w:spacing w:before="0" w:after="160"/>
        <w:rPr>
          <w:rFonts w:eastAsia="Calibri" w:cs="Arial"/>
          <w:i/>
          <w:iCs/>
          <w:color w:val="003A5D" w:themeColor="text2"/>
          <w:szCs w:val="22"/>
        </w:rPr>
      </w:pPr>
      <w:r w:rsidRPr="00C42A85">
        <w:rPr>
          <w:rFonts w:eastAsia="Calibri" w:cs="Arial"/>
          <w:b/>
          <w:bCs/>
          <w:i/>
          <w:iCs/>
          <w:color w:val="003A5D" w:themeColor="text2"/>
          <w:szCs w:val="22"/>
        </w:rPr>
        <w:t>Bookkeepers</w:t>
      </w:r>
      <w:r w:rsidRPr="00C42A85">
        <w:rPr>
          <w:rFonts w:eastAsia="Calibri" w:cs="Arial"/>
          <w:i/>
          <w:iCs/>
          <w:color w:val="003A5D" w:themeColor="text2"/>
          <w:szCs w:val="22"/>
        </w:rPr>
        <w:t>: takes all your business’ day-to-day financial transactions or data, classifies it, and puts it into a software system such as QuickBooks.</w:t>
      </w:r>
    </w:p>
    <w:p w14:paraId="2040BA5E" w14:textId="3547E61A" w:rsidR="00785BD4" w:rsidRPr="00C42A85" w:rsidRDefault="00C42A85" w:rsidP="00C42A85">
      <w:pPr>
        <w:spacing w:before="0" w:after="160"/>
        <w:rPr>
          <w:rFonts w:eastAsia="Calibri" w:cs="Arial"/>
          <w:i/>
          <w:iCs/>
          <w:color w:val="003A5D" w:themeColor="text2"/>
          <w:szCs w:val="22"/>
        </w:rPr>
      </w:pPr>
      <w:r w:rsidRPr="00C42A85">
        <w:rPr>
          <w:rFonts w:eastAsia="Calibri" w:cs="Arial"/>
          <w:b/>
          <w:bCs/>
          <w:i/>
          <w:iCs/>
          <w:color w:val="003A5D" w:themeColor="text2"/>
          <w:szCs w:val="22"/>
        </w:rPr>
        <w:t>Accountants</w:t>
      </w:r>
      <w:r w:rsidRPr="00C42A85">
        <w:rPr>
          <w:rFonts w:eastAsia="Calibri" w:cs="Arial"/>
          <w:i/>
          <w:iCs/>
          <w:color w:val="003A5D" w:themeColor="text2"/>
          <w:szCs w:val="22"/>
        </w:rPr>
        <w:t>: are trained professionals who produce financial statements from the classified data from a bookkeeper, can file tax returns, and can examine the details to advise.</w:t>
      </w:r>
    </w:p>
    <w:p w14:paraId="38056704" w14:textId="77777777" w:rsidR="001B59A4" w:rsidRDefault="001B59A4" w:rsidP="001B59A4">
      <w:pPr>
        <w:pStyle w:val="ListParagraph"/>
        <w:numPr>
          <w:ilvl w:val="0"/>
          <w:numId w:val="41"/>
        </w:numPr>
        <w:spacing w:line="240" w:lineRule="auto"/>
      </w:pPr>
      <w:r>
        <w:t>Describe your bookkeeping and accounting plans for your business</w:t>
      </w:r>
    </w:p>
    <w:p w14:paraId="3F36CE38" w14:textId="77777777" w:rsidR="001B59A4" w:rsidRDefault="001B59A4" w:rsidP="001B59A4">
      <w:pPr>
        <w:pStyle w:val="ListParagraph"/>
        <w:numPr>
          <w:ilvl w:val="0"/>
          <w:numId w:val="0"/>
        </w:numPr>
        <w:spacing w:line="240" w:lineRule="auto"/>
        <w:ind w:left="720"/>
      </w:pPr>
    </w:p>
    <w:p w14:paraId="424DE08A" w14:textId="77777777" w:rsidR="001B59A4" w:rsidRDefault="001B59A4" w:rsidP="001B59A4">
      <w:pPr>
        <w:pStyle w:val="ListParagraph"/>
        <w:numPr>
          <w:ilvl w:val="0"/>
          <w:numId w:val="41"/>
        </w:numPr>
        <w:spacing w:line="240" w:lineRule="auto"/>
      </w:pPr>
      <w:r>
        <w:t>Who will be submitting the taxes collected and tax returns?</w:t>
      </w:r>
    </w:p>
    <w:p w14:paraId="62372B17" w14:textId="77777777" w:rsidR="001B59A4" w:rsidRDefault="001B59A4" w:rsidP="001B59A4">
      <w:pPr>
        <w:pStyle w:val="ListParagraph"/>
        <w:numPr>
          <w:ilvl w:val="0"/>
          <w:numId w:val="0"/>
        </w:numPr>
        <w:spacing w:line="240" w:lineRule="auto"/>
        <w:ind w:left="720"/>
      </w:pPr>
    </w:p>
    <w:p w14:paraId="40ABF10A" w14:textId="77777777" w:rsidR="001B59A4" w:rsidRDefault="001B59A4" w:rsidP="001B59A4">
      <w:pPr>
        <w:pStyle w:val="ListParagraph"/>
        <w:numPr>
          <w:ilvl w:val="0"/>
          <w:numId w:val="41"/>
        </w:numPr>
        <w:spacing w:line="240" w:lineRule="auto"/>
      </w:pPr>
      <w:r>
        <w:t>What bookkeeping software will you be using?</w:t>
      </w:r>
    </w:p>
    <w:p w14:paraId="4BB0484C" w14:textId="77777777" w:rsidR="001B59A4" w:rsidRDefault="001B59A4" w:rsidP="001B59A4">
      <w:pPr>
        <w:pStyle w:val="ListParagraph"/>
        <w:numPr>
          <w:ilvl w:val="0"/>
          <w:numId w:val="0"/>
        </w:numPr>
        <w:spacing w:line="240" w:lineRule="auto"/>
        <w:ind w:left="720"/>
      </w:pPr>
    </w:p>
    <w:p w14:paraId="1F4ADD7C" w14:textId="77777777" w:rsidR="001B59A4" w:rsidRDefault="001B59A4" w:rsidP="001B59A4">
      <w:pPr>
        <w:pStyle w:val="ListParagraph"/>
        <w:numPr>
          <w:ilvl w:val="0"/>
          <w:numId w:val="41"/>
        </w:numPr>
        <w:spacing w:line="240" w:lineRule="auto"/>
      </w:pPr>
      <w:r>
        <w:t>How will you invest in bookkeeping and accounting professionals to assist you?</w:t>
      </w:r>
    </w:p>
    <w:p w14:paraId="56684000" w14:textId="77777777" w:rsidR="001B59A4" w:rsidRDefault="001B59A4" w:rsidP="001B59A4">
      <w:pPr>
        <w:pStyle w:val="ListParagraph"/>
        <w:numPr>
          <w:ilvl w:val="0"/>
          <w:numId w:val="0"/>
        </w:numPr>
        <w:spacing w:line="240" w:lineRule="auto"/>
        <w:ind w:left="720"/>
      </w:pPr>
    </w:p>
    <w:p w14:paraId="161F9127" w14:textId="77777777" w:rsidR="001B59A4" w:rsidRPr="00AC158D" w:rsidRDefault="001B59A4" w:rsidP="001B59A4">
      <w:pPr>
        <w:pStyle w:val="ListParagraph"/>
        <w:numPr>
          <w:ilvl w:val="0"/>
          <w:numId w:val="41"/>
        </w:numPr>
        <w:spacing w:line="240" w:lineRule="auto"/>
      </w:pPr>
      <w:r w:rsidRPr="00AC158D">
        <w:t>Do you have a dedicated business bank account and credit card?</w:t>
      </w:r>
    </w:p>
    <w:p w14:paraId="24BA6875" w14:textId="20D446BF" w:rsidR="00785BD4" w:rsidRPr="003717BA" w:rsidRDefault="001B59A4" w:rsidP="003717BA">
      <w:pPr>
        <w:pStyle w:val="Heading2"/>
      </w:pPr>
      <w:r>
        <w:t>Registration, Protection, Legal</w:t>
      </w:r>
    </w:p>
    <w:p w14:paraId="33FF4003" w14:textId="77777777" w:rsidR="003717BA" w:rsidRDefault="003717BA" w:rsidP="003717BA">
      <w:pPr>
        <w:pStyle w:val="ListParagraph"/>
        <w:numPr>
          <w:ilvl w:val="0"/>
          <w:numId w:val="42"/>
        </w:numPr>
        <w:spacing w:line="240" w:lineRule="auto"/>
      </w:pPr>
      <w:proofErr w:type="gramStart"/>
      <w:r>
        <w:t>Describe</w:t>
      </w:r>
      <w:proofErr w:type="gramEnd"/>
      <w:r>
        <w:t xml:space="preserve"> the </w:t>
      </w:r>
      <w:r w:rsidRPr="00BB625B">
        <w:t xml:space="preserve">business </w:t>
      </w:r>
      <w:r w:rsidRPr="00AC158D">
        <w:t>registrations, licenses, and permits needed</w:t>
      </w:r>
      <w:r w:rsidRPr="00BB625B">
        <w:t xml:space="preserve"> </w:t>
      </w:r>
    </w:p>
    <w:p w14:paraId="586A19C5" w14:textId="77777777" w:rsidR="003717BA" w:rsidRPr="00BB625B" w:rsidRDefault="003717BA" w:rsidP="003717BA">
      <w:pPr>
        <w:pStyle w:val="ListParagraph"/>
        <w:numPr>
          <w:ilvl w:val="0"/>
          <w:numId w:val="0"/>
        </w:numPr>
        <w:spacing w:line="240" w:lineRule="auto"/>
        <w:ind w:left="720"/>
      </w:pPr>
    </w:p>
    <w:p w14:paraId="6247844F" w14:textId="77777777" w:rsidR="003717BA" w:rsidRDefault="003717BA" w:rsidP="003717BA">
      <w:pPr>
        <w:pStyle w:val="ListParagraph"/>
        <w:numPr>
          <w:ilvl w:val="0"/>
          <w:numId w:val="42"/>
        </w:numPr>
        <w:spacing w:line="240" w:lineRule="auto"/>
      </w:pPr>
      <w:r w:rsidRPr="00BB625B">
        <w:t>Does the business require agreements or contracts</w:t>
      </w:r>
      <w:r w:rsidRPr="00C8663E">
        <w:t>?</w:t>
      </w:r>
      <w:r>
        <w:t xml:space="preserve"> If so, please describe the types</w:t>
      </w:r>
    </w:p>
    <w:p w14:paraId="2A3DECE1" w14:textId="77777777" w:rsidR="003717BA" w:rsidRPr="00C8663E" w:rsidRDefault="003717BA" w:rsidP="003717BA">
      <w:pPr>
        <w:pStyle w:val="ListParagraph"/>
        <w:numPr>
          <w:ilvl w:val="0"/>
          <w:numId w:val="0"/>
        </w:numPr>
        <w:spacing w:line="240" w:lineRule="auto"/>
        <w:ind w:left="720"/>
      </w:pPr>
    </w:p>
    <w:p w14:paraId="6CABC701" w14:textId="77777777" w:rsidR="003717BA" w:rsidRDefault="003717BA" w:rsidP="003717BA">
      <w:pPr>
        <w:pStyle w:val="ListParagraph"/>
        <w:numPr>
          <w:ilvl w:val="0"/>
          <w:numId w:val="42"/>
        </w:numPr>
        <w:spacing w:line="240" w:lineRule="auto"/>
      </w:pPr>
      <w:r>
        <w:t>Describe any</w:t>
      </w:r>
      <w:r w:rsidRPr="00C8663E">
        <w:t xml:space="preserve"> zoning or building code requirements</w:t>
      </w:r>
      <w:r>
        <w:t xml:space="preserve"> </w:t>
      </w:r>
    </w:p>
    <w:p w14:paraId="55AB2F45" w14:textId="77777777" w:rsidR="003717BA" w:rsidRDefault="003717BA" w:rsidP="003717BA">
      <w:pPr>
        <w:pStyle w:val="ListParagraph"/>
        <w:numPr>
          <w:ilvl w:val="0"/>
          <w:numId w:val="0"/>
        </w:numPr>
        <w:spacing w:line="240" w:lineRule="auto"/>
        <w:ind w:left="720"/>
      </w:pPr>
    </w:p>
    <w:p w14:paraId="14FE5851" w14:textId="77777777" w:rsidR="003717BA" w:rsidRDefault="003717BA" w:rsidP="003717BA">
      <w:pPr>
        <w:pStyle w:val="ListParagraph"/>
        <w:numPr>
          <w:ilvl w:val="0"/>
          <w:numId w:val="42"/>
        </w:numPr>
        <w:spacing w:line="240" w:lineRule="auto"/>
      </w:pPr>
      <w:r w:rsidRPr="00C8663E">
        <w:t>What special health, workplace</w:t>
      </w:r>
      <w:r>
        <w:t>,</w:t>
      </w:r>
      <w:r w:rsidRPr="00C8663E">
        <w:t xml:space="preserve"> and environmental regulations must your business comply with? </w:t>
      </w:r>
    </w:p>
    <w:p w14:paraId="1CEA8985" w14:textId="77777777" w:rsidR="003717BA" w:rsidRPr="00C8663E" w:rsidRDefault="003717BA" w:rsidP="003717BA">
      <w:pPr>
        <w:pStyle w:val="ListParagraph"/>
        <w:numPr>
          <w:ilvl w:val="0"/>
          <w:numId w:val="0"/>
        </w:numPr>
        <w:spacing w:line="240" w:lineRule="auto"/>
        <w:ind w:left="720"/>
      </w:pPr>
    </w:p>
    <w:p w14:paraId="7C8EE514" w14:textId="77777777" w:rsidR="003717BA" w:rsidRDefault="003717BA" w:rsidP="003717BA">
      <w:pPr>
        <w:pStyle w:val="ListParagraph"/>
        <w:numPr>
          <w:ilvl w:val="0"/>
          <w:numId w:val="42"/>
        </w:numPr>
        <w:spacing w:line="240" w:lineRule="auto"/>
      </w:pPr>
      <w:r w:rsidRPr="00C8663E">
        <w:t xml:space="preserve">Does the business require </w:t>
      </w:r>
      <w:r>
        <w:t xml:space="preserve">any </w:t>
      </w:r>
      <w:r w:rsidRPr="00C8663E">
        <w:t xml:space="preserve">trademarks, copyrights, or patents? </w:t>
      </w:r>
      <w:r>
        <w:t>If so, a</w:t>
      </w:r>
      <w:r w:rsidRPr="00C8663E">
        <w:t>re they pending, existing</w:t>
      </w:r>
      <w:r>
        <w:t>,</w:t>
      </w:r>
      <w:r w:rsidRPr="00C8663E">
        <w:t xml:space="preserve"> or purchased?</w:t>
      </w:r>
    </w:p>
    <w:p w14:paraId="6366A6B0" w14:textId="77777777" w:rsidR="003717BA" w:rsidRDefault="003717BA" w:rsidP="003717BA">
      <w:pPr>
        <w:pStyle w:val="ListParagraph"/>
        <w:numPr>
          <w:ilvl w:val="0"/>
          <w:numId w:val="0"/>
        </w:numPr>
        <w:spacing w:line="240" w:lineRule="auto"/>
        <w:ind w:left="720"/>
      </w:pPr>
    </w:p>
    <w:p w14:paraId="10F71F50" w14:textId="77777777" w:rsidR="003717BA" w:rsidRDefault="003717BA" w:rsidP="003717BA">
      <w:pPr>
        <w:pStyle w:val="ListParagraph"/>
        <w:numPr>
          <w:ilvl w:val="0"/>
          <w:numId w:val="42"/>
        </w:numPr>
        <w:spacing w:line="240" w:lineRule="auto"/>
      </w:pPr>
      <w:r>
        <w:t>What type</w:t>
      </w:r>
      <w:r w:rsidRPr="00C8663E">
        <w:t xml:space="preserve"> of insurance coverage</w:t>
      </w:r>
      <w:r>
        <w:t xml:space="preserve"> will you need</w:t>
      </w:r>
      <w:r w:rsidRPr="00C8663E">
        <w:t>?</w:t>
      </w:r>
    </w:p>
    <w:p w14:paraId="5FE01E82" w14:textId="3FE271BB" w:rsidR="003717BA" w:rsidRDefault="003717BA" w:rsidP="003717BA">
      <w:pPr>
        <w:pStyle w:val="Heading2"/>
      </w:pPr>
      <w:r>
        <w:t xml:space="preserve">Property </w:t>
      </w:r>
    </w:p>
    <w:p w14:paraId="01526BFF" w14:textId="77777777" w:rsidR="00785BD4" w:rsidRDefault="00785BD4" w:rsidP="00785BD4">
      <w:pPr>
        <w:spacing w:before="0" w:after="160"/>
        <w:rPr>
          <w:rFonts w:eastAsia="Calibri" w:cs="Arial"/>
          <w:szCs w:val="22"/>
        </w:rPr>
      </w:pPr>
    </w:p>
    <w:p w14:paraId="0C56612D" w14:textId="13933EE1" w:rsidR="003717BA" w:rsidRPr="003717BA" w:rsidRDefault="003717BA" w:rsidP="00785BD4">
      <w:pPr>
        <w:spacing w:before="0" w:after="160"/>
        <w:rPr>
          <w:rFonts w:eastAsia="Calibri" w:cs="Arial"/>
          <w:b/>
          <w:bCs/>
          <w:szCs w:val="22"/>
        </w:rPr>
      </w:pPr>
      <w:r w:rsidRPr="003717BA">
        <w:rPr>
          <w:rFonts w:eastAsia="Calibri" w:cs="Arial"/>
          <w:b/>
          <w:bCs/>
          <w:szCs w:val="22"/>
        </w:rPr>
        <w:t xml:space="preserve">Facility </w:t>
      </w:r>
    </w:p>
    <w:p w14:paraId="51CC3CB3" w14:textId="77777777" w:rsidR="005C51C9" w:rsidRDefault="005C51C9" w:rsidP="005C51C9">
      <w:pPr>
        <w:pStyle w:val="ListParagraph"/>
        <w:numPr>
          <w:ilvl w:val="0"/>
          <w:numId w:val="34"/>
        </w:numPr>
        <w:spacing w:line="240" w:lineRule="auto"/>
      </w:pPr>
      <w:r w:rsidRPr="00AC158D">
        <w:t xml:space="preserve">Is your business location owned or leased? </w:t>
      </w:r>
    </w:p>
    <w:p w14:paraId="41FD72D7" w14:textId="77777777" w:rsidR="005C51C9" w:rsidRPr="00AC158D" w:rsidRDefault="005C51C9" w:rsidP="005C51C9">
      <w:pPr>
        <w:pStyle w:val="ListParagraph"/>
        <w:numPr>
          <w:ilvl w:val="0"/>
          <w:numId w:val="0"/>
        </w:numPr>
        <w:spacing w:line="240" w:lineRule="auto"/>
        <w:ind w:left="720"/>
      </w:pPr>
    </w:p>
    <w:p w14:paraId="6D4C7D12" w14:textId="190D07DB" w:rsidR="0060740D" w:rsidRDefault="005C51C9" w:rsidP="0060740D">
      <w:pPr>
        <w:pStyle w:val="ListParagraph"/>
        <w:numPr>
          <w:ilvl w:val="0"/>
          <w:numId w:val="34"/>
        </w:numPr>
        <w:spacing w:line="240" w:lineRule="auto"/>
      </w:pPr>
      <w:r w:rsidRPr="00AC158D">
        <w:lastRenderedPageBreak/>
        <w:t>Do you have an offer to lease or purchase?</w:t>
      </w:r>
    </w:p>
    <w:p w14:paraId="3B0E64ED" w14:textId="77777777" w:rsidR="0060740D" w:rsidRPr="00AC158D" w:rsidRDefault="0060740D" w:rsidP="0060740D">
      <w:pPr>
        <w:pStyle w:val="ListParagraph"/>
        <w:numPr>
          <w:ilvl w:val="0"/>
          <w:numId w:val="0"/>
        </w:numPr>
        <w:spacing w:line="240" w:lineRule="auto"/>
        <w:ind w:left="720"/>
      </w:pPr>
    </w:p>
    <w:p w14:paraId="237E7A89" w14:textId="77777777" w:rsidR="005C51C9" w:rsidRDefault="005C51C9" w:rsidP="005C51C9">
      <w:pPr>
        <w:pStyle w:val="ListParagraph"/>
        <w:numPr>
          <w:ilvl w:val="0"/>
          <w:numId w:val="34"/>
        </w:numPr>
        <w:spacing w:line="240" w:lineRule="auto"/>
      </w:pPr>
      <w:r w:rsidRPr="00AC158D">
        <w:t>Include draft or accepted lease or purchase agreements in appendix</w:t>
      </w:r>
    </w:p>
    <w:p w14:paraId="25B1EAED" w14:textId="77777777" w:rsidR="005C51C9" w:rsidRPr="00AC158D" w:rsidRDefault="005C51C9" w:rsidP="005C51C9">
      <w:pPr>
        <w:pStyle w:val="ListParagraph"/>
        <w:numPr>
          <w:ilvl w:val="0"/>
          <w:numId w:val="0"/>
        </w:numPr>
        <w:spacing w:line="240" w:lineRule="auto"/>
        <w:ind w:left="720"/>
      </w:pPr>
    </w:p>
    <w:p w14:paraId="4829A430" w14:textId="717A7F0B" w:rsidR="005C51C9" w:rsidRDefault="005C51C9" w:rsidP="005C51C9">
      <w:pPr>
        <w:pStyle w:val="ListParagraph"/>
        <w:numPr>
          <w:ilvl w:val="0"/>
          <w:numId w:val="34"/>
        </w:numPr>
        <w:spacing w:line="240" w:lineRule="auto"/>
      </w:pPr>
      <w:r w:rsidRPr="00AC158D">
        <w:t>Is the offer subject to any conditions you need to meet? What are these?</w:t>
      </w:r>
    </w:p>
    <w:p w14:paraId="2DB65D65" w14:textId="77777777" w:rsidR="005C51C9" w:rsidRPr="00AC158D" w:rsidRDefault="005C51C9" w:rsidP="005C51C9">
      <w:pPr>
        <w:pStyle w:val="ListParagraph"/>
        <w:numPr>
          <w:ilvl w:val="0"/>
          <w:numId w:val="0"/>
        </w:numPr>
        <w:spacing w:line="240" w:lineRule="auto"/>
        <w:ind w:left="720"/>
      </w:pPr>
    </w:p>
    <w:p w14:paraId="1B98AB18" w14:textId="712D1EC9" w:rsidR="005C51C9" w:rsidRDefault="005C51C9" w:rsidP="005C51C9">
      <w:pPr>
        <w:pStyle w:val="ListParagraph"/>
        <w:numPr>
          <w:ilvl w:val="0"/>
          <w:numId w:val="34"/>
        </w:numPr>
        <w:spacing w:line="240" w:lineRule="auto"/>
      </w:pPr>
      <w:r w:rsidRPr="00AC158D">
        <w:t>Has the agreement been reviewed by a lawyer?</w:t>
      </w:r>
    </w:p>
    <w:p w14:paraId="63B115A8" w14:textId="77777777" w:rsidR="005C51C9" w:rsidRPr="00AC158D" w:rsidRDefault="005C51C9" w:rsidP="005C51C9">
      <w:pPr>
        <w:pStyle w:val="ListParagraph"/>
        <w:numPr>
          <w:ilvl w:val="0"/>
          <w:numId w:val="0"/>
        </w:numPr>
        <w:spacing w:line="240" w:lineRule="auto"/>
        <w:ind w:left="720"/>
      </w:pPr>
    </w:p>
    <w:p w14:paraId="2687496D" w14:textId="5857F0EF" w:rsidR="005C51C9" w:rsidRDefault="005C51C9" w:rsidP="005C51C9">
      <w:pPr>
        <w:pStyle w:val="ListParagraph"/>
        <w:numPr>
          <w:ilvl w:val="0"/>
          <w:numId w:val="34"/>
        </w:numPr>
        <w:spacing w:line="240" w:lineRule="auto"/>
      </w:pPr>
      <w:r w:rsidRPr="00AC158D">
        <w:t>Will renovations or leasehold improvements</w:t>
      </w:r>
      <w:r w:rsidRPr="00C859E3">
        <w:t xml:space="preserve"> be required? If yes, what will the cost be? </w:t>
      </w:r>
    </w:p>
    <w:p w14:paraId="6D1A56F8" w14:textId="77777777" w:rsidR="005C51C9" w:rsidRPr="00C859E3" w:rsidRDefault="005C51C9" w:rsidP="005C51C9">
      <w:pPr>
        <w:pStyle w:val="ListParagraph"/>
        <w:numPr>
          <w:ilvl w:val="0"/>
          <w:numId w:val="0"/>
        </w:numPr>
        <w:spacing w:line="240" w:lineRule="auto"/>
        <w:ind w:left="720"/>
      </w:pPr>
    </w:p>
    <w:p w14:paraId="5F6C5916" w14:textId="383CD2C1" w:rsidR="005C51C9" w:rsidRDefault="005C51C9" w:rsidP="005C51C9">
      <w:pPr>
        <w:pStyle w:val="ListParagraph"/>
        <w:numPr>
          <w:ilvl w:val="0"/>
          <w:numId w:val="34"/>
        </w:numPr>
        <w:spacing w:line="240" w:lineRule="auto"/>
      </w:pPr>
      <w:r w:rsidRPr="00C859E3">
        <w:t>Is a building being constructed?</w:t>
      </w:r>
    </w:p>
    <w:p w14:paraId="0F73901D" w14:textId="77777777" w:rsidR="005C51C9" w:rsidRPr="00C859E3" w:rsidRDefault="005C51C9" w:rsidP="005C51C9">
      <w:pPr>
        <w:pStyle w:val="ListParagraph"/>
        <w:numPr>
          <w:ilvl w:val="0"/>
          <w:numId w:val="0"/>
        </w:numPr>
        <w:spacing w:line="240" w:lineRule="auto"/>
        <w:ind w:left="720"/>
      </w:pPr>
    </w:p>
    <w:p w14:paraId="12290D8F" w14:textId="77777777" w:rsidR="005C51C9" w:rsidRDefault="005C51C9" w:rsidP="005C51C9">
      <w:pPr>
        <w:pStyle w:val="ListParagraph"/>
        <w:numPr>
          <w:ilvl w:val="0"/>
          <w:numId w:val="34"/>
        </w:numPr>
        <w:spacing w:line="240" w:lineRule="auto"/>
      </w:pPr>
      <w:r w:rsidRPr="00C859E3">
        <w:t>Include any building diagram or blueprints in appendix</w:t>
      </w:r>
    </w:p>
    <w:p w14:paraId="68CB9C4B" w14:textId="77777777" w:rsidR="005C51C9" w:rsidRPr="00C859E3" w:rsidRDefault="005C51C9" w:rsidP="005C51C9">
      <w:pPr>
        <w:pStyle w:val="ListParagraph"/>
        <w:numPr>
          <w:ilvl w:val="0"/>
          <w:numId w:val="0"/>
        </w:numPr>
        <w:spacing w:line="240" w:lineRule="auto"/>
        <w:ind w:left="720"/>
      </w:pPr>
    </w:p>
    <w:p w14:paraId="452D12FA" w14:textId="7CA5232D" w:rsidR="005C51C9" w:rsidRDefault="005C51C9" w:rsidP="005C51C9">
      <w:pPr>
        <w:pStyle w:val="ListParagraph"/>
        <w:numPr>
          <w:ilvl w:val="0"/>
          <w:numId w:val="34"/>
        </w:numPr>
        <w:spacing w:line="240" w:lineRule="auto"/>
      </w:pPr>
      <w:r w:rsidRPr="00C859E3">
        <w:t>What will the total cost of construction, purchase, or lease be?</w:t>
      </w:r>
    </w:p>
    <w:p w14:paraId="08CD406C" w14:textId="77777777" w:rsidR="005C51C9" w:rsidRPr="00C859E3" w:rsidRDefault="005C51C9" w:rsidP="005C51C9">
      <w:pPr>
        <w:pStyle w:val="ListParagraph"/>
        <w:numPr>
          <w:ilvl w:val="0"/>
          <w:numId w:val="0"/>
        </w:numPr>
        <w:spacing w:line="240" w:lineRule="auto"/>
        <w:ind w:left="720"/>
      </w:pPr>
    </w:p>
    <w:p w14:paraId="4EE66F1C" w14:textId="77777777" w:rsidR="005C51C9" w:rsidRPr="00C859E3" w:rsidRDefault="005C51C9" w:rsidP="005C51C9">
      <w:pPr>
        <w:pStyle w:val="ListParagraph"/>
        <w:numPr>
          <w:ilvl w:val="0"/>
          <w:numId w:val="34"/>
        </w:numPr>
        <w:spacing w:line="240" w:lineRule="auto"/>
      </w:pPr>
      <w:r w:rsidRPr="00C859E3">
        <w:t xml:space="preserve">Provide cost estimate quotes in appendix </w:t>
      </w:r>
    </w:p>
    <w:p w14:paraId="39E19BC2" w14:textId="74135892" w:rsidR="009863B2" w:rsidRPr="005C51C9" w:rsidRDefault="005C51C9" w:rsidP="00785BD4">
      <w:pPr>
        <w:spacing w:before="0" w:after="160"/>
        <w:rPr>
          <w:rFonts w:eastAsia="Calibri" w:cs="Arial"/>
          <w:b/>
          <w:bCs/>
          <w:szCs w:val="22"/>
        </w:rPr>
      </w:pPr>
      <w:r w:rsidRPr="005C51C9">
        <w:rPr>
          <w:rFonts w:eastAsia="Calibri" w:cs="Arial"/>
          <w:b/>
          <w:bCs/>
          <w:szCs w:val="22"/>
        </w:rPr>
        <w:t>Equipment</w:t>
      </w:r>
    </w:p>
    <w:p w14:paraId="6AD056A7" w14:textId="77777777" w:rsidR="00C81B1A" w:rsidRDefault="00C81B1A" w:rsidP="00C81B1A">
      <w:pPr>
        <w:pStyle w:val="ListParagraph"/>
        <w:numPr>
          <w:ilvl w:val="0"/>
          <w:numId w:val="43"/>
        </w:numPr>
        <w:spacing w:line="240" w:lineRule="auto"/>
      </w:pPr>
      <w:r>
        <w:t xml:space="preserve">What equipment do you already own or have already purchased for business, including prices? </w:t>
      </w:r>
    </w:p>
    <w:p w14:paraId="344C7A7C" w14:textId="77777777" w:rsidR="00C81B1A" w:rsidRPr="006B52AF" w:rsidRDefault="00C81B1A" w:rsidP="00C81B1A">
      <w:pPr>
        <w:pStyle w:val="ListParagraph"/>
        <w:numPr>
          <w:ilvl w:val="0"/>
          <w:numId w:val="0"/>
        </w:numPr>
        <w:spacing w:line="240" w:lineRule="auto"/>
        <w:ind w:left="720"/>
      </w:pPr>
    </w:p>
    <w:p w14:paraId="559924BA" w14:textId="77777777" w:rsidR="00C81B1A" w:rsidRPr="00C8663E" w:rsidRDefault="00C81B1A" w:rsidP="00C81B1A">
      <w:pPr>
        <w:pStyle w:val="ListParagraph"/>
        <w:numPr>
          <w:ilvl w:val="0"/>
          <w:numId w:val="43"/>
        </w:numPr>
        <w:spacing w:line="240" w:lineRule="auto"/>
      </w:pPr>
      <w:r>
        <w:t>What equipment will you need to operate?</w:t>
      </w:r>
    </w:p>
    <w:p w14:paraId="599CBC35" w14:textId="259A749E" w:rsidR="009863B2" w:rsidRDefault="00C81B1A" w:rsidP="00785BD4">
      <w:pPr>
        <w:spacing w:before="0" w:after="160"/>
        <w:rPr>
          <w:rFonts w:eastAsia="Calibri" w:cs="Arial"/>
          <w:b/>
          <w:bCs/>
          <w:szCs w:val="22"/>
        </w:rPr>
      </w:pPr>
      <w:r w:rsidRPr="00C81B1A">
        <w:rPr>
          <w:rFonts w:eastAsia="Calibri" w:cs="Arial"/>
          <w:b/>
          <w:bCs/>
          <w:szCs w:val="22"/>
        </w:rPr>
        <w:t>Suppliers</w:t>
      </w:r>
    </w:p>
    <w:p w14:paraId="582F587D" w14:textId="77777777" w:rsidR="00907672" w:rsidRDefault="00907672" w:rsidP="00907672">
      <w:pPr>
        <w:pStyle w:val="ListParagraph"/>
        <w:numPr>
          <w:ilvl w:val="0"/>
          <w:numId w:val="43"/>
        </w:numPr>
        <w:spacing w:line="240" w:lineRule="auto"/>
      </w:pPr>
      <w:r w:rsidRPr="006B52AF">
        <w:t>Do you have suppliers?</w:t>
      </w:r>
    </w:p>
    <w:p w14:paraId="44F02B90" w14:textId="77777777" w:rsidR="00907672" w:rsidRPr="006B52AF" w:rsidRDefault="00907672" w:rsidP="00907672">
      <w:pPr>
        <w:pStyle w:val="ListParagraph"/>
        <w:numPr>
          <w:ilvl w:val="0"/>
          <w:numId w:val="0"/>
        </w:numPr>
        <w:spacing w:line="240" w:lineRule="auto"/>
        <w:ind w:left="720"/>
      </w:pPr>
    </w:p>
    <w:p w14:paraId="2B628875" w14:textId="77777777" w:rsidR="00907672" w:rsidRDefault="00907672" w:rsidP="00907672">
      <w:pPr>
        <w:pStyle w:val="ListParagraph"/>
        <w:numPr>
          <w:ilvl w:val="0"/>
          <w:numId w:val="43"/>
        </w:numPr>
        <w:spacing w:line="240" w:lineRule="auto"/>
      </w:pPr>
      <w:r w:rsidRPr="006B52AF">
        <w:t xml:space="preserve">Who are your suppliers? </w:t>
      </w:r>
    </w:p>
    <w:p w14:paraId="1886FF5A" w14:textId="77777777" w:rsidR="00907672" w:rsidRPr="006B52AF" w:rsidRDefault="00907672" w:rsidP="00907672">
      <w:pPr>
        <w:pStyle w:val="ListParagraph"/>
        <w:numPr>
          <w:ilvl w:val="0"/>
          <w:numId w:val="0"/>
        </w:numPr>
        <w:spacing w:line="240" w:lineRule="auto"/>
        <w:ind w:left="720"/>
      </w:pPr>
    </w:p>
    <w:p w14:paraId="7E19AA32" w14:textId="77777777" w:rsidR="00907672" w:rsidRDefault="00907672" w:rsidP="00907672">
      <w:pPr>
        <w:pStyle w:val="ListParagraph"/>
        <w:numPr>
          <w:ilvl w:val="0"/>
          <w:numId w:val="44"/>
        </w:numPr>
        <w:spacing w:line="240" w:lineRule="auto"/>
      </w:pPr>
      <w:r w:rsidRPr="006B52AF">
        <w:t>Do you have more than one supplier option for critical items as a backup?</w:t>
      </w:r>
    </w:p>
    <w:p w14:paraId="04796AD7" w14:textId="77777777" w:rsidR="00907672" w:rsidRPr="006B52AF" w:rsidRDefault="00907672" w:rsidP="00907672">
      <w:pPr>
        <w:pStyle w:val="ListParagraph"/>
        <w:numPr>
          <w:ilvl w:val="0"/>
          <w:numId w:val="0"/>
        </w:numPr>
        <w:spacing w:line="240" w:lineRule="auto"/>
        <w:ind w:left="720"/>
      </w:pPr>
    </w:p>
    <w:p w14:paraId="39A33B1F" w14:textId="77777777" w:rsidR="00907672" w:rsidRDefault="00907672" w:rsidP="00907672">
      <w:pPr>
        <w:pStyle w:val="ListParagraph"/>
        <w:numPr>
          <w:ilvl w:val="0"/>
          <w:numId w:val="44"/>
        </w:numPr>
        <w:spacing w:line="240" w:lineRule="auto"/>
      </w:pPr>
      <w:r>
        <w:t>Describe any</w:t>
      </w:r>
      <w:r w:rsidRPr="006B52AF">
        <w:t xml:space="preserve"> expect</w:t>
      </w:r>
      <w:r>
        <w:t>ed</w:t>
      </w:r>
      <w:r w:rsidRPr="006B52AF">
        <w:t xml:space="preserve"> shortages or delivery problems</w:t>
      </w:r>
    </w:p>
    <w:p w14:paraId="62CFD495" w14:textId="77777777" w:rsidR="00907672" w:rsidRPr="006B52AF" w:rsidRDefault="00907672" w:rsidP="00907672">
      <w:pPr>
        <w:pStyle w:val="ListParagraph"/>
        <w:numPr>
          <w:ilvl w:val="0"/>
          <w:numId w:val="0"/>
        </w:numPr>
        <w:spacing w:line="240" w:lineRule="auto"/>
        <w:ind w:left="720"/>
      </w:pPr>
    </w:p>
    <w:p w14:paraId="461FF0F3" w14:textId="77777777" w:rsidR="00907672" w:rsidRPr="006B52AF" w:rsidRDefault="00907672" w:rsidP="00907672">
      <w:pPr>
        <w:pStyle w:val="ListParagraph"/>
        <w:numPr>
          <w:ilvl w:val="0"/>
          <w:numId w:val="44"/>
        </w:numPr>
        <w:spacing w:line="240" w:lineRule="auto"/>
      </w:pPr>
      <w:r w:rsidRPr="006B52AF">
        <w:t>How long will it take to get supplies once ordered and shipped?</w:t>
      </w:r>
    </w:p>
    <w:p w14:paraId="7BCA064A" w14:textId="18E690A5" w:rsidR="00C81B1A" w:rsidRDefault="00907672" w:rsidP="00785BD4">
      <w:pPr>
        <w:spacing w:before="0" w:after="160"/>
        <w:rPr>
          <w:rFonts w:eastAsia="Calibri" w:cs="Arial"/>
          <w:b/>
          <w:bCs/>
          <w:szCs w:val="22"/>
        </w:rPr>
      </w:pPr>
      <w:r>
        <w:rPr>
          <w:rFonts w:eastAsia="Calibri" w:cs="Arial"/>
          <w:b/>
          <w:bCs/>
          <w:szCs w:val="22"/>
        </w:rPr>
        <w:t>Inventory Management</w:t>
      </w:r>
    </w:p>
    <w:p w14:paraId="3C3D37E7" w14:textId="45B3AF1F" w:rsidR="00907672" w:rsidRDefault="00034019" w:rsidP="00785BD4">
      <w:pPr>
        <w:spacing w:before="0" w:after="160"/>
        <w:rPr>
          <w:rFonts w:eastAsia="Calibri" w:cs="Arial"/>
          <w:i/>
          <w:iCs/>
          <w:color w:val="003A5D" w:themeColor="text2"/>
          <w:szCs w:val="22"/>
        </w:rPr>
      </w:pPr>
      <w:r w:rsidRPr="00034019">
        <w:rPr>
          <w:rFonts w:eastAsia="Calibri" w:cs="Arial"/>
          <w:b/>
          <w:bCs/>
          <w:i/>
          <w:iCs/>
          <w:color w:val="003A5D" w:themeColor="text2"/>
          <w:szCs w:val="22"/>
        </w:rPr>
        <w:t>Inventory:</w:t>
      </w:r>
      <w:r w:rsidRPr="00034019">
        <w:rPr>
          <w:rFonts w:eastAsia="Calibri" w:cs="Arial"/>
          <w:i/>
          <w:iCs/>
          <w:color w:val="003A5D" w:themeColor="text2"/>
          <w:szCs w:val="22"/>
        </w:rPr>
        <w:t xml:space="preserve"> business owned materials and products available for sale</w:t>
      </w:r>
    </w:p>
    <w:p w14:paraId="1C39DB8D" w14:textId="77777777" w:rsidR="00EE3067" w:rsidRDefault="00EE3067" w:rsidP="00EE3067">
      <w:pPr>
        <w:pStyle w:val="ListParagraph"/>
        <w:numPr>
          <w:ilvl w:val="0"/>
          <w:numId w:val="45"/>
        </w:numPr>
        <w:spacing w:line="240" w:lineRule="auto"/>
      </w:pPr>
      <w:r w:rsidRPr="006B52AF">
        <w:t>Would you have inventory to manage?</w:t>
      </w:r>
    </w:p>
    <w:p w14:paraId="1271E0F6" w14:textId="77777777" w:rsidR="00EE3067" w:rsidRPr="006B52AF" w:rsidRDefault="00EE3067" w:rsidP="00EE3067">
      <w:pPr>
        <w:pStyle w:val="ListParagraph"/>
        <w:numPr>
          <w:ilvl w:val="0"/>
          <w:numId w:val="0"/>
        </w:numPr>
        <w:spacing w:line="240" w:lineRule="auto"/>
        <w:ind w:left="720"/>
      </w:pPr>
    </w:p>
    <w:p w14:paraId="72A86EA3" w14:textId="77777777" w:rsidR="00EE3067" w:rsidRDefault="00EE3067" w:rsidP="00EE3067">
      <w:pPr>
        <w:pStyle w:val="ListParagraph"/>
        <w:numPr>
          <w:ilvl w:val="0"/>
          <w:numId w:val="45"/>
        </w:numPr>
        <w:spacing w:line="240" w:lineRule="auto"/>
      </w:pPr>
      <w:r w:rsidRPr="006B52AF">
        <w:t>How much inventory will you always keep in stock?</w:t>
      </w:r>
    </w:p>
    <w:p w14:paraId="07096C9E" w14:textId="77777777" w:rsidR="00EE3067" w:rsidRPr="006B52AF" w:rsidRDefault="00EE3067" w:rsidP="00EE3067">
      <w:pPr>
        <w:pStyle w:val="ListParagraph"/>
        <w:numPr>
          <w:ilvl w:val="0"/>
          <w:numId w:val="0"/>
        </w:numPr>
        <w:spacing w:line="240" w:lineRule="auto"/>
        <w:ind w:left="720"/>
      </w:pPr>
    </w:p>
    <w:p w14:paraId="42A948D1" w14:textId="77777777" w:rsidR="00EE3067" w:rsidRDefault="00EE3067" w:rsidP="00EE3067">
      <w:pPr>
        <w:pStyle w:val="ListParagraph"/>
        <w:numPr>
          <w:ilvl w:val="0"/>
          <w:numId w:val="45"/>
        </w:numPr>
        <w:spacing w:line="240" w:lineRule="auto"/>
      </w:pPr>
      <w:r w:rsidRPr="006B52AF">
        <w:t>Where will you store your inventory?</w:t>
      </w:r>
    </w:p>
    <w:p w14:paraId="6B70FE6F" w14:textId="77777777" w:rsidR="00EE3067" w:rsidRPr="006B52AF" w:rsidRDefault="00EE3067" w:rsidP="00EE3067">
      <w:pPr>
        <w:pStyle w:val="ListParagraph"/>
        <w:numPr>
          <w:ilvl w:val="0"/>
          <w:numId w:val="0"/>
        </w:numPr>
        <w:spacing w:line="240" w:lineRule="auto"/>
        <w:ind w:left="720"/>
      </w:pPr>
    </w:p>
    <w:p w14:paraId="735B5F73" w14:textId="77777777" w:rsidR="00EE3067" w:rsidRDefault="00EE3067" w:rsidP="00EE3067">
      <w:pPr>
        <w:pStyle w:val="ListParagraph"/>
        <w:numPr>
          <w:ilvl w:val="0"/>
          <w:numId w:val="45"/>
        </w:numPr>
        <w:spacing w:line="240" w:lineRule="auto"/>
      </w:pPr>
      <w:r w:rsidRPr="006B52AF">
        <w:t xml:space="preserve">How long does it take you to sell the inventory? </w:t>
      </w:r>
    </w:p>
    <w:p w14:paraId="22DE03FF" w14:textId="77777777" w:rsidR="00EE3067" w:rsidRPr="006B52AF" w:rsidRDefault="00EE3067" w:rsidP="00EE3067">
      <w:pPr>
        <w:pStyle w:val="ListParagraph"/>
        <w:numPr>
          <w:ilvl w:val="0"/>
          <w:numId w:val="0"/>
        </w:numPr>
        <w:spacing w:line="240" w:lineRule="auto"/>
        <w:ind w:left="720"/>
      </w:pPr>
    </w:p>
    <w:p w14:paraId="1369C3B4" w14:textId="77777777" w:rsidR="00EE3067" w:rsidRDefault="00EE3067" w:rsidP="00EE3067">
      <w:pPr>
        <w:pStyle w:val="ListParagraph"/>
        <w:numPr>
          <w:ilvl w:val="0"/>
          <w:numId w:val="45"/>
        </w:numPr>
        <w:spacing w:line="240" w:lineRule="auto"/>
      </w:pPr>
      <w:r w:rsidRPr="006B52AF">
        <w:t>How long would it take you to use your inventory up?</w:t>
      </w:r>
    </w:p>
    <w:p w14:paraId="161D6A4C" w14:textId="77777777" w:rsidR="00EE3067" w:rsidRPr="006B52AF" w:rsidRDefault="00EE3067" w:rsidP="00EE3067">
      <w:pPr>
        <w:pStyle w:val="ListParagraph"/>
        <w:numPr>
          <w:ilvl w:val="0"/>
          <w:numId w:val="0"/>
        </w:numPr>
        <w:spacing w:line="240" w:lineRule="auto"/>
        <w:ind w:left="720"/>
      </w:pPr>
    </w:p>
    <w:p w14:paraId="5B858CDB" w14:textId="77777777" w:rsidR="00EE3067" w:rsidRDefault="00EE3067" w:rsidP="00EE3067">
      <w:pPr>
        <w:pStyle w:val="ListParagraph"/>
        <w:numPr>
          <w:ilvl w:val="0"/>
          <w:numId w:val="45"/>
        </w:numPr>
        <w:spacing w:line="240" w:lineRule="auto"/>
      </w:pPr>
      <w:r w:rsidRPr="006B52AF">
        <w:lastRenderedPageBreak/>
        <w:t>Do you need to purchase in bulk?</w:t>
      </w:r>
    </w:p>
    <w:p w14:paraId="32D678AC" w14:textId="77777777" w:rsidR="00EE3067" w:rsidRPr="006B52AF" w:rsidRDefault="00EE3067" w:rsidP="00EE3067">
      <w:pPr>
        <w:pStyle w:val="ListParagraph"/>
        <w:numPr>
          <w:ilvl w:val="0"/>
          <w:numId w:val="0"/>
        </w:numPr>
        <w:spacing w:line="240" w:lineRule="auto"/>
        <w:ind w:left="720"/>
      </w:pPr>
    </w:p>
    <w:p w14:paraId="431E7903" w14:textId="441D4A94" w:rsidR="00EE3067" w:rsidRDefault="00EE3067" w:rsidP="00EE3067">
      <w:pPr>
        <w:pStyle w:val="ListParagraph"/>
        <w:numPr>
          <w:ilvl w:val="0"/>
          <w:numId w:val="45"/>
        </w:numPr>
        <w:spacing w:line="240" w:lineRule="auto"/>
      </w:pPr>
      <w:r w:rsidRPr="006B52AF">
        <w:t>Does your inventory expire?</w:t>
      </w:r>
    </w:p>
    <w:p w14:paraId="79656D49" w14:textId="77777777" w:rsidR="00EE3067" w:rsidRPr="006B52AF" w:rsidRDefault="00EE3067" w:rsidP="00EE3067">
      <w:pPr>
        <w:pStyle w:val="ListParagraph"/>
        <w:numPr>
          <w:ilvl w:val="0"/>
          <w:numId w:val="0"/>
        </w:numPr>
        <w:spacing w:line="240" w:lineRule="auto"/>
        <w:ind w:left="720"/>
      </w:pPr>
    </w:p>
    <w:p w14:paraId="2DA79F0F" w14:textId="77777777" w:rsidR="00EE3067" w:rsidRPr="006B52AF" w:rsidRDefault="00EE3067" w:rsidP="00EE3067">
      <w:pPr>
        <w:pStyle w:val="ListParagraph"/>
        <w:numPr>
          <w:ilvl w:val="0"/>
          <w:numId w:val="45"/>
        </w:numPr>
        <w:spacing w:line="240" w:lineRule="auto"/>
      </w:pPr>
      <w:r w:rsidRPr="006B52AF">
        <w:t>What will you do with old inventory you need to offload?</w:t>
      </w:r>
    </w:p>
    <w:p w14:paraId="7AB5D653" w14:textId="77777777" w:rsidR="00034019" w:rsidRPr="00034019" w:rsidRDefault="00034019" w:rsidP="00785BD4">
      <w:pPr>
        <w:spacing w:before="0" w:after="160"/>
        <w:rPr>
          <w:rFonts w:eastAsia="Calibri" w:cs="Arial"/>
          <w:i/>
          <w:iCs/>
          <w:color w:val="003A5D" w:themeColor="text2"/>
          <w:szCs w:val="22"/>
        </w:rPr>
      </w:pPr>
    </w:p>
    <w:p w14:paraId="62CFE1DA" w14:textId="7C04A014" w:rsidR="00211320" w:rsidRDefault="00EE3067" w:rsidP="00D71C3D">
      <w:pPr>
        <w:pStyle w:val="Heading1"/>
        <w:rPr>
          <w:lang w:eastAsia="en-CA"/>
        </w:rPr>
      </w:pPr>
      <w:r>
        <w:rPr>
          <w:lang w:eastAsia="en-CA"/>
        </w:rPr>
        <w:t>Human Resources</w:t>
      </w:r>
    </w:p>
    <w:p w14:paraId="784AFE9E" w14:textId="4AEC8281" w:rsidR="00EE3067" w:rsidRDefault="00EE3067" w:rsidP="00EE3067">
      <w:pPr>
        <w:pStyle w:val="Heading2"/>
        <w:rPr>
          <w:lang w:eastAsia="en-CA"/>
        </w:rPr>
      </w:pPr>
      <w:r>
        <w:rPr>
          <w:lang w:eastAsia="en-CA"/>
        </w:rPr>
        <w:t xml:space="preserve">Ownership and Management </w:t>
      </w:r>
    </w:p>
    <w:p w14:paraId="52BBBBB6" w14:textId="77777777" w:rsidR="00ED4714" w:rsidRDefault="00ED4714" w:rsidP="00ED4714">
      <w:pPr>
        <w:pStyle w:val="ListParagraph"/>
        <w:numPr>
          <w:ilvl w:val="0"/>
          <w:numId w:val="46"/>
        </w:numPr>
        <w:spacing w:line="240" w:lineRule="auto"/>
      </w:pPr>
      <w:r w:rsidRPr="006B52AF">
        <w:t>Who are the business owners?</w:t>
      </w:r>
    </w:p>
    <w:p w14:paraId="0813E154" w14:textId="77777777" w:rsidR="00ED4714" w:rsidRPr="006B52AF" w:rsidRDefault="00ED4714" w:rsidP="00ED4714">
      <w:pPr>
        <w:pStyle w:val="ListParagraph"/>
        <w:numPr>
          <w:ilvl w:val="0"/>
          <w:numId w:val="0"/>
        </w:numPr>
        <w:spacing w:line="240" w:lineRule="auto"/>
        <w:ind w:left="720"/>
      </w:pPr>
    </w:p>
    <w:p w14:paraId="071D1F98" w14:textId="77777777" w:rsidR="00ED4714" w:rsidRDefault="00ED4714" w:rsidP="00ED4714">
      <w:pPr>
        <w:pStyle w:val="ListParagraph"/>
        <w:numPr>
          <w:ilvl w:val="0"/>
          <w:numId w:val="46"/>
        </w:numPr>
        <w:spacing w:line="240" w:lineRule="auto"/>
      </w:pPr>
      <w:r w:rsidRPr="006B52AF">
        <w:t>What is the percentage of ownership?</w:t>
      </w:r>
    </w:p>
    <w:p w14:paraId="1A891213" w14:textId="77777777" w:rsidR="00ED4714" w:rsidRPr="006B52AF" w:rsidRDefault="00ED4714" w:rsidP="00ED4714">
      <w:pPr>
        <w:pStyle w:val="ListParagraph"/>
        <w:numPr>
          <w:ilvl w:val="0"/>
          <w:numId w:val="0"/>
        </w:numPr>
        <w:spacing w:line="240" w:lineRule="auto"/>
        <w:ind w:left="720"/>
      </w:pPr>
    </w:p>
    <w:p w14:paraId="0351C1F8" w14:textId="77777777" w:rsidR="00ED4714" w:rsidRDefault="00ED4714" w:rsidP="00ED4714">
      <w:pPr>
        <w:pStyle w:val="ListParagraph"/>
        <w:numPr>
          <w:ilvl w:val="0"/>
          <w:numId w:val="46"/>
        </w:numPr>
        <w:spacing w:line="240" w:lineRule="auto"/>
      </w:pPr>
      <w:r w:rsidRPr="006B52AF">
        <w:t xml:space="preserve">Include owner resumes in the appendix </w:t>
      </w:r>
    </w:p>
    <w:p w14:paraId="35750D46" w14:textId="77777777" w:rsidR="00ED4714" w:rsidRPr="006B52AF" w:rsidRDefault="00ED4714" w:rsidP="00ED4714">
      <w:pPr>
        <w:pStyle w:val="ListParagraph"/>
        <w:numPr>
          <w:ilvl w:val="0"/>
          <w:numId w:val="0"/>
        </w:numPr>
        <w:spacing w:line="240" w:lineRule="auto"/>
        <w:ind w:left="720"/>
      </w:pPr>
    </w:p>
    <w:p w14:paraId="728AFFF6" w14:textId="77777777" w:rsidR="00ED4714" w:rsidRDefault="00ED4714" w:rsidP="00ED4714">
      <w:pPr>
        <w:pStyle w:val="ListParagraph"/>
        <w:numPr>
          <w:ilvl w:val="0"/>
          <w:numId w:val="46"/>
        </w:numPr>
        <w:spacing w:line="240" w:lineRule="auto"/>
      </w:pPr>
      <w:r w:rsidRPr="006B52AF">
        <w:rPr>
          <w:noProof/>
        </w:rPr>
        <mc:AlternateContent>
          <mc:Choice Requires="wps">
            <w:drawing>
              <wp:anchor distT="0" distB="0" distL="114300" distR="114300" simplePos="0" relativeHeight="251691009" behindDoc="0" locked="0" layoutInCell="1" allowOverlap="1" wp14:anchorId="46398512" wp14:editId="18CA521A">
                <wp:simplePos x="0" y="0"/>
                <wp:positionH relativeFrom="column">
                  <wp:posOffset>4440877</wp:posOffset>
                </wp:positionH>
                <wp:positionV relativeFrom="paragraph">
                  <wp:posOffset>39370</wp:posOffset>
                </wp:positionV>
                <wp:extent cx="1502410" cy="759460"/>
                <wp:effectExtent l="781050" t="38100" r="78740" b="212090"/>
                <wp:wrapNone/>
                <wp:docPr id="1453315108" name="Callout: Bent Line with Border and Accent Bar 65"/>
                <wp:cNvGraphicFramePr/>
                <a:graphic xmlns:a="http://schemas.openxmlformats.org/drawingml/2006/main">
                  <a:graphicData uri="http://schemas.microsoft.com/office/word/2010/wordprocessingShape">
                    <wps:wsp>
                      <wps:cNvSpPr/>
                      <wps:spPr>
                        <a:xfrm>
                          <a:off x="0" y="0"/>
                          <a:ext cx="1502410" cy="759460"/>
                        </a:xfrm>
                        <a:prstGeom prst="accentBorderCallout2">
                          <a:avLst>
                            <a:gd name="adj1" fmla="val 18750"/>
                            <a:gd name="adj2" fmla="val -8333"/>
                            <a:gd name="adj3" fmla="val 18750"/>
                            <a:gd name="adj4" fmla="val -16667"/>
                            <a:gd name="adj5" fmla="val 114064"/>
                            <a:gd name="adj6" fmla="val -48068"/>
                          </a:avLst>
                        </a:prstGeom>
                        <a:solidFill>
                          <a:schemeClr val="accent2"/>
                        </a:solidFill>
                        <a:ln>
                          <a:solidFill>
                            <a:schemeClr val="accent6">
                              <a:lumMod val="50000"/>
                            </a:schemeClr>
                          </a:solidFill>
                        </a:ln>
                      </wps:spPr>
                      <wps:style>
                        <a:lnRef idx="0">
                          <a:schemeClr val="accent6"/>
                        </a:lnRef>
                        <a:fillRef idx="3">
                          <a:schemeClr val="accent6"/>
                        </a:fillRef>
                        <a:effectRef idx="3">
                          <a:schemeClr val="accent6"/>
                        </a:effectRef>
                        <a:fontRef idx="minor">
                          <a:schemeClr val="lt1"/>
                        </a:fontRef>
                      </wps:style>
                      <wps:txbx>
                        <w:txbxContent>
                          <w:p w14:paraId="0C95326A" w14:textId="77777777" w:rsidR="00ED4714" w:rsidRPr="00ED4714" w:rsidRDefault="00ED4714" w:rsidP="00ED4714">
                            <w:pPr>
                              <w:spacing w:before="0" w:after="0"/>
                              <w:jc w:val="center"/>
                              <w:rPr>
                                <w:rFonts w:asciiTheme="minorHAnsi" w:hAnsiTheme="minorHAnsi" w:cstheme="minorHAnsi"/>
                                <w:i/>
                                <w:iCs/>
                                <w:color w:val="003A5D" w:themeColor="text2"/>
                              </w:rPr>
                            </w:pPr>
                            <w:r w:rsidRPr="00ED4714">
                              <w:rPr>
                                <w:rFonts w:asciiTheme="minorHAnsi" w:hAnsiTheme="minorHAnsi" w:cstheme="minorHAnsi"/>
                                <w:i/>
                                <w:iCs/>
                                <w:color w:val="003A5D" w:themeColor="text2"/>
                              </w:rPr>
                              <w:t>Recommend using an engagement letter when you are securing professional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398512" id="_x0000_s1041" type="#_x0000_t51" style="position:absolute;left:0;text-align:left;margin-left:349.7pt;margin-top:3.1pt;width:118.3pt;height:59.8pt;z-index:2516910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" adj="-10383,24638" fillcolor="#c4bfd6 [3205]" strokecolor="#584e7a [1609]">
                <v:shadow on="t" color="black" opacity="41287f" offset="0,1.5pt"/>
                <v:textbox>
                  <w:txbxContent>
                    <w:p w14:paraId="0C95326A" w14:textId="77777777" w:rsidR="00ED4714" w:rsidRPr="00ED4714" w:rsidRDefault="00ED4714" w:rsidP="00ED4714">
                      <w:pPr>
                        <w:spacing w:before="0" w:after="0"/>
                        <w:jc w:val="center"/>
                        <w:rPr>
                          <w:rFonts w:asciiTheme="minorHAnsi" w:hAnsiTheme="minorHAnsi" w:cstheme="minorHAnsi"/>
                          <w:i/>
                          <w:iCs/>
                          <w:color w:val="003A5D" w:themeColor="text2"/>
                        </w:rPr>
                      </w:pPr>
                      <w:r w:rsidRPr="00ED4714">
                        <w:rPr>
                          <w:rFonts w:asciiTheme="minorHAnsi" w:hAnsiTheme="minorHAnsi" w:cstheme="minorHAnsi"/>
                          <w:i/>
                          <w:iCs/>
                          <w:color w:val="003A5D" w:themeColor="text2"/>
                        </w:rPr>
                        <w:t>Recommend using an engagement letter when you are securing professional services</w:t>
                      </w:r>
                    </w:p>
                  </w:txbxContent>
                </v:textbox>
                <o:callout v:ext="edit" minusy="t"/>
              </v:shape>
            </w:pict>
          </mc:Fallback>
        </mc:AlternateContent>
      </w:r>
      <w:r w:rsidRPr="006B52AF">
        <w:t>What are the owners’ backgrounds?</w:t>
      </w:r>
    </w:p>
    <w:p w14:paraId="7C13A5BE" w14:textId="77777777" w:rsidR="00ED4714" w:rsidRPr="006B52AF" w:rsidRDefault="00ED4714" w:rsidP="00ED4714">
      <w:pPr>
        <w:pStyle w:val="ListParagraph"/>
        <w:numPr>
          <w:ilvl w:val="0"/>
          <w:numId w:val="0"/>
        </w:numPr>
        <w:spacing w:line="240" w:lineRule="auto"/>
        <w:ind w:left="720"/>
      </w:pPr>
    </w:p>
    <w:p w14:paraId="598A7B67" w14:textId="77777777" w:rsidR="00ED4714" w:rsidRPr="006B52AF" w:rsidRDefault="00ED4714" w:rsidP="00ED4714">
      <w:pPr>
        <w:pStyle w:val="ListParagraph"/>
        <w:numPr>
          <w:ilvl w:val="0"/>
          <w:numId w:val="46"/>
        </w:numPr>
        <w:spacing w:line="240" w:lineRule="auto"/>
      </w:pPr>
      <w:r w:rsidRPr="006B52AF">
        <w:t>What will the owners’ roles be in the business?</w:t>
      </w:r>
    </w:p>
    <w:p w14:paraId="30ACF2B7" w14:textId="77777777" w:rsidR="00ED4714" w:rsidRDefault="00ED4714" w:rsidP="00ED4714">
      <w:pPr>
        <w:pStyle w:val="Heading2"/>
      </w:pPr>
      <w:bookmarkStart w:id="17" w:name="_Toc181778875"/>
      <w:r>
        <w:t>Professional and Advisory Supports</w:t>
      </w:r>
      <w:bookmarkEnd w:id="17"/>
    </w:p>
    <w:tbl>
      <w:tblPr>
        <w:tblStyle w:val="TableGrid1"/>
        <w:tblW w:w="9350" w:type="dxa"/>
        <w:tblLook w:val="04A0" w:firstRow="1" w:lastRow="0" w:firstColumn="1" w:lastColumn="0" w:noHBand="0" w:noVBand="1"/>
      </w:tblPr>
      <w:tblGrid>
        <w:gridCol w:w="2150"/>
        <w:gridCol w:w="3060"/>
        <w:gridCol w:w="4140"/>
      </w:tblGrid>
      <w:tr w:rsidR="00ED4714" w:rsidRPr="00C75C5F" w14:paraId="64322925" w14:textId="77777777" w:rsidTr="0025636C">
        <w:trPr>
          <w:trHeight w:val="264"/>
        </w:trPr>
        <w:tc>
          <w:tcPr>
            <w:tcW w:w="2150" w:type="dxa"/>
            <w:hideMark/>
          </w:tcPr>
          <w:p w14:paraId="75E81737" w14:textId="77777777" w:rsidR="00ED4714" w:rsidRPr="0025462F" w:rsidRDefault="00ED4714" w:rsidP="009F754F">
            <w:pPr>
              <w:rPr>
                <w:rFonts w:asciiTheme="minorHAnsi" w:hAnsiTheme="minorHAnsi" w:cs="Lao UI"/>
                <w:color w:val="98510C" w:themeColor="accent4" w:themeShade="80"/>
              </w:rPr>
            </w:pPr>
          </w:p>
        </w:tc>
        <w:tc>
          <w:tcPr>
            <w:tcW w:w="3060" w:type="dxa"/>
            <w:hideMark/>
          </w:tcPr>
          <w:p w14:paraId="63CF96C9" w14:textId="77777777" w:rsidR="00ED4714" w:rsidRPr="0025462F" w:rsidRDefault="00ED4714" w:rsidP="009F754F">
            <w:pPr>
              <w:spacing w:before="0" w:after="0"/>
              <w:rPr>
                <w:rFonts w:asciiTheme="minorHAnsi" w:hAnsiTheme="minorHAnsi" w:cs="Lao UI"/>
                <w:b/>
                <w:bCs/>
                <w:color w:val="003A5D" w:themeColor="text2"/>
              </w:rPr>
            </w:pPr>
            <w:r w:rsidRPr="0025462F">
              <w:rPr>
                <w:rFonts w:asciiTheme="minorHAnsi" w:hAnsiTheme="minorHAnsi" w:cs="Lao UI"/>
                <w:b/>
                <w:bCs/>
                <w:color w:val="003A5D" w:themeColor="text2"/>
              </w:rPr>
              <w:t>Organization and/or Name</w:t>
            </w:r>
          </w:p>
        </w:tc>
        <w:tc>
          <w:tcPr>
            <w:tcW w:w="4140" w:type="dxa"/>
            <w:hideMark/>
          </w:tcPr>
          <w:p w14:paraId="2DD875F6" w14:textId="77777777" w:rsidR="00ED4714" w:rsidRPr="0025462F" w:rsidRDefault="00ED4714" w:rsidP="009F754F">
            <w:pPr>
              <w:spacing w:before="0" w:after="0"/>
              <w:jc w:val="center"/>
              <w:rPr>
                <w:rFonts w:asciiTheme="minorHAnsi" w:hAnsiTheme="minorHAnsi" w:cs="Lao UI"/>
                <w:b/>
                <w:bCs/>
                <w:color w:val="003A5D" w:themeColor="text2"/>
              </w:rPr>
            </w:pPr>
            <w:r w:rsidRPr="0025462F">
              <w:rPr>
                <w:rFonts w:asciiTheme="minorHAnsi" w:hAnsiTheme="minorHAnsi" w:cs="Lao UI"/>
                <w:b/>
                <w:bCs/>
                <w:color w:val="003A5D" w:themeColor="text2"/>
                <w:lang w:val="en"/>
              </w:rPr>
              <w:t>Contact Information</w:t>
            </w:r>
          </w:p>
        </w:tc>
      </w:tr>
      <w:tr w:rsidR="00ED4714" w:rsidRPr="00C75C5F" w14:paraId="06C86BE1" w14:textId="77777777" w:rsidTr="009B3349">
        <w:trPr>
          <w:trHeight w:val="539"/>
        </w:trPr>
        <w:tc>
          <w:tcPr>
            <w:tcW w:w="2150" w:type="dxa"/>
          </w:tcPr>
          <w:p w14:paraId="736154EB" w14:textId="77777777" w:rsidR="00ED4714" w:rsidRPr="0025462F" w:rsidRDefault="00ED4714" w:rsidP="009F754F">
            <w:pPr>
              <w:rPr>
                <w:rFonts w:asciiTheme="minorHAnsi" w:hAnsiTheme="minorHAnsi" w:cs="Lao UI"/>
                <w:color w:val="003A5D" w:themeColor="text2"/>
              </w:rPr>
            </w:pPr>
            <w:r w:rsidRPr="0025462F">
              <w:rPr>
                <w:rFonts w:asciiTheme="minorHAnsi" w:hAnsiTheme="minorHAnsi" w:cs="Lao UI"/>
                <w:color w:val="003A5D" w:themeColor="text2"/>
              </w:rPr>
              <w:t>Bank</w:t>
            </w:r>
          </w:p>
        </w:tc>
        <w:tc>
          <w:tcPr>
            <w:tcW w:w="3060" w:type="dxa"/>
          </w:tcPr>
          <w:p w14:paraId="7803AB76" w14:textId="77777777" w:rsidR="00ED4714" w:rsidRPr="0025462F" w:rsidRDefault="00ED4714" w:rsidP="009F754F">
            <w:pPr>
              <w:rPr>
                <w:rFonts w:asciiTheme="minorHAnsi" w:hAnsiTheme="minorHAnsi" w:cs="Lao UI"/>
                <w:color w:val="98510C" w:themeColor="accent4" w:themeShade="80"/>
              </w:rPr>
            </w:pPr>
          </w:p>
        </w:tc>
        <w:tc>
          <w:tcPr>
            <w:tcW w:w="4140" w:type="dxa"/>
          </w:tcPr>
          <w:p w14:paraId="3FD5C3E1" w14:textId="77777777" w:rsidR="00ED4714" w:rsidRPr="0025462F" w:rsidRDefault="00ED4714" w:rsidP="009F754F">
            <w:pPr>
              <w:rPr>
                <w:rFonts w:asciiTheme="minorHAnsi" w:hAnsiTheme="minorHAnsi" w:cs="Lao UI"/>
                <w:color w:val="98510C" w:themeColor="accent4" w:themeShade="80"/>
              </w:rPr>
            </w:pPr>
          </w:p>
        </w:tc>
      </w:tr>
      <w:tr w:rsidR="00ED4714" w:rsidRPr="00C75C5F" w14:paraId="2C2A3FC3" w14:textId="77777777" w:rsidTr="0025636C">
        <w:trPr>
          <w:trHeight w:val="315"/>
        </w:trPr>
        <w:tc>
          <w:tcPr>
            <w:tcW w:w="2150" w:type="dxa"/>
          </w:tcPr>
          <w:p w14:paraId="51DF41BF" w14:textId="77777777" w:rsidR="00ED4714" w:rsidRPr="0025462F" w:rsidRDefault="00ED4714" w:rsidP="009F754F">
            <w:pPr>
              <w:rPr>
                <w:rFonts w:asciiTheme="minorHAnsi" w:hAnsiTheme="minorHAnsi" w:cs="Lao UI"/>
                <w:color w:val="003A5D" w:themeColor="text2"/>
              </w:rPr>
            </w:pPr>
            <w:r w:rsidRPr="0025462F">
              <w:rPr>
                <w:rFonts w:asciiTheme="minorHAnsi" w:hAnsiTheme="minorHAnsi" w:cs="Lao UI"/>
                <w:color w:val="003A5D" w:themeColor="text2"/>
              </w:rPr>
              <w:t>Legal</w:t>
            </w:r>
          </w:p>
        </w:tc>
        <w:tc>
          <w:tcPr>
            <w:tcW w:w="3060" w:type="dxa"/>
            <w:hideMark/>
          </w:tcPr>
          <w:p w14:paraId="7CEA2043" w14:textId="77777777" w:rsidR="00ED4714" w:rsidRPr="0025462F" w:rsidRDefault="00ED4714" w:rsidP="009F754F">
            <w:pPr>
              <w:rPr>
                <w:rFonts w:asciiTheme="minorHAnsi" w:hAnsiTheme="minorHAnsi" w:cs="Lao UI"/>
                <w:color w:val="98510C" w:themeColor="accent4" w:themeShade="80"/>
              </w:rPr>
            </w:pPr>
          </w:p>
        </w:tc>
        <w:tc>
          <w:tcPr>
            <w:tcW w:w="4140" w:type="dxa"/>
            <w:hideMark/>
          </w:tcPr>
          <w:p w14:paraId="3CE4AF6A" w14:textId="77777777" w:rsidR="00ED4714" w:rsidRPr="0025462F" w:rsidRDefault="00ED4714" w:rsidP="009F754F">
            <w:pPr>
              <w:rPr>
                <w:rFonts w:asciiTheme="minorHAnsi" w:hAnsiTheme="minorHAnsi" w:cs="Lao UI"/>
                <w:color w:val="98510C" w:themeColor="accent4" w:themeShade="80"/>
              </w:rPr>
            </w:pPr>
          </w:p>
        </w:tc>
      </w:tr>
      <w:tr w:rsidR="00ED4714" w:rsidRPr="00C75C5F" w14:paraId="41BFC87A" w14:textId="77777777" w:rsidTr="0025636C">
        <w:trPr>
          <w:trHeight w:val="315"/>
        </w:trPr>
        <w:tc>
          <w:tcPr>
            <w:tcW w:w="2150" w:type="dxa"/>
          </w:tcPr>
          <w:p w14:paraId="6BDCF5E7" w14:textId="77777777" w:rsidR="00ED4714" w:rsidRPr="0025462F" w:rsidRDefault="00ED4714" w:rsidP="009F754F">
            <w:pPr>
              <w:rPr>
                <w:rFonts w:asciiTheme="minorHAnsi" w:hAnsiTheme="minorHAnsi" w:cs="Lao UI"/>
                <w:color w:val="003A5D" w:themeColor="text2"/>
              </w:rPr>
            </w:pPr>
            <w:r w:rsidRPr="0025462F">
              <w:rPr>
                <w:rFonts w:asciiTheme="minorHAnsi" w:hAnsiTheme="minorHAnsi" w:cs="Lao UI"/>
                <w:color w:val="003A5D" w:themeColor="text2"/>
                <w:lang w:val="en"/>
              </w:rPr>
              <w:t>Accounting</w:t>
            </w:r>
          </w:p>
        </w:tc>
        <w:tc>
          <w:tcPr>
            <w:tcW w:w="3060" w:type="dxa"/>
            <w:hideMark/>
          </w:tcPr>
          <w:p w14:paraId="16D2857F" w14:textId="77777777" w:rsidR="00ED4714" w:rsidRPr="0025462F" w:rsidRDefault="00ED4714" w:rsidP="009F754F">
            <w:pPr>
              <w:rPr>
                <w:rFonts w:asciiTheme="minorHAnsi" w:hAnsiTheme="minorHAnsi" w:cs="Lao UI"/>
                <w:color w:val="98510C" w:themeColor="accent4" w:themeShade="80"/>
              </w:rPr>
            </w:pPr>
          </w:p>
        </w:tc>
        <w:tc>
          <w:tcPr>
            <w:tcW w:w="4140" w:type="dxa"/>
            <w:hideMark/>
          </w:tcPr>
          <w:p w14:paraId="2558263D" w14:textId="77777777" w:rsidR="00ED4714" w:rsidRPr="0025462F" w:rsidRDefault="00ED4714" w:rsidP="009F754F">
            <w:pPr>
              <w:rPr>
                <w:rFonts w:asciiTheme="minorHAnsi" w:hAnsiTheme="minorHAnsi" w:cs="Lao UI"/>
                <w:color w:val="98510C" w:themeColor="accent4" w:themeShade="80"/>
              </w:rPr>
            </w:pPr>
          </w:p>
        </w:tc>
      </w:tr>
      <w:tr w:rsidR="00ED4714" w:rsidRPr="00C75C5F" w14:paraId="417C1019" w14:textId="77777777" w:rsidTr="0025636C">
        <w:trPr>
          <w:trHeight w:val="315"/>
        </w:trPr>
        <w:tc>
          <w:tcPr>
            <w:tcW w:w="2150" w:type="dxa"/>
          </w:tcPr>
          <w:p w14:paraId="757AD3BF" w14:textId="77777777" w:rsidR="00ED4714" w:rsidRPr="0025462F" w:rsidRDefault="00ED4714" w:rsidP="009F754F">
            <w:pPr>
              <w:rPr>
                <w:rFonts w:asciiTheme="minorHAnsi" w:hAnsiTheme="minorHAnsi" w:cs="Lao UI"/>
                <w:color w:val="003A5D" w:themeColor="text2"/>
              </w:rPr>
            </w:pPr>
            <w:r w:rsidRPr="0025462F">
              <w:rPr>
                <w:rFonts w:asciiTheme="minorHAnsi" w:hAnsiTheme="minorHAnsi" w:cs="Lao UI"/>
                <w:color w:val="003A5D" w:themeColor="text2"/>
              </w:rPr>
              <w:t>Bookkeeping</w:t>
            </w:r>
          </w:p>
        </w:tc>
        <w:tc>
          <w:tcPr>
            <w:tcW w:w="3060" w:type="dxa"/>
            <w:hideMark/>
          </w:tcPr>
          <w:p w14:paraId="041A4804" w14:textId="77777777" w:rsidR="00ED4714" w:rsidRPr="0025462F" w:rsidRDefault="00ED4714" w:rsidP="009F754F">
            <w:pPr>
              <w:rPr>
                <w:rFonts w:asciiTheme="minorHAnsi" w:hAnsiTheme="minorHAnsi" w:cs="Lao UI"/>
                <w:color w:val="98510C" w:themeColor="accent4" w:themeShade="80"/>
              </w:rPr>
            </w:pPr>
          </w:p>
        </w:tc>
        <w:tc>
          <w:tcPr>
            <w:tcW w:w="4140" w:type="dxa"/>
            <w:hideMark/>
          </w:tcPr>
          <w:p w14:paraId="7F497E37" w14:textId="77777777" w:rsidR="00ED4714" w:rsidRPr="0025462F" w:rsidRDefault="00ED4714" w:rsidP="009F754F">
            <w:pPr>
              <w:rPr>
                <w:rFonts w:asciiTheme="minorHAnsi" w:hAnsiTheme="minorHAnsi" w:cs="Lao UI"/>
                <w:color w:val="98510C" w:themeColor="accent4" w:themeShade="80"/>
              </w:rPr>
            </w:pPr>
          </w:p>
        </w:tc>
      </w:tr>
      <w:tr w:rsidR="00ED4714" w:rsidRPr="00C75C5F" w14:paraId="26210626" w14:textId="77777777" w:rsidTr="0025636C">
        <w:trPr>
          <w:trHeight w:val="315"/>
        </w:trPr>
        <w:tc>
          <w:tcPr>
            <w:tcW w:w="2150" w:type="dxa"/>
          </w:tcPr>
          <w:p w14:paraId="4F825C55" w14:textId="77777777" w:rsidR="00ED4714" w:rsidRPr="0025462F" w:rsidRDefault="00ED4714" w:rsidP="009F754F">
            <w:pPr>
              <w:rPr>
                <w:rFonts w:asciiTheme="minorHAnsi" w:hAnsiTheme="minorHAnsi" w:cs="Lao UI"/>
                <w:color w:val="003A5D" w:themeColor="text2"/>
              </w:rPr>
            </w:pPr>
            <w:r w:rsidRPr="0025462F">
              <w:rPr>
                <w:rFonts w:asciiTheme="minorHAnsi" w:hAnsiTheme="minorHAnsi" w:cs="Lao UI"/>
                <w:color w:val="003A5D" w:themeColor="text2"/>
              </w:rPr>
              <w:t>Insurance</w:t>
            </w:r>
          </w:p>
        </w:tc>
        <w:tc>
          <w:tcPr>
            <w:tcW w:w="3060" w:type="dxa"/>
            <w:hideMark/>
          </w:tcPr>
          <w:p w14:paraId="571D0D22" w14:textId="77777777" w:rsidR="00ED4714" w:rsidRPr="0025462F" w:rsidRDefault="00ED4714" w:rsidP="009F754F">
            <w:pPr>
              <w:rPr>
                <w:rFonts w:asciiTheme="minorHAnsi" w:hAnsiTheme="minorHAnsi" w:cs="Lao UI"/>
                <w:color w:val="98510C" w:themeColor="accent4" w:themeShade="80"/>
              </w:rPr>
            </w:pPr>
          </w:p>
        </w:tc>
        <w:tc>
          <w:tcPr>
            <w:tcW w:w="4140" w:type="dxa"/>
            <w:hideMark/>
          </w:tcPr>
          <w:p w14:paraId="108DAC8B" w14:textId="77777777" w:rsidR="00ED4714" w:rsidRPr="0025462F" w:rsidRDefault="00ED4714" w:rsidP="009F754F">
            <w:pPr>
              <w:rPr>
                <w:rFonts w:asciiTheme="minorHAnsi" w:hAnsiTheme="minorHAnsi" w:cs="Lao UI"/>
                <w:color w:val="98510C" w:themeColor="accent4" w:themeShade="80"/>
              </w:rPr>
            </w:pPr>
          </w:p>
        </w:tc>
      </w:tr>
      <w:tr w:rsidR="00ED4714" w:rsidRPr="00C75C5F" w14:paraId="1DBA21C3" w14:textId="77777777" w:rsidTr="0025636C">
        <w:trPr>
          <w:trHeight w:val="315"/>
        </w:trPr>
        <w:tc>
          <w:tcPr>
            <w:tcW w:w="2150" w:type="dxa"/>
          </w:tcPr>
          <w:p w14:paraId="5BF59561" w14:textId="77777777" w:rsidR="00ED4714" w:rsidRPr="0025462F" w:rsidRDefault="00ED4714" w:rsidP="009F754F">
            <w:pPr>
              <w:rPr>
                <w:rFonts w:asciiTheme="minorHAnsi" w:hAnsiTheme="minorHAnsi" w:cs="Lao UI"/>
                <w:color w:val="003A5D" w:themeColor="text2"/>
              </w:rPr>
            </w:pPr>
            <w:r w:rsidRPr="0025462F">
              <w:rPr>
                <w:rFonts w:asciiTheme="minorHAnsi" w:hAnsiTheme="minorHAnsi" w:cs="Lao UI"/>
                <w:color w:val="003A5D" w:themeColor="text2"/>
              </w:rPr>
              <w:t>Board of directors</w:t>
            </w:r>
          </w:p>
        </w:tc>
        <w:tc>
          <w:tcPr>
            <w:tcW w:w="3060" w:type="dxa"/>
            <w:hideMark/>
          </w:tcPr>
          <w:p w14:paraId="77707F34" w14:textId="77777777" w:rsidR="00ED4714" w:rsidRPr="0025462F" w:rsidRDefault="00ED4714" w:rsidP="009F754F">
            <w:pPr>
              <w:rPr>
                <w:rFonts w:asciiTheme="minorHAnsi" w:hAnsiTheme="minorHAnsi" w:cs="Lao UI"/>
                <w:color w:val="98510C" w:themeColor="accent4" w:themeShade="80"/>
              </w:rPr>
            </w:pPr>
          </w:p>
        </w:tc>
        <w:tc>
          <w:tcPr>
            <w:tcW w:w="4140" w:type="dxa"/>
            <w:hideMark/>
          </w:tcPr>
          <w:p w14:paraId="31CCED58" w14:textId="77777777" w:rsidR="00ED4714" w:rsidRPr="0025462F" w:rsidRDefault="00ED4714" w:rsidP="009F754F">
            <w:pPr>
              <w:rPr>
                <w:rFonts w:asciiTheme="minorHAnsi" w:hAnsiTheme="minorHAnsi" w:cs="Lao UI"/>
                <w:color w:val="98510C" w:themeColor="accent4" w:themeShade="80"/>
              </w:rPr>
            </w:pPr>
          </w:p>
        </w:tc>
      </w:tr>
      <w:tr w:rsidR="00ED4714" w:rsidRPr="00C75C5F" w14:paraId="15E03B88" w14:textId="77777777" w:rsidTr="0025636C">
        <w:trPr>
          <w:trHeight w:val="315"/>
        </w:trPr>
        <w:tc>
          <w:tcPr>
            <w:tcW w:w="2150" w:type="dxa"/>
          </w:tcPr>
          <w:p w14:paraId="08ADF2AF" w14:textId="77777777" w:rsidR="00ED4714" w:rsidRPr="0025462F" w:rsidRDefault="00ED4714" w:rsidP="009F754F">
            <w:pPr>
              <w:rPr>
                <w:rFonts w:asciiTheme="minorHAnsi" w:hAnsiTheme="minorHAnsi" w:cs="Lao UI"/>
                <w:color w:val="003A5D" w:themeColor="text2"/>
              </w:rPr>
            </w:pPr>
            <w:r w:rsidRPr="0025462F">
              <w:rPr>
                <w:rFonts w:asciiTheme="minorHAnsi" w:hAnsiTheme="minorHAnsi" w:cs="Lao UI"/>
                <w:color w:val="003A5D" w:themeColor="text2"/>
              </w:rPr>
              <w:t>Consulting</w:t>
            </w:r>
          </w:p>
        </w:tc>
        <w:tc>
          <w:tcPr>
            <w:tcW w:w="3060" w:type="dxa"/>
            <w:hideMark/>
          </w:tcPr>
          <w:p w14:paraId="1443E9EF" w14:textId="77777777" w:rsidR="00ED4714" w:rsidRPr="0025462F" w:rsidRDefault="00ED4714" w:rsidP="009F754F">
            <w:pPr>
              <w:rPr>
                <w:rFonts w:asciiTheme="minorHAnsi" w:hAnsiTheme="minorHAnsi" w:cs="Lao UI"/>
                <w:color w:val="98510C" w:themeColor="accent4" w:themeShade="80"/>
              </w:rPr>
            </w:pPr>
          </w:p>
        </w:tc>
        <w:tc>
          <w:tcPr>
            <w:tcW w:w="4140" w:type="dxa"/>
            <w:hideMark/>
          </w:tcPr>
          <w:p w14:paraId="0C723ECF" w14:textId="77777777" w:rsidR="00ED4714" w:rsidRPr="0025462F" w:rsidRDefault="00ED4714" w:rsidP="009F754F">
            <w:pPr>
              <w:rPr>
                <w:rFonts w:asciiTheme="minorHAnsi" w:hAnsiTheme="minorHAnsi" w:cs="Lao UI"/>
                <w:color w:val="98510C" w:themeColor="accent4" w:themeShade="80"/>
              </w:rPr>
            </w:pPr>
          </w:p>
        </w:tc>
      </w:tr>
      <w:tr w:rsidR="00ED4714" w:rsidRPr="00C75C5F" w14:paraId="035BBF71" w14:textId="77777777" w:rsidTr="0025636C">
        <w:trPr>
          <w:trHeight w:val="315"/>
        </w:trPr>
        <w:tc>
          <w:tcPr>
            <w:tcW w:w="2150" w:type="dxa"/>
          </w:tcPr>
          <w:p w14:paraId="565889F3" w14:textId="77777777" w:rsidR="00ED4714" w:rsidRPr="0025462F" w:rsidRDefault="00ED4714" w:rsidP="009F754F">
            <w:pPr>
              <w:rPr>
                <w:rFonts w:asciiTheme="minorHAnsi" w:hAnsiTheme="minorHAnsi" w:cs="Lao UI"/>
                <w:color w:val="003A5D" w:themeColor="text2"/>
              </w:rPr>
            </w:pPr>
            <w:r w:rsidRPr="0025462F">
              <w:rPr>
                <w:rFonts w:asciiTheme="minorHAnsi" w:hAnsiTheme="minorHAnsi" w:cs="Lao UI"/>
                <w:color w:val="003A5D" w:themeColor="text2"/>
              </w:rPr>
              <w:lastRenderedPageBreak/>
              <w:t>Advising</w:t>
            </w:r>
          </w:p>
        </w:tc>
        <w:tc>
          <w:tcPr>
            <w:tcW w:w="3060" w:type="dxa"/>
            <w:hideMark/>
          </w:tcPr>
          <w:p w14:paraId="1DB11C4D" w14:textId="77777777" w:rsidR="00ED4714" w:rsidRPr="0025462F" w:rsidRDefault="00ED4714" w:rsidP="009F754F">
            <w:pPr>
              <w:rPr>
                <w:rFonts w:asciiTheme="minorHAnsi" w:hAnsiTheme="minorHAnsi" w:cs="Lao UI"/>
                <w:color w:val="98510C" w:themeColor="accent4" w:themeShade="80"/>
              </w:rPr>
            </w:pPr>
          </w:p>
        </w:tc>
        <w:tc>
          <w:tcPr>
            <w:tcW w:w="4140" w:type="dxa"/>
            <w:hideMark/>
          </w:tcPr>
          <w:p w14:paraId="2E977477" w14:textId="77777777" w:rsidR="00ED4714" w:rsidRPr="0025462F" w:rsidRDefault="00ED4714" w:rsidP="009F754F">
            <w:pPr>
              <w:rPr>
                <w:rFonts w:asciiTheme="minorHAnsi" w:hAnsiTheme="minorHAnsi" w:cs="Lao UI"/>
                <w:color w:val="98510C" w:themeColor="accent4" w:themeShade="80"/>
              </w:rPr>
            </w:pPr>
          </w:p>
        </w:tc>
      </w:tr>
      <w:tr w:rsidR="00ED4714" w:rsidRPr="00C75C5F" w14:paraId="22DE5397" w14:textId="77777777" w:rsidTr="0025636C">
        <w:trPr>
          <w:trHeight w:val="315"/>
        </w:trPr>
        <w:tc>
          <w:tcPr>
            <w:tcW w:w="2150" w:type="dxa"/>
          </w:tcPr>
          <w:p w14:paraId="71CC0D17" w14:textId="77777777" w:rsidR="00ED4714" w:rsidRPr="0025462F" w:rsidRDefault="00ED4714" w:rsidP="009F754F">
            <w:pPr>
              <w:rPr>
                <w:rFonts w:asciiTheme="minorHAnsi" w:hAnsiTheme="minorHAnsi" w:cs="Lao UI"/>
                <w:color w:val="003A5D" w:themeColor="text2"/>
              </w:rPr>
            </w:pPr>
            <w:r w:rsidRPr="0025462F">
              <w:rPr>
                <w:rFonts w:asciiTheme="minorHAnsi" w:hAnsiTheme="minorHAnsi" w:cs="Lao UI"/>
                <w:color w:val="003A5D" w:themeColor="text2"/>
                <w:lang w:val="en"/>
              </w:rPr>
              <w:t>Mentors</w:t>
            </w:r>
          </w:p>
        </w:tc>
        <w:tc>
          <w:tcPr>
            <w:tcW w:w="3060" w:type="dxa"/>
            <w:hideMark/>
          </w:tcPr>
          <w:p w14:paraId="3C1F30A7" w14:textId="77777777" w:rsidR="00ED4714" w:rsidRPr="0025462F" w:rsidRDefault="00ED4714" w:rsidP="009F754F">
            <w:pPr>
              <w:rPr>
                <w:rFonts w:asciiTheme="minorHAnsi" w:hAnsiTheme="minorHAnsi" w:cs="Lao UI"/>
                <w:color w:val="98510C" w:themeColor="accent4" w:themeShade="80"/>
              </w:rPr>
            </w:pPr>
          </w:p>
        </w:tc>
        <w:tc>
          <w:tcPr>
            <w:tcW w:w="4140" w:type="dxa"/>
            <w:hideMark/>
          </w:tcPr>
          <w:p w14:paraId="139A55E8" w14:textId="77777777" w:rsidR="00ED4714" w:rsidRPr="0025462F" w:rsidRDefault="00ED4714" w:rsidP="009F754F">
            <w:pPr>
              <w:rPr>
                <w:rFonts w:asciiTheme="minorHAnsi" w:hAnsiTheme="minorHAnsi" w:cs="Lao UI"/>
                <w:color w:val="98510C" w:themeColor="accent4" w:themeShade="80"/>
              </w:rPr>
            </w:pPr>
          </w:p>
        </w:tc>
      </w:tr>
    </w:tbl>
    <w:p w14:paraId="5A30F8C3" w14:textId="77777777" w:rsidR="00EE3067" w:rsidRDefault="00EE3067" w:rsidP="00EE3067">
      <w:pPr>
        <w:rPr>
          <w:lang w:eastAsia="en-CA"/>
        </w:rPr>
      </w:pPr>
    </w:p>
    <w:p w14:paraId="6FC3C4E0" w14:textId="6D5876B3" w:rsidR="00B852E4" w:rsidRDefault="00B852E4" w:rsidP="00B852E4">
      <w:pPr>
        <w:pStyle w:val="Heading2"/>
        <w:rPr>
          <w:lang w:eastAsia="en-CA"/>
        </w:rPr>
      </w:pPr>
      <w:r>
        <w:rPr>
          <w:lang w:eastAsia="en-CA"/>
        </w:rPr>
        <w:t>Employees and Contractors</w:t>
      </w:r>
    </w:p>
    <w:p w14:paraId="15D988A3" w14:textId="77777777" w:rsidR="005B3AB1" w:rsidRDefault="005B3AB1" w:rsidP="005B3AB1">
      <w:pPr>
        <w:pStyle w:val="ListParagraph"/>
        <w:numPr>
          <w:ilvl w:val="0"/>
          <w:numId w:val="47"/>
        </w:numPr>
        <w:spacing w:line="240" w:lineRule="auto"/>
      </w:pPr>
      <w:r w:rsidRPr="006B52AF">
        <w:t xml:space="preserve">Are you able to take on all the functions and roles in the business? </w:t>
      </w:r>
    </w:p>
    <w:p w14:paraId="77B4F497" w14:textId="77777777" w:rsidR="005B3AB1" w:rsidRPr="006B52AF" w:rsidRDefault="005B3AB1" w:rsidP="005B3AB1">
      <w:pPr>
        <w:pStyle w:val="ListParagraph"/>
        <w:numPr>
          <w:ilvl w:val="0"/>
          <w:numId w:val="0"/>
        </w:numPr>
        <w:spacing w:line="240" w:lineRule="auto"/>
        <w:ind w:left="720"/>
      </w:pPr>
    </w:p>
    <w:p w14:paraId="555B9354" w14:textId="77777777" w:rsidR="005B3AB1" w:rsidRDefault="005B3AB1" w:rsidP="005B3AB1">
      <w:pPr>
        <w:pStyle w:val="ListParagraph"/>
        <w:numPr>
          <w:ilvl w:val="0"/>
          <w:numId w:val="47"/>
        </w:numPr>
        <w:spacing w:line="240" w:lineRule="auto"/>
      </w:pPr>
      <w:r w:rsidRPr="006B52AF">
        <w:t>Will you contract some work out?</w:t>
      </w:r>
    </w:p>
    <w:p w14:paraId="628B5D48" w14:textId="77777777" w:rsidR="005B3AB1" w:rsidRPr="006B52AF" w:rsidRDefault="005B3AB1" w:rsidP="005B3AB1">
      <w:pPr>
        <w:pStyle w:val="ListParagraph"/>
        <w:numPr>
          <w:ilvl w:val="0"/>
          <w:numId w:val="0"/>
        </w:numPr>
        <w:spacing w:line="240" w:lineRule="auto"/>
        <w:ind w:left="720"/>
      </w:pPr>
    </w:p>
    <w:p w14:paraId="352FED9C" w14:textId="77777777" w:rsidR="005B3AB1" w:rsidRDefault="005B3AB1" w:rsidP="005B3AB1">
      <w:pPr>
        <w:pStyle w:val="ListParagraph"/>
        <w:numPr>
          <w:ilvl w:val="0"/>
          <w:numId w:val="47"/>
        </w:numPr>
        <w:spacing w:line="240" w:lineRule="auto"/>
      </w:pPr>
      <w:r w:rsidRPr="006B52AF">
        <w:t>Are you going to hire employees?</w:t>
      </w:r>
    </w:p>
    <w:p w14:paraId="1B947E5D" w14:textId="77777777" w:rsidR="005B3AB1" w:rsidRPr="006B52AF" w:rsidRDefault="005B3AB1" w:rsidP="005B3AB1">
      <w:pPr>
        <w:pStyle w:val="ListParagraph"/>
        <w:numPr>
          <w:ilvl w:val="0"/>
          <w:numId w:val="0"/>
        </w:numPr>
        <w:spacing w:line="240" w:lineRule="auto"/>
        <w:ind w:left="720"/>
      </w:pPr>
    </w:p>
    <w:p w14:paraId="0ABB4953" w14:textId="77777777" w:rsidR="005B3AB1" w:rsidRPr="003C5A9B" w:rsidRDefault="005B3AB1" w:rsidP="005B3AB1">
      <w:pPr>
        <w:pStyle w:val="ListParagraph"/>
        <w:numPr>
          <w:ilvl w:val="0"/>
          <w:numId w:val="47"/>
        </w:numPr>
        <w:spacing w:line="240" w:lineRule="auto"/>
        <w:rPr>
          <w:i/>
          <w:iCs/>
        </w:rPr>
      </w:pPr>
      <w:r w:rsidRPr="002446C3">
        <w:t>Will you pay yourself</w:t>
      </w:r>
      <w:r>
        <w:t xml:space="preserve"> a salary</w:t>
      </w:r>
      <w:r w:rsidRPr="002446C3">
        <w:t>?</w:t>
      </w:r>
      <w:r>
        <w:t xml:space="preserve"> </w:t>
      </w:r>
    </w:p>
    <w:tbl>
      <w:tblPr>
        <w:tblStyle w:val="TableGrid1"/>
        <w:tblW w:w="9360" w:type="dxa"/>
        <w:tblLayout w:type="fixed"/>
        <w:tblLook w:val="04A0" w:firstRow="1" w:lastRow="0" w:firstColumn="1" w:lastColumn="0" w:noHBand="0" w:noVBand="1"/>
      </w:tblPr>
      <w:tblGrid>
        <w:gridCol w:w="1843"/>
        <w:gridCol w:w="1559"/>
        <w:gridCol w:w="1098"/>
        <w:gridCol w:w="2340"/>
        <w:gridCol w:w="1260"/>
        <w:gridCol w:w="1260"/>
      </w:tblGrid>
      <w:tr w:rsidR="005B3AB1" w:rsidRPr="005B5C55" w14:paraId="30849D2E" w14:textId="77777777" w:rsidTr="005B3AB1">
        <w:tc>
          <w:tcPr>
            <w:tcW w:w="1843" w:type="dxa"/>
          </w:tcPr>
          <w:p w14:paraId="4DF8ABD9" w14:textId="77777777" w:rsidR="005B3AB1" w:rsidRPr="005B3AB1" w:rsidRDefault="005B3AB1" w:rsidP="009F754F">
            <w:pPr>
              <w:pStyle w:val="NoSpacing"/>
              <w:rPr>
                <w:rFonts w:asciiTheme="minorHAnsi" w:hAnsiTheme="minorHAnsi" w:cs="Lao UI"/>
                <w:b/>
                <w:color w:val="003A5D" w:themeColor="text2"/>
                <w:sz w:val="20"/>
                <w:szCs w:val="18"/>
              </w:rPr>
            </w:pPr>
            <w:r w:rsidRPr="005B3AB1">
              <w:rPr>
                <w:rFonts w:asciiTheme="minorHAnsi" w:hAnsiTheme="minorHAnsi" w:cs="Lao UI"/>
                <w:b/>
                <w:color w:val="003A5D" w:themeColor="text2"/>
                <w:sz w:val="20"/>
                <w:szCs w:val="18"/>
              </w:rPr>
              <w:t>Position Title</w:t>
            </w:r>
          </w:p>
          <w:p w14:paraId="57E59499" w14:textId="77777777" w:rsidR="005B3AB1" w:rsidRPr="005B3AB1" w:rsidRDefault="005B3AB1" w:rsidP="009F754F">
            <w:pPr>
              <w:pStyle w:val="NoSpacing"/>
              <w:rPr>
                <w:rFonts w:asciiTheme="minorHAnsi" w:hAnsiTheme="minorHAnsi" w:cs="Lao UI"/>
                <w:bCs/>
                <w:color w:val="003A5D" w:themeColor="text2"/>
                <w:sz w:val="20"/>
                <w:szCs w:val="18"/>
              </w:rPr>
            </w:pPr>
          </w:p>
        </w:tc>
        <w:tc>
          <w:tcPr>
            <w:tcW w:w="1559" w:type="dxa"/>
          </w:tcPr>
          <w:p w14:paraId="1D829996" w14:textId="77777777" w:rsidR="005B3AB1" w:rsidRPr="005B3AB1" w:rsidRDefault="005B3AB1" w:rsidP="009F754F">
            <w:pPr>
              <w:pStyle w:val="NoSpacing"/>
              <w:rPr>
                <w:rFonts w:asciiTheme="minorHAnsi" w:hAnsiTheme="minorHAnsi" w:cs="Lao UI"/>
                <w:b/>
                <w:color w:val="003A5D" w:themeColor="text2"/>
                <w:sz w:val="20"/>
                <w:szCs w:val="18"/>
              </w:rPr>
            </w:pPr>
            <w:r w:rsidRPr="005B3AB1">
              <w:rPr>
                <w:rFonts w:asciiTheme="minorHAnsi" w:hAnsiTheme="minorHAnsi" w:cs="Lao UI"/>
                <w:b/>
                <w:color w:val="003A5D" w:themeColor="text2"/>
                <w:sz w:val="20"/>
                <w:szCs w:val="18"/>
              </w:rPr>
              <w:t xml:space="preserve">Hourly wage or salary range </w:t>
            </w:r>
          </w:p>
        </w:tc>
        <w:tc>
          <w:tcPr>
            <w:tcW w:w="1098" w:type="dxa"/>
          </w:tcPr>
          <w:p w14:paraId="364AC777" w14:textId="77777777" w:rsidR="005B3AB1" w:rsidRPr="005B3AB1" w:rsidRDefault="005B3AB1" w:rsidP="009F754F">
            <w:pPr>
              <w:pStyle w:val="NoSpacing"/>
              <w:rPr>
                <w:rFonts w:asciiTheme="minorHAnsi" w:hAnsiTheme="minorHAnsi" w:cs="Lao UI"/>
                <w:b/>
                <w:color w:val="003A5D" w:themeColor="text2"/>
                <w:sz w:val="20"/>
                <w:szCs w:val="18"/>
              </w:rPr>
            </w:pPr>
            <w:r w:rsidRPr="005B3AB1">
              <w:rPr>
                <w:rFonts w:asciiTheme="minorHAnsi" w:hAnsiTheme="minorHAnsi" w:cs="Lao UI"/>
                <w:b/>
                <w:color w:val="003A5D" w:themeColor="text2"/>
                <w:sz w:val="20"/>
                <w:szCs w:val="18"/>
              </w:rPr>
              <w:t>Hours per month</w:t>
            </w:r>
          </w:p>
        </w:tc>
        <w:tc>
          <w:tcPr>
            <w:tcW w:w="2340" w:type="dxa"/>
          </w:tcPr>
          <w:p w14:paraId="6DD2EE01" w14:textId="77777777" w:rsidR="005B3AB1" w:rsidRPr="005B3AB1" w:rsidRDefault="005B3AB1" w:rsidP="009F754F">
            <w:pPr>
              <w:pStyle w:val="NoSpacing"/>
              <w:rPr>
                <w:rFonts w:asciiTheme="minorHAnsi" w:hAnsiTheme="minorHAnsi" w:cs="Lao UI"/>
                <w:bCs/>
                <w:color w:val="003A5D" w:themeColor="text2"/>
                <w:sz w:val="20"/>
                <w:szCs w:val="18"/>
              </w:rPr>
            </w:pPr>
            <w:r w:rsidRPr="005B3AB1">
              <w:rPr>
                <w:rFonts w:asciiTheme="minorHAnsi" w:hAnsiTheme="minorHAnsi" w:cs="Lao UI"/>
                <w:bCs/>
                <w:color w:val="003A5D" w:themeColor="text2"/>
                <w:sz w:val="20"/>
                <w:szCs w:val="18"/>
              </w:rPr>
              <w:t>Type (part-time, full-time, casual, temporary, permanent, contractor)</w:t>
            </w:r>
          </w:p>
        </w:tc>
        <w:tc>
          <w:tcPr>
            <w:tcW w:w="1260" w:type="dxa"/>
          </w:tcPr>
          <w:p w14:paraId="50018B08" w14:textId="77777777" w:rsidR="005B3AB1" w:rsidRPr="005B3AB1" w:rsidRDefault="005B3AB1" w:rsidP="009F754F">
            <w:pPr>
              <w:pStyle w:val="NoSpacing"/>
              <w:rPr>
                <w:rFonts w:asciiTheme="minorHAnsi" w:hAnsiTheme="minorHAnsi" w:cs="Lao UI"/>
                <w:bCs/>
                <w:color w:val="003A5D" w:themeColor="text2"/>
                <w:sz w:val="20"/>
                <w:szCs w:val="18"/>
              </w:rPr>
            </w:pPr>
            <w:r w:rsidRPr="005B3AB1">
              <w:rPr>
                <w:rFonts w:asciiTheme="minorHAnsi" w:hAnsiTheme="minorHAnsi" w:cs="Lao UI"/>
                <w:bCs/>
                <w:color w:val="003A5D" w:themeColor="text2"/>
                <w:sz w:val="20"/>
                <w:szCs w:val="18"/>
              </w:rPr>
              <w:t>Number of positions</w:t>
            </w:r>
          </w:p>
        </w:tc>
        <w:tc>
          <w:tcPr>
            <w:tcW w:w="1260" w:type="dxa"/>
          </w:tcPr>
          <w:p w14:paraId="663F96AF" w14:textId="77777777" w:rsidR="005B3AB1" w:rsidRPr="005B3AB1" w:rsidRDefault="005B3AB1" w:rsidP="009F754F">
            <w:pPr>
              <w:pStyle w:val="NoSpacing"/>
              <w:rPr>
                <w:rFonts w:asciiTheme="minorHAnsi" w:hAnsiTheme="minorHAnsi" w:cs="Lao UI"/>
                <w:color w:val="003A5D" w:themeColor="text2"/>
                <w:sz w:val="20"/>
                <w:szCs w:val="18"/>
              </w:rPr>
            </w:pPr>
            <w:r w:rsidRPr="005B3AB1">
              <w:rPr>
                <w:rFonts w:asciiTheme="minorHAnsi" w:hAnsiTheme="minorHAnsi" w:cs="Lao UI"/>
                <w:color w:val="003A5D" w:themeColor="text2"/>
                <w:sz w:val="20"/>
                <w:szCs w:val="18"/>
              </w:rPr>
              <w:t>Employees determined</w:t>
            </w:r>
          </w:p>
        </w:tc>
      </w:tr>
      <w:tr w:rsidR="005B3AB1" w:rsidRPr="005B5C55" w14:paraId="278F6DB8" w14:textId="77777777" w:rsidTr="005B3AB1">
        <w:tc>
          <w:tcPr>
            <w:tcW w:w="1843" w:type="dxa"/>
          </w:tcPr>
          <w:p w14:paraId="6A8EACE0" w14:textId="77777777" w:rsidR="005B3AB1" w:rsidRPr="000939B7" w:rsidRDefault="005B3AB1" w:rsidP="009F754F">
            <w:pPr>
              <w:pStyle w:val="NoSpacing"/>
              <w:rPr>
                <w:rFonts w:ascii="Lao UI" w:hAnsi="Lao UI" w:cs="Lao UI"/>
                <w:bCs/>
                <w:color w:val="584F7B" w:themeColor="accent2" w:themeShade="80"/>
                <w:szCs w:val="20"/>
              </w:rPr>
            </w:pPr>
          </w:p>
          <w:p w14:paraId="7E8AEBEE" w14:textId="77777777" w:rsidR="005B3AB1" w:rsidRPr="000939B7" w:rsidRDefault="005B3AB1" w:rsidP="009F754F">
            <w:pPr>
              <w:pStyle w:val="NoSpacing"/>
              <w:rPr>
                <w:rFonts w:ascii="Lao UI" w:hAnsi="Lao UI" w:cs="Lao UI"/>
                <w:bCs/>
                <w:color w:val="584F7B" w:themeColor="accent2" w:themeShade="80"/>
                <w:szCs w:val="20"/>
              </w:rPr>
            </w:pPr>
          </w:p>
        </w:tc>
        <w:tc>
          <w:tcPr>
            <w:tcW w:w="1559" w:type="dxa"/>
          </w:tcPr>
          <w:p w14:paraId="328A1282" w14:textId="77777777" w:rsidR="005B3AB1" w:rsidRPr="0025462F" w:rsidRDefault="005B3AB1" w:rsidP="009F754F">
            <w:pPr>
              <w:pStyle w:val="NoSpacing"/>
              <w:rPr>
                <w:rFonts w:ascii="Lao UI" w:hAnsi="Lao UI" w:cs="Lao UI"/>
                <w:bCs/>
                <w:color w:val="003A5D" w:themeColor="text2"/>
                <w:szCs w:val="20"/>
              </w:rPr>
            </w:pPr>
            <w:r w:rsidRPr="0025462F">
              <w:rPr>
                <w:rFonts w:ascii="Lao UI" w:hAnsi="Lao UI" w:cs="Lao UI"/>
                <w:bCs/>
                <w:color w:val="003A5D" w:themeColor="text2"/>
                <w:szCs w:val="20"/>
              </w:rPr>
              <w:t>$</w:t>
            </w:r>
          </w:p>
        </w:tc>
        <w:tc>
          <w:tcPr>
            <w:tcW w:w="1098" w:type="dxa"/>
          </w:tcPr>
          <w:p w14:paraId="75F4C13E" w14:textId="77777777" w:rsidR="005B3AB1" w:rsidRPr="000939B7" w:rsidRDefault="005B3AB1" w:rsidP="009F754F">
            <w:pPr>
              <w:pStyle w:val="NoSpacing"/>
              <w:rPr>
                <w:rFonts w:ascii="Lao UI" w:hAnsi="Lao UI" w:cs="Lao UI"/>
                <w:bCs/>
                <w:color w:val="584F7B" w:themeColor="accent2" w:themeShade="80"/>
                <w:szCs w:val="20"/>
              </w:rPr>
            </w:pPr>
          </w:p>
        </w:tc>
        <w:tc>
          <w:tcPr>
            <w:tcW w:w="2340" w:type="dxa"/>
          </w:tcPr>
          <w:p w14:paraId="49A65452"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0CFD9DBE"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78992E3A" w14:textId="77777777" w:rsidR="005B3AB1" w:rsidRPr="000939B7" w:rsidRDefault="005B3AB1" w:rsidP="009F754F">
            <w:pPr>
              <w:pStyle w:val="NoSpacing"/>
              <w:rPr>
                <w:rFonts w:ascii="Lao UI" w:hAnsi="Lao UI" w:cs="Lao UI"/>
                <w:bCs/>
                <w:color w:val="584F7B" w:themeColor="accent2" w:themeShade="80"/>
                <w:szCs w:val="20"/>
              </w:rPr>
            </w:pPr>
          </w:p>
        </w:tc>
      </w:tr>
      <w:tr w:rsidR="005B3AB1" w:rsidRPr="005B5C55" w14:paraId="183F10E1" w14:textId="77777777" w:rsidTr="005B3AB1">
        <w:tc>
          <w:tcPr>
            <w:tcW w:w="1843" w:type="dxa"/>
          </w:tcPr>
          <w:p w14:paraId="4470EF0E" w14:textId="77777777" w:rsidR="005B3AB1" w:rsidRPr="000939B7" w:rsidRDefault="005B3AB1" w:rsidP="009F754F">
            <w:pPr>
              <w:pStyle w:val="NoSpacing"/>
              <w:rPr>
                <w:rFonts w:ascii="Lao UI" w:hAnsi="Lao UI" w:cs="Lao UI"/>
                <w:bCs/>
                <w:color w:val="584F7B" w:themeColor="accent2" w:themeShade="80"/>
                <w:szCs w:val="20"/>
              </w:rPr>
            </w:pPr>
          </w:p>
          <w:p w14:paraId="3B8FC34E" w14:textId="77777777" w:rsidR="005B3AB1" w:rsidRPr="000939B7" w:rsidRDefault="005B3AB1" w:rsidP="009F754F">
            <w:pPr>
              <w:pStyle w:val="NoSpacing"/>
              <w:rPr>
                <w:rFonts w:ascii="Lao UI" w:hAnsi="Lao UI" w:cs="Lao UI"/>
                <w:bCs/>
                <w:color w:val="584F7B" w:themeColor="accent2" w:themeShade="80"/>
                <w:szCs w:val="20"/>
              </w:rPr>
            </w:pPr>
          </w:p>
        </w:tc>
        <w:tc>
          <w:tcPr>
            <w:tcW w:w="1559" w:type="dxa"/>
          </w:tcPr>
          <w:p w14:paraId="15444B4D" w14:textId="77777777" w:rsidR="005B3AB1" w:rsidRPr="0025462F" w:rsidRDefault="005B3AB1" w:rsidP="009F754F">
            <w:pPr>
              <w:pStyle w:val="NoSpacing"/>
              <w:rPr>
                <w:rFonts w:ascii="Lao UI" w:hAnsi="Lao UI" w:cs="Lao UI"/>
                <w:bCs/>
                <w:color w:val="003A5D" w:themeColor="text2"/>
                <w:szCs w:val="20"/>
              </w:rPr>
            </w:pPr>
            <w:r w:rsidRPr="0025462F">
              <w:rPr>
                <w:rFonts w:ascii="Lao UI" w:hAnsi="Lao UI" w:cs="Lao UI"/>
                <w:bCs/>
                <w:color w:val="003A5D" w:themeColor="text2"/>
                <w:szCs w:val="20"/>
              </w:rPr>
              <w:t>$</w:t>
            </w:r>
          </w:p>
        </w:tc>
        <w:tc>
          <w:tcPr>
            <w:tcW w:w="1098" w:type="dxa"/>
          </w:tcPr>
          <w:p w14:paraId="780972C8" w14:textId="77777777" w:rsidR="005B3AB1" w:rsidRPr="000939B7" w:rsidRDefault="005B3AB1" w:rsidP="009F754F">
            <w:pPr>
              <w:pStyle w:val="NoSpacing"/>
              <w:rPr>
                <w:rFonts w:ascii="Lao UI" w:hAnsi="Lao UI" w:cs="Lao UI"/>
                <w:bCs/>
                <w:color w:val="584F7B" w:themeColor="accent2" w:themeShade="80"/>
                <w:szCs w:val="20"/>
              </w:rPr>
            </w:pPr>
          </w:p>
        </w:tc>
        <w:tc>
          <w:tcPr>
            <w:tcW w:w="2340" w:type="dxa"/>
          </w:tcPr>
          <w:p w14:paraId="1D854A22"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1D79CE59"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64EDF78F" w14:textId="77777777" w:rsidR="005B3AB1" w:rsidRPr="000939B7" w:rsidRDefault="005B3AB1" w:rsidP="009F754F">
            <w:pPr>
              <w:pStyle w:val="NoSpacing"/>
              <w:rPr>
                <w:rFonts w:ascii="Lao UI" w:hAnsi="Lao UI" w:cs="Lao UI"/>
                <w:bCs/>
                <w:color w:val="584F7B" w:themeColor="accent2" w:themeShade="80"/>
                <w:szCs w:val="20"/>
              </w:rPr>
            </w:pPr>
          </w:p>
        </w:tc>
      </w:tr>
      <w:tr w:rsidR="005B3AB1" w:rsidRPr="005B5C55" w14:paraId="2A7B9754" w14:textId="77777777" w:rsidTr="005B3AB1">
        <w:tc>
          <w:tcPr>
            <w:tcW w:w="1843" w:type="dxa"/>
          </w:tcPr>
          <w:p w14:paraId="467738BE" w14:textId="77777777" w:rsidR="005B3AB1" w:rsidRPr="000939B7" w:rsidRDefault="005B3AB1" w:rsidP="009F754F">
            <w:pPr>
              <w:pStyle w:val="NoSpacing"/>
              <w:rPr>
                <w:rFonts w:ascii="Lao UI" w:hAnsi="Lao UI" w:cs="Lao UI"/>
                <w:bCs/>
                <w:color w:val="584F7B" w:themeColor="accent2" w:themeShade="80"/>
                <w:szCs w:val="20"/>
              </w:rPr>
            </w:pPr>
          </w:p>
          <w:p w14:paraId="66C8A2EB" w14:textId="77777777" w:rsidR="005B3AB1" w:rsidRPr="000939B7" w:rsidRDefault="005B3AB1" w:rsidP="009F754F">
            <w:pPr>
              <w:pStyle w:val="NoSpacing"/>
              <w:rPr>
                <w:rFonts w:ascii="Lao UI" w:hAnsi="Lao UI" w:cs="Lao UI"/>
                <w:bCs/>
                <w:color w:val="584F7B" w:themeColor="accent2" w:themeShade="80"/>
                <w:szCs w:val="20"/>
              </w:rPr>
            </w:pPr>
          </w:p>
        </w:tc>
        <w:tc>
          <w:tcPr>
            <w:tcW w:w="1559" w:type="dxa"/>
          </w:tcPr>
          <w:p w14:paraId="3A1EFFAB" w14:textId="77777777" w:rsidR="005B3AB1" w:rsidRPr="0025462F" w:rsidRDefault="005B3AB1" w:rsidP="009F754F">
            <w:pPr>
              <w:pStyle w:val="NoSpacing"/>
              <w:rPr>
                <w:rFonts w:ascii="Lao UI" w:hAnsi="Lao UI" w:cs="Lao UI"/>
                <w:bCs/>
                <w:color w:val="003A5D" w:themeColor="text2"/>
                <w:szCs w:val="20"/>
              </w:rPr>
            </w:pPr>
            <w:r w:rsidRPr="0025462F">
              <w:rPr>
                <w:rFonts w:ascii="Lao UI" w:hAnsi="Lao UI" w:cs="Lao UI"/>
                <w:bCs/>
                <w:color w:val="003A5D" w:themeColor="text2"/>
                <w:szCs w:val="20"/>
              </w:rPr>
              <w:t>$</w:t>
            </w:r>
          </w:p>
        </w:tc>
        <w:tc>
          <w:tcPr>
            <w:tcW w:w="1098" w:type="dxa"/>
          </w:tcPr>
          <w:p w14:paraId="524304FB" w14:textId="77777777" w:rsidR="005B3AB1" w:rsidRPr="000939B7" w:rsidRDefault="005B3AB1" w:rsidP="009F754F">
            <w:pPr>
              <w:pStyle w:val="NoSpacing"/>
              <w:rPr>
                <w:rFonts w:ascii="Lao UI" w:hAnsi="Lao UI" w:cs="Lao UI"/>
                <w:bCs/>
                <w:color w:val="584F7B" w:themeColor="accent2" w:themeShade="80"/>
                <w:szCs w:val="20"/>
              </w:rPr>
            </w:pPr>
          </w:p>
        </w:tc>
        <w:tc>
          <w:tcPr>
            <w:tcW w:w="2340" w:type="dxa"/>
          </w:tcPr>
          <w:p w14:paraId="7023046C"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0A6D8B03"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277ABB99" w14:textId="77777777" w:rsidR="005B3AB1" w:rsidRPr="000939B7" w:rsidRDefault="005B3AB1" w:rsidP="009F754F">
            <w:pPr>
              <w:pStyle w:val="NoSpacing"/>
              <w:rPr>
                <w:rFonts w:ascii="Lao UI" w:hAnsi="Lao UI" w:cs="Lao UI"/>
                <w:bCs/>
                <w:color w:val="584F7B" w:themeColor="accent2" w:themeShade="80"/>
                <w:szCs w:val="20"/>
              </w:rPr>
            </w:pPr>
          </w:p>
        </w:tc>
      </w:tr>
      <w:tr w:rsidR="005B3AB1" w:rsidRPr="005B5C55" w14:paraId="0F57EF9F" w14:textId="77777777" w:rsidTr="005B3AB1">
        <w:tc>
          <w:tcPr>
            <w:tcW w:w="1843" w:type="dxa"/>
          </w:tcPr>
          <w:p w14:paraId="62693493" w14:textId="77777777" w:rsidR="005B3AB1" w:rsidRPr="000939B7" w:rsidRDefault="005B3AB1" w:rsidP="009F754F">
            <w:pPr>
              <w:pStyle w:val="NoSpacing"/>
              <w:rPr>
                <w:rFonts w:ascii="Lao UI" w:hAnsi="Lao UI" w:cs="Lao UI"/>
                <w:bCs/>
                <w:color w:val="584F7B" w:themeColor="accent2" w:themeShade="80"/>
                <w:szCs w:val="20"/>
              </w:rPr>
            </w:pPr>
          </w:p>
          <w:p w14:paraId="7912DB0B" w14:textId="77777777" w:rsidR="005B3AB1" w:rsidRPr="000939B7" w:rsidRDefault="005B3AB1" w:rsidP="009F754F">
            <w:pPr>
              <w:pStyle w:val="NoSpacing"/>
              <w:rPr>
                <w:rFonts w:ascii="Lao UI" w:hAnsi="Lao UI" w:cs="Lao UI"/>
                <w:bCs/>
                <w:color w:val="584F7B" w:themeColor="accent2" w:themeShade="80"/>
                <w:szCs w:val="20"/>
              </w:rPr>
            </w:pPr>
          </w:p>
        </w:tc>
        <w:tc>
          <w:tcPr>
            <w:tcW w:w="1559" w:type="dxa"/>
          </w:tcPr>
          <w:p w14:paraId="636A278F" w14:textId="77777777" w:rsidR="005B3AB1" w:rsidRPr="0025462F" w:rsidRDefault="005B3AB1" w:rsidP="009F754F">
            <w:pPr>
              <w:pStyle w:val="NoSpacing"/>
              <w:rPr>
                <w:rFonts w:ascii="Lao UI" w:hAnsi="Lao UI" w:cs="Lao UI"/>
                <w:bCs/>
                <w:color w:val="003A5D" w:themeColor="text2"/>
                <w:szCs w:val="20"/>
              </w:rPr>
            </w:pPr>
            <w:r w:rsidRPr="0025462F">
              <w:rPr>
                <w:rFonts w:ascii="Lao UI" w:hAnsi="Lao UI" w:cs="Lao UI"/>
                <w:bCs/>
                <w:color w:val="003A5D" w:themeColor="text2"/>
                <w:szCs w:val="20"/>
              </w:rPr>
              <w:t>$</w:t>
            </w:r>
          </w:p>
        </w:tc>
        <w:tc>
          <w:tcPr>
            <w:tcW w:w="1098" w:type="dxa"/>
          </w:tcPr>
          <w:p w14:paraId="7A7C8ECF" w14:textId="77777777" w:rsidR="005B3AB1" w:rsidRPr="000939B7" w:rsidRDefault="005B3AB1" w:rsidP="009F754F">
            <w:pPr>
              <w:pStyle w:val="NoSpacing"/>
              <w:rPr>
                <w:rFonts w:ascii="Lao UI" w:hAnsi="Lao UI" w:cs="Lao UI"/>
                <w:bCs/>
                <w:color w:val="584F7B" w:themeColor="accent2" w:themeShade="80"/>
                <w:szCs w:val="20"/>
              </w:rPr>
            </w:pPr>
          </w:p>
        </w:tc>
        <w:tc>
          <w:tcPr>
            <w:tcW w:w="2340" w:type="dxa"/>
          </w:tcPr>
          <w:p w14:paraId="177F90B1"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13DE8296"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5A447561" w14:textId="77777777" w:rsidR="005B3AB1" w:rsidRPr="000939B7" w:rsidRDefault="005B3AB1" w:rsidP="009F754F">
            <w:pPr>
              <w:pStyle w:val="NoSpacing"/>
              <w:rPr>
                <w:rFonts w:ascii="Lao UI" w:hAnsi="Lao UI" w:cs="Lao UI"/>
                <w:bCs/>
                <w:color w:val="584F7B" w:themeColor="accent2" w:themeShade="80"/>
                <w:szCs w:val="20"/>
              </w:rPr>
            </w:pPr>
          </w:p>
        </w:tc>
      </w:tr>
      <w:tr w:rsidR="005B3AB1" w:rsidRPr="005B5C55" w14:paraId="1B9851DF" w14:textId="77777777" w:rsidTr="005B3AB1">
        <w:tc>
          <w:tcPr>
            <w:tcW w:w="1843" w:type="dxa"/>
          </w:tcPr>
          <w:p w14:paraId="3B905106" w14:textId="77777777" w:rsidR="005B3AB1" w:rsidRPr="000939B7" w:rsidRDefault="005B3AB1" w:rsidP="009F754F">
            <w:pPr>
              <w:pStyle w:val="NoSpacing"/>
              <w:rPr>
                <w:rFonts w:ascii="Lao UI" w:hAnsi="Lao UI" w:cs="Lao UI"/>
                <w:bCs/>
                <w:color w:val="584F7B" w:themeColor="accent2" w:themeShade="80"/>
                <w:szCs w:val="20"/>
              </w:rPr>
            </w:pPr>
          </w:p>
          <w:p w14:paraId="2A8117BE" w14:textId="77777777" w:rsidR="005B3AB1" w:rsidRPr="000939B7" w:rsidRDefault="005B3AB1" w:rsidP="009F754F">
            <w:pPr>
              <w:pStyle w:val="NoSpacing"/>
              <w:rPr>
                <w:rFonts w:ascii="Lao UI" w:hAnsi="Lao UI" w:cs="Lao UI"/>
                <w:bCs/>
                <w:color w:val="584F7B" w:themeColor="accent2" w:themeShade="80"/>
                <w:szCs w:val="20"/>
              </w:rPr>
            </w:pPr>
          </w:p>
        </w:tc>
        <w:tc>
          <w:tcPr>
            <w:tcW w:w="1559" w:type="dxa"/>
          </w:tcPr>
          <w:p w14:paraId="35788F38" w14:textId="77777777" w:rsidR="005B3AB1" w:rsidRPr="0025462F" w:rsidRDefault="005B3AB1" w:rsidP="009F754F">
            <w:pPr>
              <w:pStyle w:val="NoSpacing"/>
              <w:rPr>
                <w:rFonts w:ascii="Lao UI" w:hAnsi="Lao UI" w:cs="Lao UI"/>
                <w:bCs/>
                <w:color w:val="003A5D" w:themeColor="text2"/>
                <w:szCs w:val="20"/>
              </w:rPr>
            </w:pPr>
            <w:r w:rsidRPr="0025462F">
              <w:rPr>
                <w:rFonts w:ascii="Lao UI" w:hAnsi="Lao UI" w:cs="Lao UI"/>
                <w:bCs/>
                <w:color w:val="003A5D" w:themeColor="text2"/>
                <w:szCs w:val="20"/>
              </w:rPr>
              <w:t>$</w:t>
            </w:r>
          </w:p>
        </w:tc>
        <w:tc>
          <w:tcPr>
            <w:tcW w:w="1098" w:type="dxa"/>
          </w:tcPr>
          <w:p w14:paraId="6D1B1DD9" w14:textId="77777777" w:rsidR="005B3AB1" w:rsidRPr="000939B7" w:rsidRDefault="005B3AB1" w:rsidP="009F754F">
            <w:pPr>
              <w:pStyle w:val="NoSpacing"/>
              <w:rPr>
                <w:rFonts w:ascii="Lao UI" w:hAnsi="Lao UI" w:cs="Lao UI"/>
                <w:bCs/>
                <w:color w:val="584F7B" w:themeColor="accent2" w:themeShade="80"/>
                <w:szCs w:val="20"/>
              </w:rPr>
            </w:pPr>
          </w:p>
        </w:tc>
        <w:tc>
          <w:tcPr>
            <w:tcW w:w="2340" w:type="dxa"/>
          </w:tcPr>
          <w:p w14:paraId="44550B1D"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0D9825FD"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20F61535" w14:textId="77777777" w:rsidR="005B3AB1" w:rsidRPr="000939B7" w:rsidRDefault="005B3AB1" w:rsidP="009F754F">
            <w:pPr>
              <w:pStyle w:val="NoSpacing"/>
              <w:rPr>
                <w:rFonts w:ascii="Lao UI" w:hAnsi="Lao UI" w:cs="Lao UI"/>
                <w:bCs/>
                <w:color w:val="584F7B" w:themeColor="accent2" w:themeShade="80"/>
                <w:szCs w:val="20"/>
              </w:rPr>
            </w:pPr>
          </w:p>
        </w:tc>
      </w:tr>
      <w:tr w:rsidR="005B3AB1" w:rsidRPr="005B5C55" w14:paraId="1173B227" w14:textId="77777777" w:rsidTr="005B3AB1">
        <w:tc>
          <w:tcPr>
            <w:tcW w:w="1843" w:type="dxa"/>
          </w:tcPr>
          <w:p w14:paraId="3D8993A8" w14:textId="77777777" w:rsidR="005B3AB1" w:rsidRPr="000939B7" w:rsidRDefault="005B3AB1" w:rsidP="009F754F">
            <w:pPr>
              <w:pStyle w:val="NoSpacing"/>
              <w:rPr>
                <w:rFonts w:ascii="Lao UI" w:hAnsi="Lao UI" w:cs="Lao UI"/>
                <w:bCs/>
                <w:color w:val="584F7B" w:themeColor="accent2" w:themeShade="80"/>
                <w:szCs w:val="20"/>
              </w:rPr>
            </w:pPr>
          </w:p>
          <w:p w14:paraId="61F25DFC" w14:textId="77777777" w:rsidR="005B3AB1" w:rsidRPr="000939B7" w:rsidRDefault="005B3AB1" w:rsidP="009F754F">
            <w:pPr>
              <w:pStyle w:val="NoSpacing"/>
              <w:rPr>
                <w:rFonts w:ascii="Lao UI" w:hAnsi="Lao UI" w:cs="Lao UI"/>
                <w:bCs/>
                <w:color w:val="584F7B" w:themeColor="accent2" w:themeShade="80"/>
                <w:szCs w:val="20"/>
              </w:rPr>
            </w:pPr>
          </w:p>
        </w:tc>
        <w:tc>
          <w:tcPr>
            <w:tcW w:w="1559" w:type="dxa"/>
          </w:tcPr>
          <w:p w14:paraId="2A0C711A" w14:textId="77777777" w:rsidR="005B3AB1" w:rsidRPr="0025462F" w:rsidRDefault="005B3AB1" w:rsidP="009F754F">
            <w:pPr>
              <w:pStyle w:val="NoSpacing"/>
              <w:rPr>
                <w:rFonts w:ascii="Lao UI" w:hAnsi="Lao UI" w:cs="Lao UI"/>
                <w:bCs/>
                <w:color w:val="003A5D" w:themeColor="text2"/>
                <w:szCs w:val="20"/>
              </w:rPr>
            </w:pPr>
            <w:r w:rsidRPr="0025462F">
              <w:rPr>
                <w:rFonts w:ascii="Lao UI" w:hAnsi="Lao UI" w:cs="Lao UI"/>
                <w:bCs/>
                <w:color w:val="003A5D" w:themeColor="text2"/>
                <w:szCs w:val="20"/>
              </w:rPr>
              <w:t>$</w:t>
            </w:r>
          </w:p>
        </w:tc>
        <w:tc>
          <w:tcPr>
            <w:tcW w:w="1098" w:type="dxa"/>
          </w:tcPr>
          <w:p w14:paraId="3A5BC325" w14:textId="77777777" w:rsidR="005B3AB1" w:rsidRPr="000939B7" w:rsidRDefault="005B3AB1" w:rsidP="009F754F">
            <w:pPr>
              <w:pStyle w:val="NoSpacing"/>
              <w:rPr>
                <w:rFonts w:ascii="Lao UI" w:hAnsi="Lao UI" w:cs="Lao UI"/>
                <w:bCs/>
                <w:color w:val="584F7B" w:themeColor="accent2" w:themeShade="80"/>
                <w:szCs w:val="20"/>
              </w:rPr>
            </w:pPr>
          </w:p>
        </w:tc>
        <w:tc>
          <w:tcPr>
            <w:tcW w:w="2340" w:type="dxa"/>
          </w:tcPr>
          <w:p w14:paraId="6D5A2DF7"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37A26088"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6B5E085C" w14:textId="77777777" w:rsidR="005B3AB1" w:rsidRPr="000939B7" w:rsidRDefault="005B3AB1" w:rsidP="009F754F">
            <w:pPr>
              <w:pStyle w:val="NoSpacing"/>
              <w:rPr>
                <w:rFonts w:ascii="Lao UI" w:hAnsi="Lao UI" w:cs="Lao UI"/>
                <w:bCs/>
                <w:color w:val="584F7B" w:themeColor="accent2" w:themeShade="80"/>
                <w:szCs w:val="20"/>
              </w:rPr>
            </w:pPr>
          </w:p>
        </w:tc>
      </w:tr>
      <w:tr w:rsidR="005B3AB1" w:rsidRPr="005B5C55" w14:paraId="66F61C7A" w14:textId="77777777" w:rsidTr="005B3AB1">
        <w:tc>
          <w:tcPr>
            <w:tcW w:w="1843" w:type="dxa"/>
          </w:tcPr>
          <w:p w14:paraId="1E86380B" w14:textId="77777777" w:rsidR="005B3AB1" w:rsidRPr="000939B7" w:rsidRDefault="005B3AB1" w:rsidP="009F754F">
            <w:pPr>
              <w:pStyle w:val="NoSpacing"/>
              <w:rPr>
                <w:rFonts w:ascii="Lao UI" w:hAnsi="Lao UI" w:cs="Lao UI"/>
                <w:bCs/>
                <w:color w:val="584F7B" w:themeColor="accent2" w:themeShade="80"/>
                <w:szCs w:val="20"/>
              </w:rPr>
            </w:pPr>
          </w:p>
          <w:p w14:paraId="1E20C87A" w14:textId="77777777" w:rsidR="005B3AB1" w:rsidRPr="000939B7" w:rsidRDefault="005B3AB1" w:rsidP="009F754F">
            <w:pPr>
              <w:pStyle w:val="NoSpacing"/>
              <w:rPr>
                <w:rFonts w:ascii="Lao UI" w:hAnsi="Lao UI" w:cs="Lao UI"/>
                <w:bCs/>
                <w:color w:val="584F7B" w:themeColor="accent2" w:themeShade="80"/>
                <w:szCs w:val="20"/>
              </w:rPr>
            </w:pPr>
          </w:p>
        </w:tc>
        <w:tc>
          <w:tcPr>
            <w:tcW w:w="1559" w:type="dxa"/>
          </w:tcPr>
          <w:p w14:paraId="6AB7B8EC" w14:textId="77777777" w:rsidR="005B3AB1" w:rsidRPr="0025462F" w:rsidRDefault="005B3AB1" w:rsidP="009F754F">
            <w:pPr>
              <w:pStyle w:val="NoSpacing"/>
              <w:rPr>
                <w:rFonts w:ascii="Lao UI" w:hAnsi="Lao UI" w:cs="Lao UI"/>
                <w:bCs/>
                <w:color w:val="003A5D" w:themeColor="text2"/>
                <w:szCs w:val="20"/>
              </w:rPr>
            </w:pPr>
            <w:r w:rsidRPr="0025462F">
              <w:rPr>
                <w:rFonts w:ascii="Lao UI" w:hAnsi="Lao UI" w:cs="Lao UI"/>
                <w:bCs/>
                <w:color w:val="003A5D" w:themeColor="text2"/>
                <w:szCs w:val="20"/>
              </w:rPr>
              <w:t>$</w:t>
            </w:r>
          </w:p>
        </w:tc>
        <w:tc>
          <w:tcPr>
            <w:tcW w:w="1098" w:type="dxa"/>
          </w:tcPr>
          <w:p w14:paraId="253E3650" w14:textId="77777777" w:rsidR="005B3AB1" w:rsidRPr="000939B7" w:rsidRDefault="005B3AB1" w:rsidP="009F754F">
            <w:pPr>
              <w:pStyle w:val="NoSpacing"/>
              <w:rPr>
                <w:rFonts w:ascii="Lao UI" w:hAnsi="Lao UI" w:cs="Lao UI"/>
                <w:bCs/>
                <w:color w:val="584F7B" w:themeColor="accent2" w:themeShade="80"/>
                <w:szCs w:val="20"/>
              </w:rPr>
            </w:pPr>
          </w:p>
        </w:tc>
        <w:tc>
          <w:tcPr>
            <w:tcW w:w="2340" w:type="dxa"/>
          </w:tcPr>
          <w:p w14:paraId="5EB66936"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16EF27C4"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6FD55A4D" w14:textId="77777777" w:rsidR="005B3AB1" w:rsidRPr="000939B7" w:rsidRDefault="005B3AB1" w:rsidP="009F754F">
            <w:pPr>
              <w:pStyle w:val="NoSpacing"/>
              <w:rPr>
                <w:rFonts w:ascii="Lao UI" w:hAnsi="Lao UI" w:cs="Lao UI"/>
                <w:bCs/>
                <w:color w:val="584F7B" w:themeColor="accent2" w:themeShade="80"/>
                <w:szCs w:val="20"/>
              </w:rPr>
            </w:pPr>
          </w:p>
        </w:tc>
      </w:tr>
      <w:tr w:rsidR="005B3AB1" w:rsidRPr="005B5C55" w14:paraId="0ED1E03F" w14:textId="77777777" w:rsidTr="005B3AB1">
        <w:tc>
          <w:tcPr>
            <w:tcW w:w="1843" w:type="dxa"/>
          </w:tcPr>
          <w:p w14:paraId="0AAF72BA" w14:textId="77777777" w:rsidR="005B3AB1" w:rsidRPr="000939B7" w:rsidRDefault="005B3AB1" w:rsidP="009F754F">
            <w:pPr>
              <w:pStyle w:val="NoSpacing"/>
              <w:rPr>
                <w:rFonts w:ascii="Lao UI" w:hAnsi="Lao UI" w:cs="Lao UI"/>
                <w:bCs/>
                <w:color w:val="584F7B" w:themeColor="accent2" w:themeShade="80"/>
                <w:szCs w:val="20"/>
              </w:rPr>
            </w:pPr>
          </w:p>
          <w:p w14:paraId="07D10D76" w14:textId="77777777" w:rsidR="005B3AB1" w:rsidRPr="000939B7" w:rsidRDefault="005B3AB1" w:rsidP="009F754F">
            <w:pPr>
              <w:pStyle w:val="NoSpacing"/>
              <w:rPr>
                <w:rFonts w:ascii="Lao UI" w:hAnsi="Lao UI" w:cs="Lao UI"/>
                <w:bCs/>
                <w:color w:val="584F7B" w:themeColor="accent2" w:themeShade="80"/>
                <w:szCs w:val="20"/>
              </w:rPr>
            </w:pPr>
          </w:p>
        </w:tc>
        <w:tc>
          <w:tcPr>
            <w:tcW w:w="1559" w:type="dxa"/>
          </w:tcPr>
          <w:p w14:paraId="79FE0AB5" w14:textId="77777777" w:rsidR="005B3AB1" w:rsidRPr="0025462F" w:rsidRDefault="005B3AB1" w:rsidP="009F754F">
            <w:pPr>
              <w:pStyle w:val="NoSpacing"/>
              <w:rPr>
                <w:rFonts w:ascii="Lao UI" w:hAnsi="Lao UI" w:cs="Lao UI"/>
                <w:bCs/>
                <w:color w:val="003A5D" w:themeColor="text2"/>
                <w:szCs w:val="20"/>
              </w:rPr>
            </w:pPr>
            <w:r w:rsidRPr="0025462F">
              <w:rPr>
                <w:rFonts w:ascii="Lao UI" w:hAnsi="Lao UI" w:cs="Lao UI"/>
                <w:bCs/>
                <w:color w:val="003A5D" w:themeColor="text2"/>
                <w:szCs w:val="20"/>
              </w:rPr>
              <w:t>$</w:t>
            </w:r>
          </w:p>
        </w:tc>
        <w:tc>
          <w:tcPr>
            <w:tcW w:w="1098" w:type="dxa"/>
          </w:tcPr>
          <w:p w14:paraId="21EDAD5A" w14:textId="77777777" w:rsidR="005B3AB1" w:rsidRPr="000939B7" w:rsidRDefault="005B3AB1" w:rsidP="009F754F">
            <w:pPr>
              <w:pStyle w:val="NoSpacing"/>
              <w:rPr>
                <w:rFonts w:ascii="Lao UI" w:hAnsi="Lao UI" w:cs="Lao UI"/>
                <w:bCs/>
                <w:color w:val="584F7B" w:themeColor="accent2" w:themeShade="80"/>
                <w:szCs w:val="20"/>
              </w:rPr>
            </w:pPr>
          </w:p>
        </w:tc>
        <w:tc>
          <w:tcPr>
            <w:tcW w:w="2340" w:type="dxa"/>
          </w:tcPr>
          <w:p w14:paraId="3620293E"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0ADAF74F"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0D4E45A1" w14:textId="77777777" w:rsidR="005B3AB1" w:rsidRPr="000939B7" w:rsidRDefault="005B3AB1" w:rsidP="009F754F">
            <w:pPr>
              <w:pStyle w:val="NoSpacing"/>
              <w:rPr>
                <w:rFonts w:ascii="Lao UI" w:hAnsi="Lao UI" w:cs="Lao UI"/>
                <w:bCs/>
                <w:color w:val="584F7B" w:themeColor="accent2" w:themeShade="80"/>
                <w:szCs w:val="20"/>
              </w:rPr>
            </w:pPr>
          </w:p>
        </w:tc>
      </w:tr>
      <w:tr w:rsidR="005B3AB1" w:rsidRPr="005B5C55" w14:paraId="63DF75DE" w14:textId="77777777" w:rsidTr="005B3AB1">
        <w:tc>
          <w:tcPr>
            <w:tcW w:w="1843" w:type="dxa"/>
          </w:tcPr>
          <w:p w14:paraId="2494918D" w14:textId="77777777" w:rsidR="005B3AB1" w:rsidRPr="000939B7" w:rsidRDefault="005B3AB1" w:rsidP="009F754F">
            <w:pPr>
              <w:pStyle w:val="NoSpacing"/>
              <w:rPr>
                <w:rFonts w:ascii="Lao UI" w:hAnsi="Lao UI" w:cs="Lao UI"/>
                <w:bCs/>
                <w:color w:val="584F7B" w:themeColor="accent2" w:themeShade="80"/>
                <w:szCs w:val="20"/>
              </w:rPr>
            </w:pPr>
          </w:p>
          <w:p w14:paraId="72A09EB1" w14:textId="77777777" w:rsidR="005B3AB1" w:rsidRPr="000939B7" w:rsidRDefault="005B3AB1" w:rsidP="009F754F">
            <w:pPr>
              <w:pStyle w:val="NoSpacing"/>
              <w:rPr>
                <w:rFonts w:ascii="Lao UI" w:hAnsi="Lao UI" w:cs="Lao UI"/>
                <w:bCs/>
                <w:color w:val="584F7B" w:themeColor="accent2" w:themeShade="80"/>
                <w:szCs w:val="20"/>
              </w:rPr>
            </w:pPr>
          </w:p>
        </w:tc>
        <w:tc>
          <w:tcPr>
            <w:tcW w:w="1559" w:type="dxa"/>
          </w:tcPr>
          <w:p w14:paraId="16F4EFA7" w14:textId="77777777" w:rsidR="005B3AB1" w:rsidRPr="0025462F" w:rsidRDefault="005B3AB1" w:rsidP="009F754F">
            <w:pPr>
              <w:pStyle w:val="NoSpacing"/>
              <w:rPr>
                <w:rFonts w:ascii="Lao UI" w:hAnsi="Lao UI" w:cs="Lao UI"/>
                <w:bCs/>
                <w:color w:val="003A5D" w:themeColor="text2"/>
                <w:szCs w:val="20"/>
              </w:rPr>
            </w:pPr>
            <w:r w:rsidRPr="0025462F">
              <w:rPr>
                <w:rFonts w:ascii="Lao UI" w:hAnsi="Lao UI" w:cs="Lao UI"/>
                <w:bCs/>
                <w:color w:val="003A5D" w:themeColor="text2"/>
                <w:szCs w:val="20"/>
              </w:rPr>
              <w:t>$</w:t>
            </w:r>
          </w:p>
        </w:tc>
        <w:tc>
          <w:tcPr>
            <w:tcW w:w="1098" w:type="dxa"/>
          </w:tcPr>
          <w:p w14:paraId="4D9A9D2E" w14:textId="77777777" w:rsidR="005B3AB1" w:rsidRPr="000939B7" w:rsidRDefault="005B3AB1" w:rsidP="009F754F">
            <w:pPr>
              <w:pStyle w:val="NoSpacing"/>
              <w:rPr>
                <w:rFonts w:ascii="Lao UI" w:hAnsi="Lao UI" w:cs="Lao UI"/>
                <w:bCs/>
                <w:color w:val="584F7B" w:themeColor="accent2" w:themeShade="80"/>
                <w:szCs w:val="20"/>
              </w:rPr>
            </w:pPr>
          </w:p>
        </w:tc>
        <w:tc>
          <w:tcPr>
            <w:tcW w:w="2340" w:type="dxa"/>
          </w:tcPr>
          <w:p w14:paraId="3F8CBA70"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14D93488"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6BC0F0B6" w14:textId="77777777" w:rsidR="005B3AB1" w:rsidRPr="000939B7" w:rsidRDefault="005B3AB1" w:rsidP="009F754F">
            <w:pPr>
              <w:pStyle w:val="NoSpacing"/>
              <w:rPr>
                <w:rFonts w:ascii="Lao UI" w:hAnsi="Lao UI" w:cs="Lao UI"/>
                <w:bCs/>
                <w:color w:val="584F7B" w:themeColor="accent2" w:themeShade="80"/>
                <w:szCs w:val="20"/>
              </w:rPr>
            </w:pPr>
          </w:p>
        </w:tc>
      </w:tr>
      <w:tr w:rsidR="005B3AB1" w:rsidRPr="00ED74C6" w14:paraId="12CDB5C5" w14:textId="77777777" w:rsidTr="005B3AB1">
        <w:tc>
          <w:tcPr>
            <w:tcW w:w="1843" w:type="dxa"/>
          </w:tcPr>
          <w:p w14:paraId="0EB9BA51" w14:textId="77777777" w:rsidR="005B3AB1" w:rsidRPr="000939B7" w:rsidRDefault="005B3AB1" w:rsidP="009F754F">
            <w:pPr>
              <w:pStyle w:val="NoSpacing"/>
              <w:rPr>
                <w:rFonts w:ascii="Lao UI" w:hAnsi="Lao UI" w:cs="Lao UI"/>
                <w:bCs/>
                <w:color w:val="584F7B" w:themeColor="accent2" w:themeShade="80"/>
                <w:szCs w:val="20"/>
              </w:rPr>
            </w:pPr>
          </w:p>
          <w:p w14:paraId="062D61CA" w14:textId="77777777" w:rsidR="005B3AB1" w:rsidRPr="000939B7" w:rsidRDefault="005B3AB1" w:rsidP="009F754F">
            <w:pPr>
              <w:pStyle w:val="NoSpacing"/>
              <w:rPr>
                <w:rFonts w:ascii="Lao UI" w:hAnsi="Lao UI" w:cs="Lao UI"/>
                <w:bCs/>
                <w:color w:val="584F7B" w:themeColor="accent2" w:themeShade="80"/>
                <w:szCs w:val="20"/>
              </w:rPr>
            </w:pPr>
          </w:p>
        </w:tc>
        <w:tc>
          <w:tcPr>
            <w:tcW w:w="1559" w:type="dxa"/>
          </w:tcPr>
          <w:p w14:paraId="160D23E1" w14:textId="77777777" w:rsidR="005B3AB1" w:rsidRPr="0025462F" w:rsidRDefault="005B3AB1" w:rsidP="009F754F">
            <w:pPr>
              <w:pStyle w:val="NoSpacing"/>
              <w:rPr>
                <w:rFonts w:ascii="Lao UI" w:hAnsi="Lao UI" w:cs="Lao UI"/>
                <w:bCs/>
                <w:color w:val="003A5D" w:themeColor="text2"/>
                <w:szCs w:val="20"/>
              </w:rPr>
            </w:pPr>
            <w:r w:rsidRPr="0025462F">
              <w:rPr>
                <w:rFonts w:ascii="Lao UI" w:hAnsi="Lao UI" w:cs="Lao UI"/>
                <w:bCs/>
                <w:color w:val="003A5D" w:themeColor="text2"/>
                <w:szCs w:val="20"/>
              </w:rPr>
              <w:t>$</w:t>
            </w:r>
          </w:p>
        </w:tc>
        <w:tc>
          <w:tcPr>
            <w:tcW w:w="1098" w:type="dxa"/>
          </w:tcPr>
          <w:p w14:paraId="112629A3" w14:textId="77777777" w:rsidR="005B3AB1" w:rsidRPr="000939B7" w:rsidRDefault="005B3AB1" w:rsidP="009F754F">
            <w:pPr>
              <w:pStyle w:val="NoSpacing"/>
              <w:rPr>
                <w:rFonts w:ascii="Lao UI" w:hAnsi="Lao UI" w:cs="Lao UI"/>
                <w:bCs/>
                <w:color w:val="584F7B" w:themeColor="accent2" w:themeShade="80"/>
                <w:szCs w:val="20"/>
              </w:rPr>
            </w:pPr>
          </w:p>
        </w:tc>
        <w:tc>
          <w:tcPr>
            <w:tcW w:w="2340" w:type="dxa"/>
          </w:tcPr>
          <w:p w14:paraId="0017FCDA"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334BF83C" w14:textId="77777777" w:rsidR="005B3AB1" w:rsidRPr="000939B7" w:rsidRDefault="005B3AB1" w:rsidP="009F754F">
            <w:pPr>
              <w:pStyle w:val="NoSpacing"/>
              <w:rPr>
                <w:rFonts w:ascii="Lao UI" w:hAnsi="Lao UI" w:cs="Lao UI"/>
                <w:bCs/>
                <w:color w:val="584F7B" w:themeColor="accent2" w:themeShade="80"/>
                <w:szCs w:val="20"/>
              </w:rPr>
            </w:pPr>
          </w:p>
        </w:tc>
        <w:tc>
          <w:tcPr>
            <w:tcW w:w="1260" w:type="dxa"/>
          </w:tcPr>
          <w:p w14:paraId="047EE2C1" w14:textId="77777777" w:rsidR="005B3AB1" w:rsidRPr="000939B7" w:rsidRDefault="005B3AB1" w:rsidP="009F754F">
            <w:pPr>
              <w:pStyle w:val="NoSpacing"/>
              <w:rPr>
                <w:rFonts w:ascii="Lao UI" w:hAnsi="Lao UI" w:cs="Lao UI"/>
                <w:bCs/>
                <w:color w:val="584F7B" w:themeColor="accent2" w:themeShade="80"/>
                <w:szCs w:val="20"/>
              </w:rPr>
            </w:pPr>
          </w:p>
        </w:tc>
      </w:tr>
    </w:tbl>
    <w:p w14:paraId="3468C643" w14:textId="77777777" w:rsidR="00EB6262" w:rsidRDefault="00EB6262" w:rsidP="00EE3067">
      <w:pPr>
        <w:rPr>
          <w:lang w:eastAsia="en-CA"/>
        </w:rPr>
      </w:pPr>
    </w:p>
    <w:p w14:paraId="715D4A08" w14:textId="77777777" w:rsidR="00EB6262" w:rsidRDefault="00EB6262" w:rsidP="00EB6262">
      <w:pPr>
        <w:pStyle w:val="ListParagraph"/>
        <w:numPr>
          <w:ilvl w:val="0"/>
          <w:numId w:val="47"/>
        </w:numPr>
        <w:spacing w:line="240" w:lineRule="auto"/>
      </w:pPr>
      <w:r w:rsidRPr="006B52AF">
        <w:lastRenderedPageBreak/>
        <w:t xml:space="preserve">Provide a brief description of the job duties and responsibilities for each position  </w:t>
      </w:r>
    </w:p>
    <w:p w14:paraId="3CF63AC8" w14:textId="77777777" w:rsidR="00EB6262" w:rsidRPr="006B52AF" w:rsidRDefault="00EB6262" w:rsidP="00EB6262">
      <w:pPr>
        <w:pStyle w:val="ListParagraph"/>
        <w:numPr>
          <w:ilvl w:val="0"/>
          <w:numId w:val="0"/>
        </w:numPr>
        <w:spacing w:line="240" w:lineRule="auto"/>
        <w:ind w:left="720"/>
      </w:pPr>
    </w:p>
    <w:p w14:paraId="22EE0B38" w14:textId="77777777" w:rsidR="00EB6262" w:rsidRDefault="00EB6262" w:rsidP="00EB6262">
      <w:pPr>
        <w:pStyle w:val="ListParagraph"/>
        <w:numPr>
          <w:ilvl w:val="0"/>
          <w:numId w:val="47"/>
        </w:numPr>
        <w:spacing w:line="240" w:lineRule="auto"/>
      </w:pPr>
      <w:r w:rsidRPr="006B52AF">
        <w:rPr>
          <w:noProof/>
        </w:rPr>
        <mc:AlternateContent>
          <mc:Choice Requires="wps">
            <w:drawing>
              <wp:anchor distT="0" distB="0" distL="114300" distR="114300" simplePos="0" relativeHeight="251695105" behindDoc="0" locked="0" layoutInCell="1" allowOverlap="1" wp14:anchorId="6BD631C9" wp14:editId="29CEC5E6">
                <wp:simplePos x="0" y="0"/>
                <wp:positionH relativeFrom="column">
                  <wp:posOffset>4454857</wp:posOffset>
                </wp:positionH>
                <wp:positionV relativeFrom="paragraph">
                  <wp:posOffset>132289</wp:posOffset>
                </wp:positionV>
                <wp:extent cx="1502410" cy="759460"/>
                <wp:effectExtent l="1009650" t="76200" r="78740" b="97790"/>
                <wp:wrapNone/>
                <wp:docPr id="641805245" name="Callout: Bent Line with Border and Accent Bar 65"/>
                <wp:cNvGraphicFramePr/>
                <a:graphic xmlns:a="http://schemas.openxmlformats.org/drawingml/2006/main">
                  <a:graphicData uri="http://schemas.microsoft.com/office/word/2010/wordprocessingShape">
                    <wps:wsp>
                      <wps:cNvSpPr/>
                      <wps:spPr>
                        <a:xfrm>
                          <a:off x="0" y="0"/>
                          <a:ext cx="1502410" cy="759460"/>
                        </a:xfrm>
                        <a:prstGeom prst="accentBorderCallout2">
                          <a:avLst>
                            <a:gd name="adj1" fmla="val 18750"/>
                            <a:gd name="adj2" fmla="val -8333"/>
                            <a:gd name="adj3" fmla="val 18750"/>
                            <a:gd name="adj4" fmla="val -16667"/>
                            <a:gd name="adj5" fmla="val -3211"/>
                            <a:gd name="adj6" fmla="val -63376"/>
                          </a:avLst>
                        </a:prstGeom>
                        <a:solidFill>
                          <a:schemeClr val="accent2"/>
                        </a:solidFill>
                        <a:ln>
                          <a:solidFill>
                            <a:schemeClr val="accent6">
                              <a:lumMod val="50000"/>
                            </a:schemeClr>
                          </a:solidFill>
                        </a:ln>
                      </wps:spPr>
                      <wps:style>
                        <a:lnRef idx="0">
                          <a:schemeClr val="accent6"/>
                        </a:lnRef>
                        <a:fillRef idx="3">
                          <a:schemeClr val="accent6"/>
                        </a:fillRef>
                        <a:effectRef idx="3">
                          <a:schemeClr val="accent6"/>
                        </a:effectRef>
                        <a:fontRef idx="minor">
                          <a:schemeClr val="lt1"/>
                        </a:fontRef>
                      </wps:style>
                      <wps:txbx>
                        <w:txbxContent>
                          <w:p w14:paraId="1E956EDF" w14:textId="77777777" w:rsidR="00EB6262" w:rsidRPr="00EB6262" w:rsidRDefault="00EB6262" w:rsidP="00EB6262">
                            <w:pPr>
                              <w:spacing w:before="0" w:after="0"/>
                              <w:jc w:val="center"/>
                              <w:rPr>
                                <w:rFonts w:asciiTheme="minorHAnsi" w:hAnsiTheme="minorHAnsi" w:cstheme="minorHAnsi"/>
                                <w:i/>
                                <w:iCs/>
                                <w:color w:val="003A5D" w:themeColor="text2"/>
                              </w:rPr>
                            </w:pPr>
                            <w:r w:rsidRPr="00EB6262">
                              <w:rPr>
                                <w:rFonts w:asciiTheme="minorHAnsi" w:hAnsiTheme="minorHAnsi" w:cstheme="minorHAnsi"/>
                                <w:i/>
                                <w:iCs/>
                                <w:color w:val="003A5D" w:themeColor="text2"/>
                              </w:rPr>
                              <w:t xml:space="preserve">Employer obligations can be found under the Saskatchewan </w:t>
                            </w:r>
                            <w:proofErr w:type="spellStart"/>
                            <w:r w:rsidRPr="00EB6262">
                              <w:rPr>
                                <w:rFonts w:asciiTheme="minorHAnsi" w:hAnsiTheme="minorHAnsi" w:cstheme="minorHAnsi"/>
                                <w:i/>
                                <w:iCs/>
                                <w:color w:val="003A5D" w:themeColor="text2"/>
                              </w:rPr>
                              <w:t>Labour</w:t>
                            </w:r>
                            <w:proofErr w:type="spellEnd"/>
                            <w:r w:rsidRPr="00EB6262">
                              <w:rPr>
                                <w:rFonts w:asciiTheme="minorHAnsi" w:hAnsiTheme="minorHAnsi" w:cstheme="minorHAnsi"/>
                                <w:i/>
                                <w:iCs/>
                                <w:color w:val="003A5D" w:themeColor="text2"/>
                              </w:rPr>
                              <w:t xml:space="preserve"> Standards 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631C9" id="_x0000_s1042" type="#_x0000_t51" style="position:absolute;left:0;text-align:left;margin-left:350.8pt;margin-top:10.4pt;width:118.3pt;height:59.8pt;z-index:2516951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" adj="-13689,-694" fillcolor="#c4bfd6 [3205]" strokecolor="#584e7a [1609]">
                <v:shadow on="t" color="black" opacity="41287f" offset="0,1.5pt"/>
                <v:textbox>
                  <w:txbxContent>
                    <w:p w14:paraId="1E956EDF" w14:textId="77777777" w:rsidR="00EB6262" w:rsidRPr="00EB6262" w:rsidRDefault="00EB6262" w:rsidP="00EB6262">
                      <w:pPr>
                        <w:spacing w:before="0" w:after="0"/>
                        <w:jc w:val="center"/>
                        <w:rPr>
                          <w:rFonts w:asciiTheme="minorHAnsi" w:hAnsiTheme="minorHAnsi" w:cstheme="minorHAnsi"/>
                          <w:i/>
                          <w:iCs/>
                          <w:color w:val="003A5D" w:themeColor="text2"/>
                        </w:rPr>
                      </w:pPr>
                      <w:r w:rsidRPr="00EB6262">
                        <w:rPr>
                          <w:rFonts w:asciiTheme="minorHAnsi" w:hAnsiTheme="minorHAnsi" w:cstheme="minorHAnsi"/>
                          <w:i/>
                          <w:iCs/>
                          <w:color w:val="003A5D" w:themeColor="text2"/>
                        </w:rPr>
                        <w:t xml:space="preserve">Employer obligations can be found under the Saskatchewan </w:t>
                      </w:r>
                      <w:proofErr w:type="spellStart"/>
                      <w:r w:rsidRPr="00EB6262">
                        <w:rPr>
                          <w:rFonts w:asciiTheme="minorHAnsi" w:hAnsiTheme="minorHAnsi" w:cstheme="minorHAnsi"/>
                          <w:i/>
                          <w:iCs/>
                          <w:color w:val="003A5D" w:themeColor="text2"/>
                        </w:rPr>
                        <w:t>Labour</w:t>
                      </w:r>
                      <w:proofErr w:type="spellEnd"/>
                      <w:r w:rsidRPr="00EB6262">
                        <w:rPr>
                          <w:rFonts w:asciiTheme="minorHAnsi" w:hAnsiTheme="minorHAnsi" w:cstheme="minorHAnsi"/>
                          <w:i/>
                          <w:iCs/>
                          <w:color w:val="003A5D" w:themeColor="text2"/>
                        </w:rPr>
                        <w:t xml:space="preserve"> Standards Act</w:t>
                      </w:r>
                    </w:p>
                  </w:txbxContent>
                </v:textbox>
              </v:shape>
            </w:pict>
          </mc:Fallback>
        </mc:AlternateContent>
      </w:r>
      <w:r w:rsidRPr="006B52AF">
        <w:t>Who will each position report to?</w:t>
      </w:r>
    </w:p>
    <w:p w14:paraId="3FFFF052" w14:textId="77777777" w:rsidR="00EB6262" w:rsidRPr="006B52AF" w:rsidRDefault="00EB6262" w:rsidP="00EB6262">
      <w:pPr>
        <w:pStyle w:val="ListParagraph"/>
        <w:numPr>
          <w:ilvl w:val="0"/>
          <w:numId w:val="0"/>
        </w:numPr>
        <w:spacing w:line="240" w:lineRule="auto"/>
        <w:ind w:left="720"/>
      </w:pPr>
    </w:p>
    <w:p w14:paraId="38326BE3" w14:textId="57F24AEB" w:rsidR="00EB6262" w:rsidRDefault="00EB6262" w:rsidP="00EB6262">
      <w:pPr>
        <w:pStyle w:val="ListParagraph"/>
        <w:numPr>
          <w:ilvl w:val="0"/>
          <w:numId w:val="47"/>
        </w:numPr>
        <w:spacing w:line="240" w:lineRule="auto"/>
      </w:pPr>
      <w:r w:rsidRPr="006B52AF">
        <w:t>Will you need to train them before they start working?</w:t>
      </w:r>
    </w:p>
    <w:p w14:paraId="1368D7FB" w14:textId="77777777" w:rsidR="00EB6262" w:rsidRPr="006B52AF" w:rsidRDefault="00EB6262" w:rsidP="00EB6262">
      <w:pPr>
        <w:pStyle w:val="ListParagraph"/>
        <w:numPr>
          <w:ilvl w:val="0"/>
          <w:numId w:val="0"/>
        </w:numPr>
        <w:spacing w:line="240" w:lineRule="auto"/>
        <w:ind w:left="720"/>
      </w:pPr>
    </w:p>
    <w:p w14:paraId="77F11229" w14:textId="77777777" w:rsidR="00EB6262" w:rsidRDefault="00EB6262" w:rsidP="00EB6262">
      <w:pPr>
        <w:pStyle w:val="ListParagraph"/>
        <w:numPr>
          <w:ilvl w:val="0"/>
          <w:numId w:val="47"/>
        </w:numPr>
        <w:spacing w:line="240" w:lineRule="auto"/>
      </w:pPr>
      <w:r>
        <w:t xml:space="preserve">Will </w:t>
      </w:r>
      <w:r w:rsidRPr="004527F6">
        <w:t xml:space="preserve">you have a staffing </w:t>
      </w:r>
      <w:r>
        <w:t xml:space="preserve">coverage </w:t>
      </w:r>
      <w:r w:rsidRPr="004527F6">
        <w:t>schedule?</w:t>
      </w:r>
    </w:p>
    <w:p w14:paraId="76529445" w14:textId="77777777" w:rsidR="00EB6262" w:rsidRDefault="00EB6262" w:rsidP="00EB6262"/>
    <w:p w14:paraId="590F1220" w14:textId="3A8F4FCC" w:rsidR="00EB6262" w:rsidRPr="006B52AF" w:rsidRDefault="00EB6262" w:rsidP="00121922">
      <w:pPr>
        <w:pStyle w:val="Heading2"/>
      </w:pPr>
      <w:bookmarkStart w:id="18" w:name="_Toc443476998"/>
      <w:r w:rsidRPr="006B52AF">
        <w:rPr>
          <w:noProof/>
        </w:rPr>
        <mc:AlternateContent>
          <mc:Choice Requires="wps">
            <w:drawing>
              <wp:anchor distT="0" distB="0" distL="114300" distR="114300" simplePos="0" relativeHeight="251693057" behindDoc="0" locked="0" layoutInCell="1" allowOverlap="1" wp14:anchorId="3AF2ACA1" wp14:editId="7C8AC8FD">
                <wp:simplePos x="0" y="0"/>
                <wp:positionH relativeFrom="column">
                  <wp:posOffset>4421579</wp:posOffset>
                </wp:positionH>
                <wp:positionV relativeFrom="paragraph">
                  <wp:posOffset>193345</wp:posOffset>
                </wp:positionV>
                <wp:extent cx="1502410" cy="759460"/>
                <wp:effectExtent l="3810000" t="38100" r="78740" b="97790"/>
                <wp:wrapNone/>
                <wp:docPr id="443176696" name="Callout: Bent Line with Border and Accent Bar 65"/>
                <wp:cNvGraphicFramePr/>
                <a:graphic xmlns:a="http://schemas.openxmlformats.org/drawingml/2006/main">
                  <a:graphicData uri="http://schemas.microsoft.com/office/word/2010/wordprocessingShape">
                    <wps:wsp>
                      <wps:cNvSpPr/>
                      <wps:spPr>
                        <a:xfrm>
                          <a:off x="0" y="0"/>
                          <a:ext cx="1502410" cy="759460"/>
                        </a:xfrm>
                        <a:prstGeom prst="accentBorderCallout2">
                          <a:avLst>
                            <a:gd name="adj1" fmla="val 18750"/>
                            <a:gd name="adj2" fmla="val -8333"/>
                            <a:gd name="adj3" fmla="val 18750"/>
                            <a:gd name="adj4" fmla="val -16667"/>
                            <a:gd name="adj5" fmla="val 18681"/>
                            <a:gd name="adj6" fmla="val -249625"/>
                          </a:avLst>
                        </a:prstGeom>
                        <a:solidFill>
                          <a:schemeClr val="accent2"/>
                        </a:solidFill>
                        <a:ln>
                          <a:solidFill>
                            <a:schemeClr val="accent6">
                              <a:lumMod val="50000"/>
                            </a:schemeClr>
                          </a:solidFill>
                        </a:ln>
                      </wps:spPr>
                      <wps:style>
                        <a:lnRef idx="0">
                          <a:schemeClr val="accent6"/>
                        </a:lnRef>
                        <a:fillRef idx="3">
                          <a:schemeClr val="accent6"/>
                        </a:fillRef>
                        <a:effectRef idx="3">
                          <a:schemeClr val="accent6"/>
                        </a:effectRef>
                        <a:fontRef idx="minor">
                          <a:schemeClr val="lt1"/>
                        </a:fontRef>
                      </wps:style>
                      <wps:txbx>
                        <w:txbxContent>
                          <w:p w14:paraId="3FDA260C" w14:textId="77777777" w:rsidR="00EB6262" w:rsidRPr="00EB6262" w:rsidRDefault="00EB6262" w:rsidP="00EB6262">
                            <w:pPr>
                              <w:spacing w:before="0" w:after="0"/>
                              <w:jc w:val="center"/>
                              <w:rPr>
                                <w:rFonts w:asciiTheme="minorHAnsi" w:hAnsiTheme="minorHAnsi" w:cstheme="minorHAnsi"/>
                                <w:i/>
                                <w:iCs/>
                                <w:color w:val="003A5D" w:themeColor="text2"/>
                              </w:rPr>
                            </w:pPr>
                            <w:r w:rsidRPr="00EB6262">
                              <w:rPr>
                                <w:rFonts w:asciiTheme="minorHAnsi" w:hAnsiTheme="minorHAnsi" w:cstheme="minorHAnsi"/>
                                <w:i/>
                                <w:iCs/>
                                <w:color w:val="003A5D" w:themeColor="text2"/>
                              </w:rPr>
                              <w:t>If the business requires employees, then payroll must be completed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F2ACA1" id="_x0000_s1043" type="#_x0000_t51" style="position:absolute;margin-left:348.15pt;margin-top:15.2pt;width:118.3pt;height:59.8pt;z-index:2516930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" adj="-53919,4035" fillcolor="#c4bfd6 [3205]" strokecolor="#584e7a [1609]">
                <v:shadow on="t" color="black" opacity="41287f" offset="0,1.5pt"/>
                <v:textbox>
                  <w:txbxContent>
                    <w:p w14:paraId="3FDA260C" w14:textId="77777777" w:rsidR="00EB6262" w:rsidRPr="00EB6262" w:rsidRDefault="00EB6262" w:rsidP="00EB6262">
                      <w:pPr>
                        <w:spacing w:before="0" w:after="0"/>
                        <w:jc w:val="center"/>
                        <w:rPr>
                          <w:rFonts w:asciiTheme="minorHAnsi" w:hAnsiTheme="minorHAnsi" w:cstheme="minorHAnsi"/>
                          <w:i/>
                          <w:iCs/>
                          <w:color w:val="003A5D" w:themeColor="text2"/>
                        </w:rPr>
                      </w:pPr>
                      <w:r w:rsidRPr="00EB6262">
                        <w:rPr>
                          <w:rFonts w:asciiTheme="minorHAnsi" w:hAnsiTheme="minorHAnsi" w:cstheme="minorHAnsi"/>
                          <w:i/>
                          <w:iCs/>
                          <w:color w:val="003A5D" w:themeColor="text2"/>
                        </w:rPr>
                        <w:t>If the business requires employees, then payroll must be completed</w:t>
                      </w:r>
                    </w:p>
                  </w:txbxContent>
                </v:textbox>
              </v:shape>
            </w:pict>
          </mc:Fallback>
        </mc:AlternateContent>
      </w:r>
      <w:bookmarkEnd w:id="18"/>
      <w:r w:rsidR="00121922">
        <w:t>Payroll</w:t>
      </w:r>
    </w:p>
    <w:p w14:paraId="32374798" w14:textId="77777777" w:rsidR="00EB6262" w:rsidRDefault="00EB6262" w:rsidP="00EB6262">
      <w:pPr>
        <w:pStyle w:val="ListParagraph"/>
        <w:numPr>
          <w:ilvl w:val="0"/>
          <w:numId w:val="48"/>
        </w:numPr>
        <w:spacing w:line="240" w:lineRule="auto"/>
      </w:pPr>
      <w:r w:rsidRPr="006B52AF">
        <w:t>If you are hiring employees, how will you set up payroll?</w:t>
      </w:r>
    </w:p>
    <w:p w14:paraId="5011493D" w14:textId="77777777" w:rsidR="00121922" w:rsidRPr="006B52AF" w:rsidRDefault="00121922" w:rsidP="00121922">
      <w:pPr>
        <w:pStyle w:val="ListParagraph"/>
        <w:numPr>
          <w:ilvl w:val="0"/>
          <w:numId w:val="0"/>
        </w:numPr>
        <w:spacing w:line="240" w:lineRule="auto"/>
        <w:ind w:left="720"/>
      </w:pPr>
    </w:p>
    <w:p w14:paraId="0DC25043" w14:textId="77777777" w:rsidR="00EB6262" w:rsidRDefault="00EB6262" w:rsidP="00EB6262">
      <w:pPr>
        <w:pStyle w:val="ListParagraph"/>
        <w:numPr>
          <w:ilvl w:val="0"/>
          <w:numId w:val="48"/>
        </w:numPr>
        <w:spacing w:line="240" w:lineRule="auto"/>
      </w:pPr>
      <w:r w:rsidRPr="006B52AF">
        <w:t>Have you contacted WCB and CRA?</w:t>
      </w:r>
    </w:p>
    <w:p w14:paraId="4C833C27" w14:textId="77777777" w:rsidR="00121922" w:rsidRPr="006B52AF" w:rsidRDefault="00121922" w:rsidP="00121922">
      <w:pPr>
        <w:pStyle w:val="ListParagraph"/>
        <w:numPr>
          <w:ilvl w:val="0"/>
          <w:numId w:val="0"/>
        </w:numPr>
        <w:spacing w:line="240" w:lineRule="auto"/>
        <w:ind w:left="720"/>
      </w:pPr>
    </w:p>
    <w:p w14:paraId="728DDD19" w14:textId="77777777" w:rsidR="00EB6262" w:rsidRDefault="00EB6262" w:rsidP="00EB6262">
      <w:pPr>
        <w:pStyle w:val="ListParagraph"/>
        <w:numPr>
          <w:ilvl w:val="0"/>
          <w:numId w:val="48"/>
        </w:numPr>
        <w:spacing w:line="240" w:lineRule="auto"/>
      </w:pPr>
      <w:r w:rsidRPr="006B52AF">
        <w:t>How will you submit CPP, EI, and WCB contributions?</w:t>
      </w:r>
    </w:p>
    <w:p w14:paraId="7420A74C" w14:textId="77777777" w:rsidR="00121922" w:rsidRPr="006B52AF" w:rsidRDefault="00121922" w:rsidP="00121922">
      <w:pPr>
        <w:pStyle w:val="ListParagraph"/>
        <w:numPr>
          <w:ilvl w:val="0"/>
          <w:numId w:val="0"/>
        </w:numPr>
        <w:spacing w:line="240" w:lineRule="auto"/>
        <w:ind w:left="720"/>
      </w:pPr>
    </w:p>
    <w:p w14:paraId="47680237" w14:textId="77777777" w:rsidR="00EB6262" w:rsidRPr="006B52AF" w:rsidRDefault="00EB6262" w:rsidP="00EB6262">
      <w:pPr>
        <w:pStyle w:val="ListParagraph"/>
        <w:numPr>
          <w:ilvl w:val="0"/>
          <w:numId w:val="48"/>
        </w:numPr>
        <w:spacing w:line="240" w:lineRule="auto"/>
      </w:pPr>
      <w:r w:rsidRPr="006B52AF">
        <w:rPr>
          <w:noProof/>
        </w:rPr>
        <mc:AlternateContent>
          <mc:Choice Requires="wps">
            <w:drawing>
              <wp:anchor distT="0" distB="0" distL="114300" distR="114300" simplePos="0" relativeHeight="251694081" behindDoc="0" locked="0" layoutInCell="1" allowOverlap="1" wp14:anchorId="39BEEAF9" wp14:editId="734D9A34">
                <wp:simplePos x="0" y="0"/>
                <wp:positionH relativeFrom="column">
                  <wp:posOffset>4426280</wp:posOffset>
                </wp:positionH>
                <wp:positionV relativeFrom="paragraph">
                  <wp:posOffset>285649</wp:posOffset>
                </wp:positionV>
                <wp:extent cx="1502410" cy="759460"/>
                <wp:effectExtent l="3810000" t="38100" r="78740" b="97790"/>
                <wp:wrapNone/>
                <wp:docPr id="865519563" name="Callout: Bent Line with Border and Accent Bar 65"/>
                <wp:cNvGraphicFramePr/>
                <a:graphic xmlns:a="http://schemas.openxmlformats.org/drawingml/2006/main">
                  <a:graphicData uri="http://schemas.microsoft.com/office/word/2010/wordprocessingShape">
                    <wps:wsp>
                      <wps:cNvSpPr/>
                      <wps:spPr>
                        <a:xfrm>
                          <a:off x="0" y="0"/>
                          <a:ext cx="1502410" cy="759460"/>
                        </a:xfrm>
                        <a:prstGeom prst="accentBorderCallout2">
                          <a:avLst>
                            <a:gd name="adj1" fmla="val 18750"/>
                            <a:gd name="adj2" fmla="val -8333"/>
                            <a:gd name="adj3" fmla="val 18750"/>
                            <a:gd name="adj4" fmla="val -16667"/>
                            <a:gd name="adj5" fmla="val 18681"/>
                            <a:gd name="adj6" fmla="val -249625"/>
                          </a:avLst>
                        </a:prstGeom>
                        <a:solidFill>
                          <a:schemeClr val="accent2"/>
                        </a:solidFill>
                        <a:ln>
                          <a:solidFill>
                            <a:schemeClr val="accent6">
                              <a:lumMod val="50000"/>
                            </a:schemeClr>
                          </a:solidFill>
                        </a:ln>
                      </wps:spPr>
                      <wps:style>
                        <a:lnRef idx="0">
                          <a:schemeClr val="accent6"/>
                        </a:lnRef>
                        <a:fillRef idx="3">
                          <a:schemeClr val="accent6"/>
                        </a:fillRef>
                        <a:effectRef idx="3">
                          <a:schemeClr val="accent6"/>
                        </a:effectRef>
                        <a:fontRef idx="minor">
                          <a:schemeClr val="lt1"/>
                        </a:fontRef>
                      </wps:style>
                      <wps:txbx>
                        <w:txbxContent>
                          <w:p w14:paraId="2757CF14" w14:textId="77777777" w:rsidR="00EB6262" w:rsidRPr="00EB6262" w:rsidRDefault="00EB6262" w:rsidP="00EB6262">
                            <w:pPr>
                              <w:spacing w:before="0" w:after="0"/>
                              <w:jc w:val="center"/>
                              <w:rPr>
                                <w:rFonts w:asciiTheme="minorHAnsi" w:hAnsiTheme="minorHAnsi" w:cstheme="minorHAnsi"/>
                                <w:i/>
                                <w:iCs/>
                                <w:color w:val="003A5D" w:themeColor="text2"/>
                              </w:rPr>
                            </w:pPr>
                            <w:r w:rsidRPr="00EB6262">
                              <w:rPr>
                                <w:rFonts w:asciiTheme="minorHAnsi" w:hAnsiTheme="minorHAnsi" w:cstheme="minorHAnsi"/>
                                <w:i/>
                                <w:iCs/>
                                <w:color w:val="003A5D" w:themeColor="text2"/>
                              </w:rPr>
                              <w:t>Recommend utilizing Canada Revenue Agency’s online payroll calculator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BEEAF9" id="_x0000_s1044" type="#_x0000_t51" style="position:absolute;left:0;text-align:left;margin-left:348.55pt;margin-top:22.5pt;width:118.3pt;height:59.8pt;z-index:25169408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" adj="-53919,4035" fillcolor="#c4bfd6 [3205]" strokecolor="#584e7a [1609]">
                <v:shadow on="t" color="black" opacity="41287f" offset="0,1.5pt"/>
                <v:textbox>
                  <w:txbxContent>
                    <w:p w14:paraId="2757CF14" w14:textId="77777777" w:rsidR="00EB6262" w:rsidRPr="00EB6262" w:rsidRDefault="00EB6262" w:rsidP="00EB6262">
                      <w:pPr>
                        <w:spacing w:before="0" w:after="0"/>
                        <w:jc w:val="center"/>
                        <w:rPr>
                          <w:rFonts w:asciiTheme="minorHAnsi" w:hAnsiTheme="minorHAnsi" w:cstheme="minorHAnsi"/>
                          <w:i/>
                          <w:iCs/>
                          <w:color w:val="003A5D" w:themeColor="text2"/>
                        </w:rPr>
                      </w:pPr>
                      <w:r w:rsidRPr="00EB6262">
                        <w:rPr>
                          <w:rFonts w:asciiTheme="minorHAnsi" w:hAnsiTheme="minorHAnsi" w:cstheme="minorHAnsi"/>
                          <w:i/>
                          <w:iCs/>
                          <w:color w:val="003A5D" w:themeColor="text2"/>
                        </w:rPr>
                        <w:t>Recommend utilizing Canada Revenue Agency’s online payroll calculator</w:t>
                      </w:r>
                    </w:p>
                  </w:txbxContent>
                </v:textbox>
              </v:shape>
            </w:pict>
          </mc:Fallback>
        </mc:AlternateContent>
      </w:r>
      <w:r w:rsidRPr="006B52AF">
        <w:t xml:space="preserve">How will the payroll function be managed? </w:t>
      </w:r>
    </w:p>
    <w:p w14:paraId="7C29D4D0" w14:textId="77777777" w:rsidR="00EB6262" w:rsidRDefault="00EB6262" w:rsidP="00EB6262">
      <w:pPr>
        <w:rPr>
          <w:i/>
          <w:iCs/>
          <w:color w:val="C64427"/>
          <w:highlight w:val="yellow"/>
        </w:rPr>
      </w:pPr>
    </w:p>
    <w:p w14:paraId="2BF23340" w14:textId="77777777" w:rsidR="005B3AB1" w:rsidRDefault="005B3AB1" w:rsidP="00EE3067">
      <w:pPr>
        <w:rPr>
          <w:lang w:eastAsia="en-CA"/>
        </w:rPr>
      </w:pPr>
    </w:p>
    <w:p w14:paraId="2452C197" w14:textId="77777777" w:rsidR="005B3AB1" w:rsidRDefault="005B3AB1" w:rsidP="00EE3067">
      <w:pPr>
        <w:rPr>
          <w:lang w:eastAsia="en-CA"/>
        </w:rPr>
      </w:pPr>
    </w:p>
    <w:p w14:paraId="540B3571" w14:textId="7F63506C" w:rsidR="00AE6981" w:rsidRPr="00EE3067" w:rsidRDefault="00AE6981" w:rsidP="00AE6981">
      <w:pPr>
        <w:pStyle w:val="Heading1"/>
        <w:rPr>
          <w:lang w:eastAsia="en-CA"/>
        </w:rPr>
      </w:pPr>
      <w:r>
        <w:rPr>
          <w:lang w:eastAsia="en-CA"/>
        </w:rPr>
        <w:t>Risk Management</w:t>
      </w:r>
    </w:p>
    <w:p w14:paraId="7D85912F" w14:textId="14EA3BF0" w:rsidR="00E473B3" w:rsidRPr="0047581B" w:rsidRDefault="00005027" w:rsidP="00E473B3">
      <w:pPr>
        <w:rPr>
          <w:i/>
          <w:iCs/>
          <w:color w:val="003A5D" w:themeColor="text2"/>
          <w:lang w:eastAsia="en-CA"/>
        </w:rPr>
      </w:pPr>
      <w:r w:rsidRPr="0047581B">
        <w:rPr>
          <w:i/>
          <w:iCs/>
          <w:color w:val="003A5D" w:themeColor="text2"/>
          <w:lang w:eastAsia="en-CA"/>
        </w:rPr>
        <w:t>Types of risks:</w:t>
      </w:r>
    </w:p>
    <w:p w14:paraId="134DE305" w14:textId="5AE04FA0" w:rsidR="00005027" w:rsidRPr="0047581B" w:rsidRDefault="0047581B" w:rsidP="00005027">
      <w:pPr>
        <w:pStyle w:val="ListParagraph"/>
        <w:numPr>
          <w:ilvl w:val="0"/>
          <w:numId w:val="49"/>
        </w:numPr>
        <w:rPr>
          <w:i/>
          <w:iCs/>
          <w:color w:val="003A5D" w:themeColor="text2"/>
          <w:lang w:eastAsia="en-CA"/>
        </w:rPr>
      </w:pPr>
      <w:r w:rsidRPr="0047581B">
        <w:rPr>
          <w:i/>
          <w:iCs/>
          <w:color w:val="003A5D" w:themeColor="text2"/>
          <w:lang w:eastAsia="en-CA"/>
        </w:rPr>
        <w:t>Technology</w:t>
      </w:r>
    </w:p>
    <w:p w14:paraId="6EFBD67B" w14:textId="30905869" w:rsidR="0047581B" w:rsidRPr="0047581B" w:rsidRDefault="0047581B" w:rsidP="00005027">
      <w:pPr>
        <w:pStyle w:val="ListParagraph"/>
        <w:numPr>
          <w:ilvl w:val="0"/>
          <w:numId w:val="49"/>
        </w:numPr>
        <w:rPr>
          <w:i/>
          <w:iCs/>
          <w:color w:val="003A5D" w:themeColor="text2"/>
          <w:lang w:eastAsia="en-CA"/>
        </w:rPr>
      </w:pPr>
      <w:r w:rsidRPr="0047581B">
        <w:rPr>
          <w:i/>
          <w:iCs/>
          <w:color w:val="003A5D" w:themeColor="text2"/>
          <w:lang w:eastAsia="en-CA"/>
        </w:rPr>
        <w:t>Key person</w:t>
      </w:r>
    </w:p>
    <w:p w14:paraId="0D89C804" w14:textId="6CDEFFED" w:rsidR="0047581B" w:rsidRPr="0047581B" w:rsidRDefault="0047581B" w:rsidP="00005027">
      <w:pPr>
        <w:pStyle w:val="ListParagraph"/>
        <w:numPr>
          <w:ilvl w:val="0"/>
          <w:numId w:val="49"/>
        </w:numPr>
        <w:rPr>
          <w:i/>
          <w:iCs/>
          <w:color w:val="003A5D" w:themeColor="text2"/>
          <w:lang w:eastAsia="en-CA"/>
        </w:rPr>
      </w:pPr>
      <w:r w:rsidRPr="0047581B">
        <w:rPr>
          <w:i/>
          <w:iCs/>
          <w:color w:val="003A5D" w:themeColor="text2"/>
          <w:lang w:eastAsia="en-CA"/>
        </w:rPr>
        <w:t>Environmental</w:t>
      </w:r>
    </w:p>
    <w:p w14:paraId="02191844" w14:textId="451DDFAD" w:rsidR="0047581B" w:rsidRPr="0047581B" w:rsidRDefault="0047581B" w:rsidP="00005027">
      <w:pPr>
        <w:pStyle w:val="ListParagraph"/>
        <w:numPr>
          <w:ilvl w:val="0"/>
          <w:numId w:val="49"/>
        </w:numPr>
        <w:rPr>
          <w:i/>
          <w:iCs/>
          <w:color w:val="003A5D" w:themeColor="text2"/>
          <w:lang w:eastAsia="en-CA"/>
        </w:rPr>
      </w:pPr>
      <w:r w:rsidRPr="0047581B">
        <w:rPr>
          <w:i/>
          <w:iCs/>
          <w:color w:val="003A5D" w:themeColor="text2"/>
          <w:lang w:eastAsia="en-CA"/>
        </w:rPr>
        <w:t>Legal</w:t>
      </w:r>
    </w:p>
    <w:p w14:paraId="53A38DD6" w14:textId="67E341F0" w:rsidR="0047581B" w:rsidRPr="0047581B" w:rsidRDefault="0047581B" w:rsidP="00005027">
      <w:pPr>
        <w:pStyle w:val="ListParagraph"/>
        <w:numPr>
          <w:ilvl w:val="0"/>
          <w:numId w:val="49"/>
        </w:numPr>
        <w:rPr>
          <w:i/>
          <w:iCs/>
          <w:color w:val="003A5D" w:themeColor="text2"/>
          <w:lang w:eastAsia="en-CA"/>
        </w:rPr>
      </w:pPr>
      <w:r w:rsidRPr="0047581B">
        <w:rPr>
          <w:i/>
          <w:iCs/>
          <w:color w:val="003A5D" w:themeColor="text2"/>
          <w:lang w:eastAsia="en-CA"/>
        </w:rPr>
        <w:t>Political</w:t>
      </w:r>
    </w:p>
    <w:p w14:paraId="05AA4622" w14:textId="1A6469E2" w:rsidR="0047581B" w:rsidRPr="0047581B" w:rsidRDefault="0047581B" w:rsidP="00005027">
      <w:pPr>
        <w:pStyle w:val="ListParagraph"/>
        <w:numPr>
          <w:ilvl w:val="0"/>
          <w:numId w:val="49"/>
        </w:numPr>
        <w:rPr>
          <w:i/>
          <w:iCs/>
          <w:color w:val="003A5D" w:themeColor="text2"/>
          <w:lang w:eastAsia="en-CA"/>
        </w:rPr>
      </w:pPr>
      <w:r w:rsidRPr="0047581B">
        <w:rPr>
          <w:i/>
          <w:iCs/>
          <w:color w:val="003A5D" w:themeColor="text2"/>
          <w:lang w:eastAsia="en-CA"/>
        </w:rPr>
        <w:t>Social</w:t>
      </w:r>
    </w:p>
    <w:p w14:paraId="483973C1" w14:textId="3787E0D4" w:rsidR="0047581B" w:rsidRDefault="00267960" w:rsidP="00005027">
      <w:pPr>
        <w:pStyle w:val="ListParagraph"/>
        <w:numPr>
          <w:ilvl w:val="0"/>
          <w:numId w:val="49"/>
        </w:numPr>
        <w:rPr>
          <w:i/>
          <w:iCs/>
          <w:color w:val="003A5D" w:themeColor="text2"/>
          <w:lang w:eastAsia="en-CA"/>
        </w:rPr>
      </w:pPr>
      <w:proofErr w:type="gramStart"/>
      <w:r w:rsidRPr="0047581B">
        <w:rPr>
          <w:i/>
          <w:iCs/>
          <w:color w:val="003A5D" w:themeColor="text2"/>
          <w:lang w:eastAsia="en-CA"/>
        </w:rPr>
        <w:t>E</w:t>
      </w:r>
      <w:r w:rsidR="0047581B" w:rsidRPr="0047581B">
        <w:rPr>
          <w:i/>
          <w:iCs/>
          <w:color w:val="003A5D" w:themeColor="text2"/>
          <w:lang w:eastAsia="en-CA"/>
        </w:rPr>
        <w:t>conomic</w:t>
      </w:r>
      <w:proofErr w:type="gramEnd"/>
    </w:p>
    <w:p w14:paraId="31C503A1" w14:textId="77777777" w:rsidR="00267960" w:rsidRPr="0047581B" w:rsidRDefault="00267960" w:rsidP="00267960">
      <w:pPr>
        <w:pStyle w:val="ListParagraph"/>
        <w:numPr>
          <w:ilvl w:val="0"/>
          <w:numId w:val="0"/>
        </w:numPr>
        <w:ind w:left="720"/>
        <w:rPr>
          <w:i/>
          <w:iCs/>
          <w:color w:val="003A5D" w:themeColor="text2"/>
          <w:lang w:eastAsia="en-CA"/>
        </w:rPr>
      </w:pPr>
    </w:p>
    <w:p w14:paraId="0C1A84D3" w14:textId="77777777" w:rsidR="00267960" w:rsidRDefault="00267960" w:rsidP="00267960">
      <w:pPr>
        <w:pStyle w:val="ListParagraph"/>
        <w:numPr>
          <w:ilvl w:val="0"/>
          <w:numId w:val="50"/>
        </w:numPr>
        <w:spacing w:line="240" w:lineRule="auto"/>
      </w:pPr>
      <w:r>
        <w:t xml:space="preserve">List all the worst-case scenarios that could happen </w:t>
      </w:r>
    </w:p>
    <w:p w14:paraId="21EBFFFE" w14:textId="77777777" w:rsidR="00267960" w:rsidRPr="006B52AF" w:rsidRDefault="00267960" w:rsidP="00267960">
      <w:pPr>
        <w:pStyle w:val="ListParagraph"/>
        <w:numPr>
          <w:ilvl w:val="0"/>
          <w:numId w:val="0"/>
        </w:numPr>
        <w:spacing w:line="240" w:lineRule="auto"/>
        <w:ind w:left="720"/>
      </w:pPr>
    </w:p>
    <w:p w14:paraId="706647D9" w14:textId="77777777" w:rsidR="00267960" w:rsidRDefault="00267960" w:rsidP="00267960">
      <w:pPr>
        <w:pStyle w:val="ListParagraph"/>
        <w:numPr>
          <w:ilvl w:val="0"/>
          <w:numId w:val="50"/>
        </w:numPr>
        <w:spacing w:line="240" w:lineRule="auto"/>
      </w:pPr>
      <w:r w:rsidRPr="006B52AF">
        <w:t>How would you handle each scenario?</w:t>
      </w:r>
    </w:p>
    <w:p w14:paraId="2944E9EF" w14:textId="77777777" w:rsidR="00267960" w:rsidRPr="006B52AF" w:rsidRDefault="00267960" w:rsidP="00267960">
      <w:pPr>
        <w:pStyle w:val="ListParagraph"/>
        <w:numPr>
          <w:ilvl w:val="0"/>
          <w:numId w:val="0"/>
        </w:numPr>
        <w:spacing w:line="240" w:lineRule="auto"/>
        <w:ind w:left="720"/>
      </w:pPr>
    </w:p>
    <w:p w14:paraId="1EDF4EB0" w14:textId="77777777" w:rsidR="00267960" w:rsidRDefault="00267960" w:rsidP="00267960">
      <w:pPr>
        <w:pStyle w:val="ListParagraph"/>
        <w:numPr>
          <w:ilvl w:val="0"/>
          <w:numId w:val="50"/>
        </w:numPr>
        <w:spacing w:line="240" w:lineRule="auto"/>
      </w:pPr>
      <w:r w:rsidRPr="006B52AF">
        <w:t xml:space="preserve">If you are unable to operate your business daily, what is your backup plan? </w:t>
      </w:r>
    </w:p>
    <w:p w14:paraId="50C31A5D" w14:textId="77777777" w:rsidR="00267960" w:rsidRPr="006B52AF" w:rsidRDefault="00267960" w:rsidP="00267960">
      <w:pPr>
        <w:pStyle w:val="ListParagraph"/>
        <w:numPr>
          <w:ilvl w:val="0"/>
          <w:numId w:val="0"/>
        </w:numPr>
        <w:spacing w:line="240" w:lineRule="auto"/>
        <w:ind w:left="720"/>
      </w:pPr>
    </w:p>
    <w:p w14:paraId="24E72760" w14:textId="396A0FD4" w:rsidR="0025636C" w:rsidRDefault="00267960" w:rsidP="00E473B3">
      <w:pPr>
        <w:pStyle w:val="ListParagraph"/>
        <w:numPr>
          <w:ilvl w:val="0"/>
          <w:numId w:val="50"/>
        </w:numPr>
        <w:spacing w:line="240" w:lineRule="auto"/>
        <w:sectPr w:rsidR="0025636C" w:rsidSect="009B3349">
          <w:pgSz w:w="12240" w:h="15840"/>
          <w:pgMar w:top="1440" w:right="1440" w:bottom="1440" w:left="1440" w:header="510" w:footer="720" w:gutter="0"/>
          <w:cols w:space="720"/>
          <w:titlePg/>
          <w:docGrid w:linePitch="360"/>
        </w:sectPr>
      </w:pPr>
      <w:r w:rsidRPr="006B52AF">
        <w:t>Based on scenarios, how would you continue to make loan payments?</w:t>
      </w:r>
    </w:p>
    <w:p w14:paraId="077EB9ED" w14:textId="3C9825E1" w:rsidR="00E473B3" w:rsidRDefault="009746A8" w:rsidP="009746A8">
      <w:pPr>
        <w:pStyle w:val="Heading1"/>
        <w:rPr>
          <w:lang w:eastAsia="en-CA"/>
        </w:rPr>
      </w:pPr>
      <w:r>
        <w:rPr>
          <w:lang w:eastAsia="en-CA"/>
        </w:rPr>
        <w:lastRenderedPageBreak/>
        <w:t>SWOT Analysis</w:t>
      </w:r>
    </w:p>
    <w:p w14:paraId="63FF4BD3" w14:textId="45F4BD47" w:rsidR="00E473B3" w:rsidRPr="00D565AA" w:rsidRDefault="00D565AA" w:rsidP="00E473B3">
      <w:pPr>
        <w:rPr>
          <w:i/>
          <w:iCs/>
          <w:color w:val="003A5D" w:themeColor="text2"/>
          <w:lang w:eastAsia="en-CA"/>
        </w:rPr>
      </w:pPr>
      <w:r w:rsidRPr="00D565AA">
        <w:rPr>
          <w:b/>
          <w:bCs/>
          <w:i/>
          <w:iCs/>
          <w:color w:val="003A5D" w:themeColor="text2"/>
          <w:lang w:eastAsia="en-CA"/>
        </w:rPr>
        <w:t>SWOT analysis:</w:t>
      </w:r>
      <w:r w:rsidRPr="00D565AA">
        <w:rPr>
          <w:i/>
          <w:iCs/>
          <w:color w:val="003A5D" w:themeColor="text2"/>
          <w:lang w:eastAsia="en-CA"/>
        </w:rPr>
        <w:t xml:space="preserve"> identifies the internal strengths and weaknesses of your business and then the external opportunities and threats.</w:t>
      </w:r>
    </w:p>
    <w:tbl>
      <w:tblPr>
        <w:tblStyle w:val="TableGrid"/>
        <w:tblW w:w="12945" w:type="dxa"/>
        <w:tblBorders>
          <w:top w:val="single" w:sz="12" w:space="0" w:color="584F7B" w:themeColor="accent2" w:themeShade="80"/>
          <w:left w:val="single" w:sz="12" w:space="0" w:color="584F7B" w:themeColor="accent2" w:themeShade="80"/>
          <w:bottom w:val="single" w:sz="12" w:space="0" w:color="584F7B" w:themeColor="accent2" w:themeShade="80"/>
          <w:right w:val="single" w:sz="12" w:space="0" w:color="584F7B" w:themeColor="accent2" w:themeShade="80"/>
          <w:insideH w:val="single" w:sz="12" w:space="0" w:color="584F7B" w:themeColor="accent2" w:themeShade="80"/>
          <w:insideV w:val="single" w:sz="12" w:space="0" w:color="584F7B" w:themeColor="accent2" w:themeShade="80"/>
        </w:tblBorders>
        <w:tblLayout w:type="fixed"/>
        <w:tblLook w:val="04A0" w:firstRow="1" w:lastRow="0" w:firstColumn="1" w:lastColumn="0" w:noHBand="0" w:noVBand="1"/>
      </w:tblPr>
      <w:tblGrid>
        <w:gridCol w:w="1430"/>
        <w:gridCol w:w="5580"/>
        <w:gridCol w:w="5935"/>
      </w:tblGrid>
      <w:tr w:rsidR="00F45969" w:rsidRPr="00C8663E" w14:paraId="1C036097" w14:textId="77777777" w:rsidTr="009F754F">
        <w:tc>
          <w:tcPr>
            <w:tcW w:w="12945" w:type="dxa"/>
            <w:gridSpan w:val="3"/>
            <w:shd w:val="clear" w:color="auto" w:fill="DBD8E6" w:themeFill="accent6" w:themeFillTint="99"/>
          </w:tcPr>
          <w:p w14:paraId="119F0159" w14:textId="77777777" w:rsidR="00F45969" w:rsidRPr="00B6623A" w:rsidRDefault="00F45969" w:rsidP="009F754F">
            <w:pPr>
              <w:spacing w:before="60" w:after="60"/>
              <w:jc w:val="center"/>
              <w:rPr>
                <w:rFonts w:asciiTheme="minorHAnsi" w:hAnsiTheme="minorHAnsi" w:cs="Lao UI"/>
                <w:bCs/>
                <w:color w:val="003A5D" w:themeColor="text2"/>
              </w:rPr>
            </w:pPr>
            <w:r w:rsidRPr="00B6623A">
              <w:rPr>
                <w:rFonts w:asciiTheme="minorHAnsi" w:hAnsiTheme="minorHAnsi"/>
                <w:noProof/>
                <w:color w:val="003A5D" w:themeColor="text2"/>
                <w:lang w:eastAsia="en-CA"/>
              </w:rPr>
              <mc:AlternateContent>
                <mc:Choice Requires="wpg">
                  <w:drawing>
                    <wp:anchor distT="0" distB="0" distL="114300" distR="114300" simplePos="0" relativeHeight="251697153" behindDoc="0" locked="0" layoutInCell="1" allowOverlap="1" wp14:anchorId="518C18C1" wp14:editId="069E93D6">
                      <wp:simplePos x="0" y="0"/>
                      <wp:positionH relativeFrom="column">
                        <wp:posOffset>7545144</wp:posOffset>
                      </wp:positionH>
                      <wp:positionV relativeFrom="page">
                        <wp:posOffset>6952130</wp:posOffset>
                      </wp:positionV>
                      <wp:extent cx="1287145" cy="687070"/>
                      <wp:effectExtent l="0" t="0" r="0" b="0"/>
                      <wp:wrapNone/>
                      <wp:docPr id="485541633" name="Group 485541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7145" cy="687070"/>
                                <a:chOff x="0" y="0"/>
                                <a:chExt cx="1287384" cy="687070"/>
                              </a:xfrm>
                            </wpg:grpSpPr>
                            <wps:wsp>
                              <wps:cNvPr id="2015902230" name="Rectangle 2015902230"/>
                              <wps:cNvSpPr/>
                              <wps:spPr>
                                <a:xfrm>
                                  <a:off x="790575" y="0"/>
                                  <a:ext cx="342900" cy="342900"/>
                                </a:xfrm>
                                <a:prstGeom prst="rect">
                                  <a:avLst/>
                                </a:prstGeom>
                                <a:solidFill>
                                  <a:srgbClr val="0091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531197" name="Rectangle 1966531197"/>
                              <wps:cNvSpPr/>
                              <wps:spPr>
                                <a:xfrm>
                                  <a:off x="0" y="371475"/>
                                  <a:ext cx="200025" cy="200025"/>
                                </a:xfrm>
                                <a:prstGeom prst="rect">
                                  <a:avLst/>
                                </a:prstGeom>
                                <a:solidFill>
                                  <a:srgbClr val="135A4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556869" name="Rectangle 429556869"/>
                              <wps:cNvSpPr/>
                              <wps:spPr>
                                <a:xfrm>
                                  <a:off x="552450" y="447675"/>
                                  <a:ext cx="239395" cy="239395"/>
                                </a:xfrm>
                                <a:prstGeom prst="rect">
                                  <a:avLst/>
                                </a:prstGeom>
                                <a:solidFill>
                                  <a:srgbClr val="F68F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1688752" name="Rectangle 2061688752"/>
                              <wps:cNvSpPr/>
                              <wps:spPr>
                                <a:xfrm>
                                  <a:off x="1133475" y="247650"/>
                                  <a:ext cx="153909" cy="153909"/>
                                </a:xfrm>
                                <a:prstGeom prst="rect">
                                  <a:avLst/>
                                </a:prstGeom>
                                <a:solidFill>
                                  <a:srgbClr val="C644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588942" name="Rectangle 477588942"/>
                              <wps:cNvSpPr/>
                              <wps:spPr>
                                <a:xfrm>
                                  <a:off x="266700" y="219075"/>
                                  <a:ext cx="146050" cy="146050"/>
                                </a:xfrm>
                                <a:prstGeom prst="rect">
                                  <a:avLst/>
                                </a:prstGeom>
                                <a:solidFill>
                                  <a:srgbClr val="97CD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EF17F7" id="Group 485541633" o:spid="_x0000_s1026" style="position:absolute;margin-left:594.1pt;margin-top:547.4pt;width:101.35pt;height:54.1pt;z-index:251697153;mso-position-vertical-relative:page" coordsize="12873,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">
                      <v:rect id="Rectangle 2015902230" o:spid="_x0000_s1027" style="position:absolute;left:7905;width:342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" fillcolor="#009190" stroked="f" strokeweight="1pt"/>
                      <v:rect id="Rectangle 1966531197" o:spid="_x0000_s1028" style="position:absolute;top:3714;width:2000;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" fillcolor="#135a4c" stroked="f" strokeweight="1pt"/>
                      <v:rect id="Rectangle 429556869" o:spid="_x0000_s1029" style="position:absolute;left:5524;top:4476;width:2394;height:2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" fillcolor="#f68f49" stroked="f" strokeweight="1pt"/>
                      <v:rect id="Rectangle 2061688752" o:spid="_x0000_s1030" style="position:absolute;left:11334;top:2476;width:1539;height:1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" fillcolor="#c64427" stroked="f" strokeweight="1pt"/>
                      <v:rect id="Rectangle 477588942" o:spid="_x0000_s1031" style="position:absolute;left:2667;top:2190;width:146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" fillcolor="#97cdcc" stroked="f" strokeweight="1pt"/>
                      <w10:wrap anchory="page"/>
                    </v:group>
                  </w:pict>
                </mc:Fallback>
              </mc:AlternateContent>
            </w:r>
            <w:r w:rsidRPr="00B6623A">
              <w:rPr>
                <w:rFonts w:asciiTheme="minorHAnsi" w:hAnsiTheme="minorHAnsi" w:cs="Lao UI"/>
                <w:bCs/>
                <w:color w:val="003A5D" w:themeColor="text2"/>
              </w:rPr>
              <w:t>SWOT Analysis</w:t>
            </w:r>
          </w:p>
        </w:tc>
      </w:tr>
      <w:tr w:rsidR="00F45969" w:rsidRPr="00C8663E" w14:paraId="7A932FCC" w14:textId="77777777" w:rsidTr="009F754F">
        <w:tc>
          <w:tcPr>
            <w:tcW w:w="1430" w:type="dxa"/>
            <w:shd w:val="clear" w:color="auto" w:fill="8A81AE" w:themeFill="accent6" w:themeFillShade="BF"/>
          </w:tcPr>
          <w:p w14:paraId="489D4F9B" w14:textId="77777777" w:rsidR="00F45969" w:rsidRPr="00B6623A" w:rsidRDefault="00F45969" w:rsidP="009F754F">
            <w:pPr>
              <w:spacing w:before="0"/>
              <w:rPr>
                <w:rFonts w:asciiTheme="minorHAnsi" w:hAnsiTheme="minorHAnsi" w:cs="Lao UI"/>
                <w:bCs/>
                <w:color w:val="003A5D" w:themeColor="text2"/>
              </w:rPr>
            </w:pPr>
            <w:r w:rsidRPr="00B6623A">
              <w:rPr>
                <w:rFonts w:asciiTheme="minorHAnsi" w:hAnsiTheme="minorHAnsi" w:cs="Lao UI"/>
                <w:b/>
                <w:color w:val="003A5D" w:themeColor="text2"/>
              </w:rPr>
              <w:t xml:space="preserve">Internal </w:t>
            </w:r>
            <w:r w:rsidRPr="00B6623A">
              <w:rPr>
                <w:rFonts w:asciiTheme="minorHAnsi" w:hAnsiTheme="minorHAnsi" w:cs="Lao UI"/>
                <w:bCs/>
                <w:color w:val="003A5D" w:themeColor="text2"/>
              </w:rPr>
              <w:t>to the business</w:t>
            </w:r>
          </w:p>
          <w:p w14:paraId="5603C37A" w14:textId="77777777" w:rsidR="00F45969" w:rsidRPr="00B6623A" w:rsidRDefault="00F45969" w:rsidP="009F754F">
            <w:pPr>
              <w:spacing w:before="0"/>
              <w:rPr>
                <w:rFonts w:asciiTheme="minorHAnsi" w:hAnsiTheme="minorHAnsi" w:cs="Lao UI"/>
                <w:bCs/>
                <w:color w:val="003A5D" w:themeColor="text2"/>
              </w:rPr>
            </w:pPr>
            <w:r w:rsidRPr="00B6623A">
              <w:rPr>
                <w:rFonts w:asciiTheme="minorHAnsi" w:hAnsiTheme="minorHAnsi" w:cs="Lao UI"/>
                <w:bCs/>
                <w:color w:val="003A5D" w:themeColor="text2"/>
              </w:rPr>
              <w:t>(e.g. finance, cashflow, operations, management, marketing, brand, customer service, and human resources)</w:t>
            </w:r>
          </w:p>
        </w:tc>
        <w:tc>
          <w:tcPr>
            <w:tcW w:w="5580" w:type="dxa"/>
          </w:tcPr>
          <w:p w14:paraId="696EF4D0" w14:textId="77777777" w:rsidR="00F45969" w:rsidRPr="00B6623A" w:rsidRDefault="00F45969" w:rsidP="009F754F">
            <w:pPr>
              <w:spacing w:before="0" w:after="0"/>
              <w:rPr>
                <w:rFonts w:asciiTheme="minorHAnsi" w:hAnsiTheme="minorHAnsi" w:cs="Lao UI"/>
                <w:b/>
                <w:color w:val="003A5D" w:themeColor="text2"/>
              </w:rPr>
            </w:pPr>
            <w:r w:rsidRPr="00B6623A">
              <w:rPr>
                <w:rFonts w:asciiTheme="minorHAnsi" w:hAnsiTheme="minorHAnsi" w:cs="Lao UI"/>
                <w:b/>
                <w:color w:val="003A5D" w:themeColor="text2"/>
              </w:rPr>
              <w:t>Strengths</w:t>
            </w:r>
          </w:p>
          <w:p w14:paraId="60B2B311" w14:textId="77777777" w:rsidR="00F45969" w:rsidRPr="00B6623A" w:rsidRDefault="00F45969" w:rsidP="00F45969">
            <w:pPr>
              <w:pStyle w:val="ListParagraph"/>
              <w:numPr>
                <w:ilvl w:val="0"/>
                <w:numId w:val="53"/>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do you do well?</w:t>
            </w:r>
          </w:p>
          <w:p w14:paraId="428C7568" w14:textId="77777777" w:rsidR="00F45969" w:rsidRPr="00B6623A" w:rsidRDefault="00F45969" w:rsidP="00F45969">
            <w:pPr>
              <w:pStyle w:val="ListParagraph"/>
              <w:numPr>
                <w:ilvl w:val="0"/>
                <w:numId w:val="53"/>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resources do you have?</w:t>
            </w:r>
          </w:p>
          <w:p w14:paraId="2180F5A5" w14:textId="77777777" w:rsidR="00F45969" w:rsidRPr="00B6623A" w:rsidRDefault="00F45969" w:rsidP="00F45969">
            <w:pPr>
              <w:pStyle w:val="ListParagraph"/>
              <w:numPr>
                <w:ilvl w:val="0"/>
                <w:numId w:val="53"/>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expertise or certifications do you have?</w:t>
            </w:r>
          </w:p>
          <w:p w14:paraId="6B5C6CC4" w14:textId="77777777" w:rsidR="00F45969" w:rsidRPr="00B6623A" w:rsidRDefault="00F45969" w:rsidP="00F45969">
            <w:pPr>
              <w:pStyle w:val="ListParagraph"/>
              <w:numPr>
                <w:ilvl w:val="0"/>
                <w:numId w:val="53"/>
              </w:numPr>
              <w:spacing w:before="0" w:after="0"/>
              <w:rPr>
                <w:rFonts w:asciiTheme="minorHAnsi" w:hAnsiTheme="minorHAnsi" w:cs="Lao UI"/>
                <w:color w:val="003A5D" w:themeColor="text2"/>
              </w:rPr>
            </w:pPr>
            <w:r w:rsidRPr="00B6623A">
              <w:rPr>
                <w:rFonts w:asciiTheme="minorHAnsi" w:hAnsiTheme="minorHAnsi" w:cs="Lao UI"/>
                <w:color w:val="003A5D" w:themeColor="text2"/>
              </w:rPr>
              <w:t>Do you have any intellectual property or assets?</w:t>
            </w:r>
          </w:p>
          <w:p w14:paraId="53C59363" w14:textId="77777777" w:rsidR="00F45969" w:rsidRPr="00B6623A" w:rsidRDefault="00F45969" w:rsidP="00F45969">
            <w:pPr>
              <w:pStyle w:val="ListParagraph"/>
              <w:numPr>
                <w:ilvl w:val="0"/>
                <w:numId w:val="53"/>
              </w:numPr>
              <w:spacing w:before="0" w:after="0"/>
              <w:rPr>
                <w:rFonts w:asciiTheme="minorHAnsi" w:hAnsiTheme="minorHAnsi" w:cs="Lao UI"/>
                <w:color w:val="003A5D" w:themeColor="text2"/>
              </w:rPr>
            </w:pPr>
            <w:r w:rsidRPr="00B6623A">
              <w:rPr>
                <w:rFonts w:asciiTheme="minorHAnsi" w:hAnsiTheme="minorHAnsi" w:cs="Lao UI"/>
                <w:color w:val="003A5D" w:themeColor="text2"/>
              </w:rPr>
              <w:t>Who else is supporting your business to succeed (professional expert, advisor, staff, etc.)?</w:t>
            </w:r>
          </w:p>
          <w:p w14:paraId="5DB4244A" w14:textId="77777777" w:rsidR="00F45969" w:rsidRPr="00B6623A" w:rsidRDefault="00F45969" w:rsidP="00F45969">
            <w:pPr>
              <w:pStyle w:val="ListParagraph"/>
              <w:numPr>
                <w:ilvl w:val="0"/>
                <w:numId w:val="53"/>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makes you stand out?</w:t>
            </w:r>
          </w:p>
          <w:p w14:paraId="62E1173A" w14:textId="77777777" w:rsidR="00F45969" w:rsidRPr="00B6623A" w:rsidRDefault="00F45969" w:rsidP="00F45969">
            <w:pPr>
              <w:pStyle w:val="ListParagraph"/>
              <w:numPr>
                <w:ilvl w:val="0"/>
                <w:numId w:val="53"/>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advantages do you have?</w:t>
            </w:r>
          </w:p>
          <w:p w14:paraId="7044FEEF" w14:textId="77777777" w:rsidR="00F45969" w:rsidRPr="00B6623A" w:rsidRDefault="00F45969" w:rsidP="00F45969">
            <w:pPr>
              <w:pStyle w:val="ListParagraph"/>
              <w:numPr>
                <w:ilvl w:val="0"/>
                <w:numId w:val="53"/>
              </w:numPr>
              <w:spacing w:before="0" w:after="0"/>
              <w:rPr>
                <w:rFonts w:asciiTheme="minorHAnsi" w:hAnsiTheme="minorHAnsi" w:cs="Lao UI"/>
                <w:color w:val="003A5D" w:themeColor="text2"/>
              </w:rPr>
            </w:pPr>
            <w:r w:rsidRPr="00B6623A">
              <w:rPr>
                <w:rFonts w:asciiTheme="minorHAnsi" w:hAnsiTheme="minorHAnsi" w:cs="Lao UI"/>
                <w:color w:val="003A5D" w:themeColor="text2"/>
              </w:rPr>
              <w:t>Do you have processes and procedures already in place?</w:t>
            </w:r>
          </w:p>
          <w:p w14:paraId="21F50220" w14:textId="77777777" w:rsidR="00F45969" w:rsidRPr="00B6623A" w:rsidRDefault="00F45969" w:rsidP="00F45969">
            <w:pPr>
              <w:pStyle w:val="ListParagraph"/>
              <w:numPr>
                <w:ilvl w:val="0"/>
                <w:numId w:val="53"/>
              </w:numPr>
              <w:spacing w:before="0" w:after="0"/>
              <w:rPr>
                <w:rFonts w:asciiTheme="minorHAnsi" w:hAnsiTheme="minorHAnsi" w:cs="Lao UI"/>
                <w:color w:val="003A5D" w:themeColor="text2"/>
              </w:rPr>
            </w:pPr>
            <w:r w:rsidRPr="00B6623A">
              <w:rPr>
                <w:rFonts w:asciiTheme="minorHAnsi" w:hAnsiTheme="minorHAnsi" w:cs="Lao UI"/>
                <w:color w:val="003A5D" w:themeColor="text2"/>
              </w:rPr>
              <w:t>Do you have customer acceptance?</w:t>
            </w:r>
          </w:p>
          <w:p w14:paraId="4F5F3D4C" w14:textId="77777777" w:rsidR="00F45969" w:rsidRPr="00B6623A" w:rsidRDefault="00F45969" w:rsidP="00F45969">
            <w:pPr>
              <w:pStyle w:val="ListParagraph"/>
              <w:numPr>
                <w:ilvl w:val="0"/>
                <w:numId w:val="53"/>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areas of business do you excel at?</w:t>
            </w:r>
          </w:p>
          <w:p w14:paraId="13BF64E1" w14:textId="77777777" w:rsidR="00F45969" w:rsidRPr="00B6623A" w:rsidRDefault="00F45969" w:rsidP="00F45969">
            <w:pPr>
              <w:pStyle w:val="ListParagraph"/>
              <w:numPr>
                <w:ilvl w:val="0"/>
                <w:numId w:val="53"/>
              </w:numPr>
              <w:spacing w:before="0" w:after="0"/>
              <w:rPr>
                <w:rFonts w:asciiTheme="minorHAnsi" w:hAnsiTheme="minorHAnsi" w:cs="Lao UI"/>
                <w:color w:val="003A5D" w:themeColor="text2"/>
              </w:rPr>
            </w:pPr>
            <w:r w:rsidRPr="00B6623A">
              <w:rPr>
                <w:rFonts w:asciiTheme="minorHAnsi" w:hAnsiTheme="minorHAnsi" w:cs="Lao UI"/>
                <w:color w:val="003A5D" w:themeColor="text2"/>
              </w:rPr>
              <w:t>Have you already started making some sales?</w:t>
            </w:r>
          </w:p>
          <w:p w14:paraId="308DBE2B" w14:textId="77777777" w:rsidR="00F45969" w:rsidRPr="00B6623A" w:rsidRDefault="00F45969" w:rsidP="00F45969">
            <w:pPr>
              <w:pStyle w:val="ListParagraph"/>
              <w:numPr>
                <w:ilvl w:val="0"/>
                <w:numId w:val="53"/>
              </w:numPr>
              <w:spacing w:before="0" w:after="0"/>
              <w:rPr>
                <w:rFonts w:asciiTheme="minorHAnsi" w:hAnsiTheme="minorHAnsi" w:cs="Lao UI"/>
                <w:color w:val="003A5D" w:themeColor="text2"/>
              </w:rPr>
            </w:pPr>
            <w:proofErr w:type="gramStart"/>
            <w:r w:rsidRPr="00B6623A">
              <w:rPr>
                <w:rFonts w:asciiTheme="minorHAnsi" w:hAnsiTheme="minorHAnsi" w:cs="Lao UI"/>
                <w:color w:val="003A5D" w:themeColor="text2"/>
              </w:rPr>
              <w:t>Are</w:t>
            </w:r>
            <w:proofErr w:type="gramEnd"/>
            <w:r w:rsidRPr="00B6623A">
              <w:rPr>
                <w:rFonts w:asciiTheme="minorHAnsi" w:hAnsiTheme="minorHAnsi" w:cs="Lao UI"/>
                <w:color w:val="003A5D" w:themeColor="text2"/>
              </w:rPr>
              <w:t xml:space="preserve"> you or your business well known?</w:t>
            </w:r>
          </w:p>
          <w:p w14:paraId="48C53476" w14:textId="77777777" w:rsidR="00F45969" w:rsidRPr="00B6623A" w:rsidRDefault="00F45969" w:rsidP="00F45969">
            <w:pPr>
              <w:pStyle w:val="ListParagraph"/>
              <w:numPr>
                <w:ilvl w:val="0"/>
                <w:numId w:val="53"/>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are the strengths of your business?</w:t>
            </w:r>
          </w:p>
          <w:p w14:paraId="507A7F96" w14:textId="77777777" w:rsidR="00F45969" w:rsidRPr="00B6623A" w:rsidRDefault="00F45969" w:rsidP="009F754F">
            <w:pPr>
              <w:spacing w:before="0" w:after="0"/>
              <w:rPr>
                <w:rFonts w:asciiTheme="minorHAnsi" w:hAnsiTheme="minorHAnsi" w:cs="Lao UI"/>
                <w:color w:val="003A5D" w:themeColor="text2"/>
              </w:rPr>
            </w:pPr>
          </w:p>
          <w:p w14:paraId="067D8CD7" w14:textId="77777777" w:rsidR="00F45969" w:rsidRPr="00B6623A" w:rsidRDefault="00F45969" w:rsidP="009F754F">
            <w:pPr>
              <w:spacing w:before="0" w:after="0"/>
              <w:rPr>
                <w:rFonts w:asciiTheme="minorHAnsi" w:hAnsiTheme="minorHAnsi" w:cs="Lao UI"/>
                <w:color w:val="003A5D" w:themeColor="text2"/>
              </w:rPr>
            </w:pPr>
          </w:p>
          <w:p w14:paraId="1990C470" w14:textId="77777777" w:rsidR="00F45969" w:rsidRPr="00B6623A" w:rsidRDefault="00F45969" w:rsidP="009F754F">
            <w:pPr>
              <w:spacing w:before="0" w:after="0"/>
              <w:rPr>
                <w:rFonts w:asciiTheme="minorHAnsi" w:hAnsiTheme="minorHAnsi" w:cs="Lao UI"/>
                <w:color w:val="003A5D" w:themeColor="text2"/>
              </w:rPr>
            </w:pPr>
          </w:p>
          <w:p w14:paraId="61CCB63B" w14:textId="77777777" w:rsidR="00F45969" w:rsidRPr="00B6623A" w:rsidRDefault="00F45969" w:rsidP="009F754F">
            <w:pPr>
              <w:spacing w:before="0" w:after="0"/>
              <w:rPr>
                <w:rFonts w:asciiTheme="minorHAnsi" w:hAnsiTheme="minorHAnsi" w:cs="Lao UI"/>
                <w:color w:val="003A5D" w:themeColor="text2"/>
              </w:rPr>
            </w:pPr>
          </w:p>
          <w:p w14:paraId="0577E275" w14:textId="77777777" w:rsidR="00F45969" w:rsidRPr="00B6623A" w:rsidRDefault="00F45969" w:rsidP="009F754F">
            <w:pPr>
              <w:spacing w:before="0" w:after="0"/>
              <w:rPr>
                <w:rFonts w:asciiTheme="minorHAnsi" w:hAnsiTheme="minorHAnsi" w:cs="Lao UI"/>
                <w:color w:val="003A5D" w:themeColor="text2"/>
              </w:rPr>
            </w:pPr>
          </w:p>
          <w:p w14:paraId="633760FE" w14:textId="77777777" w:rsidR="00F45969" w:rsidRPr="00B6623A" w:rsidRDefault="00F45969" w:rsidP="009F754F">
            <w:pPr>
              <w:spacing w:before="0" w:after="0"/>
              <w:rPr>
                <w:rFonts w:asciiTheme="minorHAnsi" w:hAnsiTheme="minorHAnsi" w:cs="Lao UI"/>
                <w:color w:val="003A5D" w:themeColor="text2"/>
              </w:rPr>
            </w:pPr>
          </w:p>
          <w:p w14:paraId="5E90DCD8" w14:textId="77777777" w:rsidR="00F45969" w:rsidRPr="00B6623A" w:rsidRDefault="00F45969" w:rsidP="009F754F">
            <w:pPr>
              <w:spacing w:before="0" w:after="0"/>
              <w:rPr>
                <w:rFonts w:asciiTheme="minorHAnsi" w:hAnsiTheme="minorHAnsi" w:cs="Lao UI"/>
                <w:color w:val="003A5D" w:themeColor="text2"/>
              </w:rPr>
            </w:pPr>
          </w:p>
          <w:p w14:paraId="76752BDF" w14:textId="77777777" w:rsidR="00F45969" w:rsidRPr="00B6623A" w:rsidRDefault="00F45969" w:rsidP="009F754F">
            <w:pPr>
              <w:spacing w:before="0" w:after="0"/>
              <w:rPr>
                <w:rFonts w:asciiTheme="minorHAnsi" w:hAnsiTheme="minorHAnsi" w:cs="Lao UI"/>
                <w:color w:val="003A5D" w:themeColor="text2"/>
              </w:rPr>
            </w:pPr>
          </w:p>
          <w:p w14:paraId="08210F50" w14:textId="77777777" w:rsidR="00F45969" w:rsidRPr="00B6623A" w:rsidRDefault="00F45969" w:rsidP="009F754F">
            <w:pPr>
              <w:spacing w:before="0" w:after="0"/>
              <w:rPr>
                <w:rFonts w:asciiTheme="minorHAnsi" w:hAnsiTheme="minorHAnsi" w:cs="Lao UI"/>
                <w:color w:val="003A5D" w:themeColor="text2"/>
              </w:rPr>
            </w:pPr>
          </w:p>
          <w:p w14:paraId="775528EE" w14:textId="77777777" w:rsidR="00F45969" w:rsidRPr="00B6623A" w:rsidRDefault="00F45969" w:rsidP="009F754F">
            <w:pPr>
              <w:spacing w:before="0" w:after="0"/>
              <w:rPr>
                <w:rFonts w:asciiTheme="minorHAnsi" w:hAnsiTheme="minorHAnsi" w:cs="Lao UI"/>
                <w:color w:val="003A5D" w:themeColor="text2"/>
              </w:rPr>
            </w:pPr>
          </w:p>
          <w:p w14:paraId="19102D7F" w14:textId="77777777" w:rsidR="00F45969" w:rsidRPr="00B6623A" w:rsidRDefault="00F45969" w:rsidP="009F754F">
            <w:pPr>
              <w:spacing w:before="0" w:after="0"/>
              <w:rPr>
                <w:rFonts w:asciiTheme="minorHAnsi" w:hAnsiTheme="minorHAnsi" w:cs="Lao UI"/>
                <w:color w:val="003A5D" w:themeColor="text2"/>
              </w:rPr>
            </w:pPr>
          </w:p>
          <w:p w14:paraId="1CAE1E81" w14:textId="77777777" w:rsidR="00F45969" w:rsidRPr="00B6623A" w:rsidRDefault="00F45969" w:rsidP="009F754F">
            <w:pPr>
              <w:spacing w:before="0" w:after="0"/>
              <w:rPr>
                <w:rFonts w:asciiTheme="minorHAnsi" w:hAnsiTheme="minorHAnsi" w:cs="Lao UI"/>
                <w:color w:val="003A5D" w:themeColor="text2"/>
              </w:rPr>
            </w:pPr>
          </w:p>
        </w:tc>
        <w:tc>
          <w:tcPr>
            <w:tcW w:w="5935" w:type="dxa"/>
          </w:tcPr>
          <w:p w14:paraId="5ED50BA2" w14:textId="77777777" w:rsidR="00F45969" w:rsidRPr="00B6623A" w:rsidRDefault="00F45969" w:rsidP="009F754F">
            <w:pPr>
              <w:spacing w:before="0" w:after="0"/>
              <w:rPr>
                <w:rFonts w:asciiTheme="minorHAnsi" w:hAnsiTheme="minorHAnsi" w:cs="Lao UI"/>
                <w:b/>
                <w:color w:val="003A5D" w:themeColor="text2"/>
              </w:rPr>
            </w:pPr>
            <w:r w:rsidRPr="00B6623A">
              <w:rPr>
                <w:rFonts w:asciiTheme="minorHAnsi" w:hAnsiTheme="minorHAnsi" w:cs="Lao UI"/>
                <w:b/>
                <w:color w:val="003A5D" w:themeColor="text2"/>
              </w:rPr>
              <w:t>Weaknesses</w:t>
            </w:r>
          </w:p>
          <w:p w14:paraId="2E2C3EB6" w14:textId="77777777" w:rsidR="00F45969" w:rsidRPr="00B6623A" w:rsidRDefault="00F45969" w:rsidP="00F45969">
            <w:pPr>
              <w:pStyle w:val="ListParagraph"/>
              <w:numPr>
                <w:ilvl w:val="0"/>
                <w:numId w:val="54"/>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can be improved?</w:t>
            </w:r>
          </w:p>
          <w:p w14:paraId="726EA56E" w14:textId="77777777" w:rsidR="00F45969" w:rsidRPr="00B6623A" w:rsidRDefault="00F45969" w:rsidP="00F45969">
            <w:pPr>
              <w:pStyle w:val="ListParagraph"/>
              <w:numPr>
                <w:ilvl w:val="0"/>
                <w:numId w:val="54"/>
              </w:numPr>
              <w:spacing w:before="0" w:after="0"/>
              <w:rPr>
                <w:rFonts w:asciiTheme="minorHAnsi" w:hAnsiTheme="minorHAnsi" w:cs="Lao UI"/>
                <w:color w:val="003A5D" w:themeColor="text2"/>
              </w:rPr>
            </w:pPr>
            <w:r w:rsidRPr="00B6623A">
              <w:rPr>
                <w:rFonts w:asciiTheme="minorHAnsi" w:hAnsiTheme="minorHAnsi" w:cs="Lao UI"/>
                <w:color w:val="003A5D" w:themeColor="text2"/>
              </w:rPr>
              <w:t>Do you have limited resources?</w:t>
            </w:r>
          </w:p>
          <w:p w14:paraId="19CD5A95" w14:textId="77777777" w:rsidR="00F45969" w:rsidRPr="00B6623A" w:rsidRDefault="00F45969" w:rsidP="00F45969">
            <w:pPr>
              <w:pStyle w:val="ListParagraph"/>
              <w:numPr>
                <w:ilvl w:val="0"/>
                <w:numId w:val="54"/>
              </w:numPr>
              <w:spacing w:before="0" w:after="0"/>
              <w:rPr>
                <w:rFonts w:asciiTheme="minorHAnsi" w:hAnsiTheme="minorHAnsi" w:cs="Lao UI"/>
                <w:color w:val="003A5D" w:themeColor="text2"/>
              </w:rPr>
            </w:pPr>
            <w:r w:rsidRPr="00B6623A">
              <w:rPr>
                <w:rFonts w:asciiTheme="minorHAnsi" w:hAnsiTheme="minorHAnsi" w:cs="Lao UI"/>
                <w:color w:val="003A5D" w:themeColor="text2"/>
              </w:rPr>
              <w:t>Are you lacking expertise, certifications, or support?</w:t>
            </w:r>
          </w:p>
          <w:p w14:paraId="7618D613" w14:textId="77777777" w:rsidR="00F45969" w:rsidRPr="00B6623A" w:rsidRDefault="00F45969" w:rsidP="00F45969">
            <w:pPr>
              <w:pStyle w:val="ListParagraph"/>
              <w:numPr>
                <w:ilvl w:val="0"/>
                <w:numId w:val="54"/>
              </w:numPr>
              <w:spacing w:before="0" w:after="0"/>
              <w:rPr>
                <w:rFonts w:asciiTheme="minorHAnsi" w:hAnsiTheme="minorHAnsi" w:cs="Lao UI"/>
                <w:color w:val="003A5D" w:themeColor="text2"/>
              </w:rPr>
            </w:pPr>
            <w:r w:rsidRPr="00B6623A">
              <w:rPr>
                <w:rFonts w:asciiTheme="minorHAnsi" w:hAnsiTheme="minorHAnsi" w:cs="Lao UI"/>
                <w:color w:val="003A5D" w:themeColor="text2"/>
              </w:rPr>
              <w:t>In what areas are your competitors better?</w:t>
            </w:r>
          </w:p>
          <w:p w14:paraId="31D98FD6" w14:textId="77777777" w:rsidR="00F45969" w:rsidRPr="00B6623A" w:rsidRDefault="00F45969" w:rsidP="00F45969">
            <w:pPr>
              <w:pStyle w:val="ListParagraph"/>
              <w:numPr>
                <w:ilvl w:val="0"/>
                <w:numId w:val="54"/>
              </w:numPr>
              <w:spacing w:before="0" w:after="0"/>
              <w:rPr>
                <w:rFonts w:asciiTheme="minorHAnsi" w:hAnsiTheme="minorHAnsi" w:cs="Lao UI"/>
                <w:color w:val="003A5D" w:themeColor="text2"/>
              </w:rPr>
            </w:pPr>
            <w:r w:rsidRPr="00B6623A">
              <w:rPr>
                <w:rFonts w:asciiTheme="minorHAnsi" w:hAnsiTheme="minorHAnsi" w:cs="Lao UI"/>
                <w:color w:val="003A5D" w:themeColor="text2"/>
              </w:rPr>
              <w:t>Are you missing business strategies or equipment?</w:t>
            </w:r>
          </w:p>
          <w:p w14:paraId="026FE52E" w14:textId="77777777" w:rsidR="00F45969" w:rsidRPr="00B6623A" w:rsidRDefault="00F45969" w:rsidP="00F45969">
            <w:pPr>
              <w:pStyle w:val="ListParagraph"/>
              <w:numPr>
                <w:ilvl w:val="0"/>
                <w:numId w:val="54"/>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impacts your sales negatively?</w:t>
            </w:r>
          </w:p>
          <w:p w14:paraId="19B7C06C" w14:textId="77777777" w:rsidR="00F45969" w:rsidRPr="00B6623A" w:rsidRDefault="00F45969" w:rsidP="00F45969">
            <w:pPr>
              <w:pStyle w:val="ListParagraph"/>
              <w:numPr>
                <w:ilvl w:val="0"/>
                <w:numId w:val="54"/>
              </w:numPr>
              <w:spacing w:before="0" w:after="0"/>
              <w:rPr>
                <w:rFonts w:asciiTheme="minorHAnsi" w:hAnsiTheme="minorHAnsi" w:cs="Lao UI"/>
                <w:color w:val="003A5D" w:themeColor="text2"/>
              </w:rPr>
            </w:pPr>
            <w:r w:rsidRPr="00B6623A">
              <w:rPr>
                <w:rFonts w:asciiTheme="minorHAnsi" w:hAnsiTheme="minorHAnsi" w:cs="Lao UI"/>
                <w:color w:val="003A5D" w:themeColor="text2"/>
              </w:rPr>
              <w:t>Are you relying on a select few customers, suppliers, staff?</w:t>
            </w:r>
          </w:p>
          <w:p w14:paraId="395DB73E" w14:textId="77777777" w:rsidR="00F45969" w:rsidRPr="00B6623A" w:rsidRDefault="00F45969" w:rsidP="00F45969">
            <w:pPr>
              <w:pStyle w:val="ListParagraph"/>
              <w:numPr>
                <w:ilvl w:val="0"/>
                <w:numId w:val="54"/>
              </w:numPr>
              <w:spacing w:before="0" w:after="0"/>
              <w:rPr>
                <w:rFonts w:asciiTheme="minorHAnsi" w:hAnsiTheme="minorHAnsi" w:cs="Lao UI"/>
                <w:color w:val="003A5D" w:themeColor="text2"/>
              </w:rPr>
            </w:pPr>
            <w:r w:rsidRPr="00B6623A">
              <w:rPr>
                <w:rFonts w:asciiTheme="minorHAnsi" w:hAnsiTheme="minorHAnsi" w:cs="Lao UI"/>
                <w:color w:val="003A5D" w:themeColor="text2"/>
              </w:rPr>
              <w:t>Does it cost you more to operate than your competitors?</w:t>
            </w:r>
          </w:p>
          <w:p w14:paraId="5B4BA55B" w14:textId="77777777" w:rsidR="00F45969" w:rsidRPr="00B6623A" w:rsidRDefault="00F45969" w:rsidP="00F45969">
            <w:pPr>
              <w:pStyle w:val="ListParagraph"/>
              <w:numPr>
                <w:ilvl w:val="0"/>
                <w:numId w:val="54"/>
              </w:numPr>
              <w:spacing w:before="0" w:after="0"/>
              <w:rPr>
                <w:rFonts w:asciiTheme="minorHAnsi" w:hAnsiTheme="minorHAnsi" w:cs="Lao UI"/>
                <w:color w:val="003A5D" w:themeColor="text2"/>
              </w:rPr>
            </w:pPr>
            <w:r w:rsidRPr="00B6623A">
              <w:rPr>
                <w:rFonts w:asciiTheme="minorHAnsi" w:hAnsiTheme="minorHAnsi" w:cs="Lao UI"/>
                <w:color w:val="003A5D" w:themeColor="text2"/>
              </w:rPr>
              <w:t>Do you have issues getting the business name out there?</w:t>
            </w:r>
          </w:p>
          <w:p w14:paraId="00137A1D" w14:textId="77777777" w:rsidR="00F45969" w:rsidRPr="00B6623A" w:rsidRDefault="00F45969" w:rsidP="00F45969">
            <w:pPr>
              <w:pStyle w:val="ListParagraph"/>
              <w:numPr>
                <w:ilvl w:val="0"/>
                <w:numId w:val="54"/>
              </w:numPr>
              <w:spacing w:before="0" w:after="0"/>
              <w:rPr>
                <w:rFonts w:asciiTheme="minorHAnsi" w:hAnsiTheme="minorHAnsi" w:cs="Lao UI"/>
                <w:color w:val="003A5D" w:themeColor="text2"/>
              </w:rPr>
            </w:pPr>
            <w:r w:rsidRPr="00B6623A">
              <w:rPr>
                <w:rFonts w:asciiTheme="minorHAnsi" w:hAnsiTheme="minorHAnsi" w:cs="Lao UI"/>
                <w:color w:val="003A5D" w:themeColor="text2"/>
              </w:rPr>
              <w:t>Is there brand recognition?</w:t>
            </w:r>
          </w:p>
          <w:p w14:paraId="06406D26" w14:textId="77777777" w:rsidR="00F45969" w:rsidRPr="00B6623A" w:rsidRDefault="00F45969" w:rsidP="00F45969">
            <w:pPr>
              <w:pStyle w:val="ListParagraph"/>
              <w:numPr>
                <w:ilvl w:val="0"/>
                <w:numId w:val="54"/>
              </w:numPr>
              <w:spacing w:before="0" w:after="0"/>
              <w:rPr>
                <w:rFonts w:asciiTheme="minorHAnsi" w:hAnsiTheme="minorHAnsi" w:cs="Lao UI"/>
                <w:color w:val="003A5D" w:themeColor="text2"/>
              </w:rPr>
            </w:pPr>
            <w:r w:rsidRPr="00B6623A">
              <w:rPr>
                <w:rFonts w:asciiTheme="minorHAnsi" w:hAnsiTheme="minorHAnsi" w:cs="Lao UI"/>
                <w:color w:val="003A5D" w:themeColor="text2"/>
              </w:rPr>
              <w:t xml:space="preserve">What are the shortcomings of your business? </w:t>
            </w:r>
          </w:p>
          <w:p w14:paraId="353BDD0E" w14:textId="77777777" w:rsidR="00F45969" w:rsidRDefault="00F45969" w:rsidP="00F45969">
            <w:pPr>
              <w:pStyle w:val="ListParagraph"/>
              <w:numPr>
                <w:ilvl w:val="0"/>
                <w:numId w:val="54"/>
              </w:numPr>
              <w:spacing w:before="0" w:after="0"/>
              <w:rPr>
                <w:rFonts w:asciiTheme="minorHAnsi" w:hAnsiTheme="minorHAnsi" w:cs="Lao UI"/>
                <w:color w:val="003A5D" w:themeColor="text2"/>
              </w:rPr>
            </w:pPr>
            <w:r w:rsidRPr="00B6623A">
              <w:rPr>
                <w:rFonts w:asciiTheme="minorHAnsi" w:hAnsiTheme="minorHAnsi" w:cs="Lao UI"/>
                <w:color w:val="003A5D" w:themeColor="text2"/>
              </w:rPr>
              <w:t xml:space="preserve">What would others say are your weaknesses? </w:t>
            </w:r>
          </w:p>
          <w:p w14:paraId="0504EF31" w14:textId="77777777" w:rsidR="009B3349" w:rsidRPr="009B3349" w:rsidRDefault="009B3349" w:rsidP="009B3349"/>
          <w:p w14:paraId="529BCCB9" w14:textId="77777777" w:rsidR="009B3349" w:rsidRPr="009B3349" w:rsidRDefault="009B3349" w:rsidP="009B3349"/>
          <w:p w14:paraId="1311C21B" w14:textId="77777777" w:rsidR="009B3349" w:rsidRPr="009B3349" w:rsidRDefault="009B3349" w:rsidP="009B3349"/>
          <w:p w14:paraId="40A9AC12" w14:textId="77777777" w:rsidR="009B3349" w:rsidRPr="009B3349" w:rsidRDefault="009B3349" w:rsidP="009B3349"/>
          <w:p w14:paraId="1A4D5377" w14:textId="77777777" w:rsidR="009B3349" w:rsidRPr="009B3349" w:rsidRDefault="009B3349" w:rsidP="009B3349"/>
          <w:p w14:paraId="2BAB138B" w14:textId="77777777" w:rsidR="009B3349" w:rsidRPr="009B3349" w:rsidRDefault="009B3349" w:rsidP="009B3349"/>
          <w:p w14:paraId="70A810A3" w14:textId="77777777" w:rsidR="009B3349" w:rsidRPr="009B3349" w:rsidRDefault="009B3349" w:rsidP="009B3349">
            <w:pPr>
              <w:jc w:val="right"/>
            </w:pPr>
          </w:p>
        </w:tc>
      </w:tr>
      <w:tr w:rsidR="00F45969" w:rsidRPr="00C8663E" w14:paraId="791FBC6A" w14:textId="77777777" w:rsidTr="009F754F">
        <w:trPr>
          <w:trHeight w:val="7767"/>
        </w:trPr>
        <w:tc>
          <w:tcPr>
            <w:tcW w:w="1430" w:type="dxa"/>
            <w:shd w:val="clear" w:color="auto" w:fill="8A81AE" w:themeFill="accent6" w:themeFillShade="BF"/>
          </w:tcPr>
          <w:p w14:paraId="7B9D932D" w14:textId="77777777" w:rsidR="00F45969" w:rsidRPr="00B6623A" w:rsidRDefault="00F45969" w:rsidP="009F754F">
            <w:pPr>
              <w:spacing w:before="0"/>
              <w:rPr>
                <w:rFonts w:asciiTheme="minorHAnsi" w:hAnsiTheme="minorHAnsi" w:cs="Lao UI"/>
                <w:bCs/>
                <w:color w:val="003A5D" w:themeColor="text2"/>
              </w:rPr>
            </w:pPr>
            <w:r w:rsidRPr="00B6623A">
              <w:rPr>
                <w:rFonts w:asciiTheme="minorHAnsi" w:hAnsiTheme="minorHAnsi" w:cs="Lao UI"/>
                <w:b/>
                <w:color w:val="003A5D" w:themeColor="text2"/>
              </w:rPr>
              <w:lastRenderedPageBreak/>
              <w:t>External</w:t>
            </w:r>
            <w:r w:rsidRPr="00B6623A">
              <w:rPr>
                <w:rFonts w:asciiTheme="minorHAnsi" w:hAnsiTheme="minorHAnsi" w:cs="Lao UI"/>
                <w:bCs/>
                <w:color w:val="003A5D" w:themeColor="text2"/>
              </w:rPr>
              <w:t xml:space="preserve"> to the business</w:t>
            </w:r>
          </w:p>
          <w:p w14:paraId="67241F1B" w14:textId="77777777" w:rsidR="00F45969" w:rsidRPr="00B6623A" w:rsidRDefault="00F45969" w:rsidP="009F754F">
            <w:pPr>
              <w:spacing w:before="0"/>
              <w:rPr>
                <w:rFonts w:asciiTheme="minorHAnsi" w:hAnsiTheme="minorHAnsi" w:cs="Lao UI"/>
                <w:bCs/>
                <w:color w:val="003A5D" w:themeColor="text2"/>
              </w:rPr>
            </w:pPr>
            <w:r w:rsidRPr="00B6623A">
              <w:rPr>
                <w:rFonts w:asciiTheme="minorHAnsi" w:hAnsiTheme="minorHAnsi" w:cs="Lao UI"/>
                <w:bCs/>
                <w:color w:val="003A5D" w:themeColor="text2"/>
              </w:rPr>
              <w:t>(e.g. competition, barriers to entry, politics, economic, social, technology, environmental, and legal)</w:t>
            </w:r>
          </w:p>
        </w:tc>
        <w:tc>
          <w:tcPr>
            <w:tcW w:w="5580" w:type="dxa"/>
          </w:tcPr>
          <w:p w14:paraId="6FCA2F17" w14:textId="77777777" w:rsidR="00F45969" w:rsidRPr="00B6623A" w:rsidRDefault="00F45969" w:rsidP="009F754F">
            <w:pPr>
              <w:spacing w:before="0" w:after="0"/>
              <w:rPr>
                <w:rFonts w:asciiTheme="minorHAnsi" w:hAnsiTheme="minorHAnsi" w:cs="Lao UI"/>
                <w:b/>
                <w:color w:val="003A5D" w:themeColor="text2"/>
              </w:rPr>
            </w:pPr>
            <w:r w:rsidRPr="00B6623A">
              <w:rPr>
                <w:rFonts w:asciiTheme="minorHAnsi" w:hAnsiTheme="minorHAnsi" w:cs="Lao UI"/>
                <w:b/>
                <w:color w:val="003A5D" w:themeColor="text2"/>
              </w:rPr>
              <w:t>Opportunities</w:t>
            </w:r>
            <w:r w:rsidRPr="00B6623A">
              <w:rPr>
                <w:rFonts w:asciiTheme="minorHAnsi" w:hAnsiTheme="minorHAnsi" w:cs="Lao UI"/>
                <w:color w:val="003A5D" w:themeColor="text2"/>
              </w:rPr>
              <w:t xml:space="preserve"> </w:t>
            </w:r>
          </w:p>
          <w:p w14:paraId="3A7D6EDB"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do customers need?</w:t>
            </w:r>
          </w:p>
          <w:p w14:paraId="791297CE"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new product or service could be offered?</w:t>
            </w:r>
          </w:p>
          <w:p w14:paraId="5956A847"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 xml:space="preserve">What is the competition not offering that you could? </w:t>
            </w:r>
          </w:p>
          <w:p w14:paraId="6C82A21A"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are your competitor’s vulnerable areas?</w:t>
            </w:r>
          </w:p>
          <w:p w14:paraId="6A91B861"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are some applicable trends?</w:t>
            </w:r>
          </w:p>
          <w:p w14:paraId="735B41AB"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are people doing differently right now?</w:t>
            </w:r>
          </w:p>
          <w:p w14:paraId="0EF3348F"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Are there any new developments which might help you?</w:t>
            </w:r>
          </w:p>
          <w:p w14:paraId="23341A1B"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industry areas are growing?</w:t>
            </w:r>
          </w:p>
          <w:p w14:paraId="20DA5494"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positive industry perspectives produce profit?</w:t>
            </w:r>
          </w:p>
          <w:p w14:paraId="72EB7247"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 xml:space="preserve">Any positive seasonal, economic, or political influences? </w:t>
            </w:r>
          </w:p>
          <w:p w14:paraId="4D8BF6B1"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could influence your business locally and globally?</w:t>
            </w:r>
          </w:p>
          <w:p w14:paraId="0D83C988"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Could you patent, copyright, or trademark something?</w:t>
            </w:r>
          </w:p>
          <w:p w14:paraId="13D72918"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Is there some type of new training or skills to acquire?</w:t>
            </w:r>
          </w:p>
          <w:p w14:paraId="40504A85"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Does your product or service have a complimentary item or service that you can offer to increase sales?</w:t>
            </w:r>
          </w:p>
          <w:p w14:paraId="6347B11F" w14:textId="77777777" w:rsidR="00F45969" w:rsidRPr="00B6623A" w:rsidRDefault="00F45969" w:rsidP="00F45969">
            <w:pPr>
              <w:pStyle w:val="ListParagraph"/>
              <w:numPr>
                <w:ilvl w:val="0"/>
                <w:numId w:val="51"/>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opportunities do you foresee?</w:t>
            </w:r>
          </w:p>
        </w:tc>
        <w:tc>
          <w:tcPr>
            <w:tcW w:w="5935" w:type="dxa"/>
          </w:tcPr>
          <w:p w14:paraId="5062E62D" w14:textId="77777777" w:rsidR="00F45969" w:rsidRPr="00B6623A" w:rsidRDefault="00F45969" w:rsidP="009F754F">
            <w:pPr>
              <w:spacing w:before="0" w:after="0"/>
              <w:rPr>
                <w:rFonts w:asciiTheme="minorHAnsi" w:hAnsiTheme="minorHAnsi" w:cs="Lao UI"/>
                <w:b/>
                <w:color w:val="003A5D" w:themeColor="text2"/>
              </w:rPr>
            </w:pPr>
            <w:r w:rsidRPr="00B6623A">
              <w:rPr>
                <w:rFonts w:asciiTheme="minorHAnsi" w:hAnsiTheme="minorHAnsi" w:cs="Lao UI"/>
                <w:b/>
                <w:color w:val="003A5D" w:themeColor="text2"/>
              </w:rPr>
              <w:t>Threats</w:t>
            </w:r>
            <w:r w:rsidRPr="00B6623A">
              <w:rPr>
                <w:rFonts w:asciiTheme="minorHAnsi" w:hAnsiTheme="minorHAnsi" w:cs="Lao UI"/>
                <w:color w:val="003A5D" w:themeColor="text2"/>
              </w:rPr>
              <w:t xml:space="preserve"> </w:t>
            </w:r>
          </w:p>
          <w:p w14:paraId="7D25261C"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obstacles do you face?</w:t>
            </w:r>
          </w:p>
          <w:p w14:paraId="1533F13E"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Has demand dropped for your product or service?</w:t>
            </w:r>
          </w:p>
          <w:p w14:paraId="04BA8EC0"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is the competition doing that you are not?</w:t>
            </w:r>
          </w:p>
          <w:p w14:paraId="04030A36"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 xml:space="preserve">What might the competition do to make it difficult? </w:t>
            </w:r>
          </w:p>
          <w:p w14:paraId="03AB5E69"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Are producers and/or suppliers increasing their prices?</w:t>
            </w:r>
          </w:p>
          <w:p w14:paraId="60519CBD"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Would external delivery services impact your business?</w:t>
            </w:r>
          </w:p>
          <w:p w14:paraId="35F6DA26"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 xml:space="preserve">Have </w:t>
            </w:r>
            <w:proofErr w:type="gramStart"/>
            <w:r w:rsidRPr="00B6623A">
              <w:rPr>
                <w:rFonts w:asciiTheme="minorHAnsi" w:hAnsiTheme="minorHAnsi" w:cs="Lao UI"/>
                <w:color w:val="003A5D" w:themeColor="text2"/>
              </w:rPr>
              <w:t>technology</w:t>
            </w:r>
            <w:proofErr w:type="gramEnd"/>
            <w:r w:rsidRPr="00B6623A">
              <w:rPr>
                <w:rFonts w:asciiTheme="minorHAnsi" w:hAnsiTheme="minorHAnsi" w:cs="Lao UI"/>
                <w:color w:val="003A5D" w:themeColor="text2"/>
              </w:rPr>
              <w:t xml:space="preserve"> innovations made anything obsolete?</w:t>
            </w:r>
          </w:p>
          <w:p w14:paraId="5A1BB553"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Would government changes impact your business?</w:t>
            </w:r>
          </w:p>
          <w:p w14:paraId="740822F7"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Could taxes, foreign trade, and new laws affect you?</w:t>
            </w:r>
          </w:p>
          <w:p w14:paraId="77325A8F"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Are there limited number of qualified people to hire?</w:t>
            </w:r>
          </w:p>
          <w:p w14:paraId="61C91177"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 xml:space="preserve">Are economic forces like growth and rates affecting </w:t>
            </w:r>
            <w:proofErr w:type="gramStart"/>
            <w:r w:rsidRPr="00B6623A">
              <w:rPr>
                <w:rFonts w:asciiTheme="minorHAnsi" w:hAnsiTheme="minorHAnsi" w:cs="Lao UI"/>
                <w:color w:val="003A5D" w:themeColor="text2"/>
              </w:rPr>
              <w:t>the business</w:t>
            </w:r>
            <w:proofErr w:type="gramEnd"/>
            <w:r w:rsidRPr="00B6623A">
              <w:rPr>
                <w:rFonts w:asciiTheme="minorHAnsi" w:hAnsiTheme="minorHAnsi" w:cs="Lao UI"/>
                <w:color w:val="003A5D" w:themeColor="text2"/>
              </w:rPr>
              <w:t>?</w:t>
            </w:r>
          </w:p>
          <w:p w14:paraId="79AFE342"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are the challenges to enter this industry?</w:t>
            </w:r>
          </w:p>
          <w:p w14:paraId="6BAE63CB"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Are the requirements for your industry changing?</w:t>
            </w:r>
          </w:p>
          <w:p w14:paraId="1C3756AA"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Are there any cultural barriers?</w:t>
            </w:r>
          </w:p>
          <w:p w14:paraId="12046B3D"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Are there high costs to get started?</w:t>
            </w:r>
          </w:p>
          <w:p w14:paraId="4E92AE78"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Could weather or environmental concerns impact you?</w:t>
            </w:r>
          </w:p>
          <w:p w14:paraId="6C3C0AFB"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How could a health or safety issue affect the business?</w:t>
            </w:r>
          </w:p>
          <w:p w14:paraId="567E33C5"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What are the threats to your business success?</w:t>
            </w:r>
          </w:p>
          <w:p w14:paraId="4294FEAF" w14:textId="77777777" w:rsidR="00F45969" w:rsidRPr="00B6623A" w:rsidRDefault="00F45969" w:rsidP="00F45969">
            <w:pPr>
              <w:pStyle w:val="ListParagraph"/>
              <w:numPr>
                <w:ilvl w:val="0"/>
                <w:numId w:val="52"/>
              </w:numPr>
              <w:spacing w:before="0" w:after="0"/>
              <w:rPr>
                <w:rFonts w:asciiTheme="minorHAnsi" w:hAnsiTheme="minorHAnsi" w:cs="Lao UI"/>
                <w:color w:val="003A5D" w:themeColor="text2"/>
              </w:rPr>
            </w:pPr>
            <w:r w:rsidRPr="00B6623A">
              <w:rPr>
                <w:rFonts w:asciiTheme="minorHAnsi" w:hAnsiTheme="minorHAnsi" w:cs="Lao UI"/>
                <w:color w:val="003A5D" w:themeColor="text2"/>
              </w:rPr>
              <w:t xml:space="preserve">How will you overcome </w:t>
            </w:r>
            <w:proofErr w:type="gramStart"/>
            <w:r w:rsidRPr="00B6623A">
              <w:rPr>
                <w:rFonts w:asciiTheme="minorHAnsi" w:hAnsiTheme="minorHAnsi" w:cs="Lao UI"/>
                <w:color w:val="003A5D" w:themeColor="text2"/>
              </w:rPr>
              <w:t>the</w:t>
            </w:r>
            <w:proofErr w:type="gramEnd"/>
            <w:r w:rsidRPr="00B6623A">
              <w:rPr>
                <w:rFonts w:asciiTheme="minorHAnsi" w:hAnsiTheme="minorHAnsi" w:cs="Lao UI"/>
                <w:color w:val="003A5D" w:themeColor="text2"/>
              </w:rPr>
              <w:t xml:space="preserve"> threats?</w:t>
            </w:r>
          </w:p>
          <w:p w14:paraId="68FB4B8D" w14:textId="77777777" w:rsidR="00F45969" w:rsidRPr="00B6623A" w:rsidRDefault="00F45969" w:rsidP="009F754F">
            <w:pPr>
              <w:spacing w:before="0" w:after="0"/>
              <w:rPr>
                <w:rFonts w:asciiTheme="minorHAnsi" w:hAnsiTheme="minorHAnsi" w:cs="Lao UI"/>
                <w:color w:val="003A5D" w:themeColor="text2"/>
              </w:rPr>
            </w:pPr>
          </w:p>
          <w:p w14:paraId="0B8E411C" w14:textId="77777777" w:rsidR="00F45969" w:rsidRPr="00B6623A" w:rsidRDefault="00F45969" w:rsidP="009F754F">
            <w:pPr>
              <w:spacing w:before="0" w:after="0"/>
              <w:rPr>
                <w:rFonts w:asciiTheme="minorHAnsi" w:hAnsiTheme="minorHAnsi" w:cs="Lao UI"/>
                <w:color w:val="003A5D" w:themeColor="text2"/>
              </w:rPr>
            </w:pPr>
          </w:p>
          <w:p w14:paraId="6B647D53" w14:textId="77777777" w:rsidR="00F45969" w:rsidRPr="00B6623A" w:rsidRDefault="00F45969" w:rsidP="009F754F">
            <w:pPr>
              <w:spacing w:before="0" w:after="0"/>
              <w:rPr>
                <w:rFonts w:asciiTheme="minorHAnsi" w:hAnsiTheme="minorHAnsi" w:cs="Lao UI"/>
                <w:color w:val="003A5D" w:themeColor="text2"/>
              </w:rPr>
            </w:pPr>
          </w:p>
          <w:p w14:paraId="0928D52A" w14:textId="77777777" w:rsidR="00F45969" w:rsidRPr="00B6623A" w:rsidRDefault="00F45969" w:rsidP="009F754F">
            <w:pPr>
              <w:spacing w:before="0" w:after="0"/>
              <w:rPr>
                <w:rFonts w:asciiTheme="minorHAnsi" w:hAnsiTheme="minorHAnsi" w:cs="Lao UI"/>
                <w:color w:val="003A5D" w:themeColor="text2"/>
              </w:rPr>
            </w:pPr>
          </w:p>
          <w:p w14:paraId="7E86510B" w14:textId="77777777" w:rsidR="00F45969" w:rsidRPr="00B6623A" w:rsidRDefault="00F45969" w:rsidP="009F754F">
            <w:pPr>
              <w:spacing w:before="0" w:after="0"/>
              <w:rPr>
                <w:rFonts w:asciiTheme="minorHAnsi" w:hAnsiTheme="minorHAnsi" w:cs="Lao UI"/>
                <w:color w:val="003A5D" w:themeColor="text2"/>
              </w:rPr>
            </w:pPr>
          </w:p>
          <w:p w14:paraId="01E01A52" w14:textId="77777777" w:rsidR="00F45969" w:rsidRPr="00B6623A" w:rsidRDefault="00F45969" w:rsidP="009F754F">
            <w:pPr>
              <w:spacing w:before="0" w:after="0"/>
              <w:rPr>
                <w:rFonts w:asciiTheme="minorHAnsi" w:hAnsiTheme="minorHAnsi" w:cs="Lao UI"/>
                <w:color w:val="003A5D" w:themeColor="text2"/>
              </w:rPr>
            </w:pPr>
          </w:p>
          <w:p w14:paraId="0D5E7111" w14:textId="77777777" w:rsidR="00F45969" w:rsidRPr="00B6623A" w:rsidRDefault="00F45969" w:rsidP="009F754F">
            <w:pPr>
              <w:spacing w:before="0" w:after="0"/>
              <w:rPr>
                <w:rFonts w:asciiTheme="minorHAnsi" w:hAnsiTheme="minorHAnsi" w:cs="Lao UI"/>
                <w:color w:val="003A5D" w:themeColor="text2"/>
              </w:rPr>
            </w:pPr>
          </w:p>
          <w:p w14:paraId="7B245245" w14:textId="77777777" w:rsidR="00F45969" w:rsidRPr="00B6623A" w:rsidRDefault="00F45969" w:rsidP="009F754F">
            <w:pPr>
              <w:spacing w:before="0" w:after="0"/>
              <w:rPr>
                <w:rFonts w:asciiTheme="minorHAnsi" w:hAnsiTheme="minorHAnsi" w:cs="Lao UI"/>
                <w:color w:val="003A5D" w:themeColor="text2"/>
              </w:rPr>
            </w:pPr>
          </w:p>
          <w:p w14:paraId="3B7521A5" w14:textId="77777777" w:rsidR="00F45969" w:rsidRPr="00B6623A" w:rsidRDefault="00F45969" w:rsidP="009F754F">
            <w:pPr>
              <w:spacing w:before="0" w:after="0"/>
              <w:rPr>
                <w:rFonts w:asciiTheme="minorHAnsi" w:hAnsiTheme="minorHAnsi" w:cs="Lao UI"/>
                <w:color w:val="003A5D" w:themeColor="text2"/>
              </w:rPr>
            </w:pPr>
          </w:p>
          <w:p w14:paraId="17988518" w14:textId="77777777" w:rsidR="00F45969" w:rsidRPr="00B6623A" w:rsidRDefault="00F45969" w:rsidP="009F754F">
            <w:pPr>
              <w:spacing w:before="0" w:after="0"/>
              <w:rPr>
                <w:rFonts w:asciiTheme="minorHAnsi" w:hAnsiTheme="minorHAnsi" w:cs="Lao UI"/>
                <w:color w:val="003A5D" w:themeColor="text2"/>
              </w:rPr>
            </w:pPr>
          </w:p>
          <w:p w14:paraId="5136AE81" w14:textId="77777777" w:rsidR="00F45969" w:rsidRPr="00B6623A" w:rsidRDefault="00F45969" w:rsidP="009F754F">
            <w:pPr>
              <w:spacing w:before="0" w:after="0"/>
              <w:rPr>
                <w:rFonts w:asciiTheme="minorHAnsi" w:hAnsiTheme="minorHAnsi" w:cs="Lao UI"/>
                <w:color w:val="003A5D" w:themeColor="text2"/>
              </w:rPr>
            </w:pPr>
          </w:p>
          <w:p w14:paraId="39D15AF6" w14:textId="77777777" w:rsidR="00F45969" w:rsidRPr="00B6623A" w:rsidRDefault="00F45969" w:rsidP="009F754F">
            <w:pPr>
              <w:spacing w:before="0" w:after="0"/>
              <w:rPr>
                <w:rFonts w:asciiTheme="minorHAnsi" w:hAnsiTheme="minorHAnsi" w:cs="Lao UI"/>
                <w:color w:val="003A5D" w:themeColor="text2"/>
              </w:rPr>
            </w:pPr>
          </w:p>
          <w:p w14:paraId="2F9B6FE0" w14:textId="77777777" w:rsidR="00F45969" w:rsidRPr="00B6623A" w:rsidRDefault="00F45969" w:rsidP="009F754F">
            <w:pPr>
              <w:spacing w:before="0" w:after="0"/>
              <w:rPr>
                <w:rFonts w:asciiTheme="minorHAnsi" w:hAnsiTheme="minorHAnsi" w:cs="Lao UI"/>
                <w:color w:val="003A5D" w:themeColor="text2"/>
              </w:rPr>
            </w:pPr>
          </w:p>
        </w:tc>
      </w:tr>
    </w:tbl>
    <w:p w14:paraId="36B5121F" w14:textId="77777777" w:rsidR="00B6623A" w:rsidRDefault="00B6623A" w:rsidP="00E473B3">
      <w:pPr>
        <w:rPr>
          <w:lang w:eastAsia="en-CA"/>
        </w:rPr>
        <w:sectPr w:rsidR="00B6623A" w:rsidSect="009B3349">
          <w:pgSz w:w="15840" w:h="12240" w:orient="landscape"/>
          <w:pgMar w:top="1440" w:right="1440" w:bottom="1440" w:left="1440" w:header="510" w:footer="720" w:gutter="0"/>
          <w:cols w:space="720"/>
          <w:titlePg/>
          <w:docGrid w:linePitch="360"/>
        </w:sectPr>
      </w:pPr>
    </w:p>
    <w:p w14:paraId="7C745D4A" w14:textId="4CDA5EF5" w:rsidR="00857FC9" w:rsidRPr="00857FC9" w:rsidRDefault="00857FC9" w:rsidP="00D71C3D">
      <w:pPr>
        <w:pStyle w:val="Heading1"/>
        <w:rPr>
          <w:rFonts w:ascii="Segoe UI" w:hAnsi="Segoe UI"/>
          <w:sz w:val="18"/>
          <w:szCs w:val="18"/>
          <w:lang w:val="en-CA" w:eastAsia="en-CA"/>
        </w:rPr>
      </w:pPr>
      <w:r w:rsidRPr="00857FC9">
        <w:rPr>
          <w:lang w:eastAsia="en-CA"/>
        </w:rPr>
        <w:lastRenderedPageBreak/>
        <w:t>Financi</w:t>
      </w:r>
      <w:bookmarkEnd w:id="16"/>
      <w:r w:rsidR="00D565AA">
        <w:rPr>
          <w:lang w:eastAsia="en-CA"/>
        </w:rPr>
        <w:t>al Plan</w:t>
      </w:r>
    </w:p>
    <w:p w14:paraId="6FA920C1" w14:textId="77777777" w:rsidR="009140D1" w:rsidRDefault="009140D1" w:rsidP="009140D1">
      <w:pPr>
        <w:pStyle w:val="ListParagraph"/>
        <w:numPr>
          <w:ilvl w:val="0"/>
          <w:numId w:val="48"/>
        </w:numPr>
        <w:spacing w:line="240" w:lineRule="auto"/>
      </w:pPr>
      <w:bookmarkStart w:id="19" w:name="_Toc443477008"/>
      <w:bookmarkStart w:id="20" w:name="_Toc505596327"/>
      <w:bookmarkStart w:id="21" w:name="_Toc13562813"/>
      <w:bookmarkStart w:id="22" w:name="_Toc13562828"/>
      <w:r>
        <w:t>What do you need money for?</w:t>
      </w:r>
    </w:p>
    <w:p w14:paraId="594F8304" w14:textId="77777777" w:rsidR="009140D1" w:rsidRPr="006B52AF" w:rsidRDefault="009140D1" w:rsidP="009140D1">
      <w:pPr>
        <w:pStyle w:val="ListParagraph"/>
        <w:numPr>
          <w:ilvl w:val="0"/>
          <w:numId w:val="0"/>
        </w:numPr>
        <w:spacing w:line="240" w:lineRule="auto"/>
        <w:ind w:left="720"/>
      </w:pPr>
    </w:p>
    <w:p w14:paraId="465A71DE" w14:textId="77777777" w:rsidR="009140D1" w:rsidRDefault="009140D1" w:rsidP="009140D1">
      <w:pPr>
        <w:pStyle w:val="ListParagraph"/>
        <w:numPr>
          <w:ilvl w:val="0"/>
          <w:numId w:val="48"/>
        </w:numPr>
        <w:spacing w:line="240" w:lineRule="auto"/>
      </w:pPr>
      <w:r>
        <w:t>If pursuing a loan, d</w:t>
      </w:r>
      <w:r w:rsidRPr="003C563F">
        <w:t>escribe the amount requested and purpose of the loan</w:t>
      </w:r>
    </w:p>
    <w:p w14:paraId="7D2C1CAF" w14:textId="77777777" w:rsidR="009140D1" w:rsidRDefault="009140D1" w:rsidP="009140D1">
      <w:pPr>
        <w:pStyle w:val="ListParagraph"/>
        <w:numPr>
          <w:ilvl w:val="0"/>
          <w:numId w:val="0"/>
        </w:numPr>
        <w:spacing w:line="240" w:lineRule="auto"/>
        <w:ind w:left="720"/>
      </w:pPr>
    </w:p>
    <w:p w14:paraId="16CF1EE7" w14:textId="77777777" w:rsidR="009140D1" w:rsidRDefault="009140D1" w:rsidP="009140D1">
      <w:pPr>
        <w:pStyle w:val="ListParagraph"/>
        <w:numPr>
          <w:ilvl w:val="0"/>
          <w:numId w:val="48"/>
        </w:numPr>
        <w:spacing w:line="240" w:lineRule="auto"/>
      </w:pPr>
      <w:r w:rsidRPr="006B52AF">
        <w:t>Provide a breakdown of the startup costs with descriptors and context for each amount</w:t>
      </w:r>
    </w:p>
    <w:p w14:paraId="05D284C4" w14:textId="77777777" w:rsidR="009140D1" w:rsidRPr="006B52AF" w:rsidRDefault="009140D1" w:rsidP="009140D1">
      <w:pPr>
        <w:pStyle w:val="ListParagraph"/>
        <w:numPr>
          <w:ilvl w:val="0"/>
          <w:numId w:val="0"/>
        </w:numPr>
        <w:spacing w:line="240" w:lineRule="auto"/>
        <w:ind w:left="720"/>
      </w:pPr>
    </w:p>
    <w:p w14:paraId="22E141D0" w14:textId="77777777" w:rsidR="009140D1" w:rsidRDefault="009140D1" w:rsidP="009140D1">
      <w:pPr>
        <w:pStyle w:val="ListParagraph"/>
        <w:numPr>
          <w:ilvl w:val="0"/>
          <w:numId w:val="48"/>
        </w:numPr>
        <w:spacing w:line="240" w:lineRule="auto"/>
      </w:pPr>
      <w:r>
        <w:t>Please provide quotes and receipts in appendix</w:t>
      </w:r>
    </w:p>
    <w:p w14:paraId="15E97243" w14:textId="77777777" w:rsidR="005245EB" w:rsidRDefault="005245EB" w:rsidP="005245EB">
      <w:pPr>
        <w:pStyle w:val="ListParagraph"/>
        <w:numPr>
          <w:ilvl w:val="0"/>
          <w:numId w:val="0"/>
        </w:numPr>
        <w:ind w:left="720"/>
      </w:pPr>
    </w:p>
    <w:p w14:paraId="5AF35203" w14:textId="77777777" w:rsidR="005245EB" w:rsidRDefault="005245EB" w:rsidP="005245EB">
      <w:pPr>
        <w:pStyle w:val="ListParagraph"/>
        <w:numPr>
          <w:ilvl w:val="0"/>
          <w:numId w:val="48"/>
        </w:numPr>
        <w:spacing w:line="240" w:lineRule="auto"/>
      </w:pPr>
      <w:r w:rsidRPr="006B52AF">
        <w:t xml:space="preserve">What </w:t>
      </w:r>
      <w:proofErr w:type="gramStart"/>
      <w:r w:rsidRPr="006B52AF">
        <w:t>time period</w:t>
      </w:r>
      <w:proofErr w:type="gramEnd"/>
      <w:r w:rsidRPr="006B52AF">
        <w:t xml:space="preserve"> are you requesting or planning to finance your loans?</w:t>
      </w:r>
    </w:p>
    <w:p w14:paraId="5313C76C" w14:textId="77777777" w:rsidR="002547FD" w:rsidRDefault="002547FD" w:rsidP="002547FD">
      <w:pPr>
        <w:pStyle w:val="ListParagraph"/>
        <w:numPr>
          <w:ilvl w:val="0"/>
          <w:numId w:val="0"/>
        </w:numPr>
        <w:ind w:left="720"/>
      </w:pPr>
    </w:p>
    <w:p w14:paraId="77DF7837" w14:textId="147745C0" w:rsidR="002547FD" w:rsidRPr="006B52AF" w:rsidRDefault="002547FD" w:rsidP="005245EB">
      <w:pPr>
        <w:pStyle w:val="ListParagraph"/>
        <w:numPr>
          <w:ilvl w:val="0"/>
          <w:numId w:val="48"/>
        </w:numPr>
        <w:spacing w:line="240" w:lineRule="auto"/>
      </w:pPr>
      <w:r w:rsidRPr="00857FC9">
        <w:rPr>
          <w:rFonts w:eastAsia="Calibri" w:cs="Arial"/>
          <w:szCs w:val="22"/>
        </w:rPr>
        <w:t>How much of your personal money are you contributing?</w:t>
      </w:r>
    </w:p>
    <w:p w14:paraId="150C5A1B" w14:textId="77777777" w:rsidR="005245EB" w:rsidRPr="006B52AF" w:rsidRDefault="005245EB" w:rsidP="005245EB">
      <w:pPr>
        <w:pStyle w:val="ListParagraph"/>
        <w:numPr>
          <w:ilvl w:val="0"/>
          <w:numId w:val="0"/>
        </w:numPr>
        <w:spacing w:line="240" w:lineRule="auto"/>
        <w:ind w:left="720"/>
      </w:pPr>
    </w:p>
    <w:p w14:paraId="0B2EE780" w14:textId="01D7200F" w:rsidR="00857FC9" w:rsidRPr="00857FC9" w:rsidRDefault="006E551C" w:rsidP="006E551C">
      <w:pPr>
        <w:pStyle w:val="Heading1"/>
      </w:pPr>
      <w:r>
        <w:t>Estimated Sales</w:t>
      </w:r>
    </w:p>
    <w:p w14:paraId="746842EE" w14:textId="1A76F110" w:rsidR="003B41B5" w:rsidRPr="003B41B5" w:rsidRDefault="003B41B5" w:rsidP="003B41B5">
      <w:pPr>
        <w:spacing w:line="240" w:lineRule="auto"/>
        <w:rPr>
          <w:rFonts w:eastAsia="Calibri" w:cs="Arial"/>
          <w:i/>
          <w:iCs/>
          <w:color w:val="003A5D" w:themeColor="text2"/>
          <w:szCs w:val="22"/>
        </w:rPr>
      </w:pPr>
      <w:r w:rsidRPr="003B41B5">
        <w:rPr>
          <w:rFonts w:eastAsia="Calibri" w:cs="Arial"/>
          <w:b/>
          <w:bCs/>
          <w:i/>
          <w:iCs/>
          <w:color w:val="003A5D" w:themeColor="text2"/>
          <w:szCs w:val="22"/>
        </w:rPr>
        <w:t xml:space="preserve">Estimated </w:t>
      </w:r>
      <w:proofErr w:type="gramStart"/>
      <w:r w:rsidRPr="003B41B5">
        <w:rPr>
          <w:rFonts w:eastAsia="Calibri" w:cs="Arial"/>
          <w:b/>
          <w:bCs/>
          <w:i/>
          <w:iCs/>
          <w:color w:val="003A5D" w:themeColor="text2"/>
          <w:szCs w:val="22"/>
        </w:rPr>
        <w:t>sales</w:t>
      </w:r>
      <w:r w:rsidRPr="003B41B5">
        <w:rPr>
          <w:rFonts w:eastAsia="Calibri" w:cs="Arial"/>
          <w:i/>
          <w:iCs/>
          <w:color w:val="003A5D" w:themeColor="text2"/>
          <w:szCs w:val="22"/>
        </w:rPr>
        <w:t>:</w:t>
      </w:r>
      <w:proofErr w:type="gramEnd"/>
      <w:r w:rsidRPr="003B41B5">
        <w:rPr>
          <w:rFonts w:eastAsia="Calibri" w:cs="Arial"/>
          <w:i/>
          <w:iCs/>
          <w:color w:val="003A5D" w:themeColor="text2"/>
          <w:szCs w:val="22"/>
        </w:rPr>
        <w:t xml:space="preserve"> estimates future sales over a particular period and is </w:t>
      </w:r>
      <w:proofErr w:type="gramStart"/>
      <w:r w:rsidRPr="003B41B5">
        <w:rPr>
          <w:rFonts w:eastAsia="Calibri" w:cs="Arial"/>
          <w:i/>
          <w:iCs/>
          <w:color w:val="003A5D" w:themeColor="text2"/>
          <w:szCs w:val="22"/>
        </w:rPr>
        <w:t>made</w:t>
      </w:r>
      <w:proofErr w:type="gramEnd"/>
      <w:r w:rsidRPr="003B41B5">
        <w:rPr>
          <w:rFonts w:eastAsia="Calibri" w:cs="Arial"/>
          <w:i/>
          <w:iCs/>
          <w:color w:val="003A5D" w:themeColor="text2"/>
          <w:szCs w:val="22"/>
        </w:rPr>
        <w:t xml:space="preserve"> by analyzing historical sales data, identifying patterns and trends, and using that to predict the sales to be generated </w:t>
      </w:r>
      <w:proofErr w:type="gramStart"/>
      <w:r w:rsidRPr="003B41B5">
        <w:rPr>
          <w:rFonts w:eastAsia="Calibri" w:cs="Arial"/>
          <w:i/>
          <w:iCs/>
          <w:color w:val="003A5D" w:themeColor="text2"/>
          <w:szCs w:val="22"/>
        </w:rPr>
        <w:t>in the near future</w:t>
      </w:r>
      <w:proofErr w:type="gramEnd"/>
      <w:r w:rsidRPr="003B41B5">
        <w:rPr>
          <w:rFonts w:eastAsia="Calibri" w:cs="Arial"/>
          <w:i/>
          <w:iCs/>
          <w:color w:val="003A5D" w:themeColor="text2"/>
          <w:szCs w:val="22"/>
        </w:rPr>
        <w:t>.</w:t>
      </w:r>
    </w:p>
    <w:p w14:paraId="2173C137" w14:textId="5EDC9826" w:rsidR="00857FC9" w:rsidRDefault="003B41B5" w:rsidP="003B41B5">
      <w:pPr>
        <w:spacing w:line="240" w:lineRule="auto"/>
        <w:rPr>
          <w:rFonts w:eastAsia="Calibri" w:cs="Arial"/>
          <w:i/>
          <w:iCs/>
          <w:color w:val="003A5D" w:themeColor="text2"/>
          <w:szCs w:val="22"/>
        </w:rPr>
      </w:pPr>
      <w:r w:rsidRPr="003B41B5">
        <w:rPr>
          <w:rFonts w:eastAsia="Calibri" w:cs="Arial"/>
          <w:b/>
          <w:bCs/>
          <w:i/>
          <w:iCs/>
          <w:color w:val="003A5D" w:themeColor="text2"/>
          <w:szCs w:val="22"/>
        </w:rPr>
        <w:t>Market research</w:t>
      </w:r>
      <w:r w:rsidRPr="003B41B5">
        <w:rPr>
          <w:rFonts w:eastAsia="Calibri" w:cs="Arial"/>
          <w:i/>
          <w:iCs/>
          <w:color w:val="003A5D" w:themeColor="text2"/>
          <w:szCs w:val="22"/>
        </w:rPr>
        <w:t>: provides the rationale for estimated sales.</w:t>
      </w:r>
    </w:p>
    <w:p w14:paraId="0A27A59A" w14:textId="77777777" w:rsidR="00D40371" w:rsidRDefault="00D40371" w:rsidP="00D40371">
      <w:pPr>
        <w:pStyle w:val="ListParagraph"/>
        <w:numPr>
          <w:ilvl w:val="0"/>
          <w:numId w:val="55"/>
        </w:numPr>
        <w:spacing w:line="240" w:lineRule="auto"/>
      </w:pPr>
      <w:r w:rsidRPr="00AC158D">
        <w:t>What do you estimate for sales per day, month, and year?</w:t>
      </w:r>
    </w:p>
    <w:p w14:paraId="22967C54" w14:textId="77777777" w:rsidR="00D40371" w:rsidRPr="00AC158D" w:rsidRDefault="00D40371" w:rsidP="00D40371">
      <w:pPr>
        <w:pStyle w:val="ListParagraph"/>
        <w:numPr>
          <w:ilvl w:val="0"/>
          <w:numId w:val="0"/>
        </w:numPr>
        <w:spacing w:line="240" w:lineRule="auto"/>
        <w:ind w:left="720"/>
      </w:pPr>
    </w:p>
    <w:p w14:paraId="2E08C3F6" w14:textId="77777777" w:rsidR="00D40371" w:rsidRPr="00D40371" w:rsidRDefault="00D40371" w:rsidP="00D40371">
      <w:pPr>
        <w:pStyle w:val="ListParagraph"/>
        <w:numPr>
          <w:ilvl w:val="0"/>
          <w:numId w:val="55"/>
        </w:numPr>
        <w:spacing w:before="80" w:after="80" w:line="240" w:lineRule="auto"/>
        <w:rPr>
          <w:i/>
          <w:iCs/>
          <w:color w:val="000000"/>
        </w:rPr>
      </w:pPr>
      <w:r w:rsidRPr="00AC158D">
        <w:t>How are you calculating your sales?</w:t>
      </w:r>
    </w:p>
    <w:p w14:paraId="7A983B2F" w14:textId="77777777" w:rsidR="00D40371" w:rsidRPr="00AC158D" w:rsidRDefault="00D40371" w:rsidP="00D40371">
      <w:pPr>
        <w:pStyle w:val="ListParagraph"/>
        <w:numPr>
          <w:ilvl w:val="0"/>
          <w:numId w:val="0"/>
        </w:numPr>
        <w:spacing w:before="80" w:after="80" w:line="240" w:lineRule="auto"/>
        <w:ind w:left="720"/>
        <w:rPr>
          <w:i/>
          <w:iCs/>
          <w:color w:val="000000"/>
        </w:rPr>
      </w:pPr>
    </w:p>
    <w:p w14:paraId="215284FE" w14:textId="77777777" w:rsidR="00D40371" w:rsidRDefault="00D40371" w:rsidP="00D40371">
      <w:pPr>
        <w:pStyle w:val="ListParagraph"/>
        <w:numPr>
          <w:ilvl w:val="0"/>
          <w:numId w:val="55"/>
        </w:numPr>
        <w:spacing w:line="240" w:lineRule="auto"/>
      </w:pPr>
      <w:r w:rsidRPr="00AC158D">
        <w:t>What information will you be using to estimate sales?</w:t>
      </w:r>
    </w:p>
    <w:p w14:paraId="12763CBC" w14:textId="77777777" w:rsidR="00D40371" w:rsidRPr="00AC158D" w:rsidRDefault="00D40371" w:rsidP="00D40371">
      <w:pPr>
        <w:pStyle w:val="ListParagraph"/>
        <w:numPr>
          <w:ilvl w:val="0"/>
          <w:numId w:val="0"/>
        </w:numPr>
        <w:spacing w:line="240" w:lineRule="auto"/>
        <w:ind w:left="720"/>
      </w:pPr>
    </w:p>
    <w:p w14:paraId="75C4C8D4" w14:textId="77777777" w:rsidR="00D40371" w:rsidRDefault="00D40371" w:rsidP="00D40371">
      <w:pPr>
        <w:pStyle w:val="ListParagraph"/>
        <w:numPr>
          <w:ilvl w:val="0"/>
          <w:numId w:val="55"/>
        </w:numPr>
        <w:spacing w:line="240" w:lineRule="auto"/>
      </w:pPr>
      <w:r w:rsidRPr="00AC158D">
        <w:t>Do your estimated sales align with the</w:t>
      </w:r>
      <w:r w:rsidRPr="00A6045C">
        <w:t xml:space="preserve"> market research?</w:t>
      </w:r>
    </w:p>
    <w:p w14:paraId="4A5D0591" w14:textId="4E7C4F81" w:rsidR="00D40371" w:rsidRDefault="00D40371" w:rsidP="00D40371">
      <w:pPr>
        <w:pStyle w:val="Heading2"/>
      </w:pPr>
      <w:r>
        <w:t>Market Potential and Market Share</w:t>
      </w:r>
    </w:p>
    <w:p w14:paraId="5EA74654" w14:textId="3F9FF6D3" w:rsidR="001811CE" w:rsidRPr="001811CE" w:rsidRDefault="001811CE" w:rsidP="001811CE">
      <w:pPr>
        <w:spacing w:line="240" w:lineRule="auto"/>
        <w:rPr>
          <w:i/>
          <w:iCs/>
          <w:color w:val="003A5D" w:themeColor="text2"/>
        </w:rPr>
      </w:pPr>
      <w:r w:rsidRPr="001811CE">
        <w:rPr>
          <w:b/>
          <w:bCs/>
          <w:i/>
          <w:iCs/>
          <w:color w:val="003A5D" w:themeColor="text2"/>
        </w:rPr>
        <w:t>Market potential</w:t>
      </w:r>
      <w:r w:rsidRPr="001811CE">
        <w:rPr>
          <w:i/>
          <w:iCs/>
          <w:color w:val="003A5D" w:themeColor="text2"/>
        </w:rPr>
        <w:t>: is the entire size of the market for a specific product or service for a specific time measured in sales volume or value.</w:t>
      </w:r>
    </w:p>
    <w:p w14:paraId="169AC3FA" w14:textId="6C4B5599" w:rsidR="00D40371" w:rsidRDefault="001811CE" w:rsidP="001811CE">
      <w:pPr>
        <w:spacing w:line="240" w:lineRule="auto"/>
        <w:rPr>
          <w:i/>
          <w:iCs/>
          <w:color w:val="003A5D" w:themeColor="text2"/>
        </w:rPr>
      </w:pPr>
      <w:r w:rsidRPr="001811CE">
        <w:rPr>
          <w:b/>
          <w:bCs/>
          <w:i/>
          <w:iCs/>
          <w:color w:val="003A5D" w:themeColor="text2"/>
        </w:rPr>
        <w:t>Market share</w:t>
      </w:r>
      <w:r w:rsidRPr="001811CE">
        <w:rPr>
          <w:i/>
          <w:iCs/>
          <w:color w:val="003A5D" w:themeColor="text2"/>
        </w:rPr>
        <w:t>: is the percentage of sales in each market for one business.</w:t>
      </w:r>
    </w:p>
    <w:p w14:paraId="30C5BA89" w14:textId="209A4B51" w:rsidR="006C0AB3" w:rsidRDefault="006C0AB3" w:rsidP="006C0AB3">
      <w:pPr>
        <w:pStyle w:val="ListParagraph"/>
        <w:numPr>
          <w:ilvl w:val="0"/>
          <w:numId w:val="56"/>
        </w:numPr>
        <w:spacing w:line="240" w:lineRule="auto"/>
      </w:pPr>
      <w:r w:rsidRPr="00A6045C">
        <w:t>Identify your market area (local, provincial, national, or international)</w:t>
      </w:r>
    </w:p>
    <w:p w14:paraId="6917E1F5" w14:textId="5A48184C" w:rsidR="006C0AB3" w:rsidRPr="00A6045C" w:rsidRDefault="000046C2" w:rsidP="006C0AB3">
      <w:pPr>
        <w:pStyle w:val="ListParagraph"/>
        <w:numPr>
          <w:ilvl w:val="0"/>
          <w:numId w:val="0"/>
        </w:numPr>
        <w:spacing w:line="240" w:lineRule="auto"/>
        <w:ind w:left="720"/>
      </w:pPr>
      <w:r w:rsidRPr="00A6045C">
        <w:rPr>
          <w:noProof/>
        </w:rPr>
        <mc:AlternateContent>
          <mc:Choice Requires="wps">
            <w:drawing>
              <wp:anchor distT="0" distB="0" distL="114300" distR="114300" simplePos="0" relativeHeight="251699201" behindDoc="0" locked="0" layoutInCell="1" allowOverlap="1" wp14:anchorId="33B871EE" wp14:editId="2CD84BC8">
                <wp:simplePos x="0" y="0"/>
                <wp:positionH relativeFrom="column">
                  <wp:posOffset>4645636</wp:posOffset>
                </wp:positionH>
                <wp:positionV relativeFrom="paragraph">
                  <wp:posOffset>127719</wp:posOffset>
                </wp:positionV>
                <wp:extent cx="1502410" cy="759460"/>
                <wp:effectExtent l="438150" t="38100" r="78740" b="231140"/>
                <wp:wrapNone/>
                <wp:docPr id="81399405" name="Callout: Bent Line with Border and Accent Bar 65"/>
                <wp:cNvGraphicFramePr/>
                <a:graphic xmlns:a="http://schemas.openxmlformats.org/drawingml/2006/main">
                  <a:graphicData uri="http://schemas.microsoft.com/office/word/2010/wordprocessingShape">
                    <wps:wsp>
                      <wps:cNvSpPr/>
                      <wps:spPr>
                        <a:xfrm>
                          <a:off x="0" y="0"/>
                          <a:ext cx="1502410" cy="759460"/>
                        </a:xfrm>
                        <a:prstGeom prst="accentBorderCallout2">
                          <a:avLst>
                            <a:gd name="adj1" fmla="val 18750"/>
                            <a:gd name="adj2" fmla="val -8333"/>
                            <a:gd name="adj3" fmla="val 18750"/>
                            <a:gd name="adj4" fmla="val -16667"/>
                            <a:gd name="adj5" fmla="val 117973"/>
                            <a:gd name="adj6" fmla="val -24751"/>
                          </a:avLst>
                        </a:prstGeom>
                        <a:solidFill>
                          <a:schemeClr val="accent2"/>
                        </a:solidFill>
                        <a:ln>
                          <a:solidFill>
                            <a:schemeClr val="accent6">
                              <a:lumMod val="50000"/>
                            </a:schemeClr>
                          </a:solidFill>
                        </a:ln>
                      </wps:spPr>
                      <wps:style>
                        <a:lnRef idx="0">
                          <a:schemeClr val="accent6"/>
                        </a:lnRef>
                        <a:fillRef idx="3">
                          <a:schemeClr val="accent6"/>
                        </a:fillRef>
                        <a:effectRef idx="3">
                          <a:schemeClr val="accent6"/>
                        </a:effectRef>
                        <a:fontRef idx="minor">
                          <a:schemeClr val="lt1"/>
                        </a:fontRef>
                      </wps:style>
                      <wps:txbx>
                        <w:txbxContent>
                          <w:p w14:paraId="29B21D59" w14:textId="77777777" w:rsidR="006C0AB3" w:rsidRPr="006C0AB3" w:rsidRDefault="006C0AB3" w:rsidP="006C0AB3">
                            <w:pPr>
                              <w:spacing w:before="0" w:after="0"/>
                              <w:jc w:val="center"/>
                              <w:rPr>
                                <w:rFonts w:asciiTheme="minorHAnsi" w:hAnsiTheme="minorHAnsi" w:cstheme="minorHAnsi"/>
                                <w:i/>
                                <w:iCs/>
                                <w:color w:val="003A5D" w:themeColor="text2"/>
                              </w:rPr>
                            </w:pPr>
                            <w:r w:rsidRPr="006C0AB3">
                              <w:rPr>
                                <w:rFonts w:asciiTheme="minorHAnsi" w:hAnsiTheme="minorHAnsi" w:cstheme="minorHAnsi"/>
                                <w:i/>
                                <w:iCs/>
                                <w:color w:val="003A5D" w:themeColor="text2"/>
                              </w:rPr>
                              <w:t>These numbers will be based on your market research and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B871EE" id="_x0000_s1045" type="#_x0000_t51" style="position:absolute;left:0;text-align:left;margin-left:365.8pt;margin-top:10.05pt;width:118.3pt;height:59.8pt;z-index:2516992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" adj="-5346,25482" fillcolor="#c4bfd6 [3205]" strokecolor="#584e7a [1609]">
                <v:shadow on="t" color="black" opacity="41287f" offset="0,1.5pt"/>
                <v:textbox>
                  <w:txbxContent>
                    <w:p w14:paraId="29B21D59" w14:textId="77777777" w:rsidR="006C0AB3" w:rsidRPr="006C0AB3" w:rsidRDefault="006C0AB3" w:rsidP="006C0AB3">
                      <w:pPr>
                        <w:spacing w:before="0" w:after="0"/>
                        <w:jc w:val="center"/>
                        <w:rPr>
                          <w:rFonts w:asciiTheme="minorHAnsi" w:hAnsiTheme="minorHAnsi" w:cstheme="minorHAnsi"/>
                          <w:i/>
                          <w:iCs/>
                          <w:color w:val="003A5D" w:themeColor="text2"/>
                        </w:rPr>
                      </w:pPr>
                      <w:r w:rsidRPr="006C0AB3">
                        <w:rPr>
                          <w:rFonts w:asciiTheme="minorHAnsi" w:hAnsiTheme="minorHAnsi" w:cstheme="minorHAnsi"/>
                          <w:i/>
                          <w:iCs/>
                          <w:color w:val="003A5D" w:themeColor="text2"/>
                        </w:rPr>
                        <w:t>These numbers will be based on your market research and data</w:t>
                      </w:r>
                    </w:p>
                  </w:txbxContent>
                </v:textbox>
                <o:callout v:ext="edit" minusy="t"/>
              </v:shape>
            </w:pict>
          </mc:Fallback>
        </mc:AlternateContent>
      </w:r>
    </w:p>
    <w:p w14:paraId="2C91E90C" w14:textId="322CD6A6" w:rsidR="006C0AB3" w:rsidRDefault="006C0AB3" w:rsidP="006C0AB3">
      <w:pPr>
        <w:pStyle w:val="ListParagraph"/>
        <w:numPr>
          <w:ilvl w:val="0"/>
          <w:numId w:val="56"/>
        </w:numPr>
        <w:spacing w:line="240" w:lineRule="auto"/>
      </w:pPr>
      <w:r w:rsidRPr="00A6045C">
        <w:t xml:space="preserve">What is the size of the geographical area? </w:t>
      </w:r>
    </w:p>
    <w:p w14:paraId="5FC0B738" w14:textId="77777777" w:rsidR="006C0AB3" w:rsidRPr="00A6045C" w:rsidRDefault="006C0AB3" w:rsidP="006C0AB3">
      <w:pPr>
        <w:pStyle w:val="ListParagraph"/>
        <w:numPr>
          <w:ilvl w:val="0"/>
          <w:numId w:val="0"/>
        </w:numPr>
        <w:spacing w:line="240" w:lineRule="auto"/>
        <w:ind w:left="720"/>
      </w:pPr>
    </w:p>
    <w:p w14:paraId="74A62B93" w14:textId="4D6E44AE" w:rsidR="006C0AB3" w:rsidRDefault="006C0AB3" w:rsidP="006C0AB3">
      <w:pPr>
        <w:pStyle w:val="ListParagraph"/>
        <w:numPr>
          <w:ilvl w:val="0"/>
          <w:numId w:val="56"/>
        </w:numPr>
        <w:spacing w:line="240" w:lineRule="auto"/>
      </w:pPr>
      <w:r w:rsidRPr="00A6045C">
        <w:t xml:space="preserve">What is the total population for this area? </w:t>
      </w:r>
    </w:p>
    <w:p w14:paraId="1A6C6F17" w14:textId="77777777" w:rsidR="006C0AB3" w:rsidRPr="00A6045C" w:rsidRDefault="006C0AB3" w:rsidP="006C0AB3">
      <w:pPr>
        <w:pStyle w:val="ListParagraph"/>
        <w:numPr>
          <w:ilvl w:val="0"/>
          <w:numId w:val="0"/>
        </w:numPr>
        <w:spacing w:line="240" w:lineRule="auto"/>
        <w:ind w:left="720"/>
      </w:pPr>
    </w:p>
    <w:p w14:paraId="25E2ABC7" w14:textId="77777777" w:rsidR="006C0AB3" w:rsidRPr="006C0AB3" w:rsidRDefault="006C0AB3" w:rsidP="006C0AB3">
      <w:pPr>
        <w:pStyle w:val="ListParagraph"/>
        <w:numPr>
          <w:ilvl w:val="0"/>
          <w:numId w:val="56"/>
        </w:numPr>
        <w:spacing w:line="240" w:lineRule="auto"/>
        <w:rPr>
          <w:i/>
          <w:iCs/>
        </w:rPr>
      </w:pPr>
      <w:r w:rsidRPr="00A6045C">
        <w:t xml:space="preserve">How much of this population is your target market? </w:t>
      </w:r>
    </w:p>
    <w:p w14:paraId="74C94799" w14:textId="77777777" w:rsidR="006C0AB3" w:rsidRPr="00A6045C" w:rsidRDefault="006C0AB3" w:rsidP="006C0AB3">
      <w:pPr>
        <w:pStyle w:val="ListParagraph"/>
        <w:numPr>
          <w:ilvl w:val="0"/>
          <w:numId w:val="0"/>
        </w:numPr>
        <w:spacing w:line="240" w:lineRule="auto"/>
        <w:ind w:left="720"/>
        <w:rPr>
          <w:i/>
          <w:iCs/>
        </w:rPr>
      </w:pPr>
    </w:p>
    <w:p w14:paraId="03E4B110" w14:textId="77777777" w:rsidR="006C0AB3" w:rsidRPr="00A6045C" w:rsidRDefault="006C0AB3" w:rsidP="006C0AB3">
      <w:pPr>
        <w:pStyle w:val="ListParagraph"/>
        <w:numPr>
          <w:ilvl w:val="0"/>
          <w:numId w:val="56"/>
        </w:numPr>
        <w:spacing w:line="240" w:lineRule="auto"/>
        <w:rPr>
          <w:i/>
          <w:iCs/>
        </w:rPr>
      </w:pPr>
      <w:r w:rsidRPr="00A6045C">
        <w:t xml:space="preserve">Is this market expanding, decreasing, or remaining the same? </w:t>
      </w:r>
    </w:p>
    <w:p w14:paraId="77695607" w14:textId="77777777" w:rsidR="006C0AB3" w:rsidRDefault="006C0AB3" w:rsidP="006C0AB3">
      <w:pPr>
        <w:pStyle w:val="ListParagraph"/>
        <w:numPr>
          <w:ilvl w:val="0"/>
          <w:numId w:val="56"/>
        </w:numPr>
        <w:spacing w:line="240" w:lineRule="auto"/>
      </w:pPr>
      <w:r w:rsidRPr="00A6045C">
        <w:lastRenderedPageBreak/>
        <w:t>How many competitors are targeting this market too?</w:t>
      </w:r>
    </w:p>
    <w:p w14:paraId="13BF86C0" w14:textId="77777777" w:rsidR="000046C2" w:rsidRPr="00A6045C" w:rsidRDefault="000046C2" w:rsidP="000046C2">
      <w:pPr>
        <w:pStyle w:val="ListParagraph"/>
        <w:numPr>
          <w:ilvl w:val="0"/>
          <w:numId w:val="0"/>
        </w:numPr>
        <w:spacing w:line="240" w:lineRule="auto"/>
        <w:ind w:left="720"/>
      </w:pPr>
    </w:p>
    <w:p w14:paraId="1F16329F" w14:textId="77777777" w:rsidR="006C0AB3" w:rsidRDefault="006C0AB3" w:rsidP="006C0AB3">
      <w:pPr>
        <w:pStyle w:val="ListParagraph"/>
        <w:numPr>
          <w:ilvl w:val="0"/>
          <w:numId w:val="56"/>
        </w:numPr>
        <w:spacing w:line="240" w:lineRule="auto"/>
      </w:pPr>
      <w:r w:rsidRPr="00A6045C">
        <w:t>What would the potential demand be from the market for your business?</w:t>
      </w:r>
    </w:p>
    <w:p w14:paraId="02790D19" w14:textId="77777777" w:rsidR="000046C2" w:rsidRPr="00A6045C" w:rsidRDefault="000046C2" w:rsidP="000046C2">
      <w:pPr>
        <w:pStyle w:val="ListParagraph"/>
        <w:numPr>
          <w:ilvl w:val="0"/>
          <w:numId w:val="0"/>
        </w:numPr>
        <w:spacing w:line="240" w:lineRule="auto"/>
        <w:ind w:left="720"/>
      </w:pPr>
    </w:p>
    <w:p w14:paraId="31A0BCC7" w14:textId="77777777" w:rsidR="006C0AB3" w:rsidRPr="000046C2" w:rsidRDefault="006C0AB3" w:rsidP="006C0AB3">
      <w:pPr>
        <w:pStyle w:val="ListParagraph"/>
        <w:numPr>
          <w:ilvl w:val="0"/>
          <w:numId w:val="56"/>
        </w:numPr>
        <w:spacing w:line="240" w:lineRule="auto"/>
        <w:rPr>
          <w:i/>
          <w:iCs/>
        </w:rPr>
      </w:pPr>
      <w:r w:rsidRPr="00A6045C">
        <w:t>Compare the total market potential with your sales projections</w:t>
      </w:r>
    </w:p>
    <w:p w14:paraId="6643E0BF" w14:textId="77777777" w:rsidR="000046C2" w:rsidRPr="00A6045C" w:rsidRDefault="000046C2" w:rsidP="000046C2">
      <w:pPr>
        <w:pStyle w:val="ListParagraph"/>
        <w:numPr>
          <w:ilvl w:val="0"/>
          <w:numId w:val="0"/>
        </w:numPr>
        <w:spacing w:line="240" w:lineRule="auto"/>
        <w:ind w:left="720"/>
        <w:rPr>
          <w:i/>
          <w:iCs/>
        </w:rPr>
      </w:pPr>
    </w:p>
    <w:p w14:paraId="7E76EEEA" w14:textId="77777777" w:rsidR="006C0AB3" w:rsidRPr="006D6F36" w:rsidRDefault="006C0AB3" w:rsidP="006C0AB3">
      <w:pPr>
        <w:pStyle w:val="ListParagraph"/>
        <w:numPr>
          <w:ilvl w:val="0"/>
          <w:numId w:val="56"/>
        </w:numPr>
        <w:spacing w:line="240" w:lineRule="auto"/>
        <w:rPr>
          <w:i/>
          <w:iCs/>
        </w:rPr>
      </w:pPr>
      <w:r w:rsidRPr="00A6045C">
        <w:t>Calculate what percentage of the market you are projecting to get</w:t>
      </w:r>
    </w:p>
    <w:p w14:paraId="714B4C14" w14:textId="77777777" w:rsidR="00956C67" w:rsidRPr="00956C67" w:rsidRDefault="00956C67" w:rsidP="00956C67">
      <w:pPr>
        <w:pStyle w:val="ListParagraph"/>
        <w:numPr>
          <w:ilvl w:val="0"/>
          <w:numId w:val="56"/>
        </w:numPr>
        <w:spacing w:before="0" w:after="0"/>
        <w:rPr>
          <w:rFonts w:asciiTheme="minorHAnsi" w:hAnsiTheme="minorHAnsi" w:cstheme="minorHAnsi"/>
          <w:color w:val="808080" w:themeColor="background1" w:themeShade="80"/>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shd w:val="clear" w:color="auto" w:fill="F9F9F9"/>
        <w:tblLook w:val="04A0" w:firstRow="1" w:lastRow="0" w:firstColumn="1" w:lastColumn="0" w:noHBand="0" w:noVBand="1"/>
      </w:tblPr>
      <w:tblGrid>
        <w:gridCol w:w="9344"/>
      </w:tblGrid>
      <w:tr w:rsidR="00956C67" w14:paraId="637B888B" w14:textId="77777777" w:rsidTr="009F754F">
        <w:tc>
          <w:tcPr>
            <w:tcW w:w="9350" w:type="dxa"/>
            <w:shd w:val="clear" w:color="auto" w:fill="F9F9F9"/>
          </w:tcPr>
          <w:p w14:paraId="70B29FA9" w14:textId="77777777" w:rsidR="00956C67" w:rsidRDefault="00956C67" w:rsidP="009F754F">
            <w:pPr>
              <w:spacing w:before="0" w:after="0"/>
              <w:rPr>
                <w:rFonts w:hint="eastAsia"/>
                <w:b/>
                <w:bCs/>
              </w:rPr>
            </w:pPr>
            <w:bookmarkStart w:id="23" w:name="_Hlk172897761"/>
            <w:r w:rsidRPr="00DA1479">
              <w:rPr>
                <w:b/>
                <w:bCs/>
                <w:noProof/>
              </w:rPr>
              <mc:AlternateContent>
                <mc:Choice Requires="wps">
                  <w:drawing>
                    <wp:anchor distT="45720" distB="45720" distL="114300" distR="114300" simplePos="0" relativeHeight="251702273" behindDoc="0" locked="0" layoutInCell="1" allowOverlap="1" wp14:anchorId="15323210" wp14:editId="7AF1A662">
                      <wp:simplePos x="0" y="0"/>
                      <wp:positionH relativeFrom="column">
                        <wp:posOffset>5236988</wp:posOffset>
                      </wp:positionH>
                      <wp:positionV relativeFrom="paragraph">
                        <wp:posOffset>94939</wp:posOffset>
                      </wp:positionV>
                      <wp:extent cx="639551" cy="327660"/>
                      <wp:effectExtent l="0" t="95250" r="0" b="91440"/>
                      <wp:wrapNone/>
                      <wp:docPr id="277268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90868">
                                <a:off x="0" y="0"/>
                                <a:ext cx="639551" cy="327660"/>
                              </a:xfrm>
                              <a:prstGeom prst="rect">
                                <a:avLst/>
                              </a:prstGeom>
                              <a:noFill/>
                              <a:ln w="9525">
                                <a:noFill/>
                                <a:miter lim="800000"/>
                                <a:headEnd/>
                                <a:tailEnd/>
                              </a:ln>
                            </wps:spPr>
                            <wps:txbx>
                              <w:txbxContent>
                                <w:p w14:paraId="7047561B" w14:textId="77777777" w:rsidR="00956C67" w:rsidRPr="002841BE" w:rsidRDefault="00956C67" w:rsidP="00956C67">
                                  <w:pPr>
                                    <w:spacing w:before="0" w:after="0"/>
                                    <w:rPr>
                                      <w:color w:val="003A5D" w:themeColor="text2"/>
                                    </w:rPr>
                                  </w:pPr>
                                  <w:r w:rsidRPr="002841BE">
                                    <w:rPr>
                                      <w:color w:val="003A5D" w:themeColor="text2"/>
                                      <w:sz w:val="16"/>
                                      <w:szCs w:val="16"/>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23210" id="_x0000_s1046" type="#_x0000_t202" style="position:absolute;margin-left:412.35pt;margin-top:7.5pt;width:50.35pt;height:25.8pt;rotation:1956105fd;z-index:251702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" filled="f" stroked="f">
                      <v:textbox>
                        <w:txbxContent>
                          <w:p w14:paraId="7047561B" w14:textId="77777777" w:rsidR="00956C67" w:rsidRPr="002841BE" w:rsidRDefault="00956C67" w:rsidP="00956C67">
                            <w:pPr>
                              <w:spacing w:before="0" w:after="0"/>
                              <w:rPr>
                                <w:color w:val="003A5D" w:themeColor="text2"/>
                              </w:rPr>
                            </w:pPr>
                            <w:r w:rsidRPr="002841BE">
                              <w:rPr>
                                <w:color w:val="003A5D" w:themeColor="text2"/>
                                <w:sz w:val="16"/>
                                <w:szCs w:val="16"/>
                              </w:rPr>
                              <w:t>Example</w:t>
                            </w:r>
                          </w:p>
                        </w:txbxContent>
                      </v:textbox>
                    </v:shape>
                  </w:pict>
                </mc:Fallback>
              </mc:AlternateContent>
            </w:r>
            <w:r w:rsidRPr="00DA1479">
              <w:rPr>
                <w:b/>
                <w:bCs/>
                <w:noProof/>
              </w:rPr>
              <mc:AlternateContent>
                <mc:Choice Requires="wps">
                  <w:drawing>
                    <wp:anchor distT="0" distB="0" distL="114300" distR="114300" simplePos="0" relativeHeight="251701249" behindDoc="0" locked="0" layoutInCell="1" allowOverlap="1" wp14:anchorId="2E949FF2" wp14:editId="16C8C64E">
                      <wp:simplePos x="0" y="0"/>
                      <wp:positionH relativeFrom="column">
                        <wp:posOffset>4965359</wp:posOffset>
                      </wp:positionH>
                      <wp:positionV relativeFrom="paragraph">
                        <wp:posOffset>-2907</wp:posOffset>
                      </wp:positionV>
                      <wp:extent cx="899795" cy="539750"/>
                      <wp:effectExtent l="0" t="0" r="0" b="0"/>
                      <wp:wrapNone/>
                      <wp:docPr id="740029550" name="Right Triangle 17"/>
                      <wp:cNvGraphicFramePr/>
                      <a:graphic xmlns:a="http://schemas.openxmlformats.org/drawingml/2006/main">
                        <a:graphicData uri="http://schemas.microsoft.com/office/word/2010/wordprocessingShape">
                          <wps:wsp>
                            <wps:cNvSpPr/>
                            <wps:spPr>
                              <a:xfrm rot="10800000">
                                <a:off x="0" y="0"/>
                                <a:ext cx="899795" cy="539750"/>
                              </a:xfrm>
                              <a:prstGeom prst="rtTriangle">
                                <a:avLst/>
                              </a:prstGeom>
                              <a:solidFill>
                                <a:schemeClr val="bg1">
                                  <a:lumMod val="50000"/>
                                  <a:alpha val="5000"/>
                                </a:schemeClr>
                              </a:solidFill>
                              <a:ln w="180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4FB42A" id="Right Triangle 17" o:spid="_x0000_s1026" type="#_x0000_t6" style="position:absolute;margin-left:390.95pt;margin-top:-.25pt;width:70.85pt;height:42.5pt;rotation:180;z-index:251701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" fillcolor="#7f7f7f [1612]" stroked="f" strokeweight=".5mm">
                      <v:fill opacity="3341f"/>
                    </v:shape>
                  </w:pict>
                </mc:Fallback>
              </mc:AlternateContent>
            </w:r>
          </w:p>
          <w:p w14:paraId="0FA4151A" w14:textId="77777777" w:rsidR="00956C67" w:rsidRDefault="00956C67" w:rsidP="009F754F">
            <w:pPr>
              <w:spacing w:before="0" w:after="0"/>
              <w:rPr>
                <w:rFonts w:asciiTheme="minorHAnsi" w:eastAsiaTheme="minorHAnsi" w:hAnsiTheme="minorHAnsi" w:cstheme="minorHAnsi"/>
                <w:b/>
                <w:bCs/>
                <w:color w:val="808080" w:themeColor="background1" w:themeShade="80"/>
              </w:rPr>
            </w:pPr>
            <w:r w:rsidRPr="00A6045C">
              <w:rPr>
                <w:rFonts w:asciiTheme="minorHAnsi" w:hAnsiTheme="minorHAnsi" w:cstheme="minorHAnsi"/>
                <w:b/>
                <w:bCs/>
                <w:color w:val="808080" w:themeColor="background1" w:themeShade="80"/>
              </w:rPr>
              <w:t>Coffee Shop</w:t>
            </w:r>
          </w:p>
          <w:p w14:paraId="24CA3FEB" w14:textId="77777777" w:rsidR="00956C67" w:rsidRDefault="00956C67" w:rsidP="009F754F">
            <w:pPr>
              <w:spacing w:before="0" w:after="0"/>
              <w:rPr>
                <w:rFonts w:asciiTheme="minorHAnsi" w:eastAsiaTheme="minorHAnsi" w:hAnsiTheme="minorHAnsi" w:cstheme="minorHAnsi"/>
                <w:b/>
                <w:bCs/>
                <w:color w:val="808080" w:themeColor="background1" w:themeShade="80"/>
              </w:rPr>
            </w:pPr>
          </w:p>
          <w:p w14:paraId="7E02DA0F" w14:textId="77777777" w:rsidR="00956C67" w:rsidRDefault="00956C67" w:rsidP="009F754F">
            <w:pPr>
              <w:spacing w:before="0" w:after="0"/>
              <w:rPr>
                <w:rFonts w:asciiTheme="minorHAnsi" w:eastAsiaTheme="minorHAnsi" w:hAnsiTheme="minorHAnsi" w:cstheme="minorHAnsi"/>
                <w:color w:val="808080" w:themeColor="background1" w:themeShade="80"/>
              </w:rPr>
            </w:pPr>
            <w:r>
              <w:rPr>
                <w:rFonts w:asciiTheme="minorHAnsi" w:hAnsiTheme="minorHAnsi" w:cstheme="minorHAnsi"/>
                <w:color w:val="808080" w:themeColor="background1" w:themeShade="80"/>
              </w:rPr>
              <w:t>I</w:t>
            </w:r>
            <w:r w:rsidRPr="00577D18">
              <w:rPr>
                <w:rFonts w:asciiTheme="minorHAnsi" w:hAnsiTheme="minorHAnsi" w:cstheme="minorHAnsi"/>
                <w:color w:val="808080" w:themeColor="background1" w:themeShade="80"/>
              </w:rPr>
              <w:t xml:space="preserve">f you own a coffee shop and you are </w:t>
            </w:r>
            <w:r>
              <w:rPr>
                <w:rFonts w:asciiTheme="minorHAnsi" w:hAnsiTheme="minorHAnsi" w:cstheme="minorHAnsi"/>
                <w:color w:val="808080" w:themeColor="background1" w:themeShade="80"/>
              </w:rPr>
              <w:t xml:space="preserve">planning to </w:t>
            </w:r>
            <w:r w:rsidRPr="00577D18">
              <w:rPr>
                <w:rFonts w:asciiTheme="minorHAnsi" w:hAnsiTheme="minorHAnsi" w:cstheme="minorHAnsi"/>
                <w:color w:val="808080" w:themeColor="background1" w:themeShade="80"/>
              </w:rPr>
              <w:t xml:space="preserve">target the nearby </w:t>
            </w:r>
            <w:r>
              <w:rPr>
                <w:rFonts w:asciiTheme="minorHAnsi" w:hAnsiTheme="minorHAnsi" w:cstheme="minorHAnsi"/>
                <w:color w:val="808080" w:themeColor="background1" w:themeShade="80"/>
              </w:rPr>
              <w:t xml:space="preserve">university </w:t>
            </w:r>
            <w:r w:rsidRPr="00577D18">
              <w:rPr>
                <w:rFonts w:asciiTheme="minorHAnsi" w:hAnsiTheme="minorHAnsi" w:cstheme="minorHAnsi"/>
                <w:color w:val="808080" w:themeColor="background1" w:themeShade="80"/>
              </w:rPr>
              <w:t>student</w:t>
            </w:r>
            <w:r>
              <w:rPr>
                <w:rFonts w:asciiTheme="minorHAnsi" w:hAnsiTheme="minorHAnsi" w:cstheme="minorHAnsi"/>
                <w:color w:val="808080" w:themeColor="background1" w:themeShade="80"/>
              </w:rPr>
              <w:t xml:space="preserve"> market </w:t>
            </w:r>
          </w:p>
          <w:p w14:paraId="4E745A6C" w14:textId="77777777" w:rsidR="00956C67" w:rsidRDefault="00956C67" w:rsidP="009F754F">
            <w:pPr>
              <w:spacing w:before="0" w:after="0"/>
              <w:rPr>
                <w:rFonts w:asciiTheme="minorHAnsi" w:eastAsiaTheme="minorHAnsi" w:hAnsiTheme="minorHAnsi" w:cstheme="minorHAnsi"/>
                <w:color w:val="808080" w:themeColor="background1" w:themeShade="80"/>
              </w:rPr>
            </w:pPr>
          </w:p>
          <w:p w14:paraId="60BDCD81" w14:textId="77777777" w:rsidR="00956C67" w:rsidRDefault="00956C67" w:rsidP="009F754F">
            <w:pPr>
              <w:spacing w:before="0" w:after="0"/>
              <w:rPr>
                <w:rFonts w:asciiTheme="minorHAnsi" w:eastAsia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t</w:t>
            </w:r>
            <w:r w:rsidRPr="00577D18">
              <w:rPr>
                <w:rFonts w:asciiTheme="minorHAnsi" w:hAnsiTheme="minorHAnsi" w:cstheme="minorHAnsi"/>
                <w:color w:val="808080" w:themeColor="background1" w:themeShade="80"/>
              </w:rPr>
              <w:t xml:space="preserve">otal number of students </w:t>
            </w:r>
            <w:r>
              <w:rPr>
                <w:rFonts w:asciiTheme="minorHAnsi" w:hAnsiTheme="minorHAnsi" w:cstheme="minorHAnsi"/>
                <w:color w:val="808080" w:themeColor="background1" w:themeShade="80"/>
              </w:rPr>
              <w:t>x</w:t>
            </w:r>
            <w:r w:rsidRPr="00577D18">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number of</w:t>
            </w:r>
            <w:r w:rsidRPr="00577D18">
              <w:rPr>
                <w:rFonts w:asciiTheme="minorHAnsi" w:hAnsiTheme="minorHAnsi" w:cstheme="minorHAnsi"/>
                <w:color w:val="808080" w:themeColor="background1" w:themeShade="80"/>
              </w:rPr>
              <w:t xml:space="preserve"> cups of coffee consumed per day </w:t>
            </w:r>
            <w:r>
              <w:rPr>
                <w:rFonts w:asciiTheme="minorHAnsi" w:hAnsiTheme="minorHAnsi" w:cstheme="minorHAnsi"/>
                <w:color w:val="808080" w:themeColor="background1" w:themeShade="80"/>
              </w:rPr>
              <w:t>x</w:t>
            </w:r>
            <w:r w:rsidRPr="00577D18">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number</w:t>
            </w:r>
            <w:r w:rsidRPr="00577D18">
              <w:rPr>
                <w:rFonts w:asciiTheme="minorHAnsi" w:hAnsiTheme="minorHAnsi" w:cstheme="minorHAnsi"/>
                <w:color w:val="808080" w:themeColor="background1" w:themeShade="80"/>
              </w:rPr>
              <w:t xml:space="preserve"> </w:t>
            </w:r>
            <w:r>
              <w:rPr>
                <w:rFonts w:asciiTheme="minorHAnsi" w:hAnsiTheme="minorHAnsi" w:cstheme="minorHAnsi"/>
                <w:color w:val="808080" w:themeColor="background1" w:themeShade="80"/>
              </w:rPr>
              <w:t xml:space="preserve">of </w:t>
            </w:r>
            <w:r w:rsidRPr="00577D18">
              <w:rPr>
                <w:rFonts w:asciiTheme="minorHAnsi" w:hAnsiTheme="minorHAnsi" w:cstheme="minorHAnsi"/>
                <w:color w:val="808080" w:themeColor="background1" w:themeShade="80"/>
              </w:rPr>
              <w:t xml:space="preserve">school days </w:t>
            </w:r>
          </w:p>
          <w:p w14:paraId="6C81B9C2" w14:textId="77777777" w:rsidR="00956C67" w:rsidRDefault="00956C67" w:rsidP="009F754F">
            <w:pPr>
              <w:spacing w:before="0" w:after="0"/>
              <w:rPr>
                <w:rFonts w:asciiTheme="minorHAnsi" w:eastAsia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w:t>
            </w:r>
            <w:r w:rsidRPr="00577D18">
              <w:rPr>
                <w:rFonts w:asciiTheme="minorHAnsi" w:hAnsiTheme="minorHAnsi" w:cstheme="minorHAnsi"/>
                <w:color w:val="808080" w:themeColor="background1" w:themeShade="80"/>
              </w:rPr>
              <w:t>= market</w:t>
            </w:r>
            <w:r>
              <w:rPr>
                <w:rFonts w:asciiTheme="minorHAnsi" w:hAnsiTheme="minorHAnsi" w:cstheme="minorHAnsi"/>
                <w:color w:val="808080" w:themeColor="background1" w:themeShade="80"/>
              </w:rPr>
              <w:t xml:space="preserve"> potential</w:t>
            </w:r>
            <w:r w:rsidRPr="00577D18">
              <w:rPr>
                <w:rFonts w:asciiTheme="minorHAnsi" w:hAnsiTheme="minorHAnsi" w:cstheme="minorHAnsi"/>
                <w:color w:val="808080" w:themeColor="background1" w:themeShade="80"/>
              </w:rPr>
              <w:t xml:space="preserve"> </w:t>
            </w:r>
          </w:p>
          <w:p w14:paraId="47C036E5" w14:textId="77777777" w:rsidR="00956C67" w:rsidRPr="00577D18" w:rsidRDefault="00956C67" w:rsidP="009F754F">
            <w:pPr>
              <w:spacing w:before="0" w:after="0"/>
              <w:rPr>
                <w:rFonts w:asciiTheme="minorHAnsi" w:hAnsiTheme="minorHAnsi" w:cstheme="minorHAnsi"/>
                <w:color w:val="808080" w:themeColor="background1" w:themeShade="80"/>
              </w:rPr>
            </w:pPr>
          </w:p>
          <w:p w14:paraId="3406CCEE" w14:textId="77777777" w:rsidR="00956C67" w:rsidRDefault="00956C67" w:rsidP="009F754F">
            <w:pPr>
              <w:spacing w:before="0" w:after="0"/>
              <w:rPr>
                <w:rFonts w:asciiTheme="minorHAnsi" w:eastAsiaTheme="minorHAnsi" w:hAnsiTheme="minorHAnsi" w:cstheme="minorHAnsi"/>
                <w:color w:val="808080" w:themeColor="background1" w:themeShade="80"/>
              </w:rPr>
            </w:pPr>
            <w:r>
              <w:rPr>
                <w:rFonts w:asciiTheme="minorHAnsi" w:hAnsiTheme="minorHAnsi" w:cstheme="minorHAnsi"/>
                <w:color w:val="808080" w:themeColor="background1" w:themeShade="80"/>
              </w:rPr>
              <w:t>If m</w:t>
            </w:r>
            <w:r w:rsidRPr="00577D18">
              <w:rPr>
                <w:rFonts w:asciiTheme="minorHAnsi" w:hAnsiTheme="minorHAnsi" w:cstheme="minorHAnsi"/>
                <w:color w:val="808080" w:themeColor="background1" w:themeShade="80"/>
              </w:rPr>
              <w:t xml:space="preserve">arket potential for all coffee shops in Saskatoon </w:t>
            </w:r>
            <w:r>
              <w:rPr>
                <w:rFonts w:asciiTheme="minorHAnsi" w:hAnsiTheme="minorHAnsi" w:cstheme="minorHAnsi"/>
                <w:color w:val="808080" w:themeColor="background1" w:themeShade="80"/>
              </w:rPr>
              <w:t>is</w:t>
            </w:r>
            <w:r w:rsidRPr="00577D18">
              <w:rPr>
                <w:rFonts w:asciiTheme="minorHAnsi" w:hAnsiTheme="minorHAnsi" w:cstheme="minorHAnsi"/>
                <w:color w:val="808080" w:themeColor="background1" w:themeShade="80"/>
              </w:rPr>
              <w:t xml:space="preserve"> $10</w:t>
            </w:r>
            <w:r>
              <w:rPr>
                <w:rFonts w:asciiTheme="minorHAnsi" w:hAnsiTheme="minorHAnsi" w:cstheme="minorHAnsi"/>
                <w:color w:val="808080" w:themeColor="background1" w:themeShade="80"/>
              </w:rPr>
              <w:t>M and your sales projections are $100,000 per year</w:t>
            </w:r>
          </w:p>
          <w:p w14:paraId="03F082DB" w14:textId="77777777" w:rsidR="00956C67" w:rsidRPr="00577D18" w:rsidRDefault="00956C67" w:rsidP="009F754F">
            <w:pPr>
              <w:spacing w:before="0" w:after="0"/>
              <w:rPr>
                <w:rFonts w:asciiTheme="minorHAnsi" w:hAnsiTheme="minorHAnsi" w:cstheme="minorHAnsi"/>
                <w:color w:val="808080" w:themeColor="background1" w:themeShade="80"/>
              </w:rPr>
            </w:pPr>
          </w:p>
          <w:p w14:paraId="3CD8CE78" w14:textId="77777777" w:rsidR="00956C67" w:rsidRDefault="00956C67" w:rsidP="009F754F">
            <w:pPr>
              <w:spacing w:before="0" w:after="0"/>
              <w:rPr>
                <w:rFonts w:asciiTheme="minorHAnsi" w:eastAsia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w:t>
            </w:r>
            <w:r w:rsidRPr="00577D18">
              <w:rPr>
                <w:rFonts w:asciiTheme="minorHAnsi" w:hAnsiTheme="minorHAnsi" w:cstheme="minorHAnsi"/>
                <w:color w:val="808080" w:themeColor="background1" w:themeShade="80"/>
              </w:rPr>
              <w:t xml:space="preserve">sales projections </w:t>
            </w:r>
            <w:r>
              <w:rPr>
                <w:rFonts w:asciiTheme="minorHAnsi" w:hAnsiTheme="minorHAnsi" w:cstheme="minorHAnsi"/>
                <w:color w:val="808080" w:themeColor="background1" w:themeShade="80"/>
              </w:rPr>
              <w:t>of</w:t>
            </w:r>
            <w:r w:rsidRPr="00577D18">
              <w:rPr>
                <w:rFonts w:asciiTheme="minorHAnsi" w:hAnsiTheme="minorHAnsi" w:cstheme="minorHAnsi"/>
                <w:color w:val="808080" w:themeColor="background1" w:themeShade="80"/>
              </w:rPr>
              <w:t xml:space="preserve"> $100,000</w:t>
            </w:r>
            <w:r>
              <w:rPr>
                <w:rFonts w:asciiTheme="minorHAnsi" w:hAnsiTheme="minorHAnsi" w:cstheme="minorHAnsi"/>
                <w:color w:val="808080" w:themeColor="background1" w:themeShade="80"/>
              </w:rPr>
              <w:t xml:space="preserve"> per </w:t>
            </w:r>
            <w:r w:rsidRPr="00577D18">
              <w:rPr>
                <w:rFonts w:asciiTheme="minorHAnsi" w:hAnsiTheme="minorHAnsi" w:cstheme="minorHAnsi"/>
                <w:color w:val="808080" w:themeColor="background1" w:themeShade="80"/>
              </w:rPr>
              <w:t>year</w:t>
            </w:r>
            <w:r>
              <w:rPr>
                <w:rFonts w:asciiTheme="minorHAnsi" w:hAnsiTheme="minorHAnsi" w:cstheme="minorHAnsi"/>
                <w:color w:val="808080" w:themeColor="background1" w:themeShade="80"/>
              </w:rPr>
              <w:t xml:space="preserve"> / market</w:t>
            </w:r>
            <w:r w:rsidRPr="00577D18">
              <w:rPr>
                <w:rFonts w:asciiTheme="minorHAnsi" w:hAnsiTheme="minorHAnsi" w:cstheme="minorHAnsi"/>
                <w:color w:val="808080" w:themeColor="background1" w:themeShade="80"/>
              </w:rPr>
              <w:t xml:space="preserve"> potential </w:t>
            </w:r>
            <w:r>
              <w:rPr>
                <w:rFonts w:asciiTheme="minorHAnsi" w:hAnsiTheme="minorHAnsi" w:cstheme="minorHAnsi"/>
                <w:color w:val="808080" w:themeColor="background1" w:themeShade="80"/>
              </w:rPr>
              <w:t>of</w:t>
            </w:r>
            <w:r w:rsidRPr="00577D18">
              <w:rPr>
                <w:rFonts w:asciiTheme="minorHAnsi" w:hAnsiTheme="minorHAnsi" w:cstheme="minorHAnsi"/>
                <w:color w:val="808080" w:themeColor="background1" w:themeShade="80"/>
              </w:rPr>
              <w:t xml:space="preserve"> $10</w:t>
            </w:r>
            <w:r>
              <w:rPr>
                <w:rFonts w:asciiTheme="minorHAnsi" w:hAnsiTheme="minorHAnsi" w:cstheme="minorHAnsi"/>
                <w:color w:val="808080" w:themeColor="background1" w:themeShade="80"/>
              </w:rPr>
              <w:t>M</w:t>
            </w:r>
          </w:p>
          <w:p w14:paraId="6475B34C" w14:textId="77777777" w:rsidR="00956C67" w:rsidRDefault="00956C67" w:rsidP="009F754F">
            <w:pPr>
              <w:spacing w:before="0" w:after="0"/>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 </w:t>
            </w:r>
            <w:r w:rsidRPr="00577D18">
              <w:rPr>
                <w:rFonts w:asciiTheme="minorHAnsi" w:hAnsiTheme="minorHAnsi" w:cstheme="minorHAnsi"/>
                <w:color w:val="808080" w:themeColor="background1" w:themeShade="80"/>
              </w:rPr>
              <w:t xml:space="preserve">market share </w:t>
            </w:r>
            <w:r>
              <w:rPr>
                <w:rFonts w:asciiTheme="minorHAnsi" w:hAnsiTheme="minorHAnsi" w:cstheme="minorHAnsi"/>
                <w:color w:val="808080" w:themeColor="background1" w:themeShade="80"/>
              </w:rPr>
              <w:t xml:space="preserve">of </w:t>
            </w:r>
            <w:r w:rsidRPr="00577D18">
              <w:rPr>
                <w:rFonts w:asciiTheme="minorHAnsi" w:hAnsiTheme="minorHAnsi" w:cstheme="minorHAnsi"/>
                <w:color w:val="808080" w:themeColor="background1" w:themeShade="80"/>
              </w:rPr>
              <w:t xml:space="preserve">1% </w:t>
            </w:r>
          </w:p>
          <w:p w14:paraId="126C656C" w14:textId="77777777" w:rsidR="00956C67" w:rsidRPr="007F6FAF" w:rsidRDefault="00956C67" w:rsidP="009F754F">
            <w:pPr>
              <w:spacing w:before="0" w:after="0"/>
              <w:rPr>
                <w:rFonts w:asciiTheme="minorHAnsi" w:eastAsiaTheme="minorHAnsi" w:hAnsiTheme="minorHAnsi" w:cstheme="minorHAnsi"/>
                <w:color w:val="808080" w:themeColor="background1" w:themeShade="80"/>
              </w:rPr>
            </w:pPr>
          </w:p>
        </w:tc>
      </w:tr>
      <w:bookmarkEnd w:id="23"/>
    </w:tbl>
    <w:p w14:paraId="790D812D" w14:textId="77777777" w:rsidR="00956C67" w:rsidRDefault="00956C67" w:rsidP="00956C67">
      <w:pPr>
        <w:pStyle w:val="Heading2"/>
      </w:pPr>
    </w:p>
    <w:p w14:paraId="2CA661ED" w14:textId="53CCF630" w:rsidR="001811CE" w:rsidRDefault="00956C67" w:rsidP="00956C67">
      <w:pPr>
        <w:pStyle w:val="Heading2"/>
      </w:pPr>
      <w:r>
        <w:t>Break Even and Markups</w:t>
      </w:r>
    </w:p>
    <w:p w14:paraId="20CC93D2" w14:textId="5EAC1BCA" w:rsidR="00956C67" w:rsidRPr="00060B71" w:rsidRDefault="00060B71" w:rsidP="00956C67">
      <w:pPr>
        <w:rPr>
          <w:i/>
          <w:iCs/>
          <w:color w:val="003A5D" w:themeColor="text2"/>
        </w:rPr>
      </w:pPr>
      <w:r w:rsidRPr="00060B71">
        <w:rPr>
          <w:b/>
          <w:bCs/>
          <w:i/>
          <w:iCs/>
          <w:color w:val="003A5D" w:themeColor="text2"/>
        </w:rPr>
        <w:t>Markup:</w:t>
      </w:r>
      <w:r w:rsidRPr="00060B71">
        <w:rPr>
          <w:i/>
          <w:iCs/>
          <w:color w:val="003A5D" w:themeColor="text2"/>
        </w:rPr>
        <w:t xml:space="preserve"> is the extra amount added to the cost of a product or service to make a profit. It’s how much more you charge than what it costs you to buy or produce it. For example, if a toy costs $10 to make and you sell it for $15, the markup is $5.</w:t>
      </w:r>
    </w:p>
    <w:p w14:paraId="2D8D3410" w14:textId="77777777" w:rsidR="00B73338" w:rsidRDefault="00B73338" w:rsidP="00B73338">
      <w:pPr>
        <w:pStyle w:val="ListParagraph"/>
        <w:numPr>
          <w:ilvl w:val="0"/>
          <w:numId w:val="33"/>
        </w:numPr>
        <w:spacing w:line="240" w:lineRule="auto"/>
      </w:pPr>
      <w:r w:rsidRPr="00A6045C">
        <w:t>How much do you need to sell to cover costs?</w:t>
      </w:r>
    </w:p>
    <w:p w14:paraId="118903CA" w14:textId="77777777" w:rsidR="00B73338" w:rsidRPr="00A6045C" w:rsidRDefault="00B73338" w:rsidP="00B73338">
      <w:pPr>
        <w:pStyle w:val="ListParagraph"/>
        <w:numPr>
          <w:ilvl w:val="0"/>
          <w:numId w:val="0"/>
        </w:numPr>
        <w:spacing w:line="240" w:lineRule="auto"/>
        <w:ind w:left="720"/>
      </w:pPr>
    </w:p>
    <w:p w14:paraId="1D132288" w14:textId="77777777" w:rsidR="00B73338" w:rsidRDefault="00B73338" w:rsidP="00B73338">
      <w:pPr>
        <w:pStyle w:val="ListParagraph"/>
        <w:numPr>
          <w:ilvl w:val="0"/>
          <w:numId w:val="33"/>
        </w:numPr>
        <w:spacing w:line="240" w:lineRule="auto"/>
      </w:pPr>
      <w:r w:rsidRPr="00A6045C">
        <w:t xml:space="preserve">How many would you have to </w:t>
      </w:r>
      <w:r w:rsidRPr="00AC158D">
        <w:t>sell in one day, per</w:t>
      </w:r>
      <w:r w:rsidRPr="00A6045C">
        <w:t xml:space="preserve"> month, and/or each year to cover all costs? </w:t>
      </w:r>
    </w:p>
    <w:p w14:paraId="034D3DA2" w14:textId="77777777" w:rsidR="00B73338" w:rsidRPr="00A6045C" w:rsidRDefault="00B73338" w:rsidP="00B73338">
      <w:pPr>
        <w:pStyle w:val="ListParagraph"/>
        <w:numPr>
          <w:ilvl w:val="0"/>
          <w:numId w:val="0"/>
        </w:numPr>
        <w:spacing w:line="240" w:lineRule="auto"/>
        <w:ind w:left="720"/>
      </w:pPr>
    </w:p>
    <w:p w14:paraId="02207149" w14:textId="77777777" w:rsidR="00B73338" w:rsidRPr="00A6045C" w:rsidRDefault="00B73338" w:rsidP="00B73338">
      <w:pPr>
        <w:pStyle w:val="ListParagraph"/>
        <w:numPr>
          <w:ilvl w:val="0"/>
          <w:numId w:val="33"/>
        </w:numPr>
        <w:spacing w:line="240" w:lineRule="auto"/>
      </w:pPr>
      <w:r w:rsidRPr="00A6045C">
        <w:t>What is your markup for each product or service?</w:t>
      </w:r>
    </w:p>
    <w:p w14:paraId="136678E3" w14:textId="7B7EF6D3" w:rsidR="003B41B5" w:rsidRPr="003B41B5" w:rsidRDefault="00B73338" w:rsidP="00B73338">
      <w:pPr>
        <w:pStyle w:val="Heading2"/>
      </w:pPr>
      <w:r>
        <w:t>Cost of Goods Sold</w:t>
      </w:r>
    </w:p>
    <w:p w14:paraId="154F26B7" w14:textId="3E952D04" w:rsidR="00F24E5E" w:rsidRPr="00F24E5E" w:rsidRDefault="00F24E5E" w:rsidP="00F24E5E">
      <w:pPr>
        <w:spacing w:after="160" w:line="240" w:lineRule="auto"/>
        <w:rPr>
          <w:rFonts w:eastAsia="Calibri" w:cs="Arial"/>
          <w:i/>
          <w:iCs/>
          <w:color w:val="003A5D" w:themeColor="text2"/>
          <w:szCs w:val="22"/>
        </w:rPr>
      </w:pPr>
      <w:r w:rsidRPr="00F24E5E">
        <w:rPr>
          <w:rFonts w:eastAsia="Calibri" w:cs="Arial"/>
          <w:b/>
          <w:bCs/>
          <w:i/>
          <w:iCs/>
          <w:color w:val="003A5D" w:themeColor="text2"/>
          <w:szCs w:val="22"/>
        </w:rPr>
        <w:t>Cost of goods sold (COGS):</w:t>
      </w:r>
      <w:r w:rsidRPr="00F24E5E">
        <w:rPr>
          <w:rFonts w:eastAsia="Calibri" w:cs="Arial"/>
          <w:i/>
          <w:iCs/>
          <w:color w:val="003A5D" w:themeColor="text2"/>
          <w:szCs w:val="22"/>
        </w:rPr>
        <w:t xml:space="preserve"> all direct costs that go into producing the product or service the business sells. </w:t>
      </w:r>
    </w:p>
    <w:p w14:paraId="70C818CB" w14:textId="188CE963" w:rsidR="00857FC9" w:rsidRPr="00F24E5E" w:rsidRDefault="00F24E5E" w:rsidP="00F24E5E">
      <w:pPr>
        <w:spacing w:after="160" w:line="240" w:lineRule="auto"/>
        <w:rPr>
          <w:rFonts w:eastAsia="Calibri" w:cs="Arial"/>
          <w:i/>
          <w:iCs/>
          <w:color w:val="003A5D" w:themeColor="text2"/>
          <w:szCs w:val="22"/>
        </w:rPr>
      </w:pPr>
      <w:r w:rsidRPr="00F24E5E">
        <w:rPr>
          <w:rFonts w:eastAsia="Calibri" w:cs="Arial"/>
          <w:b/>
          <w:bCs/>
          <w:i/>
          <w:iCs/>
          <w:color w:val="003A5D" w:themeColor="text2"/>
          <w:szCs w:val="22"/>
        </w:rPr>
        <w:t>Expense</w:t>
      </w:r>
      <w:r w:rsidRPr="00F24E5E">
        <w:rPr>
          <w:rFonts w:eastAsia="Calibri" w:cs="Arial"/>
          <w:i/>
          <w:iCs/>
          <w:color w:val="003A5D" w:themeColor="text2"/>
          <w:szCs w:val="22"/>
        </w:rPr>
        <w:t>: goes beyond the COGS and are costs which maintain and run the business.</w:t>
      </w:r>
    </w:p>
    <w:p w14:paraId="7C0BD6E8" w14:textId="77777777" w:rsidR="00EC26B9" w:rsidRPr="00EC26B9" w:rsidRDefault="00EC26B9" w:rsidP="00EC26B9">
      <w:pPr>
        <w:pStyle w:val="NoSpacing"/>
        <w:numPr>
          <w:ilvl w:val="0"/>
          <w:numId w:val="57"/>
        </w:numPr>
        <w:rPr>
          <w:rFonts w:ascii="Avenir Next LT Pro" w:hAnsi="Avenir Next LT Pro"/>
          <w:i/>
          <w:iCs/>
          <w:color w:val="003A5D" w:themeColor="text2"/>
          <w:sz w:val="20"/>
          <w:szCs w:val="20"/>
        </w:rPr>
      </w:pPr>
      <w:r w:rsidRPr="00EC26B9">
        <w:rPr>
          <w:rFonts w:ascii="Avenir Next LT Pro" w:hAnsi="Avenir Next LT Pro"/>
          <w:i/>
          <w:iCs/>
          <w:color w:val="003A5D" w:themeColor="text2"/>
          <w:sz w:val="20"/>
          <w:szCs w:val="20"/>
        </w:rPr>
        <w:t>How much are you spending to make what you sell?</w:t>
      </w:r>
    </w:p>
    <w:p w14:paraId="02F327DF" w14:textId="2D32419C" w:rsidR="00857FC9" w:rsidRPr="00EC26B9" w:rsidRDefault="00EC26B9" w:rsidP="00EC26B9">
      <w:pPr>
        <w:pStyle w:val="NoSpacing"/>
        <w:numPr>
          <w:ilvl w:val="0"/>
          <w:numId w:val="57"/>
        </w:numPr>
        <w:rPr>
          <w:rFonts w:ascii="Avenir Next LT Pro" w:hAnsi="Avenir Next LT Pro"/>
          <w:i/>
          <w:iCs/>
          <w:color w:val="003A5D" w:themeColor="text2"/>
          <w:sz w:val="20"/>
          <w:szCs w:val="20"/>
        </w:rPr>
      </w:pPr>
      <w:r w:rsidRPr="00EC26B9">
        <w:rPr>
          <w:rFonts w:ascii="Avenir Next LT Pro" w:hAnsi="Avenir Next LT Pro"/>
          <w:i/>
          <w:iCs/>
          <w:color w:val="003A5D" w:themeColor="text2"/>
          <w:sz w:val="20"/>
          <w:szCs w:val="20"/>
        </w:rPr>
        <w:t>How does your gross profit margin compare to the industry average?</w:t>
      </w:r>
    </w:p>
    <w:p w14:paraId="13784F77" w14:textId="77777777" w:rsidR="00FE6E09" w:rsidRPr="00FE6E09" w:rsidRDefault="00FE6E09" w:rsidP="00FE6E09">
      <w:pPr>
        <w:pStyle w:val="ListParagraph"/>
        <w:numPr>
          <w:ilvl w:val="0"/>
          <w:numId w:val="58"/>
        </w:numPr>
        <w:spacing w:line="240" w:lineRule="auto"/>
        <w:rPr>
          <w:i/>
          <w:iCs/>
        </w:rPr>
      </w:pPr>
      <w:r w:rsidRPr="00803CA3">
        <w:t>Calculate your total</w:t>
      </w:r>
      <w:r w:rsidRPr="00803CA3">
        <w:rPr>
          <w:b/>
          <w:bCs/>
        </w:rPr>
        <w:t xml:space="preserve"> </w:t>
      </w:r>
      <w:r w:rsidRPr="00803CA3">
        <w:t>COGS and % for each product or service in cashflow projections template</w:t>
      </w:r>
    </w:p>
    <w:p w14:paraId="5761B1E0" w14:textId="77777777" w:rsidR="00FE6E09" w:rsidRDefault="00FE6E09" w:rsidP="00FE6E09">
      <w:pPr>
        <w:spacing w:line="240" w:lineRule="auto"/>
        <w:rPr>
          <w:i/>
          <w:iCs/>
        </w:rPr>
      </w:pPr>
    </w:p>
    <w:p w14:paraId="0B681207" w14:textId="77777777" w:rsidR="005D7F16" w:rsidRDefault="005D7F16" w:rsidP="00FE6E09">
      <w:pPr>
        <w:spacing w:line="240" w:lineRule="auto"/>
        <w:rPr>
          <w:i/>
          <w:iCs/>
        </w:rPr>
      </w:pPr>
    </w:p>
    <w:p w14:paraId="4FBB4724" w14:textId="77777777" w:rsidR="00CB5598" w:rsidRDefault="00CB5598" w:rsidP="00FE6E09">
      <w:pPr>
        <w:spacing w:line="240" w:lineRule="auto"/>
        <w:rPr>
          <w:i/>
          <w:iCs/>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shd w:val="clear" w:color="auto" w:fill="F9F9F9"/>
        <w:tblLook w:val="04A0" w:firstRow="1" w:lastRow="0" w:firstColumn="1" w:lastColumn="0" w:noHBand="0" w:noVBand="1"/>
      </w:tblPr>
      <w:tblGrid>
        <w:gridCol w:w="1554"/>
        <w:gridCol w:w="782"/>
        <w:gridCol w:w="635"/>
        <w:gridCol w:w="2124"/>
        <w:gridCol w:w="1275"/>
        <w:gridCol w:w="1275"/>
        <w:gridCol w:w="425"/>
        <w:gridCol w:w="1274"/>
      </w:tblGrid>
      <w:tr w:rsidR="00CB5598" w14:paraId="07E3DC85" w14:textId="77777777" w:rsidTr="009F754F">
        <w:tc>
          <w:tcPr>
            <w:tcW w:w="9350" w:type="dxa"/>
            <w:gridSpan w:val="8"/>
            <w:shd w:val="clear" w:color="auto" w:fill="F9F9F9"/>
          </w:tcPr>
          <w:p w14:paraId="0B82A7CF" w14:textId="77777777" w:rsidR="00CB5598" w:rsidRPr="00803CA3" w:rsidRDefault="00CB5598" w:rsidP="009F754F">
            <w:pPr>
              <w:spacing w:before="0" w:after="0"/>
              <w:rPr>
                <w:rFonts w:hint="eastAsia"/>
                <w:b/>
                <w:bCs/>
                <w:color w:val="808080" w:themeColor="background1" w:themeShade="80"/>
              </w:rPr>
            </w:pPr>
            <w:r w:rsidRPr="00803CA3">
              <w:rPr>
                <w:b/>
                <w:bCs/>
                <w:noProof/>
                <w:color w:val="808080" w:themeColor="background1" w:themeShade="80"/>
              </w:rPr>
              <mc:AlternateContent>
                <mc:Choice Requires="wps">
                  <w:drawing>
                    <wp:anchor distT="45720" distB="45720" distL="114300" distR="114300" simplePos="0" relativeHeight="251705345" behindDoc="0" locked="0" layoutInCell="1" allowOverlap="1" wp14:anchorId="238FFE1E" wp14:editId="2A6C946D">
                      <wp:simplePos x="0" y="0"/>
                      <wp:positionH relativeFrom="column">
                        <wp:posOffset>5297373</wp:posOffset>
                      </wp:positionH>
                      <wp:positionV relativeFrom="paragraph">
                        <wp:posOffset>86312</wp:posOffset>
                      </wp:positionV>
                      <wp:extent cx="639551" cy="327660"/>
                      <wp:effectExtent l="0" t="95250" r="0" b="91440"/>
                      <wp:wrapNone/>
                      <wp:docPr id="99883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90868">
                                <a:off x="0" y="0"/>
                                <a:ext cx="639551" cy="327660"/>
                              </a:xfrm>
                              <a:prstGeom prst="rect">
                                <a:avLst/>
                              </a:prstGeom>
                              <a:noFill/>
                              <a:ln w="9525">
                                <a:noFill/>
                                <a:miter lim="800000"/>
                                <a:headEnd/>
                                <a:tailEnd/>
                              </a:ln>
                            </wps:spPr>
                            <wps:txbx>
                              <w:txbxContent>
                                <w:p w14:paraId="18911B34" w14:textId="77777777" w:rsidR="00CB5598" w:rsidRPr="002841BE" w:rsidRDefault="00CB5598" w:rsidP="00CB5598">
                                  <w:pPr>
                                    <w:spacing w:before="0" w:after="0"/>
                                    <w:rPr>
                                      <w:color w:val="003A5D" w:themeColor="text2"/>
                                    </w:rPr>
                                  </w:pPr>
                                  <w:r w:rsidRPr="002841BE">
                                    <w:rPr>
                                      <w:color w:val="003A5D" w:themeColor="text2"/>
                                      <w:sz w:val="16"/>
                                      <w:szCs w:val="16"/>
                                    </w:rPr>
                                    <w:t>Example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FFE1E" id="_x0000_s1047" type="#_x0000_t202" style="position:absolute;margin-left:417.1pt;margin-top:6.8pt;width:50.35pt;height:25.8pt;rotation:1956105fd;z-index:2517053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" filled="f" stroked="f">
                      <v:textbox>
                        <w:txbxContent>
                          <w:p w14:paraId="18911B34" w14:textId="77777777" w:rsidR="00CB5598" w:rsidRPr="002841BE" w:rsidRDefault="00CB5598" w:rsidP="00CB5598">
                            <w:pPr>
                              <w:spacing w:before="0" w:after="0"/>
                              <w:rPr>
                                <w:color w:val="003A5D" w:themeColor="text2"/>
                              </w:rPr>
                            </w:pPr>
                            <w:r w:rsidRPr="002841BE">
                              <w:rPr>
                                <w:color w:val="003A5D" w:themeColor="text2"/>
                                <w:sz w:val="16"/>
                                <w:szCs w:val="16"/>
                              </w:rPr>
                              <w:t>Example</w:t>
                            </w:r>
                          </w:p>
                        </w:txbxContent>
                      </v:textbox>
                    </v:shape>
                  </w:pict>
                </mc:Fallback>
              </mc:AlternateContent>
            </w:r>
            <w:r w:rsidRPr="00803CA3">
              <w:rPr>
                <w:b/>
                <w:bCs/>
                <w:noProof/>
                <w:color w:val="808080" w:themeColor="background1" w:themeShade="80"/>
              </w:rPr>
              <mc:AlternateContent>
                <mc:Choice Requires="wps">
                  <w:drawing>
                    <wp:anchor distT="0" distB="0" distL="114300" distR="114300" simplePos="0" relativeHeight="251704321" behindDoc="0" locked="0" layoutInCell="1" allowOverlap="1" wp14:anchorId="3D51AA68" wp14:editId="01032363">
                      <wp:simplePos x="0" y="0"/>
                      <wp:positionH relativeFrom="column">
                        <wp:posOffset>4965359</wp:posOffset>
                      </wp:positionH>
                      <wp:positionV relativeFrom="paragraph">
                        <wp:posOffset>-2907</wp:posOffset>
                      </wp:positionV>
                      <wp:extent cx="899795" cy="539750"/>
                      <wp:effectExtent l="0" t="0" r="0" b="0"/>
                      <wp:wrapNone/>
                      <wp:docPr id="465545115" name="Right Triangle 17"/>
                      <wp:cNvGraphicFramePr/>
                      <a:graphic xmlns:a="http://schemas.openxmlformats.org/drawingml/2006/main">
                        <a:graphicData uri="http://schemas.microsoft.com/office/word/2010/wordprocessingShape">
                          <wps:wsp>
                            <wps:cNvSpPr/>
                            <wps:spPr>
                              <a:xfrm rot="10800000">
                                <a:off x="0" y="0"/>
                                <a:ext cx="899795" cy="539750"/>
                              </a:xfrm>
                              <a:prstGeom prst="rtTriangle">
                                <a:avLst/>
                              </a:prstGeom>
                              <a:solidFill>
                                <a:schemeClr val="bg1">
                                  <a:lumMod val="50000"/>
                                  <a:alpha val="5000"/>
                                </a:schemeClr>
                              </a:solidFill>
                              <a:ln w="180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32308C" id="Right Triangle 17" o:spid="_x0000_s1026" type="#_x0000_t6" style="position:absolute;margin-left:390.95pt;margin-top:-.25pt;width:70.85pt;height:42.5pt;rotation:180;z-index:2517043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" fillcolor="#7f7f7f [1612]" stroked="f" strokeweight=".5mm">
                      <v:fill opacity="3341f"/>
                    </v:shape>
                  </w:pict>
                </mc:Fallback>
              </mc:AlternateContent>
            </w:r>
          </w:p>
          <w:p w14:paraId="2E6C5B96" w14:textId="77777777" w:rsidR="00CB5598" w:rsidRPr="00803CA3" w:rsidRDefault="00CB5598" w:rsidP="009F754F">
            <w:pPr>
              <w:spacing w:before="0" w:after="0"/>
              <w:rPr>
                <w:rFonts w:asciiTheme="minorHAnsi" w:hAnsiTheme="minorHAnsi"/>
                <w:b/>
                <w:bCs/>
                <w:color w:val="808080" w:themeColor="background1" w:themeShade="80"/>
              </w:rPr>
            </w:pPr>
            <w:r w:rsidRPr="00803CA3">
              <w:rPr>
                <w:rFonts w:asciiTheme="minorHAnsi" w:hAnsiTheme="minorHAnsi"/>
                <w:b/>
                <w:bCs/>
                <w:color w:val="808080" w:themeColor="background1" w:themeShade="80"/>
              </w:rPr>
              <w:t>Example from Bakery business selling baked Bannock</w:t>
            </w:r>
          </w:p>
          <w:p w14:paraId="0E02437D" w14:textId="77777777" w:rsidR="00CB5598" w:rsidRPr="00803CA3" w:rsidRDefault="00CB5598" w:rsidP="009F754F">
            <w:pPr>
              <w:spacing w:before="0" w:after="0"/>
              <w:rPr>
                <w:rFonts w:asciiTheme="minorHAnsi" w:eastAsiaTheme="minorHAnsi" w:hAnsiTheme="minorHAnsi" w:cstheme="minorHAnsi"/>
                <w:color w:val="808080" w:themeColor="background1" w:themeShade="80"/>
              </w:rPr>
            </w:pPr>
          </w:p>
        </w:tc>
      </w:tr>
      <w:tr w:rsidR="00CB5598" w14:paraId="67437A0F" w14:textId="77777777" w:rsidTr="009F754F">
        <w:tc>
          <w:tcPr>
            <w:tcW w:w="1555" w:type="dxa"/>
            <w:shd w:val="clear" w:color="auto" w:fill="D9D9D9" w:themeFill="background1" w:themeFillShade="D9"/>
          </w:tcPr>
          <w:p w14:paraId="4B8F8014"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
                <w:color w:val="808080" w:themeColor="background1" w:themeShade="80"/>
              </w:rPr>
              <w:t>Bannock Recipe</w:t>
            </w:r>
          </w:p>
        </w:tc>
        <w:tc>
          <w:tcPr>
            <w:tcW w:w="1417" w:type="dxa"/>
            <w:gridSpan w:val="2"/>
            <w:shd w:val="clear" w:color="auto" w:fill="D9D9D9" w:themeFill="background1" w:themeFillShade="D9"/>
          </w:tcPr>
          <w:p w14:paraId="5B316E15"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
                <w:color w:val="808080" w:themeColor="background1" w:themeShade="80"/>
              </w:rPr>
              <w:t>Amounts</w:t>
            </w:r>
          </w:p>
        </w:tc>
        <w:tc>
          <w:tcPr>
            <w:tcW w:w="3402" w:type="dxa"/>
            <w:gridSpan w:val="2"/>
            <w:shd w:val="clear" w:color="auto" w:fill="D9D9D9" w:themeFill="background1" w:themeFillShade="D9"/>
          </w:tcPr>
          <w:p w14:paraId="12590E46"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
                <w:color w:val="808080" w:themeColor="background1" w:themeShade="80"/>
              </w:rPr>
              <w:t>Suppliers</w:t>
            </w:r>
          </w:p>
        </w:tc>
        <w:tc>
          <w:tcPr>
            <w:tcW w:w="1701" w:type="dxa"/>
            <w:gridSpan w:val="2"/>
            <w:shd w:val="clear" w:color="auto" w:fill="D9D9D9" w:themeFill="background1" w:themeFillShade="D9"/>
          </w:tcPr>
          <w:p w14:paraId="7D854375"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
                <w:color w:val="808080" w:themeColor="background1" w:themeShade="80"/>
              </w:rPr>
              <w:t>Per Unit Cost</w:t>
            </w:r>
          </w:p>
        </w:tc>
        <w:tc>
          <w:tcPr>
            <w:tcW w:w="1275" w:type="dxa"/>
            <w:shd w:val="clear" w:color="auto" w:fill="D9D9D9" w:themeFill="background1" w:themeFillShade="D9"/>
          </w:tcPr>
          <w:p w14:paraId="7C79C9E6"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
                <w:color w:val="808080" w:themeColor="background1" w:themeShade="80"/>
              </w:rPr>
              <w:t>Recipe Cost</w:t>
            </w:r>
          </w:p>
        </w:tc>
      </w:tr>
      <w:tr w:rsidR="00CB5598" w14:paraId="05D9B665" w14:textId="77777777" w:rsidTr="009F754F">
        <w:tc>
          <w:tcPr>
            <w:tcW w:w="1555" w:type="dxa"/>
            <w:shd w:val="clear" w:color="auto" w:fill="F9F9F9"/>
          </w:tcPr>
          <w:p w14:paraId="22AE74E2"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Flour</w:t>
            </w:r>
          </w:p>
        </w:tc>
        <w:tc>
          <w:tcPr>
            <w:tcW w:w="1417" w:type="dxa"/>
            <w:gridSpan w:val="2"/>
            <w:shd w:val="clear" w:color="auto" w:fill="F9F9F9"/>
          </w:tcPr>
          <w:p w14:paraId="19C6B701"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4 cups</w:t>
            </w:r>
          </w:p>
        </w:tc>
        <w:tc>
          <w:tcPr>
            <w:tcW w:w="3402" w:type="dxa"/>
            <w:gridSpan w:val="2"/>
            <w:shd w:val="clear" w:color="auto" w:fill="F9F9F9"/>
          </w:tcPr>
          <w:p w14:paraId="77675DFA"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10 kg. bag estimated to contain 80 cups costs $11.97</w:t>
            </w:r>
          </w:p>
        </w:tc>
        <w:tc>
          <w:tcPr>
            <w:tcW w:w="1701" w:type="dxa"/>
            <w:gridSpan w:val="2"/>
            <w:shd w:val="clear" w:color="auto" w:fill="F9F9F9"/>
          </w:tcPr>
          <w:p w14:paraId="538D3E00" w14:textId="77777777" w:rsidR="00CB5598" w:rsidRPr="00803CA3" w:rsidRDefault="00CB5598" w:rsidP="009F754F">
            <w:pPr>
              <w:spacing w:before="0" w:after="0"/>
              <w:rPr>
                <w:rFonts w:asciiTheme="minorHAnsi" w:hAnsiTheme="minorHAnsi" w:cstheme="minorHAnsi"/>
                <w:color w:val="808080" w:themeColor="background1" w:themeShade="80"/>
              </w:rPr>
            </w:pPr>
            <w:r w:rsidRPr="00803CA3">
              <w:rPr>
                <w:rFonts w:asciiTheme="minorHAnsi" w:hAnsiTheme="minorHAnsi" w:cstheme="minorHAnsi"/>
                <w:color w:val="808080" w:themeColor="background1" w:themeShade="80"/>
              </w:rPr>
              <w:t xml:space="preserve">$11.97 / 80 cups </w:t>
            </w:r>
          </w:p>
          <w:p w14:paraId="6C905B57"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 $0.15 per cup</w:t>
            </w:r>
          </w:p>
        </w:tc>
        <w:tc>
          <w:tcPr>
            <w:tcW w:w="1275" w:type="dxa"/>
            <w:shd w:val="clear" w:color="auto" w:fill="F9F9F9"/>
          </w:tcPr>
          <w:p w14:paraId="790D1489"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 xml:space="preserve">$0.60 </w:t>
            </w:r>
          </w:p>
        </w:tc>
      </w:tr>
      <w:tr w:rsidR="00CB5598" w14:paraId="71B1F621" w14:textId="77777777" w:rsidTr="009F754F">
        <w:tc>
          <w:tcPr>
            <w:tcW w:w="1555" w:type="dxa"/>
            <w:shd w:val="clear" w:color="auto" w:fill="F9F9F9"/>
          </w:tcPr>
          <w:p w14:paraId="0C370674"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Oil</w:t>
            </w:r>
          </w:p>
        </w:tc>
        <w:tc>
          <w:tcPr>
            <w:tcW w:w="1417" w:type="dxa"/>
            <w:gridSpan w:val="2"/>
            <w:shd w:val="clear" w:color="auto" w:fill="F9F9F9"/>
          </w:tcPr>
          <w:p w14:paraId="35FF47BD"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3 tablespoons</w:t>
            </w:r>
          </w:p>
        </w:tc>
        <w:tc>
          <w:tcPr>
            <w:tcW w:w="3402" w:type="dxa"/>
            <w:gridSpan w:val="2"/>
            <w:shd w:val="clear" w:color="auto" w:fill="F9F9F9"/>
          </w:tcPr>
          <w:p w14:paraId="1D6FEEF6"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1 liter bottle of estimated to contain 67 tablespoons costs $4.97</w:t>
            </w:r>
          </w:p>
        </w:tc>
        <w:tc>
          <w:tcPr>
            <w:tcW w:w="1701" w:type="dxa"/>
            <w:gridSpan w:val="2"/>
            <w:shd w:val="clear" w:color="auto" w:fill="F9F9F9"/>
          </w:tcPr>
          <w:p w14:paraId="6A2F09EA" w14:textId="77777777" w:rsidR="00CB5598" w:rsidRPr="00803CA3" w:rsidRDefault="00CB5598" w:rsidP="009F754F">
            <w:pPr>
              <w:spacing w:before="0" w:after="0"/>
              <w:rPr>
                <w:rFonts w:asciiTheme="minorHAnsi" w:hAnsiTheme="minorHAnsi" w:cstheme="minorHAnsi"/>
                <w:color w:val="808080" w:themeColor="background1" w:themeShade="80"/>
              </w:rPr>
            </w:pPr>
            <w:r w:rsidRPr="00803CA3">
              <w:rPr>
                <w:rFonts w:asciiTheme="minorHAnsi" w:hAnsiTheme="minorHAnsi" w:cstheme="minorHAnsi"/>
                <w:color w:val="808080" w:themeColor="background1" w:themeShade="80"/>
              </w:rPr>
              <w:t>$4.97 / 67 tbsp.</w:t>
            </w:r>
          </w:p>
          <w:p w14:paraId="299C38D7"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 $0.07 per tbsp.</w:t>
            </w:r>
          </w:p>
        </w:tc>
        <w:tc>
          <w:tcPr>
            <w:tcW w:w="1275" w:type="dxa"/>
            <w:shd w:val="clear" w:color="auto" w:fill="F9F9F9"/>
          </w:tcPr>
          <w:p w14:paraId="693D59FC"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$0.21</w:t>
            </w:r>
          </w:p>
        </w:tc>
      </w:tr>
      <w:tr w:rsidR="00CB5598" w14:paraId="4CE562AE" w14:textId="77777777" w:rsidTr="009F754F">
        <w:tc>
          <w:tcPr>
            <w:tcW w:w="1555" w:type="dxa"/>
            <w:shd w:val="clear" w:color="auto" w:fill="F9F9F9"/>
          </w:tcPr>
          <w:p w14:paraId="533C4B2B"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Baking Powder</w:t>
            </w:r>
          </w:p>
        </w:tc>
        <w:tc>
          <w:tcPr>
            <w:tcW w:w="1417" w:type="dxa"/>
            <w:gridSpan w:val="2"/>
            <w:shd w:val="clear" w:color="auto" w:fill="F9F9F9"/>
          </w:tcPr>
          <w:p w14:paraId="4B1CA223"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2 tablespoons</w:t>
            </w:r>
          </w:p>
        </w:tc>
        <w:tc>
          <w:tcPr>
            <w:tcW w:w="3402" w:type="dxa"/>
            <w:gridSpan w:val="2"/>
            <w:shd w:val="clear" w:color="auto" w:fill="F9F9F9"/>
          </w:tcPr>
          <w:p w14:paraId="2484F9AD" w14:textId="77777777" w:rsidR="00CB5598" w:rsidRPr="00803CA3" w:rsidRDefault="00CB5598" w:rsidP="009F754F">
            <w:pPr>
              <w:spacing w:before="0" w:after="0"/>
              <w:rPr>
                <w:rFonts w:asciiTheme="minorHAnsi" w:hAnsiTheme="minorHAnsi" w:cstheme="minorHAnsi"/>
                <w:b/>
                <w:bCs/>
                <w:noProof/>
                <w:color w:val="808080" w:themeColor="background1" w:themeShade="80"/>
              </w:rPr>
            </w:pPr>
            <w:proofErr w:type="gramStart"/>
            <w:r w:rsidRPr="00803CA3">
              <w:rPr>
                <w:rFonts w:asciiTheme="minorHAnsi" w:hAnsiTheme="minorHAnsi" w:cstheme="minorHAnsi"/>
                <w:color w:val="808080" w:themeColor="background1" w:themeShade="80"/>
              </w:rPr>
              <w:t>225 gram</w:t>
            </w:r>
            <w:proofErr w:type="gramEnd"/>
            <w:r w:rsidRPr="00803CA3">
              <w:rPr>
                <w:rFonts w:asciiTheme="minorHAnsi" w:hAnsiTheme="minorHAnsi" w:cstheme="minorHAnsi"/>
                <w:color w:val="808080" w:themeColor="background1" w:themeShade="80"/>
              </w:rPr>
              <w:t xml:space="preserve"> container estimated to contain 15 tablespoons costs $3.97</w:t>
            </w:r>
          </w:p>
        </w:tc>
        <w:tc>
          <w:tcPr>
            <w:tcW w:w="1701" w:type="dxa"/>
            <w:gridSpan w:val="2"/>
            <w:shd w:val="clear" w:color="auto" w:fill="F9F9F9"/>
          </w:tcPr>
          <w:p w14:paraId="1C6B16F9" w14:textId="77777777" w:rsidR="00CB5598" w:rsidRPr="00803CA3" w:rsidRDefault="00CB5598" w:rsidP="009F754F">
            <w:pPr>
              <w:spacing w:before="0" w:after="0"/>
              <w:rPr>
                <w:rFonts w:asciiTheme="minorHAnsi" w:hAnsiTheme="minorHAnsi" w:cstheme="minorHAnsi"/>
                <w:color w:val="808080" w:themeColor="background1" w:themeShade="80"/>
              </w:rPr>
            </w:pPr>
            <w:r w:rsidRPr="00803CA3">
              <w:rPr>
                <w:rFonts w:asciiTheme="minorHAnsi" w:hAnsiTheme="minorHAnsi" w:cstheme="minorHAnsi"/>
                <w:color w:val="808080" w:themeColor="background1" w:themeShade="80"/>
              </w:rPr>
              <w:t>$3.97 / 15 tbsp.</w:t>
            </w:r>
          </w:p>
          <w:p w14:paraId="535D1FFA"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 $0.26</w:t>
            </w:r>
          </w:p>
        </w:tc>
        <w:tc>
          <w:tcPr>
            <w:tcW w:w="1275" w:type="dxa"/>
            <w:shd w:val="clear" w:color="auto" w:fill="F9F9F9"/>
          </w:tcPr>
          <w:p w14:paraId="36A0ABA3"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$0.52</w:t>
            </w:r>
          </w:p>
        </w:tc>
      </w:tr>
      <w:tr w:rsidR="00CB5598" w14:paraId="067E7905" w14:textId="77777777" w:rsidTr="009F754F">
        <w:tc>
          <w:tcPr>
            <w:tcW w:w="1555" w:type="dxa"/>
            <w:shd w:val="clear" w:color="auto" w:fill="F9F9F9"/>
          </w:tcPr>
          <w:p w14:paraId="17079E95"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Sugar</w:t>
            </w:r>
          </w:p>
        </w:tc>
        <w:tc>
          <w:tcPr>
            <w:tcW w:w="1417" w:type="dxa"/>
            <w:gridSpan w:val="2"/>
            <w:shd w:val="clear" w:color="auto" w:fill="F9F9F9"/>
          </w:tcPr>
          <w:p w14:paraId="1A5B66CA"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1 tablespoon</w:t>
            </w:r>
          </w:p>
        </w:tc>
        <w:tc>
          <w:tcPr>
            <w:tcW w:w="3402" w:type="dxa"/>
            <w:gridSpan w:val="2"/>
            <w:shd w:val="clear" w:color="auto" w:fill="F9F9F9"/>
          </w:tcPr>
          <w:p w14:paraId="3F8310C0"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2 kg. package estimated to contain 156 tablespoons costs $3.27</w:t>
            </w:r>
          </w:p>
        </w:tc>
        <w:tc>
          <w:tcPr>
            <w:tcW w:w="1701" w:type="dxa"/>
            <w:gridSpan w:val="2"/>
            <w:shd w:val="clear" w:color="auto" w:fill="F9F9F9"/>
          </w:tcPr>
          <w:p w14:paraId="22266686" w14:textId="77777777" w:rsidR="00CB5598" w:rsidRPr="00803CA3" w:rsidRDefault="00CB5598" w:rsidP="009F754F">
            <w:pPr>
              <w:spacing w:before="0" w:after="0"/>
              <w:rPr>
                <w:rFonts w:asciiTheme="minorHAnsi" w:hAnsiTheme="minorHAnsi" w:cstheme="minorHAnsi"/>
                <w:color w:val="808080" w:themeColor="background1" w:themeShade="80"/>
              </w:rPr>
            </w:pPr>
            <w:r w:rsidRPr="00803CA3">
              <w:rPr>
                <w:rFonts w:asciiTheme="minorHAnsi" w:hAnsiTheme="minorHAnsi" w:cstheme="minorHAnsi"/>
                <w:color w:val="808080" w:themeColor="background1" w:themeShade="80"/>
              </w:rPr>
              <w:t>$3.27 / 156 tbsp.</w:t>
            </w:r>
          </w:p>
          <w:p w14:paraId="3637F52D"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 $0.02</w:t>
            </w:r>
          </w:p>
        </w:tc>
        <w:tc>
          <w:tcPr>
            <w:tcW w:w="1275" w:type="dxa"/>
            <w:shd w:val="clear" w:color="auto" w:fill="F9F9F9"/>
          </w:tcPr>
          <w:p w14:paraId="1BC598AA"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$0.02</w:t>
            </w:r>
          </w:p>
        </w:tc>
      </w:tr>
      <w:tr w:rsidR="00CB5598" w14:paraId="05B65308" w14:textId="77777777" w:rsidTr="009F754F">
        <w:tc>
          <w:tcPr>
            <w:tcW w:w="1555" w:type="dxa"/>
            <w:shd w:val="clear" w:color="auto" w:fill="F9F9F9"/>
          </w:tcPr>
          <w:p w14:paraId="3CF55E54"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Salt</w:t>
            </w:r>
          </w:p>
        </w:tc>
        <w:tc>
          <w:tcPr>
            <w:tcW w:w="1417" w:type="dxa"/>
            <w:gridSpan w:val="2"/>
            <w:shd w:val="clear" w:color="auto" w:fill="F9F9F9"/>
          </w:tcPr>
          <w:p w14:paraId="2C30881F"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1 tablespoon</w:t>
            </w:r>
          </w:p>
        </w:tc>
        <w:tc>
          <w:tcPr>
            <w:tcW w:w="3402" w:type="dxa"/>
            <w:gridSpan w:val="2"/>
            <w:shd w:val="clear" w:color="auto" w:fill="F9F9F9"/>
          </w:tcPr>
          <w:p w14:paraId="5CE2CB4D"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1 kilogram box estimated to contain 58 tablespoons costs $1.47</w:t>
            </w:r>
          </w:p>
        </w:tc>
        <w:tc>
          <w:tcPr>
            <w:tcW w:w="1701" w:type="dxa"/>
            <w:gridSpan w:val="2"/>
            <w:shd w:val="clear" w:color="auto" w:fill="F9F9F9"/>
          </w:tcPr>
          <w:p w14:paraId="039E321A" w14:textId="77777777" w:rsidR="00CB5598" w:rsidRPr="00803CA3" w:rsidRDefault="00CB5598" w:rsidP="009F754F">
            <w:pPr>
              <w:spacing w:before="0" w:after="0"/>
              <w:rPr>
                <w:rFonts w:asciiTheme="minorHAnsi" w:hAnsiTheme="minorHAnsi" w:cstheme="minorHAnsi"/>
                <w:color w:val="808080" w:themeColor="background1" w:themeShade="80"/>
              </w:rPr>
            </w:pPr>
            <w:r w:rsidRPr="00803CA3">
              <w:rPr>
                <w:rFonts w:asciiTheme="minorHAnsi" w:hAnsiTheme="minorHAnsi" w:cstheme="minorHAnsi"/>
                <w:color w:val="808080" w:themeColor="background1" w:themeShade="80"/>
              </w:rPr>
              <w:t>$1.47 / 58 tbsp.</w:t>
            </w:r>
          </w:p>
          <w:p w14:paraId="66F4BCDA"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 $0.03</w:t>
            </w:r>
          </w:p>
        </w:tc>
        <w:tc>
          <w:tcPr>
            <w:tcW w:w="1275" w:type="dxa"/>
            <w:shd w:val="clear" w:color="auto" w:fill="F9F9F9"/>
          </w:tcPr>
          <w:p w14:paraId="55FDD3E1"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$0.03</w:t>
            </w:r>
          </w:p>
        </w:tc>
      </w:tr>
      <w:tr w:rsidR="00CB5598" w14:paraId="588D1D77" w14:textId="77777777" w:rsidTr="009F754F">
        <w:tc>
          <w:tcPr>
            <w:tcW w:w="1555" w:type="dxa"/>
            <w:shd w:val="clear" w:color="auto" w:fill="F9F9F9"/>
          </w:tcPr>
          <w:p w14:paraId="3E9C09C9"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Water</w:t>
            </w:r>
          </w:p>
        </w:tc>
        <w:tc>
          <w:tcPr>
            <w:tcW w:w="1417" w:type="dxa"/>
            <w:gridSpan w:val="2"/>
            <w:shd w:val="clear" w:color="auto" w:fill="F9F9F9"/>
          </w:tcPr>
          <w:p w14:paraId="0330407C"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2 cups</w:t>
            </w:r>
          </w:p>
        </w:tc>
        <w:tc>
          <w:tcPr>
            <w:tcW w:w="3402" w:type="dxa"/>
            <w:gridSpan w:val="2"/>
            <w:shd w:val="clear" w:color="auto" w:fill="F9F9F9"/>
          </w:tcPr>
          <w:p w14:paraId="6D268E11"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utility bill or included with lease</w:t>
            </w:r>
          </w:p>
        </w:tc>
        <w:tc>
          <w:tcPr>
            <w:tcW w:w="1701" w:type="dxa"/>
            <w:gridSpan w:val="2"/>
            <w:shd w:val="clear" w:color="auto" w:fill="F9F9F9"/>
          </w:tcPr>
          <w:p w14:paraId="7B2504C8"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Expense</w:t>
            </w:r>
          </w:p>
        </w:tc>
        <w:tc>
          <w:tcPr>
            <w:tcW w:w="1275" w:type="dxa"/>
            <w:shd w:val="clear" w:color="auto" w:fill="F9F9F9"/>
          </w:tcPr>
          <w:p w14:paraId="56355F12"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Expense</w:t>
            </w:r>
          </w:p>
        </w:tc>
      </w:tr>
      <w:tr w:rsidR="00CB5598" w14:paraId="1ABA75C2" w14:textId="77777777" w:rsidTr="009F754F">
        <w:tc>
          <w:tcPr>
            <w:tcW w:w="1555" w:type="dxa"/>
            <w:shd w:val="clear" w:color="auto" w:fill="F9F9F9"/>
          </w:tcPr>
          <w:p w14:paraId="38B03599"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
                <w:color w:val="808080" w:themeColor="background1" w:themeShade="80"/>
              </w:rPr>
              <w:t>Total COGS</w:t>
            </w:r>
          </w:p>
        </w:tc>
        <w:tc>
          <w:tcPr>
            <w:tcW w:w="1417" w:type="dxa"/>
            <w:gridSpan w:val="2"/>
            <w:shd w:val="clear" w:color="auto" w:fill="F9F9F9"/>
          </w:tcPr>
          <w:p w14:paraId="5B05007A"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1 Bannock</w:t>
            </w:r>
          </w:p>
        </w:tc>
        <w:tc>
          <w:tcPr>
            <w:tcW w:w="3402" w:type="dxa"/>
            <w:gridSpan w:val="2"/>
            <w:shd w:val="clear" w:color="auto" w:fill="F9F9F9"/>
          </w:tcPr>
          <w:p w14:paraId="69F0369D"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Grocery Store</w:t>
            </w:r>
          </w:p>
        </w:tc>
        <w:tc>
          <w:tcPr>
            <w:tcW w:w="1701" w:type="dxa"/>
            <w:gridSpan w:val="2"/>
            <w:shd w:val="clear" w:color="auto" w:fill="F9F9F9"/>
          </w:tcPr>
          <w:p w14:paraId="3F6C0D43"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Varies</w:t>
            </w:r>
          </w:p>
        </w:tc>
        <w:tc>
          <w:tcPr>
            <w:tcW w:w="1275" w:type="dxa"/>
            <w:shd w:val="clear" w:color="auto" w:fill="F9F9F9"/>
          </w:tcPr>
          <w:p w14:paraId="2F459038"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
                <w:color w:val="808080" w:themeColor="background1" w:themeShade="80"/>
              </w:rPr>
              <w:t>$1.38</w:t>
            </w:r>
          </w:p>
        </w:tc>
      </w:tr>
      <w:tr w:rsidR="00CB5598" w14:paraId="4C75987E" w14:textId="77777777" w:rsidTr="009F754F">
        <w:tc>
          <w:tcPr>
            <w:tcW w:w="9350" w:type="dxa"/>
            <w:gridSpan w:val="8"/>
            <w:shd w:val="clear" w:color="auto" w:fill="F9F9F9"/>
          </w:tcPr>
          <w:p w14:paraId="7E445CE7" w14:textId="77777777" w:rsidR="00CB5598" w:rsidRDefault="00CB5598" w:rsidP="009F754F">
            <w:pPr>
              <w:spacing w:before="0" w:after="0"/>
              <w:rPr>
                <w:rFonts w:asciiTheme="minorHAnsi" w:hAnsiTheme="minorHAnsi" w:cstheme="minorHAnsi"/>
                <w:b/>
                <w:bCs/>
                <w:noProof/>
                <w:color w:val="808080" w:themeColor="background1" w:themeShade="80"/>
              </w:rPr>
            </w:pPr>
          </w:p>
          <w:p w14:paraId="1FAD0A6C" w14:textId="77777777" w:rsidR="00CB5598" w:rsidRPr="00803CA3" w:rsidRDefault="00CB5598" w:rsidP="009F754F">
            <w:pPr>
              <w:spacing w:before="0" w:after="0"/>
              <w:rPr>
                <w:rFonts w:asciiTheme="minorHAnsi" w:hAnsiTheme="minorHAnsi" w:cstheme="minorHAnsi"/>
                <w:b/>
                <w:bCs/>
                <w:noProof/>
                <w:color w:val="808080" w:themeColor="background1" w:themeShade="80"/>
              </w:rPr>
            </w:pPr>
          </w:p>
        </w:tc>
      </w:tr>
      <w:tr w:rsidR="00CB5598" w14:paraId="06C678E0" w14:textId="77777777" w:rsidTr="009F754F">
        <w:tc>
          <w:tcPr>
            <w:tcW w:w="2337" w:type="dxa"/>
            <w:gridSpan w:val="2"/>
            <w:shd w:val="clear" w:color="auto" w:fill="D9D9D9" w:themeFill="background1" w:themeFillShade="D9"/>
          </w:tcPr>
          <w:p w14:paraId="5667E9A5" w14:textId="77777777" w:rsidR="00CB5598" w:rsidRPr="00803CA3" w:rsidRDefault="00CB5598" w:rsidP="009F754F">
            <w:pPr>
              <w:spacing w:before="0" w:after="0"/>
              <w:rPr>
                <w:rFonts w:asciiTheme="minorHAnsi" w:hAnsiTheme="minorHAnsi" w:cstheme="minorHAnsi"/>
                <w:b/>
                <w:bCs/>
                <w:noProof/>
                <w:color w:val="808080" w:themeColor="background1" w:themeShade="80"/>
              </w:rPr>
            </w:pPr>
          </w:p>
        </w:tc>
        <w:tc>
          <w:tcPr>
            <w:tcW w:w="2761" w:type="dxa"/>
            <w:gridSpan w:val="2"/>
            <w:shd w:val="clear" w:color="auto" w:fill="D9D9D9" w:themeFill="background1" w:themeFillShade="D9"/>
          </w:tcPr>
          <w:p w14:paraId="6B7B50E8"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
                <w:color w:val="808080" w:themeColor="background1" w:themeShade="80"/>
              </w:rPr>
              <w:t>Formulas</w:t>
            </w:r>
          </w:p>
        </w:tc>
        <w:tc>
          <w:tcPr>
            <w:tcW w:w="2552" w:type="dxa"/>
            <w:gridSpan w:val="2"/>
            <w:shd w:val="clear" w:color="auto" w:fill="D9D9D9" w:themeFill="background1" w:themeFillShade="D9"/>
          </w:tcPr>
          <w:p w14:paraId="74DBB8AF"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
                <w:color w:val="808080" w:themeColor="background1" w:themeShade="80"/>
              </w:rPr>
              <w:t>Calculations</w:t>
            </w:r>
          </w:p>
        </w:tc>
        <w:tc>
          <w:tcPr>
            <w:tcW w:w="1700" w:type="dxa"/>
            <w:gridSpan w:val="2"/>
            <w:shd w:val="clear" w:color="auto" w:fill="D9D9D9" w:themeFill="background1" w:themeFillShade="D9"/>
          </w:tcPr>
          <w:p w14:paraId="2C48FAB3"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
                <w:color w:val="808080" w:themeColor="background1" w:themeShade="80"/>
              </w:rPr>
              <w:t>Per Bannock</w:t>
            </w:r>
          </w:p>
        </w:tc>
      </w:tr>
      <w:tr w:rsidR="00CB5598" w14:paraId="61398816" w14:textId="77777777" w:rsidTr="009F754F">
        <w:tc>
          <w:tcPr>
            <w:tcW w:w="2337" w:type="dxa"/>
            <w:gridSpan w:val="2"/>
            <w:shd w:val="clear" w:color="auto" w:fill="F9F9F9"/>
          </w:tcPr>
          <w:p w14:paraId="0717E6AC"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Revenue</w:t>
            </w:r>
          </w:p>
        </w:tc>
        <w:tc>
          <w:tcPr>
            <w:tcW w:w="2761" w:type="dxa"/>
            <w:gridSpan w:val="2"/>
            <w:shd w:val="clear" w:color="auto" w:fill="F9F9F9"/>
          </w:tcPr>
          <w:p w14:paraId="3AF8F7ED"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sales price</w:t>
            </w:r>
          </w:p>
        </w:tc>
        <w:tc>
          <w:tcPr>
            <w:tcW w:w="2552" w:type="dxa"/>
            <w:gridSpan w:val="2"/>
            <w:shd w:val="clear" w:color="auto" w:fill="F9F9F9"/>
          </w:tcPr>
          <w:p w14:paraId="7C4C15B6" w14:textId="77777777" w:rsidR="00CB5598" w:rsidRPr="00803CA3" w:rsidRDefault="00CB5598" w:rsidP="009F754F">
            <w:pPr>
              <w:spacing w:before="0" w:after="0"/>
              <w:rPr>
                <w:rFonts w:asciiTheme="minorHAnsi" w:hAnsiTheme="minorHAnsi" w:cstheme="minorHAnsi"/>
                <w:b/>
                <w:bCs/>
                <w:noProof/>
                <w:color w:val="808080" w:themeColor="background1" w:themeShade="80"/>
              </w:rPr>
            </w:pPr>
          </w:p>
        </w:tc>
        <w:tc>
          <w:tcPr>
            <w:tcW w:w="1700" w:type="dxa"/>
            <w:gridSpan w:val="2"/>
            <w:shd w:val="clear" w:color="auto" w:fill="F9F9F9"/>
          </w:tcPr>
          <w:p w14:paraId="0DE9E66C"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$9.99</w:t>
            </w:r>
          </w:p>
        </w:tc>
      </w:tr>
      <w:tr w:rsidR="00CB5598" w14:paraId="0AEAEA33" w14:textId="77777777" w:rsidTr="009F754F">
        <w:tc>
          <w:tcPr>
            <w:tcW w:w="2337" w:type="dxa"/>
            <w:gridSpan w:val="2"/>
            <w:shd w:val="clear" w:color="auto" w:fill="F9F9F9"/>
          </w:tcPr>
          <w:p w14:paraId="77269F70"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COGS</w:t>
            </w:r>
          </w:p>
        </w:tc>
        <w:tc>
          <w:tcPr>
            <w:tcW w:w="2761" w:type="dxa"/>
            <w:gridSpan w:val="2"/>
            <w:shd w:val="clear" w:color="auto" w:fill="F9F9F9"/>
          </w:tcPr>
          <w:p w14:paraId="1FBF77A9" w14:textId="77777777" w:rsidR="00CB5598" w:rsidRPr="00803CA3" w:rsidRDefault="00CB5598" w:rsidP="009F754F">
            <w:pPr>
              <w:spacing w:before="0" w:after="0"/>
              <w:rPr>
                <w:rFonts w:asciiTheme="minorHAnsi" w:hAnsiTheme="minorHAnsi" w:cstheme="minorHAnsi"/>
                <w:b/>
                <w:bCs/>
                <w:noProof/>
                <w:color w:val="808080" w:themeColor="background1" w:themeShade="80"/>
              </w:rPr>
            </w:pPr>
          </w:p>
        </w:tc>
        <w:tc>
          <w:tcPr>
            <w:tcW w:w="2552" w:type="dxa"/>
            <w:gridSpan w:val="2"/>
            <w:shd w:val="clear" w:color="auto" w:fill="F9F9F9"/>
          </w:tcPr>
          <w:p w14:paraId="0F5E5E7F" w14:textId="77777777" w:rsidR="00CB5598" w:rsidRPr="00803CA3" w:rsidRDefault="00CB5598" w:rsidP="009F754F">
            <w:pPr>
              <w:spacing w:before="0" w:after="0"/>
              <w:rPr>
                <w:rFonts w:asciiTheme="minorHAnsi" w:hAnsiTheme="minorHAnsi" w:cstheme="minorHAnsi"/>
                <w:b/>
                <w:bCs/>
                <w:noProof/>
                <w:color w:val="808080" w:themeColor="background1" w:themeShade="80"/>
              </w:rPr>
            </w:pPr>
          </w:p>
        </w:tc>
        <w:tc>
          <w:tcPr>
            <w:tcW w:w="1700" w:type="dxa"/>
            <w:gridSpan w:val="2"/>
            <w:shd w:val="clear" w:color="auto" w:fill="F9F9F9"/>
          </w:tcPr>
          <w:p w14:paraId="325BE848"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$1.38</w:t>
            </w:r>
          </w:p>
        </w:tc>
      </w:tr>
      <w:tr w:rsidR="00CB5598" w14:paraId="4929D837" w14:textId="77777777" w:rsidTr="009F754F">
        <w:tc>
          <w:tcPr>
            <w:tcW w:w="2337" w:type="dxa"/>
            <w:gridSpan w:val="2"/>
            <w:shd w:val="clear" w:color="auto" w:fill="F9F9F9"/>
          </w:tcPr>
          <w:p w14:paraId="71276A69"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Gross Profit</w:t>
            </w:r>
          </w:p>
        </w:tc>
        <w:tc>
          <w:tcPr>
            <w:tcW w:w="2761" w:type="dxa"/>
            <w:gridSpan w:val="2"/>
            <w:shd w:val="clear" w:color="auto" w:fill="F9F9F9"/>
          </w:tcPr>
          <w:p w14:paraId="102A2DB7"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revenue – COGS</w:t>
            </w:r>
          </w:p>
        </w:tc>
        <w:tc>
          <w:tcPr>
            <w:tcW w:w="2552" w:type="dxa"/>
            <w:gridSpan w:val="2"/>
            <w:shd w:val="clear" w:color="auto" w:fill="F9F9F9"/>
          </w:tcPr>
          <w:p w14:paraId="3D288ACA"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$9.99 - $1.38 = $8.61</w:t>
            </w:r>
          </w:p>
        </w:tc>
        <w:tc>
          <w:tcPr>
            <w:tcW w:w="1700" w:type="dxa"/>
            <w:gridSpan w:val="2"/>
            <w:shd w:val="clear" w:color="auto" w:fill="F9F9F9"/>
          </w:tcPr>
          <w:p w14:paraId="576141E5"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color w:val="808080" w:themeColor="background1" w:themeShade="80"/>
              </w:rPr>
              <w:t>$8.61</w:t>
            </w:r>
          </w:p>
        </w:tc>
      </w:tr>
      <w:tr w:rsidR="00CB5598" w14:paraId="691B1242" w14:textId="77777777" w:rsidTr="009F754F">
        <w:tc>
          <w:tcPr>
            <w:tcW w:w="2337" w:type="dxa"/>
            <w:gridSpan w:val="2"/>
            <w:shd w:val="clear" w:color="auto" w:fill="F9F9F9"/>
          </w:tcPr>
          <w:p w14:paraId="655890A4"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Gross Profit Margin %</w:t>
            </w:r>
          </w:p>
        </w:tc>
        <w:tc>
          <w:tcPr>
            <w:tcW w:w="2761" w:type="dxa"/>
            <w:gridSpan w:val="2"/>
            <w:shd w:val="clear" w:color="auto" w:fill="F9F9F9"/>
          </w:tcPr>
          <w:p w14:paraId="11B1DB8B"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(gross profit / revenue) * 100</w:t>
            </w:r>
          </w:p>
        </w:tc>
        <w:tc>
          <w:tcPr>
            <w:tcW w:w="2552" w:type="dxa"/>
            <w:gridSpan w:val="2"/>
            <w:shd w:val="clear" w:color="auto" w:fill="F9F9F9"/>
          </w:tcPr>
          <w:p w14:paraId="6F400F8D" w14:textId="77777777" w:rsidR="00CB5598" w:rsidRPr="00803CA3" w:rsidRDefault="00CB5598" w:rsidP="009F754F">
            <w:pPr>
              <w:spacing w:before="0" w:after="0"/>
              <w:rPr>
                <w:rFonts w:asciiTheme="minorHAnsi" w:hAnsiTheme="minorHAnsi" w:cstheme="minorHAnsi"/>
                <w:bCs/>
                <w:color w:val="808080" w:themeColor="background1" w:themeShade="80"/>
              </w:rPr>
            </w:pPr>
            <w:r w:rsidRPr="00803CA3">
              <w:rPr>
                <w:rFonts w:asciiTheme="minorHAnsi" w:hAnsiTheme="minorHAnsi" w:cstheme="minorHAnsi"/>
                <w:bCs/>
                <w:color w:val="808080" w:themeColor="background1" w:themeShade="80"/>
              </w:rPr>
              <w:t>($8.61 / $9.99) x 100</w:t>
            </w:r>
          </w:p>
          <w:p w14:paraId="07A18CF0"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 0.86 x 100 = 86%</w:t>
            </w:r>
          </w:p>
        </w:tc>
        <w:tc>
          <w:tcPr>
            <w:tcW w:w="1700" w:type="dxa"/>
            <w:gridSpan w:val="2"/>
            <w:shd w:val="clear" w:color="auto" w:fill="F9F9F9"/>
          </w:tcPr>
          <w:p w14:paraId="5BA87847"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86%</w:t>
            </w:r>
          </w:p>
        </w:tc>
      </w:tr>
      <w:tr w:rsidR="00CB5598" w14:paraId="2B743131" w14:textId="77777777" w:rsidTr="009F754F">
        <w:tc>
          <w:tcPr>
            <w:tcW w:w="2337" w:type="dxa"/>
            <w:gridSpan w:val="2"/>
            <w:shd w:val="clear" w:color="auto" w:fill="F9F9F9"/>
          </w:tcPr>
          <w:p w14:paraId="4E985F58"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
                <w:color w:val="808080" w:themeColor="background1" w:themeShade="80"/>
              </w:rPr>
              <w:t>COGS %</w:t>
            </w:r>
          </w:p>
        </w:tc>
        <w:tc>
          <w:tcPr>
            <w:tcW w:w="2761" w:type="dxa"/>
            <w:gridSpan w:val="2"/>
            <w:shd w:val="clear" w:color="auto" w:fill="F9F9F9"/>
          </w:tcPr>
          <w:p w14:paraId="468E85FD"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100 – gross profit margin %</w:t>
            </w:r>
          </w:p>
        </w:tc>
        <w:tc>
          <w:tcPr>
            <w:tcW w:w="2552" w:type="dxa"/>
            <w:gridSpan w:val="2"/>
            <w:shd w:val="clear" w:color="auto" w:fill="F9F9F9"/>
          </w:tcPr>
          <w:p w14:paraId="64B71EA3"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Cs/>
                <w:color w:val="808080" w:themeColor="background1" w:themeShade="80"/>
              </w:rPr>
              <w:t>100 – 86 = 14%</w:t>
            </w:r>
          </w:p>
        </w:tc>
        <w:tc>
          <w:tcPr>
            <w:tcW w:w="1700" w:type="dxa"/>
            <w:gridSpan w:val="2"/>
            <w:shd w:val="clear" w:color="auto" w:fill="F9F9F9"/>
          </w:tcPr>
          <w:p w14:paraId="601F4A59" w14:textId="77777777" w:rsidR="00CB5598" w:rsidRPr="00803CA3" w:rsidRDefault="00CB5598" w:rsidP="009F754F">
            <w:pPr>
              <w:spacing w:before="0" w:after="0"/>
              <w:rPr>
                <w:rFonts w:asciiTheme="minorHAnsi" w:hAnsiTheme="minorHAnsi" w:cstheme="minorHAnsi"/>
                <w:b/>
                <w:bCs/>
                <w:noProof/>
                <w:color w:val="808080" w:themeColor="background1" w:themeShade="80"/>
              </w:rPr>
            </w:pPr>
            <w:r w:rsidRPr="00803CA3">
              <w:rPr>
                <w:rFonts w:asciiTheme="minorHAnsi" w:hAnsiTheme="minorHAnsi" w:cstheme="minorHAnsi"/>
                <w:b/>
                <w:color w:val="808080" w:themeColor="background1" w:themeShade="80"/>
              </w:rPr>
              <w:t>14%</w:t>
            </w:r>
          </w:p>
        </w:tc>
      </w:tr>
    </w:tbl>
    <w:p w14:paraId="7CB3CB74" w14:textId="77777777" w:rsidR="00CB5598" w:rsidRPr="00FE6E09" w:rsidRDefault="00CB5598" w:rsidP="00FE6E09">
      <w:pPr>
        <w:spacing w:line="240" w:lineRule="auto"/>
        <w:rPr>
          <w:i/>
          <w:iCs/>
        </w:rPr>
      </w:pPr>
    </w:p>
    <w:p w14:paraId="53142DFD" w14:textId="54D76D2F" w:rsidR="00857FC9" w:rsidRPr="00857FC9" w:rsidRDefault="00CB5598" w:rsidP="00CB5598">
      <w:pPr>
        <w:pStyle w:val="Heading2"/>
      </w:pPr>
      <w:r>
        <w:t xml:space="preserve">Accounts Receivables </w:t>
      </w:r>
    </w:p>
    <w:p w14:paraId="606CB7D7" w14:textId="3947F2DE" w:rsidR="00C845A7" w:rsidRPr="00C845A7" w:rsidRDefault="00C845A7" w:rsidP="00C845A7">
      <w:pPr>
        <w:spacing w:line="240" w:lineRule="auto"/>
        <w:rPr>
          <w:rFonts w:eastAsia="Calibri" w:cs="Arial"/>
          <w:i/>
          <w:iCs/>
          <w:color w:val="003A5D" w:themeColor="text2"/>
          <w:szCs w:val="22"/>
        </w:rPr>
      </w:pPr>
      <w:r w:rsidRPr="00C845A7">
        <w:rPr>
          <w:rFonts w:eastAsia="Calibri" w:cs="Arial"/>
          <w:b/>
          <w:bCs/>
          <w:i/>
          <w:iCs/>
          <w:color w:val="003A5D" w:themeColor="text2"/>
          <w:szCs w:val="22"/>
        </w:rPr>
        <w:t xml:space="preserve">Accounts </w:t>
      </w:r>
      <w:proofErr w:type="gramStart"/>
      <w:r w:rsidRPr="00C845A7">
        <w:rPr>
          <w:rFonts w:eastAsia="Calibri" w:cs="Arial"/>
          <w:b/>
          <w:bCs/>
          <w:i/>
          <w:iCs/>
          <w:color w:val="003A5D" w:themeColor="text2"/>
          <w:szCs w:val="22"/>
        </w:rPr>
        <w:t>receivables</w:t>
      </w:r>
      <w:proofErr w:type="gramEnd"/>
      <w:r w:rsidRPr="00C845A7">
        <w:rPr>
          <w:rFonts w:eastAsia="Calibri" w:cs="Arial"/>
          <w:i/>
          <w:iCs/>
          <w:color w:val="003A5D" w:themeColor="text2"/>
          <w:szCs w:val="22"/>
        </w:rPr>
        <w:t xml:space="preserve">: is money owed to the business by its customers for products or services already purchased but haven’t paid for yet. </w:t>
      </w:r>
    </w:p>
    <w:p w14:paraId="2B5B257D" w14:textId="7582365F" w:rsidR="00F868F1" w:rsidRDefault="00C845A7" w:rsidP="00C845A7">
      <w:pPr>
        <w:spacing w:line="240" w:lineRule="auto"/>
        <w:rPr>
          <w:rFonts w:eastAsia="Calibri" w:cs="Arial"/>
          <w:i/>
          <w:iCs/>
          <w:color w:val="003A5D" w:themeColor="text2"/>
          <w:szCs w:val="22"/>
        </w:rPr>
      </w:pPr>
      <w:r w:rsidRPr="00C845A7">
        <w:rPr>
          <w:rFonts w:eastAsia="Calibri" w:cs="Arial"/>
          <w:b/>
          <w:bCs/>
          <w:i/>
          <w:iCs/>
          <w:color w:val="003A5D" w:themeColor="text2"/>
          <w:szCs w:val="22"/>
        </w:rPr>
        <w:t xml:space="preserve">Accounts </w:t>
      </w:r>
      <w:proofErr w:type="gramStart"/>
      <w:r w:rsidRPr="00C845A7">
        <w:rPr>
          <w:rFonts w:eastAsia="Calibri" w:cs="Arial"/>
          <w:b/>
          <w:bCs/>
          <w:i/>
          <w:iCs/>
          <w:color w:val="003A5D" w:themeColor="text2"/>
          <w:szCs w:val="22"/>
        </w:rPr>
        <w:t>payables</w:t>
      </w:r>
      <w:proofErr w:type="gramEnd"/>
      <w:r w:rsidRPr="00C845A7">
        <w:rPr>
          <w:rFonts w:eastAsia="Calibri" w:cs="Arial"/>
          <w:i/>
          <w:iCs/>
          <w:color w:val="003A5D" w:themeColor="text2"/>
          <w:szCs w:val="22"/>
        </w:rPr>
        <w:t xml:space="preserve">: </w:t>
      </w:r>
      <w:proofErr w:type="gramStart"/>
      <w:r w:rsidRPr="00C845A7">
        <w:rPr>
          <w:rFonts w:eastAsia="Calibri" w:cs="Arial"/>
          <w:i/>
          <w:iCs/>
          <w:color w:val="003A5D" w:themeColor="text2"/>
          <w:szCs w:val="22"/>
        </w:rPr>
        <w:t>is money</w:t>
      </w:r>
      <w:proofErr w:type="gramEnd"/>
      <w:r w:rsidRPr="00C845A7">
        <w:rPr>
          <w:rFonts w:eastAsia="Calibri" w:cs="Arial"/>
          <w:i/>
          <w:iCs/>
          <w:color w:val="003A5D" w:themeColor="text2"/>
          <w:szCs w:val="22"/>
        </w:rPr>
        <w:t xml:space="preserve"> owed to suppliers by the business for products or services already purchased but haven’t paid for yet.</w:t>
      </w:r>
    </w:p>
    <w:p w14:paraId="60A8DF10" w14:textId="77777777" w:rsidR="00F868F1" w:rsidRDefault="00F868F1" w:rsidP="00F868F1">
      <w:pPr>
        <w:pStyle w:val="ListParagraph"/>
        <w:numPr>
          <w:ilvl w:val="0"/>
          <w:numId w:val="59"/>
        </w:numPr>
        <w:spacing w:line="240" w:lineRule="auto"/>
      </w:pPr>
      <w:r w:rsidRPr="006E48FC">
        <w:t xml:space="preserve">Do you plan to sell on credit? </w:t>
      </w:r>
    </w:p>
    <w:p w14:paraId="2F29238E" w14:textId="77777777" w:rsidR="00F868F1" w:rsidRPr="006E48FC" w:rsidRDefault="00F868F1" w:rsidP="00F868F1">
      <w:pPr>
        <w:pStyle w:val="ListParagraph"/>
        <w:numPr>
          <w:ilvl w:val="0"/>
          <w:numId w:val="0"/>
        </w:numPr>
        <w:spacing w:line="240" w:lineRule="auto"/>
        <w:ind w:left="720"/>
      </w:pPr>
    </w:p>
    <w:p w14:paraId="498258FB" w14:textId="77777777" w:rsidR="00F868F1" w:rsidRDefault="00F868F1" w:rsidP="00F868F1">
      <w:pPr>
        <w:pStyle w:val="ListParagraph"/>
        <w:numPr>
          <w:ilvl w:val="0"/>
          <w:numId w:val="59"/>
        </w:numPr>
        <w:spacing w:line="240" w:lineRule="auto"/>
      </w:pPr>
      <w:r w:rsidRPr="006E48FC">
        <w:t xml:space="preserve">Will you be </w:t>
      </w:r>
      <w:proofErr w:type="gramStart"/>
      <w:r w:rsidRPr="006E48FC">
        <w:t>invoicing</w:t>
      </w:r>
      <w:proofErr w:type="gramEnd"/>
      <w:r w:rsidRPr="006E48FC">
        <w:t xml:space="preserve"> your customers?</w:t>
      </w:r>
    </w:p>
    <w:p w14:paraId="087E96F1" w14:textId="77777777" w:rsidR="00F868F1" w:rsidRPr="006E48FC" w:rsidRDefault="00F868F1" w:rsidP="00F868F1">
      <w:pPr>
        <w:pStyle w:val="ListParagraph"/>
        <w:numPr>
          <w:ilvl w:val="0"/>
          <w:numId w:val="0"/>
        </w:numPr>
        <w:spacing w:line="240" w:lineRule="auto"/>
        <w:ind w:left="720"/>
      </w:pPr>
    </w:p>
    <w:p w14:paraId="289C6BCD" w14:textId="77777777" w:rsidR="00F868F1" w:rsidRDefault="00F868F1" w:rsidP="00F868F1">
      <w:pPr>
        <w:pStyle w:val="ListParagraph"/>
        <w:numPr>
          <w:ilvl w:val="0"/>
          <w:numId w:val="59"/>
        </w:numPr>
        <w:spacing w:line="240" w:lineRule="auto"/>
      </w:pPr>
      <w:r w:rsidRPr="006E48FC">
        <w:t>Are you collecting payments before or after products or services are rendered?</w:t>
      </w:r>
    </w:p>
    <w:p w14:paraId="42E9489F" w14:textId="77777777" w:rsidR="00F868F1" w:rsidRPr="006E48FC" w:rsidRDefault="00F868F1" w:rsidP="00F868F1">
      <w:pPr>
        <w:pStyle w:val="ListParagraph"/>
        <w:numPr>
          <w:ilvl w:val="0"/>
          <w:numId w:val="0"/>
        </w:numPr>
        <w:spacing w:line="240" w:lineRule="auto"/>
        <w:ind w:left="720"/>
      </w:pPr>
    </w:p>
    <w:p w14:paraId="13E0706A" w14:textId="77777777" w:rsidR="00F868F1" w:rsidRDefault="00F868F1" w:rsidP="00F868F1">
      <w:pPr>
        <w:pStyle w:val="ListParagraph"/>
        <w:numPr>
          <w:ilvl w:val="0"/>
          <w:numId w:val="59"/>
        </w:numPr>
        <w:spacing w:line="240" w:lineRule="auto"/>
      </w:pPr>
      <w:r w:rsidRPr="006E48FC">
        <w:t>What are your terms or when would they have to pay by?</w:t>
      </w:r>
    </w:p>
    <w:p w14:paraId="66F469E8" w14:textId="77777777" w:rsidR="00F868F1" w:rsidRPr="006E48FC" w:rsidRDefault="00F868F1" w:rsidP="00F868F1">
      <w:pPr>
        <w:pStyle w:val="ListParagraph"/>
        <w:numPr>
          <w:ilvl w:val="0"/>
          <w:numId w:val="0"/>
        </w:numPr>
        <w:spacing w:line="240" w:lineRule="auto"/>
        <w:ind w:left="720"/>
      </w:pPr>
    </w:p>
    <w:p w14:paraId="24455D4A" w14:textId="77777777" w:rsidR="00F868F1" w:rsidRDefault="00F868F1" w:rsidP="00F868F1">
      <w:pPr>
        <w:pStyle w:val="ListParagraph"/>
        <w:numPr>
          <w:ilvl w:val="0"/>
          <w:numId w:val="59"/>
        </w:numPr>
        <w:spacing w:line="240" w:lineRule="auto"/>
      </w:pPr>
      <w:r w:rsidRPr="006E48FC">
        <w:t xml:space="preserve">Is it customary in your industry and expected by customers? </w:t>
      </w:r>
    </w:p>
    <w:p w14:paraId="2C0C44A0" w14:textId="77777777" w:rsidR="00F868F1" w:rsidRPr="006E48FC" w:rsidRDefault="00F868F1" w:rsidP="00F868F1">
      <w:pPr>
        <w:pStyle w:val="ListParagraph"/>
        <w:numPr>
          <w:ilvl w:val="0"/>
          <w:numId w:val="0"/>
        </w:numPr>
        <w:spacing w:line="240" w:lineRule="auto"/>
        <w:ind w:left="720"/>
      </w:pPr>
    </w:p>
    <w:p w14:paraId="14189E00" w14:textId="77777777" w:rsidR="00F868F1" w:rsidRDefault="00F868F1" w:rsidP="00F868F1">
      <w:pPr>
        <w:pStyle w:val="ListParagraph"/>
        <w:numPr>
          <w:ilvl w:val="0"/>
          <w:numId w:val="59"/>
        </w:numPr>
        <w:spacing w:line="240" w:lineRule="auto"/>
      </w:pPr>
      <w:r w:rsidRPr="006E48FC">
        <w:t>How will you track overdue or slow payments?</w:t>
      </w:r>
    </w:p>
    <w:p w14:paraId="4A6FD1CE" w14:textId="77777777" w:rsidR="00F868F1" w:rsidRPr="006E48FC" w:rsidRDefault="00F868F1" w:rsidP="00F868F1">
      <w:pPr>
        <w:pStyle w:val="ListParagraph"/>
        <w:numPr>
          <w:ilvl w:val="0"/>
          <w:numId w:val="0"/>
        </w:numPr>
        <w:spacing w:line="240" w:lineRule="auto"/>
        <w:ind w:left="720"/>
      </w:pPr>
    </w:p>
    <w:p w14:paraId="0F722FBC" w14:textId="77777777" w:rsidR="00F868F1" w:rsidRPr="00AC158D" w:rsidRDefault="00F868F1" w:rsidP="00F868F1">
      <w:pPr>
        <w:pStyle w:val="ListParagraph"/>
        <w:numPr>
          <w:ilvl w:val="0"/>
          <w:numId w:val="59"/>
        </w:numPr>
        <w:spacing w:line="240" w:lineRule="auto"/>
      </w:pPr>
      <w:r w:rsidRPr="00AC158D">
        <w:t>Did you budget for bad debts in financial projections to account for uncollectable payments?</w:t>
      </w:r>
    </w:p>
    <w:p w14:paraId="2A9DE896" w14:textId="77777777" w:rsidR="00F868F1" w:rsidRPr="00AC158D" w:rsidRDefault="00F868F1" w:rsidP="00F868F1">
      <w:pPr>
        <w:pStyle w:val="ListParagraph"/>
        <w:numPr>
          <w:ilvl w:val="0"/>
          <w:numId w:val="59"/>
        </w:numPr>
        <w:spacing w:line="240" w:lineRule="auto"/>
      </w:pPr>
      <w:r w:rsidRPr="00AC158D">
        <w:t xml:space="preserve">Do you need a point-of-sale system for your business? What type of system and what is the cost? </w:t>
      </w:r>
    </w:p>
    <w:p w14:paraId="6617105E" w14:textId="4727B1B4" w:rsidR="00C845A7" w:rsidRPr="00C845A7" w:rsidRDefault="00F868F1" w:rsidP="00F868F1">
      <w:pPr>
        <w:pStyle w:val="Heading2"/>
      </w:pPr>
      <w:r>
        <w:t>Accountants Payables</w:t>
      </w:r>
    </w:p>
    <w:bookmarkEnd w:id="19"/>
    <w:bookmarkEnd w:id="20"/>
    <w:bookmarkEnd w:id="21"/>
    <w:bookmarkEnd w:id="22"/>
    <w:p w14:paraId="251A69F0" w14:textId="77777777" w:rsidR="006D3EDC" w:rsidRDefault="006D3EDC" w:rsidP="006D3EDC">
      <w:pPr>
        <w:pStyle w:val="ListParagraph"/>
        <w:numPr>
          <w:ilvl w:val="0"/>
          <w:numId w:val="60"/>
        </w:numPr>
        <w:spacing w:line="240" w:lineRule="auto"/>
      </w:pPr>
      <w:r w:rsidRPr="006E48FC">
        <w:t>Do you plan to purchase from suppliers on credit?</w:t>
      </w:r>
    </w:p>
    <w:p w14:paraId="1FB8FC35" w14:textId="77777777" w:rsidR="006D3EDC" w:rsidRPr="006E48FC" w:rsidRDefault="006D3EDC" w:rsidP="006D3EDC">
      <w:pPr>
        <w:pStyle w:val="ListParagraph"/>
        <w:numPr>
          <w:ilvl w:val="0"/>
          <w:numId w:val="0"/>
        </w:numPr>
        <w:spacing w:line="240" w:lineRule="auto"/>
        <w:ind w:left="720"/>
      </w:pPr>
    </w:p>
    <w:p w14:paraId="015EF3EF" w14:textId="77777777" w:rsidR="006D3EDC" w:rsidRDefault="006D3EDC" w:rsidP="006D3EDC">
      <w:pPr>
        <w:pStyle w:val="ListParagraph"/>
        <w:numPr>
          <w:ilvl w:val="0"/>
          <w:numId w:val="60"/>
        </w:numPr>
        <w:spacing w:line="240" w:lineRule="auto"/>
      </w:pPr>
      <w:r w:rsidRPr="006E48FC">
        <w:t>How will you know whom to pay and when?</w:t>
      </w:r>
    </w:p>
    <w:p w14:paraId="035B044E" w14:textId="77777777" w:rsidR="006D3EDC" w:rsidRPr="006E48FC" w:rsidRDefault="006D3EDC" w:rsidP="006D3EDC">
      <w:pPr>
        <w:pStyle w:val="ListParagraph"/>
        <w:numPr>
          <w:ilvl w:val="0"/>
          <w:numId w:val="0"/>
        </w:numPr>
        <w:spacing w:line="240" w:lineRule="auto"/>
        <w:ind w:left="720"/>
      </w:pPr>
    </w:p>
    <w:p w14:paraId="32C0BFD6" w14:textId="77777777" w:rsidR="006D3EDC" w:rsidRDefault="006D3EDC" w:rsidP="006D3EDC">
      <w:pPr>
        <w:pStyle w:val="ListParagraph"/>
        <w:numPr>
          <w:ilvl w:val="0"/>
          <w:numId w:val="60"/>
        </w:numPr>
        <w:spacing w:line="240" w:lineRule="auto"/>
      </w:pPr>
      <w:r w:rsidRPr="006E48FC">
        <w:t xml:space="preserve">What are your suppliers’ payment requirements? </w:t>
      </w:r>
    </w:p>
    <w:p w14:paraId="6032CE9B" w14:textId="77777777" w:rsidR="006D3EDC" w:rsidRPr="006E48FC" w:rsidRDefault="006D3EDC" w:rsidP="006D3EDC">
      <w:pPr>
        <w:pStyle w:val="ListParagraph"/>
        <w:numPr>
          <w:ilvl w:val="0"/>
          <w:numId w:val="0"/>
        </w:numPr>
        <w:spacing w:line="240" w:lineRule="auto"/>
        <w:ind w:left="720"/>
      </w:pPr>
    </w:p>
    <w:p w14:paraId="278C4E6F" w14:textId="77777777" w:rsidR="006D3EDC" w:rsidRDefault="006D3EDC" w:rsidP="006D3EDC">
      <w:pPr>
        <w:pStyle w:val="ListParagraph"/>
        <w:numPr>
          <w:ilvl w:val="0"/>
          <w:numId w:val="60"/>
        </w:numPr>
        <w:spacing w:line="240" w:lineRule="auto"/>
      </w:pPr>
      <w:r w:rsidRPr="006E48FC">
        <w:t xml:space="preserve">Can you </w:t>
      </w:r>
      <w:r w:rsidRPr="00AC158D">
        <w:t>qualify for discounts if paid at a certain time?</w:t>
      </w:r>
    </w:p>
    <w:p w14:paraId="1169BF96" w14:textId="77777777" w:rsidR="006D3EDC" w:rsidRPr="00AC158D" w:rsidRDefault="006D3EDC" w:rsidP="006D3EDC">
      <w:pPr>
        <w:pStyle w:val="ListParagraph"/>
        <w:numPr>
          <w:ilvl w:val="0"/>
          <w:numId w:val="0"/>
        </w:numPr>
        <w:spacing w:line="240" w:lineRule="auto"/>
        <w:ind w:left="720"/>
      </w:pPr>
    </w:p>
    <w:p w14:paraId="4CA9C78F" w14:textId="77777777" w:rsidR="006D3EDC" w:rsidRDefault="006D3EDC" w:rsidP="006D3EDC">
      <w:pPr>
        <w:pStyle w:val="ListParagraph"/>
        <w:numPr>
          <w:ilvl w:val="0"/>
          <w:numId w:val="60"/>
        </w:numPr>
        <w:spacing w:line="240" w:lineRule="auto"/>
      </w:pPr>
      <w:r w:rsidRPr="00AC158D">
        <w:t>Will late payments affect your credit?</w:t>
      </w:r>
    </w:p>
    <w:p w14:paraId="71A549C0" w14:textId="77777777" w:rsidR="006D3EDC" w:rsidRPr="00AC158D" w:rsidRDefault="006D3EDC" w:rsidP="006D3EDC">
      <w:pPr>
        <w:pStyle w:val="ListParagraph"/>
        <w:numPr>
          <w:ilvl w:val="0"/>
          <w:numId w:val="0"/>
        </w:numPr>
        <w:spacing w:line="240" w:lineRule="auto"/>
        <w:ind w:left="720"/>
      </w:pPr>
    </w:p>
    <w:p w14:paraId="52F2B349" w14:textId="3CC98ACC" w:rsidR="006D3EDC" w:rsidRDefault="006D3EDC" w:rsidP="006D3EDC">
      <w:pPr>
        <w:pStyle w:val="ListParagraph"/>
        <w:numPr>
          <w:ilvl w:val="0"/>
          <w:numId w:val="60"/>
        </w:numPr>
        <w:spacing w:line="240" w:lineRule="auto"/>
      </w:pPr>
      <w:r w:rsidRPr="00AC158D">
        <w:t xml:space="preserve">If you had a longer </w:t>
      </w:r>
      <w:proofErr w:type="gramStart"/>
      <w:r w:rsidRPr="00AC158D">
        <w:t>time period</w:t>
      </w:r>
      <w:proofErr w:type="gramEnd"/>
      <w:r w:rsidRPr="00AC158D">
        <w:t xml:space="preserve"> to pay an invoice, how</w:t>
      </w:r>
      <w:r w:rsidRPr="006E48FC">
        <w:t xml:space="preserve"> w</w:t>
      </w:r>
      <w:r>
        <w:t>ould</w:t>
      </w:r>
      <w:r w:rsidRPr="006E48FC">
        <w:t xml:space="preserve"> this </w:t>
      </w:r>
      <w:proofErr w:type="gramStart"/>
      <w:r w:rsidRPr="006E48FC">
        <w:t>impact</w:t>
      </w:r>
      <w:proofErr w:type="gramEnd"/>
      <w:r w:rsidRPr="006E48FC">
        <w:t xml:space="preserve"> your cash situation?</w:t>
      </w:r>
    </w:p>
    <w:p w14:paraId="4ABAAFC4" w14:textId="77777777" w:rsidR="006D3EDC" w:rsidRDefault="006D3EDC" w:rsidP="006D3EDC">
      <w:pPr>
        <w:pStyle w:val="ListParagraph"/>
        <w:numPr>
          <w:ilvl w:val="0"/>
          <w:numId w:val="0"/>
        </w:numPr>
        <w:ind w:left="720"/>
      </w:pPr>
    </w:p>
    <w:p w14:paraId="69039D69" w14:textId="77777777" w:rsidR="006D3EDC" w:rsidRDefault="006D3EDC" w:rsidP="006D3EDC">
      <w:pPr>
        <w:pStyle w:val="ListParagraph"/>
        <w:numPr>
          <w:ilvl w:val="0"/>
          <w:numId w:val="0"/>
        </w:numPr>
        <w:spacing w:line="240" w:lineRule="auto"/>
        <w:ind w:left="720"/>
      </w:pPr>
    </w:p>
    <w:p w14:paraId="32AC1CC1" w14:textId="059FB4AD" w:rsidR="006D3EDC" w:rsidRDefault="006D3EDC" w:rsidP="006D3EDC">
      <w:pPr>
        <w:pStyle w:val="Heading1"/>
      </w:pPr>
      <w:r>
        <w:t>Projected Financial Statements</w:t>
      </w:r>
    </w:p>
    <w:p w14:paraId="7EA0513B" w14:textId="77777777" w:rsidR="00A7102B" w:rsidRDefault="00A7102B" w:rsidP="00A7102B">
      <w:pPr>
        <w:pStyle w:val="ListParagraph"/>
        <w:numPr>
          <w:ilvl w:val="0"/>
          <w:numId w:val="61"/>
        </w:numPr>
        <w:spacing w:line="240" w:lineRule="auto"/>
      </w:pPr>
      <w:r w:rsidRPr="00A25131">
        <w:t>Complete the 2</w:t>
      </w:r>
      <w:r>
        <w:t>-</w:t>
      </w:r>
      <w:r w:rsidRPr="00A25131">
        <w:t>year cash flow projections excel spreadsheet as an attachment</w:t>
      </w:r>
    </w:p>
    <w:p w14:paraId="5F34871D" w14:textId="77777777" w:rsidR="00A7102B" w:rsidRPr="00A25131" w:rsidRDefault="00A7102B" w:rsidP="00A7102B">
      <w:pPr>
        <w:pStyle w:val="ListParagraph"/>
        <w:numPr>
          <w:ilvl w:val="0"/>
          <w:numId w:val="0"/>
        </w:numPr>
        <w:spacing w:line="240" w:lineRule="auto"/>
        <w:ind w:left="720"/>
      </w:pPr>
    </w:p>
    <w:p w14:paraId="67593EA4" w14:textId="77777777" w:rsidR="00A7102B" w:rsidRPr="00A25131" w:rsidRDefault="00A7102B" w:rsidP="00A7102B">
      <w:pPr>
        <w:pStyle w:val="ListParagraph"/>
        <w:numPr>
          <w:ilvl w:val="0"/>
          <w:numId w:val="61"/>
        </w:numPr>
        <w:spacing w:line="240" w:lineRule="auto"/>
      </w:pPr>
      <w:r w:rsidRPr="00A25131">
        <w:t>List any detailed notes or explanations of numbers</w:t>
      </w:r>
    </w:p>
    <w:p w14:paraId="4347EC4A" w14:textId="40C045C0" w:rsidR="00A7102B" w:rsidRDefault="00A7102B" w:rsidP="006D3EDC">
      <w:r>
        <w:br w:type="page"/>
      </w:r>
    </w:p>
    <w:p w14:paraId="2B40B948" w14:textId="3417A501" w:rsidR="006D3EDC" w:rsidRDefault="00BE0A23" w:rsidP="00BE0A23">
      <w:pPr>
        <w:pStyle w:val="Heading1"/>
      </w:pPr>
      <w:r>
        <w:lastRenderedPageBreak/>
        <w:t xml:space="preserve">Appendices </w:t>
      </w:r>
    </w:p>
    <w:p w14:paraId="29FBE57A" w14:textId="77777777" w:rsidR="00A034C1" w:rsidRDefault="00A034C1" w:rsidP="00A034C1">
      <w:pPr>
        <w:pStyle w:val="Heading2"/>
      </w:pPr>
      <w:bookmarkStart w:id="24" w:name="_Toc181778885"/>
      <w:bookmarkStart w:id="25" w:name="_Toc443477014"/>
      <w:r>
        <w:rPr>
          <w:noProof/>
        </w:rPr>
        <mc:AlternateContent>
          <mc:Choice Requires="wps">
            <w:drawing>
              <wp:anchor distT="0" distB="0" distL="114300" distR="114300" simplePos="0" relativeHeight="251707393" behindDoc="0" locked="0" layoutInCell="1" allowOverlap="1" wp14:anchorId="7162F969" wp14:editId="005D14CD">
                <wp:simplePos x="0" y="0"/>
                <wp:positionH relativeFrom="column">
                  <wp:posOffset>3473127</wp:posOffset>
                </wp:positionH>
                <wp:positionV relativeFrom="paragraph">
                  <wp:posOffset>155743</wp:posOffset>
                </wp:positionV>
                <wp:extent cx="1502410" cy="759460"/>
                <wp:effectExtent l="914400" t="38100" r="78740" b="173990"/>
                <wp:wrapNone/>
                <wp:docPr id="2061247668" name="Callout: Bent Line with Border and Accent Bar 65"/>
                <wp:cNvGraphicFramePr/>
                <a:graphic xmlns:a="http://schemas.openxmlformats.org/drawingml/2006/main">
                  <a:graphicData uri="http://schemas.microsoft.com/office/word/2010/wordprocessingShape">
                    <wps:wsp>
                      <wps:cNvSpPr/>
                      <wps:spPr>
                        <a:xfrm>
                          <a:off x="0" y="0"/>
                          <a:ext cx="1502410" cy="759460"/>
                        </a:xfrm>
                        <a:prstGeom prst="accentBorderCallout2">
                          <a:avLst>
                            <a:gd name="adj1" fmla="val 18750"/>
                            <a:gd name="adj2" fmla="val -8333"/>
                            <a:gd name="adj3" fmla="val 18750"/>
                            <a:gd name="adj4" fmla="val -16667"/>
                            <a:gd name="adj5" fmla="val 109373"/>
                            <a:gd name="adj6" fmla="val -55973"/>
                          </a:avLst>
                        </a:prstGeom>
                        <a:solidFill>
                          <a:schemeClr val="accent2"/>
                        </a:solidFill>
                        <a:ln>
                          <a:solidFill>
                            <a:schemeClr val="accent6">
                              <a:lumMod val="50000"/>
                            </a:schemeClr>
                          </a:solidFill>
                        </a:ln>
                      </wps:spPr>
                      <wps:style>
                        <a:lnRef idx="0">
                          <a:schemeClr val="accent6"/>
                        </a:lnRef>
                        <a:fillRef idx="3">
                          <a:schemeClr val="accent6"/>
                        </a:fillRef>
                        <a:effectRef idx="3">
                          <a:schemeClr val="accent6"/>
                        </a:effectRef>
                        <a:fontRef idx="minor">
                          <a:schemeClr val="lt1"/>
                        </a:fontRef>
                      </wps:style>
                      <wps:txbx>
                        <w:txbxContent>
                          <w:p w14:paraId="56537B04" w14:textId="77777777" w:rsidR="00A034C1" w:rsidRPr="00A034C1" w:rsidRDefault="00A034C1" w:rsidP="00A034C1">
                            <w:pPr>
                              <w:spacing w:before="0" w:after="0"/>
                              <w:jc w:val="center"/>
                              <w:rPr>
                                <w:rFonts w:asciiTheme="minorHAnsi" w:hAnsiTheme="minorHAnsi" w:cstheme="minorHAnsi"/>
                                <w:i/>
                                <w:iCs/>
                                <w:color w:val="003A5D" w:themeColor="text2"/>
                              </w:rPr>
                            </w:pPr>
                            <w:r w:rsidRPr="00A034C1">
                              <w:rPr>
                                <w:rFonts w:asciiTheme="minorHAnsi" w:hAnsiTheme="minorHAnsi" w:cstheme="minorHAnsi"/>
                                <w:i/>
                                <w:iCs/>
                                <w:color w:val="003A5D" w:themeColor="text2"/>
                              </w:rPr>
                              <w:t xml:space="preserve">Attach all supporting information used in the development of your </w:t>
                            </w:r>
                          </w:p>
                          <w:p w14:paraId="5BA33BD7" w14:textId="77777777" w:rsidR="00A034C1" w:rsidRPr="00A034C1" w:rsidRDefault="00A034C1" w:rsidP="00A034C1">
                            <w:pPr>
                              <w:spacing w:before="0" w:after="0"/>
                              <w:jc w:val="center"/>
                              <w:rPr>
                                <w:rFonts w:asciiTheme="minorHAnsi" w:hAnsiTheme="minorHAnsi" w:cstheme="minorHAnsi"/>
                                <w:i/>
                                <w:iCs/>
                                <w:color w:val="003A5D" w:themeColor="text2"/>
                              </w:rPr>
                            </w:pPr>
                            <w:r w:rsidRPr="00A034C1">
                              <w:rPr>
                                <w:rFonts w:asciiTheme="minorHAnsi" w:hAnsiTheme="minorHAnsi" w:cstheme="minorHAnsi"/>
                                <w:i/>
                                <w:iCs/>
                                <w:color w:val="003A5D" w:themeColor="text2"/>
                              </w:rPr>
                              <w:t>business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62F969" id="_x0000_s1048" type="#_x0000_t51" style="position:absolute;margin-left:273.45pt;margin-top:12.25pt;width:118.3pt;height:59.8pt;z-index:2517073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" adj="-12090,23625" fillcolor="#c4bfd6 [3205]" strokecolor="#584e7a [1609]">
                <v:shadow on="t" color="black" opacity="41287f" offset="0,1.5pt"/>
                <v:textbox>
                  <w:txbxContent>
                    <w:p w14:paraId="56537B04" w14:textId="77777777" w:rsidR="00A034C1" w:rsidRPr="00A034C1" w:rsidRDefault="00A034C1" w:rsidP="00A034C1">
                      <w:pPr>
                        <w:spacing w:before="0" w:after="0"/>
                        <w:jc w:val="center"/>
                        <w:rPr>
                          <w:rFonts w:asciiTheme="minorHAnsi" w:hAnsiTheme="minorHAnsi" w:cstheme="minorHAnsi"/>
                          <w:i/>
                          <w:iCs/>
                          <w:color w:val="003A5D" w:themeColor="text2"/>
                        </w:rPr>
                      </w:pPr>
                      <w:r w:rsidRPr="00A034C1">
                        <w:rPr>
                          <w:rFonts w:asciiTheme="minorHAnsi" w:hAnsiTheme="minorHAnsi" w:cstheme="minorHAnsi"/>
                          <w:i/>
                          <w:iCs/>
                          <w:color w:val="003A5D" w:themeColor="text2"/>
                        </w:rPr>
                        <w:t xml:space="preserve">Attach all supporting information used in the development of your </w:t>
                      </w:r>
                    </w:p>
                    <w:p w14:paraId="5BA33BD7" w14:textId="77777777" w:rsidR="00A034C1" w:rsidRPr="00A034C1" w:rsidRDefault="00A034C1" w:rsidP="00A034C1">
                      <w:pPr>
                        <w:spacing w:before="0" w:after="0"/>
                        <w:jc w:val="center"/>
                        <w:rPr>
                          <w:rFonts w:asciiTheme="minorHAnsi" w:hAnsiTheme="minorHAnsi" w:cstheme="minorHAnsi"/>
                          <w:i/>
                          <w:iCs/>
                          <w:color w:val="003A5D" w:themeColor="text2"/>
                        </w:rPr>
                      </w:pPr>
                      <w:r w:rsidRPr="00A034C1">
                        <w:rPr>
                          <w:rFonts w:asciiTheme="minorHAnsi" w:hAnsiTheme="minorHAnsi" w:cstheme="minorHAnsi"/>
                          <w:i/>
                          <w:iCs/>
                          <w:color w:val="003A5D" w:themeColor="text2"/>
                        </w:rPr>
                        <w:t>business plan</w:t>
                      </w:r>
                    </w:p>
                  </w:txbxContent>
                </v:textbox>
                <o:callout v:ext="edit" minusy="t"/>
              </v:shape>
            </w:pict>
          </mc:Fallback>
        </mc:AlternateContent>
      </w:r>
      <w:r>
        <w:t>Cash Flow Projections</w:t>
      </w:r>
      <w:bookmarkEnd w:id="24"/>
    </w:p>
    <w:p w14:paraId="3F9F5435" w14:textId="77777777" w:rsidR="00A034C1" w:rsidRDefault="00A034C1" w:rsidP="00A034C1">
      <w:pPr>
        <w:pStyle w:val="Heading2"/>
      </w:pPr>
      <w:bookmarkStart w:id="26" w:name="_Toc181778886"/>
      <w:r w:rsidRPr="005E7155">
        <w:t>Resumes</w:t>
      </w:r>
      <w:bookmarkEnd w:id="25"/>
      <w:bookmarkEnd w:id="26"/>
    </w:p>
    <w:p w14:paraId="5E6E5BC1" w14:textId="77777777" w:rsidR="00A034C1" w:rsidRDefault="00A034C1" w:rsidP="00A034C1">
      <w:pPr>
        <w:pStyle w:val="Heading2"/>
      </w:pPr>
      <w:bookmarkStart w:id="27" w:name="_Toc443477015"/>
      <w:bookmarkStart w:id="28" w:name="_Toc181778887"/>
      <w:r w:rsidRPr="005E7155">
        <w:t>Equipment List</w:t>
      </w:r>
      <w:bookmarkEnd w:id="27"/>
      <w:bookmarkEnd w:id="28"/>
    </w:p>
    <w:p w14:paraId="4AC2E789" w14:textId="77777777" w:rsidR="00A034C1" w:rsidRDefault="00A034C1" w:rsidP="00A034C1">
      <w:pPr>
        <w:pStyle w:val="Heading2"/>
      </w:pPr>
      <w:bookmarkStart w:id="29" w:name="_Toc443477016"/>
      <w:bookmarkStart w:id="30" w:name="_Toc181778888"/>
      <w:r w:rsidRPr="005E7155">
        <w:t>Quotes</w:t>
      </w:r>
      <w:bookmarkEnd w:id="29"/>
      <w:bookmarkEnd w:id="30"/>
    </w:p>
    <w:p w14:paraId="3239463E" w14:textId="77777777" w:rsidR="00A034C1" w:rsidRDefault="00A034C1" w:rsidP="00A034C1">
      <w:pPr>
        <w:pStyle w:val="Heading2"/>
      </w:pPr>
      <w:bookmarkStart w:id="31" w:name="_Toc443477017"/>
      <w:bookmarkStart w:id="32" w:name="_Toc181778889"/>
      <w:r>
        <w:t>Agreements</w:t>
      </w:r>
      <w:bookmarkEnd w:id="31"/>
      <w:bookmarkEnd w:id="32"/>
    </w:p>
    <w:p w14:paraId="5A487956" w14:textId="77777777" w:rsidR="00A034C1" w:rsidRDefault="00A034C1" w:rsidP="00A034C1">
      <w:pPr>
        <w:pStyle w:val="Heading2"/>
      </w:pPr>
      <w:bookmarkStart w:id="33" w:name="_Toc181778890"/>
      <w:r>
        <w:t>Lease</w:t>
      </w:r>
      <w:bookmarkEnd w:id="33"/>
    </w:p>
    <w:p w14:paraId="2963B6A7" w14:textId="77777777" w:rsidR="00A034C1" w:rsidRPr="00A25131" w:rsidRDefault="00A034C1" w:rsidP="00A034C1">
      <w:pPr>
        <w:pStyle w:val="Heading2"/>
      </w:pPr>
      <w:bookmarkStart w:id="34" w:name="_Toc181778891"/>
      <w:r>
        <w:t>Market Research Reports</w:t>
      </w:r>
      <w:bookmarkEnd w:id="34"/>
    </w:p>
    <w:p w14:paraId="23CA9406" w14:textId="77777777" w:rsidR="00BE0A23" w:rsidRPr="00BE0A23" w:rsidRDefault="00BE0A23" w:rsidP="00BE0A23"/>
    <w:p w14:paraId="63C335C5" w14:textId="77777777" w:rsidR="006D3EDC" w:rsidRDefault="006D3EDC" w:rsidP="006D3EDC">
      <w:pPr>
        <w:spacing w:line="240" w:lineRule="auto"/>
      </w:pPr>
    </w:p>
    <w:p w14:paraId="23E08498" w14:textId="6DF6B602" w:rsidR="00685D37" w:rsidRDefault="00685D37" w:rsidP="00857FC9"/>
    <w:p w14:paraId="632D0C4C" w14:textId="77777777" w:rsidR="00845CD2" w:rsidRPr="00845CD2" w:rsidRDefault="00845CD2" w:rsidP="00845CD2"/>
    <w:p w14:paraId="2CDE8B9A" w14:textId="77777777" w:rsidR="00845CD2" w:rsidRPr="00845CD2" w:rsidRDefault="00845CD2" w:rsidP="004665A8"/>
    <w:sectPr w:rsidR="00845CD2" w:rsidRPr="00845CD2" w:rsidSect="009B3349">
      <w:pgSz w:w="12240" w:h="15840"/>
      <w:pgMar w:top="1440" w:right="1440" w:bottom="1440" w:left="1440"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386E" w14:textId="77777777" w:rsidR="00A56337" w:rsidRDefault="00A56337" w:rsidP="00E82087">
      <w:r>
        <w:separator/>
      </w:r>
    </w:p>
    <w:p w14:paraId="4ECD97D8" w14:textId="77777777" w:rsidR="00A56337" w:rsidRDefault="00A56337" w:rsidP="00E82087"/>
  </w:endnote>
  <w:endnote w:type="continuationSeparator" w:id="0">
    <w:p w14:paraId="04FE29DF" w14:textId="77777777" w:rsidR="00A56337" w:rsidRDefault="00A56337" w:rsidP="00E82087">
      <w:r>
        <w:continuationSeparator/>
      </w:r>
    </w:p>
    <w:p w14:paraId="2598FD32" w14:textId="77777777" w:rsidR="00A56337" w:rsidRDefault="00A56337" w:rsidP="00E82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leil">
    <w:altName w:val="Calibri"/>
    <w:panose1 w:val="00000000000000000000"/>
    <w:charset w:val="00"/>
    <w:family w:val="modern"/>
    <w:notTrueType/>
    <w:pitch w:val="variable"/>
    <w:sig w:usb0="A00000A7" w:usb1="5000205A" w:usb2="00000000" w:usb3="00000000" w:csb0="00000193"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Halant Medium">
    <w:altName w:val="Nirmala UI"/>
    <w:charset w:val="00"/>
    <w:family w:val="auto"/>
    <w:pitch w:val="variable"/>
    <w:sig w:usb0="00008007"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ela Cond Regular Trial">
    <w:altName w:val="Calibri"/>
    <w:panose1 w:val="00000000000000000000"/>
    <w:charset w:val="00"/>
    <w:family w:val="modern"/>
    <w:notTrueType/>
    <w:pitch w:val="variable"/>
    <w:sig w:usb0="8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Basic San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nela Regular Trial">
    <w:altName w:val="Calibri"/>
    <w:panose1 w:val="00000000000000000000"/>
    <w:charset w:val="00"/>
    <w:family w:val="modern"/>
    <w:notTrueType/>
    <w:pitch w:val="variable"/>
    <w:sig w:usb0="00000007" w:usb1="00000000" w:usb2="00000000" w:usb3="00000000" w:csb0="00000093" w:csb1="00000000"/>
  </w:font>
  <w:font w:name="Helvetica Neue Light">
    <w:altName w:val="Malgun Gothic"/>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438038"/>
      <w:docPartObj>
        <w:docPartGallery w:val="Page Numbers (Bottom of Page)"/>
        <w:docPartUnique/>
      </w:docPartObj>
    </w:sdtPr>
    <w:sdtEndPr>
      <w:rPr>
        <w:noProof/>
      </w:rPr>
    </w:sdtEndPr>
    <w:sdtContent>
      <w:p w14:paraId="7F884E2D" w14:textId="2864336B" w:rsidR="006E5C3F" w:rsidRDefault="006E5C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854AB" w14:textId="77777777" w:rsidR="006E5C3F" w:rsidRDefault="006E5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24530"/>
      <w:docPartObj>
        <w:docPartGallery w:val="Page Numbers (Bottom of Page)"/>
        <w:docPartUnique/>
      </w:docPartObj>
    </w:sdtPr>
    <w:sdtEndPr>
      <w:rPr>
        <w:noProof/>
      </w:rPr>
    </w:sdtEndPr>
    <w:sdtContent>
      <w:p w14:paraId="459516D1" w14:textId="21696EA2" w:rsidR="00C6288D" w:rsidRDefault="00C628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C5492C" w14:textId="77777777" w:rsidR="00C6288D" w:rsidRDefault="00C62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7E1D1" w14:textId="77777777" w:rsidR="00A56337" w:rsidRDefault="00A56337" w:rsidP="00E82087">
      <w:r>
        <w:separator/>
      </w:r>
    </w:p>
    <w:p w14:paraId="4A6F1054" w14:textId="77777777" w:rsidR="00A56337" w:rsidRDefault="00A56337" w:rsidP="00E82087"/>
  </w:footnote>
  <w:footnote w:type="continuationSeparator" w:id="0">
    <w:p w14:paraId="183B48E8" w14:textId="77777777" w:rsidR="00A56337" w:rsidRDefault="00A56337" w:rsidP="00E82087">
      <w:r>
        <w:continuationSeparator/>
      </w:r>
    </w:p>
    <w:p w14:paraId="3568BC61" w14:textId="77777777" w:rsidR="00A56337" w:rsidRDefault="00A56337" w:rsidP="00E82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C978" w14:textId="1155BCEF" w:rsidR="00DA2BB9" w:rsidRDefault="005E05B5">
    <w:pPr>
      <w:pStyle w:val="Header"/>
    </w:pPr>
    <w:bookmarkStart w:id="12" w:name="_Hlk137725622"/>
    <w:bookmarkStart w:id="13" w:name="_Hlk137725623"/>
    <w:r>
      <w:rPr>
        <w:rFonts w:ascii="Soleil" w:hAnsi="Soleil"/>
        <w:noProof/>
      </w:rPr>
      <w:drawing>
        <wp:anchor distT="0" distB="0" distL="114300" distR="114300" simplePos="0" relativeHeight="251658241" behindDoc="0" locked="0" layoutInCell="1" allowOverlap="1" wp14:anchorId="18F018A6" wp14:editId="4DEE4BDB">
          <wp:simplePos x="0" y="0"/>
          <wp:positionH relativeFrom="column">
            <wp:posOffset>4991100</wp:posOffset>
          </wp:positionH>
          <wp:positionV relativeFrom="paragraph">
            <wp:posOffset>-18415</wp:posOffset>
          </wp:positionV>
          <wp:extent cx="977900" cy="439106"/>
          <wp:effectExtent l="0" t="0" r="0" b="5715"/>
          <wp:wrapNone/>
          <wp:docPr id="1045318173" name="Picture 2" descr="A black background with white and gree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80502" name="Picture 2" descr="A black background with white and green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77900" cy="439106"/>
                  </a:xfrm>
                  <a:prstGeom prst="rect">
                    <a:avLst/>
                  </a:prstGeom>
                </pic:spPr>
              </pic:pic>
            </a:graphicData>
          </a:graphic>
          <wp14:sizeRelH relativeFrom="page">
            <wp14:pctWidth>0</wp14:pctWidth>
          </wp14:sizeRelH>
          <wp14:sizeRelV relativeFrom="page">
            <wp14:pctHeight>0</wp14:pctHeight>
          </wp14:sizeRelV>
        </wp:anchor>
      </w:drawing>
    </w:r>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4C3"/>
    <w:multiLevelType w:val="hybridMultilevel"/>
    <w:tmpl w:val="779AD62A"/>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318E9"/>
    <w:multiLevelType w:val="hybridMultilevel"/>
    <w:tmpl w:val="A3962C6A"/>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F5407"/>
    <w:multiLevelType w:val="hybridMultilevel"/>
    <w:tmpl w:val="16BA1AC8"/>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70056"/>
    <w:multiLevelType w:val="hybridMultilevel"/>
    <w:tmpl w:val="0EE246F4"/>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E66C3"/>
    <w:multiLevelType w:val="hybridMultilevel"/>
    <w:tmpl w:val="B7581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631D1"/>
    <w:multiLevelType w:val="hybridMultilevel"/>
    <w:tmpl w:val="692E9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E162F"/>
    <w:multiLevelType w:val="hybridMultilevel"/>
    <w:tmpl w:val="8DAC6F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32BE3"/>
    <w:multiLevelType w:val="hybridMultilevel"/>
    <w:tmpl w:val="CC100042"/>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F1955"/>
    <w:multiLevelType w:val="hybridMultilevel"/>
    <w:tmpl w:val="EF0E6A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04DE3"/>
    <w:multiLevelType w:val="hybridMultilevel"/>
    <w:tmpl w:val="809C6C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8E40A9B"/>
    <w:multiLevelType w:val="hybridMultilevel"/>
    <w:tmpl w:val="BC26A720"/>
    <w:lvl w:ilvl="0" w:tplc="8E8C053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9D6501"/>
    <w:multiLevelType w:val="hybridMultilevel"/>
    <w:tmpl w:val="31E80E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CF216DA"/>
    <w:multiLevelType w:val="hybridMultilevel"/>
    <w:tmpl w:val="CA023FC0"/>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D51C7"/>
    <w:multiLevelType w:val="hybridMultilevel"/>
    <w:tmpl w:val="0672B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1C6A72"/>
    <w:multiLevelType w:val="hybridMultilevel"/>
    <w:tmpl w:val="8CF88D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163ED"/>
    <w:multiLevelType w:val="hybridMultilevel"/>
    <w:tmpl w:val="945CF894"/>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3589E"/>
    <w:multiLevelType w:val="hybridMultilevel"/>
    <w:tmpl w:val="D654DBFC"/>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90908"/>
    <w:multiLevelType w:val="hybridMultilevel"/>
    <w:tmpl w:val="E84ADAAC"/>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47A40"/>
    <w:multiLevelType w:val="hybridMultilevel"/>
    <w:tmpl w:val="94EED4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C72D7"/>
    <w:multiLevelType w:val="hybridMultilevel"/>
    <w:tmpl w:val="015C8C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264767C"/>
    <w:multiLevelType w:val="hybridMultilevel"/>
    <w:tmpl w:val="6DCE0234"/>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20236"/>
    <w:multiLevelType w:val="hybridMultilevel"/>
    <w:tmpl w:val="01D45DD6"/>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602ED3"/>
    <w:multiLevelType w:val="hybridMultilevel"/>
    <w:tmpl w:val="10F49E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38781401"/>
    <w:multiLevelType w:val="hybridMultilevel"/>
    <w:tmpl w:val="346C97DE"/>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D520D"/>
    <w:multiLevelType w:val="hybridMultilevel"/>
    <w:tmpl w:val="07E2D6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D1477E5"/>
    <w:multiLevelType w:val="hybridMultilevel"/>
    <w:tmpl w:val="88B89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3C5234"/>
    <w:multiLevelType w:val="hybridMultilevel"/>
    <w:tmpl w:val="6BDC6C9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73704B"/>
    <w:multiLevelType w:val="hybridMultilevel"/>
    <w:tmpl w:val="6256DE3C"/>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4E22CD"/>
    <w:multiLevelType w:val="hybridMultilevel"/>
    <w:tmpl w:val="9FAACE94"/>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E35273"/>
    <w:multiLevelType w:val="hybridMultilevel"/>
    <w:tmpl w:val="4D78845E"/>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9A6F36"/>
    <w:multiLevelType w:val="hybridMultilevel"/>
    <w:tmpl w:val="736C588E"/>
    <w:lvl w:ilvl="0" w:tplc="8E8C053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923C1A"/>
    <w:multiLevelType w:val="hybridMultilevel"/>
    <w:tmpl w:val="E4425E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E1093D"/>
    <w:multiLevelType w:val="hybridMultilevel"/>
    <w:tmpl w:val="59D012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4F2344EC"/>
    <w:multiLevelType w:val="hybridMultilevel"/>
    <w:tmpl w:val="E438F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C44F8A"/>
    <w:multiLevelType w:val="hybridMultilevel"/>
    <w:tmpl w:val="3D122550"/>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6042AA"/>
    <w:multiLevelType w:val="hybridMultilevel"/>
    <w:tmpl w:val="88B895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C83FD0"/>
    <w:multiLevelType w:val="hybridMultilevel"/>
    <w:tmpl w:val="8A567AD8"/>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737EDC"/>
    <w:multiLevelType w:val="hybridMultilevel"/>
    <w:tmpl w:val="0E96F25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1794D57"/>
    <w:multiLevelType w:val="hybridMultilevel"/>
    <w:tmpl w:val="8FB0D2D8"/>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402BBE"/>
    <w:multiLevelType w:val="hybridMultilevel"/>
    <w:tmpl w:val="C3C609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D02693"/>
    <w:multiLevelType w:val="hybridMultilevel"/>
    <w:tmpl w:val="1B8622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E31089"/>
    <w:multiLevelType w:val="hybridMultilevel"/>
    <w:tmpl w:val="F906ED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B92B18"/>
    <w:multiLevelType w:val="hybridMultilevel"/>
    <w:tmpl w:val="85D0E196"/>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D100032"/>
    <w:multiLevelType w:val="hybridMultilevel"/>
    <w:tmpl w:val="37540B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621BDF"/>
    <w:multiLevelType w:val="hybridMultilevel"/>
    <w:tmpl w:val="FE221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762BDC"/>
    <w:multiLevelType w:val="hybridMultilevel"/>
    <w:tmpl w:val="955ECE2A"/>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EB731E"/>
    <w:multiLevelType w:val="hybridMultilevel"/>
    <w:tmpl w:val="0EF427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65FB1FC3"/>
    <w:multiLevelType w:val="hybridMultilevel"/>
    <w:tmpl w:val="555E747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CD91C1C"/>
    <w:multiLevelType w:val="hybridMultilevel"/>
    <w:tmpl w:val="DA16FFEC"/>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265E0B"/>
    <w:multiLevelType w:val="hybridMultilevel"/>
    <w:tmpl w:val="3B8E1C10"/>
    <w:lvl w:ilvl="0" w:tplc="8E8C053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FFB46FF"/>
    <w:multiLevelType w:val="hybridMultilevel"/>
    <w:tmpl w:val="0E96F2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980E5A"/>
    <w:multiLevelType w:val="hybridMultilevel"/>
    <w:tmpl w:val="B36CA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4674F7"/>
    <w:multiLevelType w:val="hybridMultilevel"/>
    <w:tmpl w:val="F9BC52B6"/>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4A641E"/>
    <w:multiLevelType w:val="hybridMultilevel"/>
    <w:tmpl w:val="B3961AAE"/>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114D72"/>
    <w:multiLevelType w:val="hybridMultilevel"/>
    <w:tmpl w:val="C5C6BE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15:restartNumberingAfterBreak="0">
    <w:nsid w:val="79DB0939"/>
    <w:multiLevelType w:val="hybridMultilevel"/>
    <w:tmpl w:val="232242B6"/>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B42C3A"/>
    <w:multiLevelType w:val="hybridMultilevel"/>
    <w:tmpl w:val="D152E8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8150FC"/>
    <w:multiLevelType w:val="hybridMultilevel"/>
    <w:tmpl w:val="16923A68"/>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C87BE2"/>
    <w:multiLevelType w:val="hybridMultilevel"/>
    <w:tmpl w:val="B9C8DE42"/>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C40E82"/>
    <w:multiLevelType w:val="hybridMultilevel"/>
    <w:tmpl w:val="631486E8"/>
    <w:lvl w:ilvl="0" w:tplc="8E8C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CA2F56"/>
    <w:multiLevelType w:val="hybridMultilevel"/>
    <w:tmpl w:val="FD9848B2"/>
    <w:lvl w:ilvl="0" w:tplc="10090001">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0689228">
    <w:abstractNumId w:val="60"/>
  </w:num>
  <w:num w:numId="2" w16cid:durableId="378550434">
    <w:abstractNumId w:val="22"/>
  </w:num>
  <w:num w:numId="3" w16cid:durableId="1488857097">
    <w:abstractNumId w:val="11"/>
  </w:num>
  <w:num w:numId="4" w16cid:durableId="829364813">
    <w:abstractNumId w:val="25"/>
  </w:num>
  <w:num w:numId="5" w16cid:durableId="835073590">
    <w:abstractNumId w:val="35"/>
  </w:num>
  <w:num w:numId="6" w16cid:durableId="922837741">
    <w:abstractNumId w:val="50"/>
  </w:num>
  <w:num w:numId="7" w16cid:durableId="1084031640">
    <w:abstractNumId w:val="20"/>
  </w:num>
  <w:num w:numId="8" w16cid:durableId="611745416">
    <w:abstractNumId w:val="37"/>
  </w:num>
  <w:num w:numId="9" w16cid:durableId="1825007307">
    <w:abstractNumId w:val="40"/>
  </w:num>
  <w:num w:numId="10" w16cid:durableId="1631134037">
    <w:abstractNumId w:val="56"/>
  </w:num>
  <w:num w:numId="11" w16cid:durableId="998114401">
    <w:abstractNumId w:val="5"/>
  </w:num>
  <w:num w:numId="12" w16cid:durableId="1427967455">
    <w:abstractNumId w:val="51"/>
  </w:num>
  <w:num w:numId="13" w16cid:durableId="1629046620">
    <w:abstractNumId w:val="14"/>
  </w:num>
  <w:num w:numId="14" w16cid:durableId="1005011053">
    <w:abstractNumId w:val="4"/>
  </w:num>
  <w:num w:numId="15" w16cid:durableId="593900059">
    <w:abstractNumId w:val="33"/>
  </w:num>
  <w:num w:numId="16" w16cid:durableId="375787295">
    <w:abstractNumId w:val="10"/>
  </w:num>
  <w:num w:numId="17" w16cid:durableId="1162309332">
    <w:abstractNumId w:val="55"/>
  </w:num>
  <w:num w:numId="18" w16cid:durableId="1992563381">
    <w:abstractNumId w:val="42"/>
  </w:num>
  <w:num w:numId="19" w16cid:durableId="394352180">
    <w:abstractNumId w:val="43"/>
  </w:num>
  <w:num w:numId="20" w16cid:durableId="1847134874">
    <w:abstractNumId w:val="53"/>
  </w:num>
  <w:num w:numId="21" w16cid:durableId="616529271">
    <w:abstractNumId w:val="18"/>
  </w:num>
  <w:num w:numId="22" w16cid:durableId="1088043289">
    <w:abstractNumId w:val="29"/>
  </w:num>
  <w:num w:numId="23" w16cid:durableId="978419577">
    <w:abstractNumId w:val="47"/>
  </w:num>
  <w:num w:numId="24" w16cid:durableId="1653095978">
    <w:abstractNumId w:val="1"/>
  </w:num>
  <w:num w:numId="25" w16cid:durableId="650601135">
    <w:abstractNumId w:val="49"/>
  </w:num>
  <w:num w:numId="26" w16cid:durableId="1055276256">
    <w:abstractNumId w:val="13"/>
  </w:num>
  <w:num w:numId="27" w16cid:durableId="1565872698">
    <w:abstractNumId w:val="26"/>
  </w:num>
  <w:num w:numId="28" w16cid:durableId="727412513">
    <w:abstractNumId w:val="6"/>
  </w:num>
  <w:num w:numId="29" w16cid:durableId="1975866189">
    <w:abstractNumId w:val="44"/>
  </w:num>
  <w:num w:numId="30" w16cid:durableId="621569285">
    <w:abstractNumId w:val="31"/>
  </w:num>
  <w:num w:numId="31" w16cid:durableId="332270199">
    <w:abstractNumId w:val="17"/>
  </w:num>
  <w:num w:numId="32" w16cid:durableId="563832752">
    <w:abstractNumId w:val="16"/>
  </w:num>
  <w:num w:numId="33" w16cid:durableId="481427790">
    <w:abstractNumId w:val="27"/>
  </w:num>
  <w:num w:numId="34" w16cid:durableId="757825356">
    <w:abstractNumId w:val="45"/>
  </w:num>
  <w:num w:numId="35" w16cid:durableId="1505827869">
    <w:abstractNumId w:val="23"/>
  </w:num>
  <w:num w:numId="36" w16cid:durableId="1543706652">
    <w:abstractNumId w:val="7"/>
  </w:num>
  <w:num w:numId="37" w16cid:durableId="1137454690">
    <w:abstractNumId w:val="9"/>
  </w:num>
  <w:num w:numId="38" w16cid:durableId="1877423788">
    <w:abstractNumId w:val="19"/>
  </w:num>
  <w:num w:numId="39" w16cid:durableId="1305962848">
    <w:abstractNumId w:val="41"/>
  </w:num>
  <w:num w:numId="40" w16cid:durableId="1621913253">
    <w:abstractNumId w:val="2"/>
  </w:num>
  <w:num w:numId="41" w16cid:durableId="1508053442">
    <w:abstractNumId w:val="3"/>
  </w:num>
  <w:num w:numId="42" w16cid:durableId="1657345025">
    <w:abstractNumId w:val="15"/>
  </w:num>
  <w:num w:numId="43" w16cid:durableId="651835271">
    <w:abstractNumId w:val="48"/>
  </w:num>
  <w:num w:numId="44" w16cid:durableId="819463663">
    <w:abstractNumId w:val="38"/>
  </w:num>
  <w:num w:numId="45" w16cid:durableId="1019820440">
    <w:abstractNumId w:val="28"/>
  </w:num>
  <w:num w:numId="46" w16cid:durableId="1133716602">
    <w:abstractNumId w:val="12"/>
  </w:num>
  <w:num w:numId="47" w16cid:durableId="1205098444">
    <w:abstractNumId w:val="57"/>
  </w:num>
  <w:num w:numId="48" w16cid:durableId="1588463425">
    <w:abstractNumId w:val="52"/>
  </w:num>
  <w:num w:numId="49" w16cid:durableId="901525635">
    <w:abstractNumId w:val="39"/>
  </w:num>
  <w:num w:numId="50" w16cid:durableId="825442573">
    <w:abstractNumId w:val="36"/>
  </w:num>
  <w:num w:numId="51" w16cid:durableId="37553631">
    <w:abstractNumId w:val="24"/>
  </w:num>
  <w:num w:numId="52" w16cid:durableId="719128810">
    <w:abstractNumId w:val="46"/>
  </w:num>
  <w:num w:numId="53" w16cid:durableId="389038649">
    <w:abstractNumId w:val="54"/>
  </w:num>
  <w:num w:numId="54" w16cid:durableId="1374571995">
    <w:abstractNumId w:val="32"/>
  </w:num>
  <w:num w:numId="55" w16cid:durableId="540094024">
    <w:abstractNumId w:val="30"/>
  </w:num>
  <w:num w:numId="56" w16cid:durableId="63070769">
    <w:abstractNumId w:val="34"/>
  </w:num>
  <w:num w:numId="57" w16cid:durableId="483788246">
    <w:abstractNumId w:val="8"/>
  </w:num>
  <w:num w:numId="58" w16cid:durableId="988092540">
    <w:abstractNumId w:val="58"/>
  </w:num>
  <w:num w:numId="59" w16cid:durableId="2000428473">
    <w:abstractNumId w:val="0"/>
  </w:num>
  <w:num w:numId="60" w16cid:durableId="1400859611">
    <w:abstractNumId w:val="59"/>
  </w:num>
  <w:num w:numId="61" w16cid:durableId="73427638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A6"/>
    <w:rsid w:val="000046C2"/>
    <w:rsid w:val="00005027"/>
    <w:rsid w:val="00007946"/>
    <w:rsid w:val="00023C62"/>
    <w:rsid w:val="0002530D"/>
    <w:rsid w:val="000254FC"/>
    <w:rsid w:val="00034019"/>
    <w:rsid w:val="00036C05"/>
    <w:rsid w:val="00040819"/>
    <w:rsid w:val="000603E4"/>
    <w:rsid w:val="00060B71"/>
    <w:rsid w:val="00063F46"/>
    <w:rsid w:val="00070C09"/>
    <w:rsid w:val="000715E2"/>
    <w:rsid w:val="00077E7C"/>
    <w:rsid w:val="00084B39"/>
    <w:rsid w:val="00094E14"/>
    <w:rsid w:val="00095C08"/>
    <w:rsid w:val="000C5EEA"/>
    <w:rsid w:val="000E74A6"/>
    <w:rsid w:val="000F132D"/>
    <w:rsid w:val="000F2650"/>
    <w:rsid w:val="000F4115"/>
    <w:rsid w:val="00102B47"/>
    <w:rsid w:val="00111528"/>
    <w:rsid w:val="001218EA"/>
    <w:rsid w:val="00121922"/>
    <w:rsid w:val="00124992"/>
    <w:rsid w:val="00170B61"/>
    <w:rsid w:val="00173D88"/>
    <w:rsid w:val="001811CE"/>
    <w:rsid w:val="00181778"/>
    <w:rsid w:val="0019346F"/>
    <w:rsid w:val="001B55F7"/>
    <w:rsid w:val="001B59A4"/>
    <w:rsid w:val="001C4919"/>
    <w:rsid w:val="001D0DCE"/>
    <w:rsid w:val="00211320"/>
    <w:rsid w:val="002127B3"/>
    <w:rsid w:val="00216D02"/>
    <w:rsid w:val="00220C2A"/>
    <w:rsid w:val="002303D7"/>
    <w:rsid w:val="0023343A"/>
    <w:rsid w:val="0023465E"/>
    <w:rsid w:val="00246312"/>
    <w:rsid w:val="0025462F"/>
    <w:rsid w:val="002547FD"/>
    <w:rsid w:val="0025636C"/>
    <w:rsid w:val="00267960"/>
    <w:rsid w:val="00273D7B"/>
    <w:rsid w:val="002905D6"/>
    <w:rsid w:val="00294D38"/>
    <w:rsid w:val="0029657E"/>
    <w:rsid w:val="002B3F30"/>
    <w:rsid w:val="002D2165"/>
    <w:rsid w:val="002F14E8"/>
    <w:rsid w:val="00303C5B"/>
    <w:rsid w:val="00314D05"/>
    <w:rsid w:val="00333D03"/>
    <w:rsid w:val="00341F03"/>
    <w:rsid w:val="003516EB"/>
    <w:rsid w:val="00362D53"/>
    <w:rsid w:val="0036564E"/>
    <w:rsid w:val="003717BA"/>
    <w:rsid w:val="00371B3B"/>
    <w:rsid w:val="003B41B5"/>
    <w:rsid w:val="003B75E9"/>
    <w:rsid w:val="003C2C58"/>
    <w:rsid w:val="003C4F9D"/>
    <w:rsid w:val="003C7A5F"/>
    <w:rsid w:val="003D469E"/>
    <w:rsid w:val="003E6CBB"/>
    <w:rsid w:val="003F085F"/>
    <w:rsid w:val="003F1E4A"/>
    <w:rsid w:val="004059CA"/>
    <w:rsid w:val="00407E46"/>
    <w:rsid w:val="00413437"/>
    <w:rsid w:val="0041396E"/>
    <w:rsid w:val="00436782"/>
    <w:rsid w:val="00436AD6"/>
    <w:rsid w:val="004471EF"/>
    <w:rsid w:val="00453CB8"/>
    <w:rsid w:val="00455DEE"/>
    <w:rsid w:val="004665A8"/>
    <w:rsid w:val="0046718F"/>
    <w:rsid w:val="0047581B"/>
    <w:rsid w:val="00482808"/>
    <w:rsid w:val="00483CAA"/>
    <w:rsid w:val="004A0BBB"/>
    <w:rsid w:val="004A5F4B"/>
    <w:rsid w:val="004B28A1"/>
    <w:rsid w:val="004E46BE"/>
    <w:rsid w:val="004E7775"/>
    <w:rsid w:val="004F0435"/>
    <w:rsid w:val="004F0D8F"/>
    <w:rsid w:val="00510F25"/>
    <w:rsid w:val="0051750E"/>
    <w:rsid w:val="005245EB"/>
    <w:rsid w:val="00530979"/>
    <w:rsid w:val="00537F99"/>
    <w:rsid w:val="00553AB1"/>
    <w:rsid w:val="005551E4"/>
    <w:rsid w:val="005575A6"/>
    <w:rsid w:val="00557A4E"/>
    <w:rsid w:val="00562FCF"/>
    <w:rsid w:val="00562FEF"/>
    <w:rsid w:val="00563CF6"/>
    <w:rsid w:val="005837BA"/>
    <w:rsid w:val="005B05B6"/>
    <w:rsid w:val="005B3AB1"/>
    <w:rsid w:val="005B757C"/>
    <w:rsid w:val="005C2807"/>
    <w:rsid w:val="005C51C9"/>
    <w:rsid w:val="005C7CE9"/>
    <w:rsid w:val="005D3A2B"/>
    <w:rsid w:val="005D7F16"/>
    <w:rsid w:val="005E05B5"/>
    <w:rsid w:val="005F0A25"/>
    <w:rsid w:val="005F3468"/>
    <w:rsid w:val="0060740D"/>
    <w:rsid w:val="00607FC3"/>
    <w:rsid w:val="00612C80"/>
    <w:rsid w:val="00614DAA"/>
    <w:rsid w:val="006221EE"/>
    <w:rsid w:val="00624D14"/>
    <w:rsid w:val="00654019"/>
    <w:rsid w:val="00657ED0"/>
    <w:rsid w:val="00685D37"/>
    <w:rsid w:val="006931D8"/>
    <w:rsid w:val="00694C0F"/>
    <w:rsid w:val="00697873"/>
    <w:rsid w:val="006C0AB3"/>
    <w:rsid w:val="006C3248"/>
    <w:rsid w:val="006C525D"/>
    <w:rsid w:val="006D1C39"/>
    <w:rsid w:val="006D2038"/>
    <w:rsid w:val="006D2896"/>
    <w:rsid w:val="006D3EDC"/>
    <w:rsid w:val="006E551C"/>
    <w:rsid w:val="006E5C22"/>
    <w:rsid w:val="006E5C3F"/>
    <w:rsid w:val="006F1286"/>
    <w:rsid w:val="006F7B60"/>
    <w:rsid w:val="007067B6"/>
    <w:rsid w:val="00707E5E"/>
    <w:rsid w:val="007128D8"/>
    <w:rsid w:val="007177EA"/>
    <w:rsid w:val="007300E6"/>
    <w:rsid w:val="00737905"/>
    <w:rsid w:val="007447AC"/>
    <w:rsid w:val="00744A09"/>
    <w:rsid w:val="00755213"/>
    <w:rsid w:val="00757DBC"/>
    <w:rsid w:val="00782F86"/>
    <w:rsid w:val="00784EA5"/>
    <w:rsid w:val="00785BD4"/>
    <w:rsid w:val="00792335"/>
    <w:rsid w:val="00796B5E"/>
    <w:rsid w:val="007A1DA9"/>
    <w:rsid w:val="007A4CA2"/>
    <w:rsid w:val="007A6119"/>
    <w:rsid w:val="007A6A56"/>
    <w:rsid w:val="007A76E8"/>
    <w:rsid w:val="007D74A9"/>
    <w:rsid w:val="007E0612"/>
    <w:rsid w:val="007F4C4D"/>
    <w:rsid w:val="007F70B4"/>
    <w:rsid w:val="00805304"/>
    <w:rsid w:val="00811E53"/>
    <w:rsid w:val="00825F35"/>
    <w:rsid w:val="00833FE9"/>
    <w:rsid w:val="00840F35"/>
    <w:rsid w:val="00845CD2"/>
    <w:rsid w:val="00852735"/>
    <w:rsid w:val="00857DB2"/>
    <w:rsid w:val="00857FC9"/>
    <w:rsid w:val="0087181A"/>
    <w:rsid w:val="00872D26"/>
    <w:rsid w:val="00876C2C"/>
    <w:rsid w:val="00887D2D"/>
    <w:rsid w:val="008907D7"/>
    <w:rsid w:val="008A07DC"/>
    <w:rsid w:val="008B42AA"/>
    <w:rsid w:val="008B4C09"/>
    <w:rsid w:val="008B53A6"/>
    <w:rsid w:val="008D16BC"/>
    <w:rsid w:val="008D4840"/>
    <w:rsid w:val="008F4476"/>
    <w:rsid w:val="008F6B58"/>
    <w:rsid w:val="008F70C2"/>
    <w:rsid w:val="00907672"/>
    <w:rsid w:val="0091199E"/>
    <w:rsid w:val="009140D1"/>
    <w:rsid w:val="00915920"/>
    <w:rsid w:val="00922634"/>
    <w:rsid w:val="00935E6A"/>
    <w:rsid w:val="00952688"/>
    <w:rsid w:val="00954042"/>
    <w:rsid w:val="00956C67"/>
    <w:rsid w:val="009746A8"/>
    <w:rsid w:val="009800AB"/>
    <w:rsid w:val="00981F08"/>
    <w:rsid w:val="00983E2F"/>
    <w:rsid w:val="009863B2"/>
    <w:rsid w:val="009A793F"/>
    <w:rsid w:val="009B3349"/>
    <w:rsid w:val="009C3212"/>
    <w:rsid w:val="009D5689"/>
    <w:rsid w:val="009F56FE"/>
    <w:rsid w:val="009F5884"/>
    <w:rsid w:val="00A034C1"/>
    <w:rsid w:val="00A1316C"/>
    <w:rsid w:val="00A132F7"/>
    <w:rsid w:val="00A20318"/>
    <w:rsid w:val="00A2173E"/>
    <w:rsid w:val="00A33A29"/>
    <w:rsid w:val="00A56337"/>
    <w:rsid w:val="00A634AA"/>
    <w:rsid w:val="00A7102B"/>
    <w:rsid w:val="00A73034"/>
    <w:rsid w:val="00A8082C"/>
    <w:rsid w:val="00AA25D7"/>
    <w:rsid w:val="00AA4DB9"/>
    <w:rsid w:val="00AA64AD"/>
    <w:rsid w:val="00AC1048"/>
    <w:rsid w:val="00AC6C27"/>
    <w:rsid w:val="00AD292F"/>
    <w:rsid w:val="00AD3FAF"/>
    <w:rsid w:val="00AE6981"/>
    <w:rsid w:val="00AE7BB4"/>
    <w:rsid w:val="00AF0561"/>
    <w:rsid w:val="00B12B91"/>
    <w:rsid w:val="00B3314B"/>
    <w:rsid w:val="00B6623A"/>
    <w:rsid w:val="00B73338"/>
    <w:rsid w:val="00B73B6B"/>
    <w:rsid w:val="00B765FC"/>
    <w:rsid w:val="00B852E4"/>
    <w:rsid w:val="00B864EF"/>
    <w:rsid w:val="00B9499D"/>
    <w:rsid w:val="00BC1B50"/>
    <w:rsid w:val="00BC2F35"/>
    <w:rsid w:val="00BC7F4B"/>
    <w:rsid w:val="00BD22C6"/>
    <w:rsid w:val="00BD4B16"/>
    <w:rsid w:val="00BD4C77"/>
    <w:rsid w:val="00BE0A23"/>
    <w:rsid w:val="00BF08C1"/>
    <w:rsid w:val="00C15069"/>
    <w:rsid w:val="00C20970"/>
    <w:rsid w:val="00C24D7A"/>
    <w:rsid w:val="00C35F93"/>
    <w:rsid w:val="00C42A85"/>
    <w:rsid w:val="00C524E0"/>
    <w:rsid w:val="00C55415"/>
    <w:rsid w:val="00C6288D"/>
    <w:rsid w:val="00C6405B"/>
    <w:rsid w:val="00C64FFA"/>
    <w:rsid w:val="00C706B8"/>
    <w:rsid w:val="00C71C7B"/>
    <w:rsid w:val="00C74463"/>
    <w:rsid w:val="00C755E9"/>
    <w:rsid w:val="00C815F4"/>
    <w:rsid w:val="00C81B1A"/>
    <w:rsid w:val="00C845A7"/>
    <w:rsid w:val="00C9595E"/>
    <w:rsid w:val="00CB5598"/>
    <w:rsid w:val="00CC15F4"/>
    <w:rsid w:val="00CD6E8B"/>
    <w:rsid w:val="00CE1194"/>
    <w:rsid w:val="00CE73BB"/>
    <w:rsid w:val="00D10CB6"/>
    <w:rsid w:val="00D2250D"/>
    <w:rsid w:val="00D22FC9"/>
    <w:rsid w:val="00D30C4B"/>
    <w:rsid w:val="00D40371"/>
    <w:rsid w:val="00D40D3B"/>
    <w:rsid w:val="00D43817"/>
    <w:rsid w:val="00D565AA"/>
    <w:rsid w:val="00D61D1E"/>
    <w:rsid w:val="00D71C3D"/>
    <w:rsid w:val="00D759BC"/>
    <w:rsid w:val="00DA2BB9"/>
    <w:rsid w:val="00DB4AB6"/>
    <w:rsid w:val="00DD1ADE"/>
    <w:rsid w:val="00DD2170"/>
    <w:rsid w:val="00DD590E"/>
    <w:rsid w:val="00DE5D50"/>
    <w:rsid w:val="00E14990"/>
    <w:rsid w:val="00E17997"/>
    <w:rsid w:val="00E35342"/>
    <w:rsid w:val="00E46FD1"/>
    <w:rsid w:val="00E473B3"/>
    <w:rsid w:val="00E51ECC"/>
    <w:rsid w:val="00E52CAE"/>
    <w:rsid w:val="00E62D5A"/>
    <w:rsid w:val="00E66935"/>
    <w:rsid w:val="00E7503E"/>
    <w:rsid w:val="00E82087"/>
    <w:rsid w:val="00E844E0"/>
    <w:rsid w:val="00E8581E"/>
    <w:rsid w:val="00E90510"/>
    <w:rsid w:val="00EA4AC8"/>
    <w:rsid w:val="00EB01F9"/>
    <w:rsid w:val="00EB05A0"/>
    <w:rsid w:val="00EB6262"/>
    <w:rsid w:val="00EC26B9"/>
    <w:rsid w:val="00ED4714"/>
    <w:rsid w:val="00EE3067"/>
    <w:rsid w:val="00EE670F"/>
    <w:rsid w:val="00EF58D9"/>
    <w:rsid w:val="00F00ED3"/>
    <w:rsid w:val="00F24E5E"/>
    <w:rsid w:val="00F35B8C"/>
    <w:rsid w:val="00F45969"/>
    <w:rsid w:val="00F6261B"/>
    <w:rsid w:val="00F74C9D"/>
    <w:rsid w:val="00F74CE2"/>
    <w:rsid w:val="00F868F1"/>
    <w:rsid w:val="00F91C26"/>
    <w:rsid w:val="00F97B11"/>
    <w:rsid w:val="00FA6312"/>
    <w:rsid w:val="00FB6AE4"/>
    <w:rsid w:val="00FC63E8"/>
    <w:rsid w:val="00FD534B"/>
    <w:rsid w:val="00FE6E09"/>
    <w:rsid w:val="00FF7581"/>
    <w:rsid w:val="0FA405CC"/>
    <w:rsid w:val="1EAD072E"/>
    <w:rsid w:val="2CAC7FED"/>
    <w:rsid w:val="33685539"/>
    <w:rsid w:val="3D16D2DE"/>
    <w:rsid w:val="3F67CCB8"/>
    <w:rsid w:val="46264F53"/>
    <w:rsid w:val="5A99A5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290E0"/>
  <w15:docId w15:val="{6E7B1DD7-5F6A-4E27-BA69-10ADC5D7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12"/>
    <w:pPr>
      <w:spacing w:before="240" w:after="280"/>
    </w:pPr>
    <w:rPr>
      <w:rFonts w:ascii="Avenir Next LT Pro" w:eastAsia="Avenir Next LT Pro" w:hAnsi="Avenir Next LT Pro" w:cs="Avenir Next LT Pro"/>
      <w:sz w:val="20"/>
      <w:szCs w:val="20"/>
    </w:rPr>
  </w:style>
  <w:style w:type="paragraph" w:styleId="Heading1">
    <w:name w:val="heading 1"/>
    <w:basedOn w:val="Normal"/>
    <w:next w:val="Normal"/>
    <w:link w:val="Heading1Char"/>
    <w:uiPriority w:val="9"/>
    <w:qFormat/>
    <w:rsid w:val="009C3212"/>
    <w:pPr>
      <w:outlineLvl w:val="0"/>
    </w:pPr>
    <w:rPr>
      <w:b/>
      <w:bCs/>
      <w:color w:val="005640"/>
      <w:sz w:val="40"/>
      <w:szCs w:val="40"/>
    </w:rPr>
  </w:style>
  <w:style w:type="paragraph" w:styleId="Heading2">
    <w:name w:val="heading 2"/>
    <w:basedOn w:val="Heading3"/>
    <w:next w:val="Normal"/>
    <w:link w:val="Heading2Char"/>
    <w:uiPriority w:val="9"/>
    <w:unhideWhenUsed/>
    <w:qFormat/>
    <w:rsid w:val="009C3212"/>
    <w:pPr>
      <w:ind w:left="0"/>
      <w:outlineLvl w:val="1"/>
    </w:pPr>
    <w:rPr>
      <w:rFonts w:ascii="Avenir Next LT Pro Demi" w:eastAsia="Avenir Next LT Pro Demi" w:hAnsi="Avenir Next LT Pro Demi" w:cs="Avenir Next LT Pro Demi"/>
      <w:color w:val="003A5D"/>
      <w:sz w:val="30"/>
      <w:szCs w:val="30"/>
    </w:rPr>
  </w:style>
  <w:style w:type="paragraph" w:styleId="Heading3">
    <w:name w:val="heading 3"/>
    <w:basedOn w:val="Normal"/>
    <w:next w:val="Normal"/>
    <w:link w:val="Heading3Char"/>
    <w:uiPriority w:val="9"/>
    <w:unhideWhenUsed/>
    <w:qFormat/>
    <w:rsid w:val="009C3212"/>
    <w:pPr>
      <w:keepNext/>
      <w:keepLines/>
      <w:spacing w:before="40" w:after="0"/>
      <w:ind w:left="720"/>
      <w:outlineLvl w:val="2"/>
    </w:pPr>
    <w:rPr>
      <w:b/>
      <w:bCs/>
      <w:color w:val="757779"/>
    </w:rPr>
  </w:style>
  <w:style w:type="paragraph" w:styleId="Heading4">
    <w:name w:val="heading 4"/>
    <w:basedOn w:val="Normal"/>
    <w:next w:val="Normal"/>
    <w:link w:val="Heading4Char"/>
    <w:uiPriority w:val="9"/>
    <w:unhideWhenUsed/>
    <w:qFormat/>
    <w:rsid w:val="009C3212"/>
    <w:pPr>
      <w:keepNext/>
      <w:keepLines/>
      <w:spacing w:before="40" w:after="0"/>
      <w:outlineLvl w:val="3"/>
    </w:pPr>
    <w:rPr>
      <w:rFonts w:ascii="Halant Medium" w:eastAsiaTheme="majorEastAsia" w:hAnsi="Halant Medium" w:cs="Halant Medium"/>
      <w:color w:val="000000" w:themeColor="text1"/>
      <w:sz w:val="24"/>
      <w:szCs w:val="24"/>
    </w:rPr>
  </w:style>
  <w:style w:type="paragraph" w:styleId="Heading5">
    <w:name w:val="heading 5"/>
    <w:basedOn w:val="Normal"/>
    <w:next w:val="Normal"/>
    <w:link w:val="Heading5Char"/>
    <w:uiPriority w:val="9"/>
    <w:unhideWhenUsed/>
    <w:rsid w:val="3F67CCB8"/>
    <w:pPr>
      <w:keepNext/>
      <w:keepLines/>
      <w:spacing w:before="40" w:after="0"/>
      <w:outlineLvl w:val="4"/>
    </w:pPr>
    <w:rPr>
      <w:rFonts w:ascii="Helvetica Neue" w:eastAsiaTheme="majorEastAsia" w:hAnsi="Helvetica Neue" w:cstheme="majorBidi"/>
      <w:color w:val="C4BFD6" w:themeColor="accent6"/>
    </w:rPr>
  </w:style>
  <w:style w:type="paragraph" w:styleId="Heading6">
    <w:name w:val="heading 6"/>
    <w:basedOn w:val="Normal"/>
    <w:next w:val="Normal"/>
    <w:link w:val="Heading6Char"/>
    <w:uiPriority w:val="9"/>
    <w:unhideWhenUsed/>
    <w:rsid w:val="3F67CCB8"/>
    <w:pPr>
      <w:keepNext/>
      <w:keepLines/>
      <w:spacing w:before="40" w:after="0"/>
      <w:outlineLvl w:val="5"/>
    </w:pPr>
    <w:rPr>
      <w:rFonts w:ascii="Helvetica Neue" w:eastAsiaTheme="majorEastAsia" w:hAnsi="Helvetica Neue" w:cstheme="majorBidi"/>
      <w:color w:val="F1A358" w:themeColor="accent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C3212"/>
    <w:pPr>
      <w:spacing w:after="0" w:line="240" w:lineRule="auto"/>
    </w:pPr>
    <w:rPr>
      <w:rFonts w:ascii="Arial" w:hAnsi="Arial"/>
    </w:rPr>
  </w:style>
  <w:style w:type="character" w:customStyle="1" w:styleId="Heading1Char">
    <w:name w:val="Heading 1 Char"/>
    <w:basedOn w:val="DefaultParagraphFont"/>
    <w:link w:val="Heading1"/>
    <w:uiPriority w:val="9"/>
    <w:rsid w:val="009C3212"/>
    <w:rPr>
      <w:rFonts w:ascii="Avenir Next LT Pro" w:eastAsia="Avenir Next LT Pro" w:hAnsi="Avenir Next LT Pro" w:cs="Avenir Next LT Pro"/>
      <w:b/>
      <w:bCs/>
      <w:color w:val="005640"/>
      <w:sz w:val="40"/>
      <w:szCs w:val="40"/>
    </w:rPr>
  </w:style>
  <w:style w:type="character" w:customStyle="1" w:styleId="Heading2Char">
    <w:name w:val="Heading 2 Char"/>
    <w:basedOn w:val="DefaultParagraphFont"/>
    <w:link w:val="Heading2"/>
    <w:uiPriority w:val="9"/>
    <w:rsid w:val="009C3212"/>
    <w:rPr>
      <w:rFonts w:ascii="Avenir Next LT Pro Demi" w:eastAsia="Avenir Next LT Pro Demi" w:hAnsi="Avenir Next LT Pro Demi" w:cs="Avenir Next LT Pro Demi"/>
      <w:b/>
      <w:bCs/>
      <w:color w:val="003A5D"/>
      <w:sz w:val="30"/>
      <w:szCs w:val="30"/>
    </w:rPr>
  </w:style>
  <w:style w:type="character" w:customStyle="1" w:styleId="Heading3Char">
    <w:name w:val="Heading 3 Char"/>
    <w:basedOn w:val="DefaultParagraphFont"/>
    <w:link w:val="Heading3"/>
    <w:uiPriority w:val="9"/>
    <w:rsid w:val="009C3212"/>
    <w:rPr>
      <w:rFonts w:ascii="Avenir Next LT Pro" w:eastAsia="Avenir Next LT Pro" w:hAnsi="Avenir Next LT Pro" w:cs="Avenir Next LT Pro"/>
      <w:b/>
      <w:bCs/>
      <w:color w:val="757779"/>
      <w:sz w:val="20"/>
      <w:szCs w:val="20"/>
    </w:rPr>
  </w:style>
  <w:style w:type="paragraph" w:styleId="Header">
    <w:name w:val="header"/>
    <w:basedOn w:val="Normal"/>
    <w:link w:val="HeaderChar"/>
    <w:uiPriority w:val="99"/>
    <w:unhideWhenUsed/>
    <w:rsid w:val="3F67CCB8"/>
    <w:pPr>
      <w:tabs>
        <w:tab w:val="center" w:pos="4680"/>
        <w:tab w:val="right" w:pos="9360"/>
      </w:tabs>
      <w:spacing w:after="0"/>
    </w:pPr>
  </w:style>
  <w:style w:type="character" w:customStyle="1" w:styleId="HeaderChar">
    <w:name w:val="Header Char"/>
    <w:basedOn w:val="DefaultParagraphFont"/>
    <w:link w:val="Header"/>
    <w:uiPriority w:val="99"/>
    <w:rsid w:val="006509EF"/>
    <w:rPr>
      <w:rFonts w:ascii="Arial" w:hAnsi="Arial"/>
    </w:rPr>
  </w:style>
  <w:style w:type="paragraph" w:styleId="Footer">
    <w:name w:val="footer"/>
    <w:basedOn w:val="Normal"/>
    <w:link w:val="FooterChar"/>
    <w:uiPriority w:val="99"/>
    <w:unhideWhenUsed/>
    <w:rsid w:val="3F67CCB8"/>
    <w:pPr>
      <w:tabs>
        <w:tab w:val="center" w:pos="4680"/>
        <w:tab w:val="right" w:pos="9360"/>
      </w:tabs>
      <w:spacing w:after="0"/>
    </w:pPr>
  </w:style>
  <w:style w:type="character" w:customStyle="1" w:styleId="FooterChar">
    <w:name w:val="Footer Char"/>
    <w:basedOn w:val="DefaultParagraphFont"/>
    <w:link w:val="Footer"/>
    <w:uiPriority w:val="99"/>
    <w:rsid w:val="006509EF"/>
    <w:rPr>
      <w:rFonts w:ascii="Arial" w:hAnsi="Arial"/>
    </w:rPr>
  </w:style>
  <w:style w:type="character" w:customStyle="1" w:styleId="NoSpacingChar">
    <w:name w:val="No Spacing Char"/>
    <w:basedOn w:val="DefaultParagraphFont"/>
    <w:link w:val="NoSpacing"/>
    <w:uiPriority w:val="1"/>
    <w:rsid w:val="009C3212"/>
    <w:rPr>
      <w:rFonts w:ascii="Arial" w:hAnsi="Arial"/>
    </w:rPr>
  </w:style>
  <w:style w:type="paragraph" w:styleId="TOCHeading">
    <w:name w:val="TOC Heading"/>
    <w:basedOn w:val="Heading1"/>
    <w:next w:val="Normal"/>
    <w:uiPriority w:val="39"/>
    <w:unhideWhenUsed/>
    <w:qFormat/>
    <w:rsid w:val="009C3212"/>
    <w:pPr>
      <w:spacing w:after="0"/>
    </w:pPr>
    <w:rPr>
      <w:rFonts w:asciiTheme="majorHAnsi" w:hAnsiTheme="majorHAnsi"/>
      <w:color w:val="00402E" w:themeColor="accent1" w:themeShade="BF"/>
    </w:rPr>
  </w:style>
  <w:style w:type="paragraph" w:styleId="TOC1">
    <w:name w:val="toc 1"/>
    <w:basedOn w:val="Normal"/>
    <w:next w:val="Normal"/>
    <w:uiPriority w:val="39"/>
    <w:unhideWhenUsed/>
    <w:rsid w:val="3F67CCB8"/>
    <w:pPr>
      <w:spacing w:after="100"/>
    </w:pPr>
  </w:style>
  <w:style w:type="character" w:styleId="Hyperlink">
    <w:name w:val="Hyperlink"/>
    <w:basedOn w:val="DefaultParagraphFont"/>
    <w:uiPriority w:val="99"/>
    <w:unhideWhenUsed/>
    <w:rsid w:val="00094E14"/>
    <w:rPr>
      <w:color w:val="003A5D" w:themeColor="text2"/>
      <w:u w:val="single"/>
    </w:rPr>
  </w:style>
  <w:style w:type="paragraph" w:styleId="TOC2">
    <w:name w:val="toc 2"/>
    <w:basedOn w:val="Normal"/>
    <w:next w:val="Normal"/>
    <w:uiPriority w:val="39"/>
    <w:unhideWhenUsed/>
    <w:rsid w:val="3F67CCB8"/>
    <w:pPr>
      <w:spacing w:after="100"/>
      <w:ind w:left="220"/>
    </w:pPr>
  </w:style>
  <w:style w:type="paragraph" w:styleId="TOC3">
    <w:name w:val="toc 3"/>
    <w:basedOn w:val="Normal"/>
    <w:next w:val="Normal"/>
    <w:uiPriority w:val="39"/>
    <w:unhideWhenUsed/>
    <w:rsid w:val="3F67CCB8"/>
    <w:pPr>
      <w:spacing w:after="100"/>
      <w:ind w:left="440"/>
    </w:pPr>
  </w:style>
  <w:style w:type="paragraph" w:styleId="ListParagraph">
    <w:name w:val="List Paragraph"/>
    <w:basedOn w:val="Normal"/>
    <w:uiPriority w:val="34"/>
    <w:qFormat/>
    <w:rsid w:val="009C3212"/>
    <w:pPr>
      <w:numPr>
        <w:numId w:val="1"/>
      </w:numPr>
      <w:contextualSpacing/>
    </w:pPr>
  </w:style>
  <w:style w:type="character" w:customStyle="1" w:styleId="Heading4Char">
    <w:name w:val="Heading 4 Char"/>
    <w:basedOn w:val="DefaultParagraphFont"/>
    <w:link w:val="Heading4"/>
    <w:uiPriority w:val="9"/>
    <w:rsid w:val="009C3212"/>
    <w:rPr>
      <w:rFonts w:ascii="Halant Medium" w:eastAsiaTheme="majorEastAsia" w:hAnsi="Halant Medium" w:cs="Halant Medium"/>
      <w:color w:val="000000" w:themeColor="text1"/>
      <w:sz w:val="24"/>
      <w:szCs w:val="24"/>
    </w:rPr>
  </w:style>
  <w:style w:type="character" w:customStyle="1" w:styleId="Heading5Char">
    <w:name w:val="Heading 5 Char"/>
    <w:basedOn w:val="DefaultParagraphFont"/>
    <w:link w:val="Heading5"/>
    <w:uiPriority w:val="9"/>
    <w:rsid w:val="00094E14"/>
    <w:rPr>
      <w:rFonts w:ascii="Helvetica Neue" w:eastAsiaTheme="majorEastAsia" w:hAnsi="Helvetica Neue" w:cstheme="majorBidi"/>
      <w:color w:val="C4BFD6" w:themeColor="accent2"/>
      <w:sz w:val="24"/>
    </w:rPr>
  </w:style>
  <w:style w:type="character" w:customStyle="1" w:styleId="Heading6Char">
    <w:name w:val="Heading 6 Char"/>
    <w:basedOn w:val="DefaultParagraphFont"/>
    <w:link w:val="Heading6"/>
    <w:uiPriority w:val="9"/>
    <w:rsid w:val="00094E14"/>
    <w:rPr>
      <w:rFonts w:ascii="Helvetica Neue" w:eastAsiaTheme="majorEastAsia" w:hAnsi="Helvetica Neue" w:cstheme="majorBidi"/>
      <w:color w:val="F1A358" w:themeColor="accent4"/>
    </w:rPr>
  </w:style>
  <w:style w:type="paragraph" w:styleId="Title">
    <w:name w:val="Title"/>
    <w:basedOn w:val="Normal"/>
    <w:next w:val="Normal"/>
    <w:link w:val="TitleChar"/>
    <w:uiPriority w:val="5"/>
    <w:qFormat/>
    <w:rsid w:val="009C3212"/>
    <w:pPr>
      <w:spacing w:after="0"/>
    </w:pPr>
    <w:rPr>
      <w:rFonts w:asciiTheme="minorHAnsi" w:eastAsiaTheme="minorEastAsia" w:hAnsiTheme="minorHAnsi" w:cstheme="minorBidi"/>
      <w:b/>
      <w:bCs/>
      <w:color w:val="005640"/>
      <w:sz w:val="60"/>
      <w:szCs w:val="60"/>
    </w:rPr>
  </w:style>
  <w:style w:type="character" w:customStyle="1" w:styleId="TitleChar">
    <w:name w:val="Title Char"/>
    <w:basedOn w:val="DefaultParagraphFont"/>
    <w:link w:val="Title"/>
    <w:uiPriority w:val="5"/>
    <w:rsid w:val="009C3212"/>
    <w:rPr>
      <w:rFonts w:eastAsiaTheme="minorEastAsia"/>
      <w:b/>
      <w:bCs/>
      <w:color w:val="005640"/>
      <w:sz w:val="60"/>
      <w:szCs w:val="60"/>
    </w:rPr>
  </w:style>
  <w:style w:type="paragraph" w:styleId="Subtitle">
    <w:name w:val="Subtitle"/>
    <w:basedOn w:val="Normal"/>
    <w:next w:val="Normal"/>
    <w:link w:val="SubtitleChar"/>
    <w:uiPriority w:val="11"/>
    <w:qFormat/>
    <w:rsid w:val="009C3212"/>
    <w:pPr>
      <w:spacing w:before="0"/>
    </w:pPr>
    <w:rPr>
      <w:rFonts w:ascii="Halant Medium" w:hAnsi="Halant Medium" w:cs="Halant Medium"/>
      <w:color w:val="F9F0DF" w:themeColor="background2"/>
      <w:sz w:val="40"/>
      <w:szCs w:val="40"/>
    </w:rPr>
  </w:style>
  <w:style w:type="character" w:customStyle="1" w:styleId="SubtitleChar">
    <w:name w:val="Subtitle Char"/>
    <w:basedOn w:val="DefaultParagraphFont"/>
    <w:link w:val="Subtitle"/>
    <w:uiPriority w:val="11"/>
    <w:rsid w:val="009C3212"/>
    <w:rPr>
      <w:rFonts w:ascii="Halant Medium" w:eastAsia="Avenir Next LT Pro" w:hAnsi="Halant Medium" w:cs="Halant Medium"/>
      <w:color w:val="F9F0DF" w:themeColor="background2"/>
      <w:sz w:val="40"/>
      <w:szCs w:val="40"/>
    </w:rPr>
  </w:style>
  <w:style w:type="character" w:styleId="UnresolvedMention">
    <w:name w:val="Unresolved Mention"/>
    <w:basedOn w:val="DefaultParagraphFont"/>
    <w:uiPriority w:val="99"/>
    <w:semiHidden/>
    <w:unhideWhenUsed/>
    <w:rsid w:val="006E5C22"/>
    <w:rPr>
      <w:color w:val="605E5C"/>
      <w:shd w:val="clear" w:color="auto" w:fill="E1DFDD"/>
    </w:rPr>
  </w:style>
  <w:style w:type="paragraph" w:customStyle="1" w:styleId="trt0xe">
    <w:name w:val="trt0xe"/>
    <w:basedOn w:val="Normal"/>
    <w:uiPriority w:val="1"/>
    <w:rsid w:val="3F67CCB8"/>
    <w:pPr>
      <w:spacing w:beforeAutospacing="1" w:afterAutospacing="1"/>
    </w:pPr>
    <w:rPr>
      <w:rFonts w:ascii="Times New Roman" w:eastAsia="Times New Roman" w:hAnsi="Times New Roman" w:cs="Times New Roman"/>
      <w:sz w:val="24"/>
      <w:szCs w:val="24"/>
      <w:lang w:val="en-CA" w:eastAsia="en-CA"/>
    </w:rPr>
  </w:style>
  <w:style w:type="character" w:styleId="FollowedHyperlink">
    <w:name w:val="FollowedHyperlink"/>
    <w:basedOn w:val="DefaultParagraphFont"/>
    <w:uiPriority w:val="99"/>
    <w:semiHidden/>
    <w:unhideWhenUsed/>
    <w:rsid w:val="006D2896"/>
    <w:rPr>
      <w:color w:val="00563E" w:themeColor="followedHyperlink"/>
      <w:u w:val="single"/>
    </w:rPr>
  </w:style>
  <w:style w:type="paragraph" w:customStyle="1" w:styleId="FormHeading">
    <w:name w:val="Form Heading"/>
    <w:basedOn w:val="Normal"/>
    <w:uiPriority w:val="2"/>
    <w:qFormat/>
    <w:rsid w:val="009C3212"/>
    <w:pPr>
      <w:spacing w:before="0" w:after="320"/>
      <w:ind w:right="288"/>
    </w:pPr>
    <w:rPr>
      <w:rFonts w:asciiTheme="minorHAnsi" w:eastAsiaTheme="minorEastAsia" w:hAnsiTheme="minorHAnsi"/>
      <w:color w:val="595959" w:themeColor="text1" w:themeTint="A6"/>
      <w:lang w:eastAsia="ja-JP"/>
    </w:rPr>
  </w:style>
  <w:style w:type="paragraph" w:customStyle="1" w:styleId="TableText">
    <w:name w:val="Table Text"/>
    <w:basedOn w:val="Normal"/>
    <w:uiPriority w:val="3"/>
    <w:qFormat/>
    <w:rsid w:val="009C3212"/>
    <w:pPr>
      <w:spacing w:before="0" w:after="320"/>
    </w:pPr>
    <w:rPr>
      <w:rFonts w:asciiTheme="minorHAnsi" w:eastAsiaTheme="minorEastAsia" w:hAnsiTheme="minorHAnsi"/>
      <w:color w:val="0D0D0D" w:themeColor="text1" w:themeTint="F2"/>
      <w:lang w:eastAsia="ja-JP"/>
    </w:rPr>
  </w:style>
  <w:style w:type="paragraph" w:styleId="ListNumber">
    <w:name w:val="List Number"/>
    <w:basedOn w:val="Normal"/>
    <w:uiPriority w:val="4"/>
    <w:unhideWhenUsed/>
    <w:qFormat/>
    <w:rsid w:val="009C3212"/>
    <w:pPr>
      <w:tabs>
        <w:tab w:val="num" w:pos="360"/>
      </w:tabs>
      <w:spacing w:before="0" w:after="200"/>
      <w:ind w:left="360" w:hanging="360"/>
    </w:pPr>
    <w:rPr>
      <w:rFonts w:asciiTheme="minorHAnsi" w:eastAsiaTheme="minorEastAsia" w:hAnsiTheme="minorHAnsi"/>
      <w:color w:val="0D0D0D" w:themeColor="text1" w:themeTint="F2"/>
      <w:lang w:eastAsia="ja-JP"/>
    </w:rPr>
  </w:style>
  <w:style w:type="table" w:styleId="TableGrid">
    <w:name w:val="Table Grid"/>
    <w:basedOn w:val="TableNormal"/>
    <w:uiPriority w:val="39"/>
    <w:rsid w:val="00FB6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uiPriority w:val="29"/>
    <w:qFormat/>
    <w:rsid w:val="009C3212"/>
    <w:rPr>
      <w:b/>
      <w:bCs/>
      <w:i/>
      <w:iCs/>
      <w:color w:val="757779"/>
      <w:sz w:val="18"/>
      <w:szCs w:val="18"/>
    </w:rPr>
  </w:style>
  <w:style w:type="table" w:customStyle="1" w:styleId="TableGrid1">
    <w:name w:val="Table Grid1"/>
    <w:basedOn w:val="TableNormal"/>
    <w:next w:val="TableGrid"/>
    <w:uiPriority w:val="39"/>
    <w:rsid w:val="00857FC9"/>
    <w:pPr>
      <w:spacing w:after="0" w:line="240" w:lineRule="auto"/>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023C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6763">
      <w:bodyDiv w:val="1"/>
      <w:marLeft w:val="0"/>
      <w:marRight w:val="0"/>
      <w:marTop w:val="0"/>
      <w:marBottom w:val="0"/>
      <w:divBdr>
        <w:top w:val="none" w:sz="0" w:space="0" w:color="auto"/>
        <w:left w:val="none" w:sz="0" w:space="0" w:color="auto"/>
        <w:bottom w:val="none" w:sz="0" w:space="0" w:color="auto"/>
        <w:right w:val="none" w:sz="0" w:space="0" w:color="auto"/>
      </w:divBdr>
    </w:div>
    <w:div w:id="242227146">
      <w:bodyDiv w:val="1"/>
      <w:marLeft w:val="0"/>
      <w:marRight w:val="0"/>
      <w:marTop w:val="0"/>
      <w:marBottom w:val="0"/>
      <w:divBdr>
        <w:top w:val="none" w:sz="0" w:space="0" w:color="auto"/>
        <w:left w:val="none" w:sz="0" w:space="0" w:color="auto"/>
        <w:bottom w:val="none" w:sz="0" w:space="0" w:color="auto"/>
        <w:right w:val="none" w:sz="0" w:space="0" w:color="auto"/>
      </w:divBdr>
    </w:div>
    <w:div w:id="422577613">
      <w:bodyDiv w:val="1"/>
      <w:marLeft w:val="0"/>
      <w:marRight w:val="0"/>
      <w:marTop w:val="0"/>
      <w:marBottom w:val="0"/>
      <w:divBdr>
        <w:top w:val="none" w:sz="0" w:space="0" w:color="auto"/>
        <w:left w:val="none" w:sz="0" w:space="0" w:color="auto"/>
        <w:bottom w:val="none" w:sz="0" w:space="0" w:color="auto"/>
        <w:right w:val="none" w:sz="0" w:space="0" w:color="auto"/>
      </w:divBdr>
    </w:div>
    <w:div w:id="678585776">
      <w:bodyDiv w:val="1"/>
      <w:marLeft w:val="0"/>
      <w:marRight w:val="0"/>
      <w:marTop w:val="0"/>
      <w:marBottom w:val="0"/>
      <w:divBdr>
        <w:top w:val="none" w:sz="0" w:space="0" w:color="auto"/>
        <w:left w:val="none" w:sz="0" w:space="0" w:color="auto"/>
        <w:bottom w:val="none" w:sz="0" w:space="0" w:color="auto"/>
        <w:right w:val="none" w:sz="0" w:space="0" w:color="auto"/>
      </w:divBdr>
    </w:div>
    <w:div w:id="796028164">
      <w:bodyDiv w:val="1"/>
      <w:marLeft w:val="0"/>
      <w:marRight w:val="0"/>
      <w:marTop w:val="0"/>
      <w:marBottom w:val="0"/>
      <w:divBdr>
        <w:top w:val="none" w:sz="0" w:space="0" w:color="auto"/>
        <w:left w:val="none" w:sz="0" w:space="0" w:color="auto"/>
        <w:bottom w:val="none" w:sz="0" w:space="0" w:color="auto"/>
        <w:right w:val="none" w:sz="0" w:space="0" w:color="auto"/>
      </w:divBdr>
    </w:div>
    <w:div w:id="1309822917">
      <w:bodyDiv w:val="1"/>
      <w:marLeft w:val="0"/>
      <w:marRight w:val="0"/>
      <w:marTop w:val="0"/>
      <w:marBottom w:val="0"/>
      <w:divBdr>
        <w:top w:val="none" w:sz="0" w:space="0" w:color="auto"/>
        <w:left w:val="none" w:sz="0" w:space="0" w:color="auto"/>
        <w:bottom w:val="none" w:sz="0" w:space="0" w:color="auto"/>
        <w:right w:val="none" w:sz="0" w:space="0" w:color="auto"/>
      </w:divBdr>
    </w:div>
    <w:div w:id="1411273660">
      <w:bodyDiv w:val="1"/>
      <w:marLeft w:val="0"/>
      <w:marRight w:val="0"/>
      <w:marTop w:val="0"/>
      <w:marBottom w:val="0"/>
      <w:divBdr>
        <w:top w:val="none" w:sz="0" w:space="0" w:color="auto"/>
        <w:left w:val="none" w:sz="0" w:space="0" w:color="auto"/>
        <w:bottom w:val="none" w:sz="0" w:space="0" w:color="auto"/>
        <w:right w:val="none" w:sz="0" w:space="0" w:color="auto"/>
      </w:divBdr>
    </w:div>
    <w:div w:id="1537304267">
      <w:bodyDiv w:val="1"/>
      <w:marLeft w:val="0"/>
      <w:marRight w:val="0"/>
      <w:marTop w:val="0"/>
      <w:marBottom w:val="0"/>
      <w:divBdr>
        <w:top w:val="none" w:sz="0" w:space="0" w:color="auto"/>
        <w:left w:val="none" w:sz="0" w:space="0" w:color="auto"/>
        <w:bottom w:val="none" w:sz="0" w:space="0" w:color="auto"/>
        <w:right w:val="none" w:sz="0" w:space="0" w:color="auto"/>
      </w:divBdr>
    </w:div>
    <w:div w:id="1577940271">
      <w:bodyDiv w:val="1"/>
      <w:marLeft w:val="0"/>
      <w:marRight w:val="0"/>
      <w:marTop w:val="0"/>
      <w:marBottom w:val="0"/>
      <w:divBdr>
        <w:top w:val="none" w:sz="0" w:space="0" w:color="auto"/>
        <w:left w:val="none" w:sz="0" w:space="0" w:color="auto"/>
        <w:bottom w:val="none" w:sz="0" w:space="0" w:color="auto"/>
        <w:right w:val="none" w:sz="0" w:space="0" w:color="auto"/>
      </w:divBdr>
    </w:div>
    <w:div w:id="1906524009">
      <w:bodyDiv w:val="1"/>
      <w:marLeft w:val="0"/>
      <w:marRight w:val="0"/>
      <w:marTop w:val="0"/>
      <w:marBottom w:val="0"/>
      <w:divBdr>
        <w:top w:val="none" w:sz="0" w:space="0" w:color="auto"/>
        <w:left w:val="none" w:sz="0" w:space="0" w:color="auto"/>
        <w:bottom w:val="none" w:sz="0" w:space="0" w:color="auto"/>
        <w:right w:val="none" w:sz="0" w:space="0" w:color="auto"/>
      </w:divBdr>
    </w:div>
    <w:div w:id="200292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https://wesk.sharepoint.com/sites/WESKOffice/WESK%20Custom%20Templates/2025_Word%20Doc%20Template.dotx" TargetMode="External"/></Relationships>
</file>

<file path=word/theme/theme1.xml><?xml version="1.0" encoding="utf-8"?>
<a:theme xmlns:a="http://schemas.openxmlformats.org/drawingml/2006/main" name="Office Theme">
  <a:themeElements>
    <a:clrScheme name="2025 Brand Colors">
      <a:dk1>
        <a:sysClr val="windowText" lastClr="000000"/>
      </a:dk1>
      <a:lt1>
        <a:sysClr val="window" lastClr="FFFFFF"/>
      </a:lt1>
      <a:dk2>
        <a:srgbClr val="003A5D"/>
      </a:dk2>
      <a:lt2>
        <a:srgbClr val="F9F0DF"/>
      </a:lt2>
      <a:accent1>
        <a:srgbClr val="00563E"/>
      </a:accent1>
      <a:accent2>
        <a:srgbClr val="C4BFD6"/>
      </a:accent2>
      <a:accent3>
        <a:srgbClr val="003A5D"/>
      </a:accent3>
      <a:accent4>
        <a:srgbClr val="F1A358"/>
      </a:accent4>
      <a:accent5>
        <a:srgbClr val="00563E"/>
      </a:accent5>
      <a:accent6>
        <a:srgbClr val="C4BFD6"/>
      </a:accent6>
      <a:hlink>
        <a:srgbClr val="003A5D"/>
      </a:hlink>
      <a:folHlink>
        <a:srgbClr val="00563E"/>
      </a:folHlink>
    </a:clrScheme>
    <a:fontScheme name="2025 Brand">
      <a:majorFont>
        <a:latin typeface="Canela Cond Regular Trial"/>
        <a:ea typeface=""/>
        <a:cs typeface=""/>
      </a:majorFont>
      <a:minorFont>
        <a:latin typeface="Solei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26b5fd-1b9c-47c6-9889-542b93ecbf8a" xsi:nil="true"/>
    <ResourceDetails xmlns="efe69141-f22a-4571-a124-da7e0bfbe203" xsi:nil="true"/>
    <Tags xmlns="efe69141-f22a-4571-a124-da7e0bfbe203" xsi:nil="true"/>
    <lcf76f155ced4ddcb4097134ff3c332f xmlns="efe69141-f22a-4571-a124-da7e0bfbe2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9B699AA2D04E4C8EE30122ED7A2B56" ma:contentTypeVersion="15" ma:contentTypeDescription="Create a new document." ma:contentTypeScope="" ma:versionID="333b089efde095bd644bd3fdf5cad837">
  <xsd:schema xmlns:xsd="http://www.w3.org/2001/XMLSchema" xmlns:xs="http://www.w3.org/2001/XMLSchema" xmlns:p="http://schemas.microsoft.com/office/2006/metadata/properties" xmlns:ns2="efe69141-f22a-4571-a124-da7e0bfbe203" xmlns:ns3="b526b5fd-1b9c-47c6-9889-542b93ecbf8a" targetNamespace="http://schemas.microsoft.com/office/2006/metadata/properties" ma:root="true" ma:fieldsID="7fc6a7e8f81738f09c7cac7900a5c85b" ns2:_="" ns3:_="">
    <xsd:import namespace="efe69141-f22a-4571-a124-da7e0bfbe203"/>
    <xsd:import namespace="b526b5fd-1b9c-47c6-9889-542b93ecbf8a"/>
    <xsd:element name="properties">
      <xsd:complexType>
        <xsd:sequence>
          <xsd:element name="documentManagement">
            <xsd:complexType>
              <xsd:all>
                <xsd:element ref="ns2:ResourceDetails" minOccurs="0"/>
                <xsd:element ref="ns2:Tag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69141-f22a-4571-a124-da7e0bfbe203" elementFormDefault="qualified">
    <xsd:import namespace="http://schemas.microsoft.com/office/2006/documentManagement/types"/>
    <xsd:import namespace="http://schemas.microsoft.com/office/infopath/2007/PartnerControls"/>
    <xsd:element name="ResourceDetails" ma:index="8" nillable="true" ma:displayName="Resource Details" ma:format="Dropdown" ma:internalName="ResourceDetails">
      <xsd:simpleType>
        <xsd:restriction base="dms:Note">
          <xsd:maxLength value="255"/>
        </xsd:restriction>
      </xsd:simpleType>
    </xsd:element>
    <xsd:element name="Tags" ma:index="9" nillable="true" ma:displayName="Tags" ma:format="Dropdown" ma:internalName="Tags">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15b9cb1-6882-40f5-bf8d-12b000a2c00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26b5fd-1b9c-47c6-9889-542b93ecbf8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5717ad-2c48-4a2c-9044-81c1e0797120}" ma:internalName="TaxCatchAll" ma:showField="CatchAllData" ma:web="b526b5fd-1b9c-47c6-9889-542b93ecbf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443BE-E6D7-4800-A7B0-0FC9339AFC82}">
  <ds:schemaRefs>
    <ds:schemaRef ds:uri="http://schemas.microsoft.com/office/2006/metadata/properties"/>
    <ds:schemaRef ds:uri="http://schemas.microsoft.com/office/infopath/2007/PartnerControls"/>
    <ds:schemaRef ds:uri="b526b5fd-1b9c-47c6-9889-542b93ecbf8a"/>
    <ds:schemaRef ds:uri="efe69141-f22a-4571-a124-da7e0bfbe203"/>
  </ds:schemaRefs>
</ds:datastoreItem>
</file>

<file path=customXml/itemProps2.xml><?xml version="1.0" encoding="utf-8"?>
<ds:datastoreItem xmlns:ds="http://schemas.openxmlformats.org/officeDocument/2006/customXml" ds:itemID="{8077DA45-A7C2-46C7-B5D6-49472442DE2C}">
  <ds:schemaRefs>
    <ds:schemaRef ds:uri="http://schemas.microsoft.com/sharepoint/v3/contenttype/forms"/>
  </ds:schemaRefs>
</ds:datastoreItem>
</file>

<file path=customXml/itemProps3.xml><?xml version="1.0" encoding="utf-8"?>
<ds:datastoreItem xmlns:ds="http://schemas.openxmlformats.org/officeDocument/2006/customXml" ds:itemID="{F8E68E9D-5DD8-4A6F-A347-87A54D1636CC}">
  <ds:schemaRefs>
    <ds:schemaRef ds:uri="http://schemas.openxmlformats.org/officeDocument/2006/bibliography"/>
  </ds:schemaRefs>
</ds:datastoreItem>
</file>

<file path=customXml/itemProps4.xml><?xml version="1.0" encoding="utf-8"?>
<ds:datastoreItem xmlns:ds="http://schemas.openxmlformats.org/officeDocument/2006/customXml" ds:itemID="{DBEAF26F-C692-46A2-806F-CDE7A3EC4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69141-f22a-4571-a124-da7e0bfbe203"/>
    <ds:schemaRef ds:uri="b526b5fd-1b9c-47c6-9889-542b93ecb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2025_Word%20Doc%20Template</Template>
  <TotalTime>112</TotalTime>
  <Pages>28</Pages>
  <Words>4166</Words>
  <Characters>22289</Characters>
  <Application>Microsoft Office Word</Application>
  <DocSecurity>0</DocSecurity>
  <Lines>928</Lines>
  <Paragraphs>394</Paragraphs>
  <ScaleCrop>false</ScaleCrop>
  <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Parkinson</dc:creator>
  <cp:keywords/>
  <dc:description/>
  <cp:lastModifiedBy>Amanda Parkinson</cp:lastModifiedBy>
  <cp:revision>142</cp:revision>
  <dcterms:created xsi:type="dcterms:W3CDTF">2026-01-21T15:36:00Z</dcterms:created>
  <dcterms:modified xsi:type="dcterms:W3CDTF">2026-01-21T17:44:00Z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0x0101009B9B699AA2D04E4C8EE30122ED7A2B56</vt:lpwstr>
  </property>
  <property fmtid="{D5CDD505-2E9C-101B-9397-08002B2CF9AE}" pid="3" name="MediaServiceImageTags">
    <vt:lpwstr/>
  </property>
  <property fmtid="{D5CDD505-2E9C-101B-9397-08002B2CF9AE}" pid="4" name="GrammarlyDocumentId">
    <vt:lpwstr>934e56e514d57b174eedf3dfb49459ef1fa2d9fb6ca2b18f7e3c61605476e926</vt:lpwstr>
  </property>
</Properties>
</file>