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8"/>
        </w:rPr>
        <w:id w:val="828408229"/>
        <w:docPartObj>
          <w:docPartGallery w:val="Cover Pages"/>
          <w:docPartUnique/>
        </w:docPartObj>
      </w:sdtPr>
      <w:sdtEndPr/>
      <w:sdtContent>
        <w:p w14:paraId="02A7A7C3" w14:textId="77777777" w:rsidR="00315BD8" w:rsidRDefault="00315BD8" w:rsidP="00EA19D1">
          <w:pPr>
            <w:pStyle w:val="NoSpacing"/>
          </w:pPr>
        </w:p>
        <w:p w14:paraId="1582264B" w14:textId="244B9534" w:rsidR="00094E14" w:rsidRDefault="008D16BC" w:rsidP="00EA19D1">
          <w:pPr>
            <w:pStyle w:val="NoSpacing"/>
          </w:pPr>
          <w:r w:rsidRPr="008D16B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696F2F" wp14:editId="138FFECC">
                    <wp:simplePos x="0" y="0"/>
                    <wp:positionH relativeFrom="leftMargin">
                      <wp:posOffset>411480</wp:posOffset>
                    </wp:positionH>
                    <wp:positionV relativeFrom="margin">
                      <wp:posOffset>-1431925</wp:posOffset>
                    </wp:positionV>
                    <wp:extent cx="0" cy="10696575"/>
                    <wp:effectExtent l="38100" t="0" r="38100" b="47625"/>
                    <wp:wrapNone/>
                    <wp:docPr id="12" name="Straight Connector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96575"/>
                            </a:xfrm>
                            <a:prstGeom prst="line">
                              <a:avLst/>
                            </a:prstGeom>
                            <a:noFill/>
                            <a:ln w="73627">
                              <a:solidFill>
                                <a:srgbClr val="0E365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D84441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" from="32.4pt,-112.75pt" to="32.4pt,7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" strokecolor="#0e3659" strokeweight="2.04519mm">
                    <w10:wrap anchorx="margin" anchory="margin"/>
                  </v:line>
                </w:pict>
              </mc:Fallback>
            </mc:AlternateContent>
          </w:r>
          <w:r w:rsidRPr="008D16B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1BB17AD" wp14:editId="6B38E831">
                    <wp:simplePos x="0" y="0"/>
                    <wp:positionH relativeFrom="page">
                      <wp:posOffset>710928</wp:posOffset>
                    </wp:positionH>
                    <wp:positionV relativeFrom="page">
                      <wp:posOffset>-180340</wp:posOffset>
                    </wp:positionV>
                    <wp:extent cx="0" cy="2056130"/>
                    <wp:effectExtent l="38100" t="0" r="38100" b="39370"/>
                    <wp:wrapNone/>
                    <wp:docPr id="11" name="Straight Connector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056130"/>
                            </a:xfrm>
                            <a:prstGeom prst="line">
                              <a:avLst/>
                            </a:prstGeom>
                            <a:noFill/>
                            <a:ln w="73875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FD8606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pt,-14.2pt" to="56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" strokecolor="#009190 [3215]" strokeweight="2.05208mm">
                    <w10:wrap anchorx="page" anchory="page"/>
                  </v:line>
                </w:pict>
              </mc:Fallback>
            </mc:AlternateContent>
          </w:r>
        </w:p>
        <w:p w14:paraId="3D03C28B" w14:textId="1237DD8B" w:rsidR="00094E14" w:rsidRDefault="00094E14" w:rsidP="008D16BC">
          <w:pPr>
            <w:jc w:val="right"/>
          </w:pPr>
        </w:p>
        <w:p w14:paraId="043ACF7A" w14:textId="05DA9469" w:rsidR="00EA19D1" w:rsidRDefault="00EA19D1" w:rsidP="008D16BC">
          <w:pPr>
            <w:jc w:val="right"/>
          </w:pPr>
        </w:p>
        <w:p w14:paraId="2D7C459B" w14:textId="13870D66" w:rsidR="00EA19D1" w:rsidRDefault="00EA19D1" w:rsidP="008D16BC">
          <w:pPr>
            <w:jc w:val="right"/>
          </w:pPr>
        </w:p>
        <w:p w14:paraId="3F19BD79" w14:textId="5986A65E" w:rsidR="00EA19D1" w:rsidRDefault="00EA19D1" w:rsidP="008D16BC">
          <w:pPr>
            <w:jc w:val="right"/>
          </w:pPr>
        </w:p>
        <w:p w14:paraId="1DA95511" w14:textId="00DD818A" w:rsidR="00EA19D1" w:rsidRDefault="00EA19D1" w:rsidP="008D16BC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2E7AFA2" wp14:editId="6EA6C0A0">
                <wp:simplePos x="0" y="0"/>
                <wp:positionH relativeFrom="column">
                  <wp:posOffset>1524000</wp:posOffset>
                </wp:positionH>
                <wp:positionV relativeFrom="paragraph">
                  <wp:posOffset>309245</wp:posOffset>
                </wp:positionV>
                <wp:extent cx="4423410" cy="1621155"/>
                <wp:effectExtent l="0" t="0" r="0" b="0"/>
                <wp:wrapTight wrapText="bothSides">
                  <wp:wrapPolygon edited="0">
                    <wp:start x="3070" y="1777"/>
                    <wp:lineTo x="2326" y="2538"/>
                    <wp:lineTo x="651" y="5330"/>
                    <wp:lineTo x="651" y="6345"/>
                    <wp:lineTo x="279" y="8884"/>
                    <wp:lineTo x="93" y="10407"/>
                    <wp:lineTo x="372" y="14975"/>
                    <wp:lineTo x="1674" y="18529"/>
                    <wp:lineTo x="2977" y="19798"/>
                    <wp:lineTo x="3535" y="19798"/>
                    <wp:lineTo x="4651" y="18783"/>
                    <wp:lineTo x="20744" y="17767"/>
                    <wp:lineTo x="21488" y="17006"/>
                    <wp:lineTo x="20465" y="14468"/>
                    <wp:lineTo x="21116" y="12691"/>
                    <wp:lineTo x="21116" y="11168"/>
                    <wp:lineTo x="20651" y="9899"/>
                    <wp:lineTo x="18977" y="8884"/>
                    <wp:lineTo x="13209" y="6345"/>
                    <wp:lineTo x="13581" y="5076"/>
                    <wp:lineTo x="12465" y="4569"/>
                    <wp:lineTo x="3721" y="1777"/>
                    <wp:lineTo x="3070" y="1777"/>
                  </wp:wrapPolygon>
                </wp:wrapTight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00" t="25993" r="12084" b="26550"/>
                        <a:stretch/>
                      </pic:blipFill>
                      <pic:spPr bwMode="auto">
                        <a:xfrm>
                          <a:off x="0" y="0"/>
                          <a:ext cx="4423410" cy="1621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26EC75A2" w14:textId="77777777" w:rsidR="00C166AD" w:rsidRDefault="00C166AD" w:rsidP="008D16BC">
          <w:pPr>
            <w:jc w:val="right"/>
            <w:rPr>
              <w:noProof/>
            </w:rPr>
          </w:pPr>
        </w:p>
        <w:p w14:paraId="544B2A48" w14:textId="1E33009B" w:rsidR="00607FC3" w:rsidRDefault="00607FC3" w:rsidP="008D16BC">
          <w:pPr>
            <w:jc w:val="right"/>
          </w:pPr>
        </w:p>
        <w:p w14:paraId="62A1F98D" w14:textId="02184EFB" w:rsidR="00607FC3" w:rsidRDefault="00607FC3" w:rsidP="008D16BC">
          <w:pPr>
            <w:jc w:val="right"/>
          </w:pPr>
        </w:p>
        <w:p w14:paraId="2100B6A8" w14:textId="265C71CB" w:rsidR="00607FC3" w:rsidRDefault="00607FC3" w:rsidP="00883886">
          <w:pPr>
            <w:jc w:val="right"/>
          </w:pPr>
        </w:p>
        <w:p w14:paraId="336BFFEF" w14:textId="58C24242" w:rsidR="00607FC3" w:rsidRPr="00883886" w:rsidRDefault="00883886" w:rsidP="00EA19D1">
          <w:pPr>
            <w:pStyle w:val="Title"/>
            <w:spacing w:before="0"/>
            <w:jc w:val="right"/>
            <w:rPr>
              <w:sz w:val="86"/>
              <w:szCs w:val="86"/>
            </w:rPr>
          </w:pPr>
          <w:r w:rsidRPr="00883886">
            <w:rPr>
              <w:sz w:val="86"/>
              <w:szCs w:val="86"/>
            </w:rPr>
            <w:t>WESK SUMMIT &amp; GALA</w:t>
          </w:r>
        </w:p>
        <w:p w14:paraId="51EEB7FE" w14:textId="4D07CD61" w:rsidR="00607FC3" w:rsidRPr="00EA330F" w:rsidRDefault="00883886" w:rsidP="00EA19D1">
          <w:pPr>
            <w:pStyle w:val="NoSpacing"/>
            <w:jc w:val="right"/>
            <w:rPr>
              <w:color w:val="0E3659"/>
            </w:rPr>
          </w:pPr>
          <w:r w:rsidRPr="00EA330F">
            <w:rPr>
              <w:color w:val="0E3659"/>
            </w:rPr>
            <w:t>WESK’S ANNUAL, PROVINCE-WIDE ENTREPRENEURSHIP CONFERENCE AND AWARDS GALA</w:t>
          </w:r>
          <w:r w:rsidR="00EA19D1" w:rsidRPr="00EA330F">
            <w:rPr>
              <w:color w:val="0E3659"/>
            </w:rPr>
            <w:t xml:space="preserve"> </w:t>
          </w:r>
        </w:p>
        <w:p w14:paraId="1362C03C" w14:textId="404AD87E" w:rsidR="00883886" w:rsidRPr="00883886" w:rsidRDefault="00883886" w:rsidP="00EA19D1">
          <w:pPr>
            <w:pStyle w:val="NoSpacing"/>
            <w:jc w:val="right"/>
          </w:pPr>
          <w:r w:rsidRPr="00883886">
            <w:t>MAY 25 &amp; 26, 2022 | SHERATON CAVALIER HOTEL | SASKATOON, SK</w:t>
          </w:r>
        </w:p>
        <w:p w14:paraId="6D2A8043" w14:textId="651E64BA" w:rsidR="00883886" w:rsidRDefault="00883886" w:rsidP="008D16BC">
          <w:pPr>
            <w:jc w:val="right"/>
          </w:pPr>
        </w:p>
        <w:p w14:paraId="72204797" w14:textId="009015C8" w:rsidR="00883886" w:rsidRDefault="00883886" w:rsidP="008D16BC">
          <w:pPr>
            <w:jc w:val="right"/>
          </w:pPr>
        </w:p>
        <w:p w14:paraId="32A048F0" w14:textId="77777777" w:rsidR="000670A0" w:rsidRDefault="000670A0" w:rsidP="008D16BC">
          <w:pPr>
            <w:jc w:val="right"/>
          </w:pPr>
        </w:p>
        <w:p w14:paraId="67BB87C5" w14:textId="3CF714AD" w:rsidR="00883886" w:rsidRDefault="00883886" w:rsidP="008D16BC">
          <w:pPr>
            <w:jc w:val="right"/>
          </w:pPr>
        </w:p>
        <w:p w14:paraId="65993A60" w14:textId="0F59F724" w:rsidR="00883886" w:rsidRDefault="00883886" w:rsidP="008D16BC">
          <w:pPr>
            <w:jc w:val="right"/>
          </w:pPr>
        </w:p>
        <w:p w14:paraId="2A306732" w14:textId="776A8B41" w:rsidR="00883886" w:rsidRDefault="00883886" w:rsidP="008D16BC">
          <w:pPr>
            <w:jc w:val="right"/>
          </w:pPr>
        </w:p>
        <w:p w14:paraId="32ABC7A0" w14:textId="29397A19" w:rsidR="00883886" w:rsidRPr="00315BD8" w:rsidRDefault="00883886" w:rsidP="00315BD8">
          <w:pPr>
            <w:jc w:val="right"/>
            <w:rPr>
              <w:rFonts w:ascii="Basic Sans Bold" w:hAnsi="Basic Sans Bold"/>
              <w:color w:val="F68F49" w:themeColor="accent3"/>
              <w:sz w:val="28"/>
              <w:szCs w:val="32"/>
            </w:rPr>
          </w:pPr>
          <w:r w:rsidRPr="00883886">
            <w:rPr>
              <w:rFonts w:ascii="Basic Sans Bold" w:hAnsi="Basic Sans Bold"/>
              <w:color w:val="F68F49" w:themeColor="accent3"/>
              <w:sz w:val="28"/>
              <w:szCs w:val="32"/>
            </w:rPr>
            <w:t>PROMOTIONAL PARTNERS PACKAGE</w:t>
          </w:r>
        </w:p>
      </w:sdtContent>
    </w:sdt>
    <w:p w14:paraId="6AEFF286" w14:textId="77777777" w:rsidR="00EA19D1" w:rsidRDefault="00EA19D1">
      <w:pPr>
        <w:spacing w:before="0" w:after="160" w:line="259" w:lineRule="auto"/>
      </w:pPr>
      <w:r>
        <w:br w:type="page"/>
      </w:r>
    </w:p>
    <w:p w14:paraId="598003BF" w14:textId="1C4A56C8" w:rsidR="00EA19D1" w:rsidRPr="00C45058" w:rsidRDefault="00315BD8" w:rsidP="00607FC3">
      <w:pPr>
        <w:rPr>
          <w:sz w:val="22"/>
          <w:szCs w:val="22"/>
        </w:rPr>
      </w:pPr>
      <w:r w:rsidRPr="00C45058">
        <w:rPr>
          <w:sz w:val="22"/>
          <w:szCs w:val="22"/>
        </w:rPr>
        <w:lastRenderedPageBreak/>
        <w:t xml:space="preserve">Thank you for supporting WESK as a promotional partner for the WESK Summit &amp; Gala. We’re so thankful for the support we’ve received from our community. With partners like you on board, we’re </w:t>
      </w:r>
      <w:r w:rsidR="00EA19D1" w:rsidRPr="00C45058">
        <w:rPr>
          <w:sz w:val="22"/>
          <w:szCs w:val="22"/>
        </w:rPr>
        <w:t xml:space="preserve">sure to make </w:t>
      </w:r>
      <w:r w:rsidRPr="00C45058">
        <w:rPr>
          <w:sz w:val="22"/>
          <w:szCs w:val="22"/>
        </w:rPr>
        <w:t xml:space="preserve">this the best WESK Summit &amp; Gala yet!  </w:t>
      </w:r>
    </w:p>
    <w:p w14:paraId="7FFCAF5C" w14:textId="71008C50" w:rsidR="00094E14" w:rsidRPr="00C45058" w:rsidRDefault="00315BD8" w:rsidP="00607FC3">
      <w:pPr>
        <w:rPr>
          <w:sz w:val="22"/>
          <w:szCs w:val="22"/>
        </w:rPr>
      </w:pPr>
      <w:r w:rsidRPr="00C45058">
        <w:rPr>
          <w:sz w:val="22"/>
          <w:szCs w:val="22"/>
        </w:rPr>
        <w:t xml:space="preserve">Did you know that this year will mark the first </w:t>
      </w:r>
      <w:r w:rsidRPr="00E208FD">
        <w:rPr>
          <w:b/>
          <w:bCs/>
          <w:sz w:val="22"/>
          <w:szCs w:val="22"/>
        </w:rPr>
        <w:t>in-person</w:t>
      </w:r>
      <w:r w:rsidRPr="00C45058">
        <w:rPr>
          <w:sz w:val="22"/>
          <w:szCs w:val="22"/>
        </w:rPr>
        <w:t xml:space="preserve"> WESK Summit &amp; Gala since we rebranded from our “Small Business Conference and Celebration of Achievement Gala</w:t>
      </w:r>
      <w:r w:rsidR="00EA19D1" w:rsidRPr="00C45058">
        <w:rPr>
          <w:sz w:val="22"/>
          <w:szCs w:val="22"/>
        </w:rPr>
        <w:t>”? We’re excited to be back and bigger than ever!</w:t>
      </w:r>
    </w:p>
    <w:p w14:paraId="4F18FC4A" w14:textId="11940B4B" w:rsidR="004D16EC" w:rsidRDefault="00117DFB" w:rsidP="00607FC3">
      <w:pPr>
        <w:rPr>
          <w:sz w:val="22"/>
          <w:szCs w:val="22"/>
        </w:rPr>
      </w:pPr>
      <w:r w:rsidRPr="00C45058">
        <w:rPr>
          <w:sz w:val="22"/>
          <w:szCs w:val="22"/>
        </w:rPr>
        <w:t xml:space="preserve">As a promotional partner with WESK, you will soon be able to find your logo </w:t>
      </w:r>
      <w:r w:rsidR="0054181F" w:rsidRPr="00C45058">
        <w:rPr>
          <w:sz w:val="22"/>
          <w:szCs w:val="22"/>
        </w:rPr>
        <w:t xml:space="preserve">on our Promotional Partners page </w:t>
      </w:r>
      <w:hyperlink r:id="rId9" w:history="1">
        <w:r w:rsidR="0054181F" w:rsidRPr="00C45058">
          <w:rPr>
            <w:rStyle w:val="Hyperlink"/>
            <w:sz w:val="22"/>
            <w:szCs w:val="22"/>
          </w:rPr>
          <w:t>here</w:t>
        </w:r>
      </w:hyperlink>
      <w:r w:rsidR="0054181F" w:rsidRPr="00C45058">
        <w:rPr>
          <w:sz w:val="22"/>
          <w:szCs w:val="22"/>
        </w:rPr>
        <w:t xml:space="preserve">. </w:t>
      </w:r>
    </w:p>
    <w:p w14:paraId="77820380" w14:textId="11357127" w:rsidR="000670A0" w:rsidRDefault="000670A0" w:rsidP="00607FC3">
      <w:pPr>
        <w:rPr>
          <w:sz w:val="22"/>
          <w:szCs w:val="22"/>
        </w:rPr>
      </w:pPr>
      <w:r>
        <w:rPr>
          <w:sz w:val="22"/>
          <w:szCs w:val="22"/>
        </w:rPr>
        <w:t xml:space="preserve">To view the below information online, view </w:t>
      </w:r>
      <w:r w:rsidRPr="000670A0">
        <w:rPr>
          <w:sz w:val="22"/>
          <w:szCs w:val="22"/>
        </w:rPr>
        <w:t xml:space="preserve">our Promotional Partners’ Content Hub </w:t>
      </w:r>
      <w:hyperlink r:id="rId10" w:history="1">
        <w:r w:rsidRPr="000670A0">
          <w:rPr>
            <w:rStyle w:val="Hyperlink"/>
            <w:sz w:val="22"/>
            <w:szCs w:val="22"/>
          </w:rPr>
          <w:t>here</w:t>
        </w:r>
      </w:hyperlink>
      <w:r>
        <w:rPr>
          <w:sz w:val="22"/>
          <w:szCs w:val="22"/>
        </w:rPr>
        <w:t>.</w:t>
      </w:r>
    </w:p>
    <w:p w14:paraId="78413F84" w14:textId="73CE46DC" w:rsidR="00EA19D1" w:rsidRPr="00F5638E" w:rsidRDefault="00EA19D1" w:rsidP="00F5638E">
      <w:pPr>
        <w:pStyle w:val="Heading1"/>
      </w:pPr>
      <w:r w:rsidRPr="00F5638E">
        <w:t xml:space="preserve">KEY </w:t>
      </w:r>
      <w:r w:rsidR="00A80B66" w:rsidRPr="00F5638E">
        <w:t xml:space="preserve">EVENT </w:t>
      </w:r>
      <w:r w:rsidRPr="00F5638E">
        <w:t>INFORMATION</w:t>
      </w:r>
      <w:bookmarkStart w:id="0" w:name="_Toc87343428"/>
      <w:r w:rsidRPr="00F5638E">
        <w:t xml:space="preserve">: </w:t>
      </w:r>
    </w:p>
    <w:p w14:paraId="7087A106" w14:textId="5D0086D3" w:rsidR="00EA19D1" w:rsidRPr="00A80B66" w:rsidRDefault="00EA19D1" w:rsidP="00F5638E">
      <w:pPr>
        <w:pStyle w:val="Heading2"/>
      </w:pPr>
      <w:r w:rsidRPr="00A80B66">
        <w:t>WESK Summit Gala</w:t>
      </w:r>
    </w:p>
    <w:p w14:paraId="6D66C7EC" w14:textId="77777777" w:rsidR="00EA19D1" w:rsidRPr="00C45058" w:rsidRDefault="00EA19D1" w:rsidP="00EA19D1">
      <w:pPr>
        <w:pStyle w:val="NoSpacing"/>
        <w:rPr>
          <w:i/>
          <w:iCs/>
        </w:rPr>
      </w:pPr>
      <w:r w:rsidRPr="00C45058">
        <w:rPr>
          <w:i/>
          <w:iCs/>
        </w:rPr>
        <w:t>Date: Wednesday, May 25, 2022</w:t>
      </w:r>
    </w:p>
    <w:p w14:paraId="6F707924" w14:textId="77777777" w:rsidR="00EA19D1" w:rsidRPr="00C45058" w:rsidRDefault="00EA19D1" w:rsidP="00EA19D1">
      <w:pPr>
        <w:pStyle w:val="NoSpacing"/>
        <w:rPr>
          <w:i/>
          <w:iCs/>
        </w:rPr>
      </w:pPr>
      <w:r w:rsidRPr="00C45058">
        <w:rPr>
          <w:i/>
          <w:iCs/>
        </w:rPr>
        <w:t>Time: 5:00pm – 9:00pm</w:t>
      </w:r>
    </w:p>
    <w:p w14:paraId="5B96D5C4" w14:textId="4493A488" w:rsidR="005C11E6" w:rsidRPr="00C45058" w:rsidRDefault="00EA19D1" w:rsidP="00EA19D1">
      <w:pPr>
        <w:pStyle w:val="NoSpacing"/>
        <w:rPr>
          <w:i/>
          <w:iCs/>
        </w:rPr>
      </w:pPr>
      <w:r w:rsidRPr="00C45058">
        <w:rPr>
          <w:i/>
          <w:iCs/>
        </w:rPr>
        <w:t>Location: Sheraton Cavalier, Saskatoon</w:t>
      </w:r>
    </w:p>
    <w:p w14:paraId="478CA08D" w14:textId="26C4B63F" w:rsidR="00BE6DAB" w:rsidRPr="00C45058" w:rsidRDefault="00A80B66" w:rsidP="00EA19D1">
      <w:pPr>
        <w:pStyle w:val="NoSpacing"/>
        <w:rPr>
          <w:i/>
          <w:iCs/>
        </w:rPr>
      </w:pPr>
      <w:r w:rsidRPr="00C45058">
        <w:rPr>
          <w:i/>
          <w:iCs/>
        </w:rPr>
        <w:t>More information:</w:t>
      </w:r>
      <w:r w:rsidR="00BE6DAB" w:rsidRPr="00C45058">
        <w:rPr>
          <w:i/>
          <w:iCs/>
        </w:rPr>
        <w:t xml:space="preserve"> </w:t>
      </w:r>
      <w:hyperlink r:id="rId11" w:history="1">
        <w:r w:rsidR="00BE6DAB" w:rsidRPr="00C45058">
          <w:rPr>
            <w:rStyle w:val="Hyperlink"/>
            <w:i/>
            <w:iCs/>
          </w:rPr>
          <w:t>https://wesk.ca/wesk-summit-and-gala/gala/</w:t>
        </w:r>
      </w:hyperlink>
      <w:r w:rsidR="00BE6DAB" w:rsidRPr="00C45058">
        <w:rPr>
          <w:i/>
          <w:iCs/>
        </w:rPr>
        <w:t xml:space="preserve"> </w:t>
      </w:r>
    </w:p>
    <w:p w14:paraId="346485FE" w14:textId="6F1BD78F" w:rsidR="00EA19D1" w:rsidRPr="00C45058" w:rsidRDefault="00BE6DAB" w:rsidP="00EA19D1">
      <w:pPr>
        <w:rPr>
          <w:sz w:val="22"/>
          <w:szCs w:val="24"/>
        </w:rPr>
      </w:pPr>
      <w:r w:rsidRPr="00C45058">
        <w:rPr>
          <w:sz w:val="22"/>
          <w:szCs w:val="24"/>
        </w:rPr>
        <w:t>The WESK Summit Gala provides an opportunity to recognize outstanding female entrepreneurs with one of six Entrepreneur Awards, while also celebrating the achievements of all entrepreneurs in our province.</w:t>
      </w:r>
    </w:p>
    <w:p w14:paraId="069E7994" w14:textId="12553A7A" w:rsidR="00F5638E" w:rsidRPr="00C45058" w:rsidRDefault="00F5638E" w:rsidP="00F5638E">
      <w:pPr>
        <w:pStyle w:val="ListParagraph"/>
        <w:numPr>
          <w:ilvl w:val="0"/>
          <w:numId w:val="17"/>
        </w:numPr>
        <w:rPr>
          <w:sz w:val="22"/>
          <w:szCs w:val="24"/>
        </w:rPr>
      </w:pPr>
      <w:r w:rsidRPr="00C45058">
        <w:rPr>
          <w:sz w:val="22"/>
          <w:szCs w:val="24"/>
        </w:rPr>
        <w:t>Tickets are $115/$145 (early bird/general pricing)</w:t>
      </w:r>
      <w:r w:rsidR="00E91964">
        <w:rPr>
          <w:sz w:val="22"/>
          <w:szCs w:val="24"/>
        </w:rPr>
        <w:t>.</w:t>
      </w:r>
    </w:p>
    <w:p w14:paraId="1A298735" w14:textId="413328BB" w:rsidR="005C11E6" w:rsidRPr="00C45058" w:rsidRDefault="005C11E6" w:rsidP="005C11E6">
      <w:pPr>
        <w:pStyle w:val="ListParagraph"/>
        <w:numPr>
          <w:ilvl w:val="0"/>
          <w:numId w:val="17"/>
        </w:numPr>
        <w:rPr>
          <w:sz w:val="22"/>
          <w:szCs w:val="24"/>
        </w:rPr>
      </w:pPr>
      <w:r w:rsidRPr="00C45058">
        <w:rPr>
          <w:sz w:val="22"/>
          <w:szCs w:val="24"/>
        </w:rPr>
        <w:t>You can nominate as many women entrepreneurs as you wish</w:t>
      </w:r>
      <w:r w:rsidR="00E91964">
        <w:rPr>
          <w:sz w:val="22"/>
          <w:szCs w:val="24"/>
        </w:rPr>
        <w:t>.</w:t>
      </w:r>
    </w:p>
    <w:p w14:paraId="587B4E5E" w14:textId="4E1059DF" w:rsidR="00BE6DAB" w:rsidRPr="00C45058" w:rsidRDefault="005C11E6" w:rsidP="002E7ED0">
      <w:pPr>
        <w:pStyle w:val="ListParagraph"/>
        <w:numPr>
          <w:ilvl w:val="0"/>
          <w:numId w:val="17"/>
        </w:numPr>
        <w:rPr>
          <w:sz w:val="22"/>
          <w:szCs w:val="24"/>
        </w:rPr>
      </w:pPr>
      <w:r w:rsidRPr="00C45058">
        <w:rPr>
          <w:sz w:val="22"/>
          <w:szCs w:val="24"/>
        </w:rPr>
        <w:t>Women entrepreneurs can apply themselves if they wish (without a nomination)</w:t>
      </w:r>
      <w:r w:rsidR="00E91964">
        <w:rPr>
          <w:sz w:val="22"/>
          <w:szCs w:val="24"/>
        </w:rPr>
        <w:t>.</w:t>
      </w:r>
    </w:p>
    <w:p w14:paraId="7A3A1548" w14:textId="3BE50048" w:rsidR="00BE6DAB" w:rsidRPr="00A80B66" w:rsidRDefault="00BE6DAB" w:rsidP="00F5638E">
      <w:pPr>
        <w:pStyle w:val="Heading2"/>
      </w:pPr>
      <w:r w:rsidRPr="00A80B66">
        <w:t>WESK Summit</w:t>
      </w:r>
    </w:p>
    <w:p w14:paraId="214F64C4" w14:textId="08F9FC3E" w:rsidR="00BE6DAB" w:rsidRPr="00C45058" w:rsidRDefault="00BE6DAB" w:rsidP="00BE6DAB">
      <w:pPr>
        <w:pStyle w:val="NoSpacing"/>
        <w:rPr>
          <w:i/>
          <w:iCs/>
        </w:rPr>
      </w:pPr>
      <w:r w:rsidRPr="00C45058">
        <w:rPr>
          <w:i/>
          <w:iCs/>
        </w:rPr>
        <w:t>Date: Thursday, May 26</w:t>
      </w:r>
    </w:p>
    <w:p w14:paraId="7DD9858C" w14:textId="1A3CF6A6" w:rsidR="00BE6DAB" w:rsidRPr="00C45058" w:rsidRDefault="00BE6DAB" w:rsidP="00BE6DAB">
      <w:pPr>
        <w:pStyle w:val="NoSpacing"/>
        <w:rPr>
          <w:i/>
          <w:iCs/>
        </w:rPr>
      </w:pPr>
      <w:r w:rsidRPr="00C45058">
        <w:rPr>
          <w:i/>
          <w:iCs/>
        </w:rPr>
        <w:t>Time: 8:30am – 5:00pm</w:t>
      </w:r>
    </w:p>
    <w:p w14:paraId="1CE53D9A" w14:textId="46C03365" w:rsidR="00BE6DAB" w:rsidRPr="00C45058" w:rsidRDefault="00BE6DAB" w:rsidP="00BE6DAB">
      <w:pPr>
        <w:pStyle w:val="NoSpacing"/>
        <w:rPr>
          <w:i/>
          <w:iCs/>
        </w:rPr>
      </w:pPr>
      <w:r w:rsidRPr="00C45058">
        <w:rPr>
          <w:i/>
          <w:iCs/>
        </w:rPr>
        <w:t>Location: Sheraton Cavalier, Saskatoon</w:t>
      </w:r>
    </w:p>
    <w:p w14:paraId="5680785D" w14:textId="1D9A7160" w:rsidR="00BE6DAB" w:rsidRPr="00C45058" w:rsidRDefault="00A80B66" w:rsidP="00BE6DAB">
      <w:pPr>
        <w:pStyle w:val="NoSpacing"/>
        <w:rPr>
          <w:i/>
          <w:iCs/>
        </w:rPr>
      </w:pPr>
      <w:r w:rsidRPr="00C45058">
        <w:rPr>
          <w:i/>
          <w:iCs/>
        </w:rPr>
        <w:t>More Information</w:t>
      </w:r>
      <w:r w:rsidR="00BE6DAB" w:rsidRPr="00C45058">
        <w:rPr>
          <w:i/>
          <w:iCs/>
        </w:rPr>
        <w:t xml:space="preserve">: </w:t>
      </w:r>
      <w:hyperlink r:id="rId12" w:history="1">
        <w:r w:rsidR="003528D4" w:rsidRPr="00C45058">
          <w:rPr>
            <w:rStyle w:val="Hyperlink"/>
            <w:i/>
            <w:iCs/>
          </w:rPr>
          <w:t>https://wesk.ca/wesk-summit-and-gala/summit/</w:t>
        </w:r>
      </w:hyperlink>
      <w:r w:rsidR="003528D4" w:rsidRPr="00C45058">
        <w:rPr>
          <w:i/>
          <w:iCs/>
        </w:rPr>
        <w:t xml:space="preserve"> </w:t>
      </w:r>
    </w:p>
    <w:p w14:paraId="3A3E11B5" w14:textId="728C751E" w:rsidR="00BE6DAB" w:rsidRPr="00C45058" w:rsidRDefault="00BE6DAB" w:rsidP="00EA19D1">
      <w:pPr>
        <w:rPr>
          <w:sz w:val="22"/>
          <w:szCs w:val="24"/>
        </w:rPr>
      </w:pPr>
      <w:r w:rsidRPr="00C45058">
        <w:rPr>
          <w:sz w:val="22"/>
          <w:szCs w:val="24"/>
        </w:rPr>
        <w:t>Get ready for the action-packed event of engaging workshops, dynamic keynotes, and important connections. The WESK Summit is your opportunity to collaborate with women entrepreneurs and corporate executives who mean business.</w:t>
      </w:r>
    </w:p>
    <w:p w14:paraId="57D10B7D" w14:textId="34DB4FE6" w:rsidR="005C11E6" w:rsidRPr="00C45058" w:rsidRDefault="005C11E6" w:rsidP="005C11E6">
      <w:pPr>
        <w:pStyle w:val="ListParagraph"/>
        <w:numPr>
          <w:ilvl w:val="0"/>
          <w:numId w:val="18"/>
        </w:numPr>
        <w:rPr>
          <w:sz w:val="22"/>
          <w:szCs w:val="24"/>
        </w:rPr>
      </w:pPr>
      <w:r w:rsidRPr="00C45058">
        <w:rPr>
          <w:sz w:val="22"/>
          <w:szCs w:val="24"/>
        </w:rPr>
        <w:t>Tickets are $120/$150 (early bird/general pricing)</w:t>
      </w:r>
      <w:r w:rsidR="00E91964">
        <w:rPr>
          <w:sz w:val="22"/>
          <w:szCs w:val="24"/>
        </w:rPr>
        <w:t>.</w:t>
      </w:r>
    </w:p>
    <w:p w14:paraId="063D9D66" w14:textId="6F799217" w:rsidR="005C11E6" w:rsidRPr="00C45058" w:rsidRDefault="005C11E6" w:rsidP="005C11E6">
      <w:pPr>
        <w:pStyle w:val="ListParagraph"/>
        <w:numPr>
          <w:ilvl w:val="0"/>
          <w:numId w:val="18"/>
        </w:numPr>
        <w:rPr>
          <w:sz w:val="22"/>
          <w:szCs w:val="24"/>
        </w:rPr>
      </w:pPr>
      <w:r w:rsidRPr="00C45058">
        <w:rPr>
          <w:sz w:val="22"/>
          <w:szCs w:val="24"/>
        </w:rPr>
        <w:t>Morning keynote: Zahra Al-Harazi, Award-Winning Entrepreneur</w:t>
      </w:r>
      <w:r w:rsidR="00945E70" w:rsidRPr="00C45058">
        <w:rPr>
          <w:sz w:val="22"/>
          <w:szCs w:val="24"/>
        </w:rPr>
        <w:t>; P</w:t>
      </w:r>
      <w:r w:rsidRPr="00C45058">
        <w:rPr>
          <w:sz w:val="22"/>
          <w:szCs w:val="24"/>
        </w:rPr>
        <w:t>urpose-Driven Leadership Expert</w:t>
      </w:r>
      <w:r w:rsidR="00945E70" w:rsidRPr="00C45058">
        <w:rPr>
          <w:sz w:val="22"/>
          <w:szCs w:val="24"/>
        </w:rPr>
        <w:t xml:space="preserve">. </w:t>
      </w:r>
      <w:hyperlink r:id="rId13" w:history="1">
        <w:r w:rsidR="00945E70" w:rsidRPr="00C45058">
          <w:rPr>
            <w:rStyle w:val="Hyperlink"/>
            <w:sz w:val="22"/>
            <w:szCs w:val="24"/>
          </w:rPr>
          <w:t>Learn more about Zahra</w:t>
        </w:r>
      </w:hyperlink>
      <w:r w:rsidR="00945E70" w:rsidRPr="00C45058">
        <w:rPr>
          <w:sz w:val="22"/>
          <w:szCs w:val="24"/>
        </w:rPr>
        <w:t>.</w:t>
      </w:r>
    </w:p>
    <w:p w14:paraId="08DE24FA" w14:textId="4D63B752" w:rsidR="005C11E6" w:rsidRPr="00C45058" w:rsidRDefault="005C11E6" w:rsidP="005C11E6">
      <w:pPr>
        <w:pStyle w:val="ListParagraph"/>
        <w:numPr>
          <w:ilvl w:val="0"/>
          <w:numId w:val="18"/>
        </w:numPr>
        <w:rPr>
          <w:sz w:val="22"/>
          <w:szCs w:val="24"/>
        </w:rPr>
      </w:pPr>
      <w:r w:rsidRPr="00C45058">
        <w:rPr>
          <w:sz w:val="22"/>
          <w:szCs w:val="24"/>
        </w:rPr>
        <w:lastRenderedPageBreak/>
        <w:t>Afternoon keynote:</w:t>
      </w:r>
      <w:r w:rsidR="00945E70" w:rsidRPr="00C45058">
        <w:rPr>
          <w:sz w:val="22"/>
          <w:szCs w:val="24"/>
        </w:rPr>
        <w:t xml:space="preserve"> Barb Stegemann, CEO &amp; Founder, The 7 Virtues; Social Entrepreneur. </w:t>
      </w:r>
      <w:hyperlink r:id="rId14" w:history="1">
        <w:r w:rsidR="00945E70" w:rsidRPr="00C45058">
          <w:rPr>
            <w:rStyle w:val="Hyperlink"/>
            <w:sz w:val="22"/>
            <w:szCs w:val="24"/>
          </w:rPr>
          <w:t>Learn more about Barb.</w:t>
        </w:r>
      </w:hyperlink>
      <w:r w:rsidR="00945E70" w:rsidRPr="00C45058">
        <w:rPr>
          <w:sz w:val="22"/>
          <w:szCs w:val="24"/>
        </w:rPr>
        <w:t xml:space="preserve"> </w:t>
      </w:r>
    </w:p>
    <w:p w14:paraId="1B406D57" w14:textId="77777777" w:rsidR="00F5638E" w:rsidRPr="00C45058" w:rsidRDefault="00945E70" w:rsidP="00EB01F9">
      <w:pPr>
        <w:pStyle w:val="ListParagraph"/>
        <w:numPr>
          <w:ilvl w:val="0"/>
          <w:numId w:val="18"/>
        </w:numPr>
        <w:rPr>
          <w:sz w:val="22"/>
          <w:szCs w:val="24"/>
        </w:rPr>
      </w:pPr>
      <w:r w:rsidRPr="00C45058">
        <w:rPr>
          <w:sz w:val="22"/>
          <w:szCs w:val="24"/>
        </w:rPr>
        <w:t xml:space="preserve">We are currently finalizing our workshop facilitators, of which there will be 6. View our most up to date list of speakers </w:t>
      </w:r>
      <w:hyperlink r:id="rId15" w:history="1">
        <w:r w:rsidRPr="00C45058">
          <w:rPr>
            <w:rStyle w:val="Hyperlink"/>
            <w:sz w:val="22"/>
            <w:szCs w:val="24"/>
          </w:rPr>
          <w:t>here</w:t>
        </w:r>
      </w:hyperlink>
      <w:r w:rsidRPr="00C45058">
        <w:rPr>
          <w:sz w:val="22"/>
          <w:szCs w:val="24"/>
        </w:rPr>
        <w:t>.</w:t>
      </w:r>
    </w:p>
    <w:p w14:paraId="3A129F40" w14:textId="77777777" w:rsidR="00F5638E" w:rsidRPr="00F5638E" w:rsidRDefault="00F5638E" w:rsidP="00F5638E">
      <w:pPr>
        <w:pStyle w:val="Heading2"/>
      </w:pPr>
      <w:r w:rsidRPr="00F5638E">
        <w:t>Important Dates</w:t>
      </w:r>
    </w:p>
    <w:p w14:paraId="622F7E79" w14:textId="4DD43005" w:rsidR="00F5638E" w:rsidRPr="005E2E7A" w:rsidRDefault="00F5638E" w:rsidP="005E2E7A">
      <w:pPr>
        <w:pStyle w:val="ListParagraph"/>
        <w:numPr>
          <w:ilvl w:val="0"/>
          <w:numId w:val="23"/>
        </w:numPr>
        <w:spacing w:before="0"/>
        <w:rPr>
          <w:sz w:val="22"/>
          <w:szCs w:val="24"/>
        </w:rPr>
      </w:pPr>
      <w:r w:rsidRPr="005E2E7A">
        <w:rPr>
          <w:sz w:val="22"/>
          <w:szCs w:val="24"/>
        </w:rPr>
        <w:t xml:space="preserve">Early bird </w:t>
      </w:r>
      <w:r w:rsidR="00E208FD" w:rsidRPr="005E2E7A">
        <w:rPr>
          <w:sz w:val="22"/>
          <w:szCs w:val="24"/>
        </w:rPr>
        <w:t>t</w:t>
      </w:r>
      <w:r w:rsidRPr="005E2E7A">
        <w:rPr>
          <w:sz w:val="22"/>
          <w:szCs w:val="24"/>
        </w:rPr>
        <w:t xml:space="preserve">ickets </w:t>
      </w:r>
      <w:r w:rsidR="00E208FD" w:rsidRPr="005E2E7A">
        <w:rPr>
          <w:sz w:val="22"/>
          <w:szCs w:val="24"/>
        </w:rPr>
        <w:t>l</w:t>
      </w:r>
      <w:r w:rsidRPr="005E2E7A">
        <w:rPr>
          <w:sz w:val="22"/>
          <w:szCs w:val="24"/>
        </w:rPr>
        <w:t>aunch: January 20, 2022</w:t>
      </w:r>
      <w:r w:rsidR="00E91964" w:rsidRPr="005E2E7A">
        <w:rPr>
          <w:sz w:val="22"/>
          <w:szCs w:val="24"/>
        </w:rPr>
        <w:t>.</w:t>
      </w:r>
    </w:p>
    <w:p w14:paraId="5313E35D" w14:textId="0D1620E3" w:rsidR="00F5638E" w:rsidRPr="005E2E7A" w:rsidRDefault="00F5638E" w:rsidP="005E2E7A">
      <w:pPr>
        <w:pStyle w:val="ListParagraph"/>
        <w:numPr>
          <w:ilvl w:val="0"/>
          <w:numId w:val="23"/>
        </w:numPr>
        <w:rPr>
          <w:sz w:val="22"/>
          <w:szCs w:val="24"/>
        </w:rPr>
      </w:pPr>
      <w:r w:rsidRPr="005E2E7A">
        <w:rPr>
          <w:sz w:val="22"/>
          <w:szCs w:val="24"/>
        </w:rPr>
        <w:t>Nominations open: January 20, 2022</w:t>
      </w:r>
      <w:r w:rsidR="00E91964" w:rsidRPr="005E2E7A">
        <w:rPr>
          <w:sz w:val="22"/>
          <w:szCs w:val="24"/>
        </w:rPr>
        <w:t>.</w:t>
      </w:r>
    </w:p>
    <w:p w14:paraId="3D0646D8" w14:textId="0C53C4F2" w:rsidR="00F5638E" w:rsidRPr="005E2E7A" w:rsidRDefault="00F5638E" w:rsidP="005E2E7A">
      <w:pPr>
        <w:pStyle w:val="ListParagraph"/>
        <w:numPr>
          <w:ilvl w:val="0"/>
          <w:numId w:val="23"/>
        </w:numPr>
        <w:rPr>
          <w:sz w:val="22"/>
          <w:szCs w:val="24"/>
        </w:rPr>
      </w:pPr>
      <w:r w:rsidRPr="005E2E7A">
        <w:rPr>
          <w:sz w:val="22"/>
          <w:szCs w:val="24"/>
        </w:rPr>
        <w:t>Nominations close: March 7, 2022</w:t>
      </w:r>
      <w:r w:rsidR="00E91964" w:rsidRPr="005E2E7A">
        <w:rPr>
          <w:sz w:val="22"/>
          <w:szCs w:val="24"/>
        </w:rPr>
        <w:t>.</w:t>
      </w:r>
    </w:p>
    <w:p w14:paraId="34D8A110" w14:textId="2BDC654B" w:rsidR="00F5638E" w:rsidRPr="005E2E7A" w:rsidRDefault="00F5638E" w:rsidP="005E2E7A">
      <w:pPr>
        <w:pStyle w:val="ListParagraph"/>
        <w:numPr>
          <w:ilvl w:val="0"/>
          <w:numId w:val="23"/>
        </w:numPr>
        <w:rPr>
          <w:sz w:val="22"/>
          <w:szCs w:val="24"/>
        </w:rPr>
      </w:pPr>
      <w:r w:rsidRPr="005E2E7A">
        <w:rPr>
          <w:sz w:val="22"/>
          <w:szCs w:val="24"/>
        </w:rPr>
        <w:t>Application deadline: March 14, 2022</w:t>
      </w:r>
      <w:r w:rsidR="00E91964" w:rsidRPr="005E2E7A">
        <w:rPr>
          <w:sz w:val="22"/>
          <w:szCs w:val="24"/>
        </w:rPr>
        <w:t>.</w:t>
      </w:r>
    </w:p>
    <w:p w14:paraId="75A7BF6C" w14:textId="2DDAED25" w:rsidR="00F5638E" w:rsidRPr="005E2E7A" w:rsidRDefault="00F5638E" w:rsidP="005E2E7A">
      <w:pPr>
        <w:pStyle w:val="ListParagraph"/>
        <w:numPr>
          <w:ilvl w:val="0"/>
          <w:numId w:val="23"/>
        </w:numPr>
        <w:rPr>
          <w:sz w:val="22"/>
          <w:szCs w:val="24"/>
        </w:rPr>
      </w:pPr>
      <w:r w:rsidRPr="005E2E7A">
        <w:rPr>
          <w:sz w:val="22"/>
          <w:szCs w:val="24"/>
        </w:rPr>
        <w:t>Early bird tickets close: March 30, 2022</w:t>
      </w:r>
      <w:r w:rsidR="00E91964" w:rsidRPr="005E2E7A">
        <w:rPr>
          <w:sz w:val="22"/>
          <w:szCs w:val="24"/>
        </w:rPr>
        <w:t>.</w:t>
      </w:r>
    </w:p>
    <w:p w14:paraId="00954507" w14:textId="5248F32F" w:rsidR="00F5638E" w:rsidRPr="005E2E7A" w:rsidRDefault="00F5638E" w:rsidP="005E2E7A">
      <w:pPr>
        <w:pStyle w:val="ListParagraph"/>
        <w:numPr>
          <w:ilvl w:val="0"/>
          <w:numId w:val="23"/>
        </w:numPr>
        <w:rPr>
          <w:sz w:val="22"/>
          <w:szCs w:val="24"/>
        </w:rPr>
      </w:pPr>
      <w:r w:rsidRPr="005E2E7A">
        <w:rPr>
          <w:sz w:val="22"/>
          <w:szCs w:val="24"/>
        </w:rPr>
        <w:t>Finalists announced: April 20, 2022</w:t>
      </w:r>
      <w:r w:rsidR="00E91964" w:rsidRPr="005E2E7A">
        <w:rPr>
          <w:sz w:val="22"/>
          <w:szCs w:val="24"/>
        </w:rPr>
        <w:t>.</w:t>
      </w:r>
    </w:p>
    <w:p w14:paraId="2110FD51" w14:textId="3CA64D70" w:rsidR="00F5638E" w:rsidRPr="005E2E7A" w:rsidRDefault="00F5638E" w:rsidP="005E2E7A">
      <w:pPr>
        <w:pStyle w:val="ListParagraph"/>
        <w:numPr>
          <w:ilvl w:val="0"/>
          <w:numId w:val="23"/>
        </w:numPr>
        <w:rPr>
          <w:sz w:val="22"/>
          <w:szCs w:val="24"/>
        </w:rPr>
      </w:pPr>
      <w:r w:rsidRPr="005E2E7A">
        <w:rPr>
          <w:sz w:val="22"/>
          <w:szCs w:val="24"/>
        </w:rPr>
        <w:t>Ticket deadline: May 16, 2022</w:t>
      </w:r>
      <w:r w:rsidR="00E91964" w:rsidRPr="005E2E7A">
        <w:rPr>
          <w:sz w:val="22"/>
          <w:szCs w:val="24"/>
        </w:rPr>
        <w:t>.</w:t>
      </w:r>
    </w:p>
    <w:bookmarkEnd w:id="0"/>
    <w:p w14:paraId="5740C465" w14:textId="6CA73560" w:rsidR="00EB01F9" w:rsidRDefault="00945E70" w:rsidP="00002C5A">
      <w:pPr>
        <w:pStyle w:val="Heading1"/>
        <w:spacing w:before="0"/>
      </w:pPr>
      <w:r>
        <w:t xml:space="preserve">Promotional </w:t>
      </w:r>
      <w:r w:rsidR="004D16EC">
        <w:t>Information</w:t>
      </w:r>
    </w:p>
    <w:p w14:paraId="098CA660" w14:textId="367EA787" w:rsidR="00585E7D" w:rsidRPr="00C45058" w:rsidRDefault="00945E70" w:rsidP="00117DFB">
      <w:pPr>
        <w:rPr>
          <w:sz w:val="22"/>
          <w:szCs w:val="24"/>
        </w:rPr>
      </w:pPr>
      <w:r w:rsidRPr="00C45058">
        <w:rPr>
          <w:sz w:val="22"/>
          <w:szCs w:val="24"/>
        </w:rPr>
        <w:t xml:space="preserve">Promotions of the WESK Summit &amp; Gala will run January 20, 2022 through May </w:t>
      </w:r>
      <w:r w:rsidR="00117DFB" w:rsidRPr="00C45058">
        <w:rPr>
          <w:sz w:val="22"/>
          <w:szCs w:val="24"/>
        </w:rPr>
        <w:t>16</w:t>
      </w:r>
      <w:r w:rsidRPr="00C45058">
        <w:rPr>
          <w:sz w:val="22"/>
          <w:szCs w:val="24"/>
        </w:rPr>
        <w:t xml:space="preserve">, 2022. </w:t>
      </w:r>
      <w:r w:rsidR="00117DFB" w:rsidRPr="00C45058">
        <w:rPr>
          <w:sz w:val="22"/>
          <w:szCs w:val="24"/>
        </w:rPr>
        <w:t>May 16 is the final day to purchase tickets. Below, you will find</w:t>
      </w:r>
      <w:r w:rsidR="00B624CA" w:rsidRPr="00C45058">
        <w:rPr>
          <w:sz w:val="22"/>
          <w:szCs w:val="24"/>
        </w:rPr>
        <w:t xml:space="preserve"> suggested dates,</w:t>
      </w:r>
      <w:r w:rsidR="00117DFB" w:rsidRPr="00C45058">
        <w:rPr>
          <w:sz w:val="22"/>
          <w:szCs w:val="24"/>
        </w:rPr>
        <w:t xml:space="preserve"> promotional images and suggested copy for the different components of the event</w:t>
      </w:r>
      <w:r w:rsidR="00B624CA" w:rsidRPr="00C45058">
        <w:rPr>
          <w:sz w:val="22"/>
          <w:szCs w:val="24"/>
        </w:rPr>
        <w:t xml:space="preserve">. </w:t>
      </w:r>
      <w:r w:rsidR="00117DFB" w:rsidRPr="00C45058">
        <w:rPr>
          <w:sz w:val="22"/>
          <w:szCs w:val="24"/>
        </w:rPr>
        <w:t xml:space="preserve"> </w:t>
      </w:r>
    </w:p>
    <w:p w14:paraId="3C3843EF" w14:textId="33602CEF" w:rsidR="00B624CA" w:rsidRDefault="00B624CA" w:rsidP="00002C5A">
      <w:pPr>
        <w:pStyle w:val="Heading2"/>
        <w:spacing w:before="0"/>
      </w:pPr>
      <w:r>
        <w:t>Social Media</w:t>
      </w:r>
      <w:r w:rsidR="00CA6C22">
        <w:t xml:space="preserve"> Handles</w:t>
      </w:r>
    </w:p>
    <w:p w14:paraId="3C173824" w14:textId="6E177ECB" w:rsidR="00CA6C22" w:rsidRPr="00C45058" w:rsidRDefault="00CA6C22" w:rsidP="00F5638E">
      <w:pPr>
        <w:spacing w:before="0"/>
        <w:rPr>
          <w:sz w:val="22"/>
          <w:szCs w:val="24"/>
        </w:rPr>
      </w:pPr>
      <w:r w:rsidRPr="00C45058">
        <w:rPr>
          <w:sz w:val="22"/>
          <w:szCs w:val="24"/>
        </w:rPr>
        <w:t xml:space="preserve">We encourage you to tag WESK’s accounts in your promotional efforts, so that we may engage with your content. Information on our social handles are below.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4819"/>
        <w:gridCol w:w="2551"/>
      </w:tblGrid>
      <w:tr w:rsidR="00CA6C22" w14:paraId="0A67F0BE" w14:textId="77777777" w:rsidTr="001356C6">
        <w:trPr>
          <w:cantSplit/>
          <w:trHeight w:val="355"/>
        </w:trPr>
        <w:tc>
          <w:tcPr>
            <w:tcW w:w="1059" w:type="pct"/>
            <w:shd w:val="clear" w:color="auto" w:fill="009190" w:themeFill="text2"/>
          </w:tcPr>
          <w:p w14:paraId="61B3D38A" w14:textId="2740E69B" w:rsidR="00B624CA" w:rsidRPr="00B624CA" w:rsidRDefault="00B624CA" w:rsidP="00B624CA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B624CA">
              <w:rPr>
                <w:b/>
                <w:bCs/>
                <w:color w:val="FFFFFF" w:themeColor="background1"/>
              </w:rPr>
              <w:t>Social Platform</w:t>
            </w:r>
          </w:p>
        </w:tc>
        <w:tc>
          <w:tcPr>
            <w:tcW w:w="2577" w:type="pct"/>
            <w:shd w:val="clear" w:color="auto" w:fill="009190" w:themeFill="text2"/>
          </w:tcPr>
          <w:p w14:paraId="4AC734E4" w14:textId="432C557F" w:rsidR="00B624CA" w:rsidRPr="00B624CA" w:rsidRDefault="00B624CA" w:rsidP="00B624CA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B624CA">
              <w:rPr>
                <w:b/>
                <w:bCs/>
                <w:color w:val="FFFFFF" w:themeColor="background1"/>
              </w:rPr>
              <w:t>WESK</w:t>
            </w:r>
          </w:p>
        </w:tc>
        <w:tc>
          <w:tcPr>
            <w:tcW w:w="1364" w:type="pct"/>
            <w:shd w:val="clear" w:color="auto" w:fill="009190" w:themeFill="text2"/>
          </w:tcPr>
          <w:p w14:paraId="5744EDE9" w14:textId="1A960675" w:rsidR="00B624CA" w:rsidRPr="00B624CA" w:rsidRDefault="00B624CA" w:rsidP="00B624CA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B624CA">
              <w:rPr>
                <w:b/>
                <w:bCs/>
                <w:color w:val="FFFFFF" w:themeColor="background1"/>
              </w:rPr>
              <w:t>WESK Summit</w:t>
            </w:r>
          </w:p>
        </w:tc>
      </w:tr>
      <w:tr w:rsidR="00CA6C22" w14:paraId="20B02F96" w14:textId="61493012" w:rsidTr="001356C6">
        <w:trPr>
          <w:cantSplit/>
          <w:trHeight w:val="275"/>
        </w:trPr>
        <w:tc>
          <w:tcPr>
            <w:tcW w:w="1059" w:type="pct"/>
          </w:tcPr>
          <w:p w14:paraId="23A1B2B8" w14:textId="2C898C3E" w:rsidR="00B624CA" w:rsidRDefault="00B624CA" w:rsidP="00B624CA">
            <w:pPr>
              <w:pStyle w:val="NoSpacing"/>
            </w:pPr>
            <w:r>
              <w:t>Facebook</w:t>
            </w:r>
          </w:p>
        </w:tc>
        <w:tc>
          <w:tcPr>
            <w:tcW w:w="2577" w:type="pct"/>
          </w:tcPr>
          <w:p w14:paraId="0D521304" w14:textId="351EF43D" w:rsidR="00B624CA" w:rsidRDefault="00CA6C22" w:rsidP="00B624CA">
            <w:pPr>
              <w:pStyle w:val="NoSpacing"/>
            </w:pPr>
            <w:r>
              <w:t>@wesk306</w:t>
            </w:r>
          </w:p>
        </w:tc>
        <w:tc>
          <w:tcPr>
            <w:tcW w:w="1364" w:type="pct"/>
          </w:tcPr>
          <w:p w14:paraId="4FC604C5" w14:textId="5FB3BFCC" w:rsidR="00B624CA" w:rsidRDefault="00CA6C22" w:rsidP="00B624CA">
            <w:pPr>
              <w:pStyle w:val="NoSpacing"/>
            </w:pPr>
            <w:r>
              <w:t>@weskSummit</w:t>
            </w:r>
          </w:p>
        </w:tc>
      </w:tr>
      <w:tr w:rsidR="00CA6C22" w14:paraId="5810037D" w14:textId="7AB1D86C" w:rsidTr="001356C6">
        <w:trPr>
          <w:cantSplit/>
        </w:trPr>
        <w:tc>
          <w:tcPr>
            <w:tcW w:w="1059" w:type="pct"/>
          </w:tcPr>
          <w:p w14:paraId="221E4AA3" w14:textId="1E618A8B" w:rsidR="00B624CA" w:rsidRDefault="00B624CA" w:rsidP="00B624CA">
            <w:pPr>
              <w:pStyle w:val="NoSpacing"/>
            </w:pPr>
            <w:r>
              <w:t>Instagram</w:t>
            </w:r>
          </w:p>
        </w:tc>
        <w:tc>
          <w:tcPr>
            <w:tcW w:w="2577" w:type="pct"/>
          </w:tcPr>
          <w:p w14:paraId="7F220B14" w14:textId="6185C6DB" w:rsidR="00CA6C22" w:rsidRDefault="00CA6C22" w:rsidP="00B624CA">
            <w:pPr>
              <w:pStyle w:val="NoSpacing"/>
            </w:pPr>
            <w:r>
              <w:t>@wesk306</w:t>
            </w:r>
          </w:p>
        </w:tc>
        <w:tc>
          <w:tcPr>
            <w:tcW w:w="1364" w:type="pct"/>
          </w:tcPr>
          <w:p w14:paraId="13C8A5CB" w14:textId="7866F6B5" w:rsidR="00B624CA" w:rsidRDefault="00CA6C22" w:rsidP="00B624CA">
            <w:pPr>
              <w:pStyle w:val="NoSpacing"/>
            </w:pPr>
            <w:r>
              <w:t>@weskSummit</w:t>
            </w:r>
          </w:p>
        </w:tc>
      </w:tr>
      <w:tr w:rsidR="00CA6C22" w14:paraId="23B8C576" w14:textId="138D0848" w:rsidTr="001356C6">
        <w:trPr>
          <w:cantSplit/>
        </w:trPr>
        <w:tc>
          <w:tcPr>
            <w:tcW w:w="1059" w:type="pct"/>
          </w:tcPr>
          <w:p w14:paraId="7962AABF" w14:textId="7EE80D50" w:rsidR="00B624CA" w:rsidRDefault="00B624CA" w:rsidP="00B624CA">
            <w:pPr>
              <w:pStyle w:val="NoSpacing"/>
            </w:pPr>
            <w:r>
              <w:t>LinkedIn</w:t>
            </w:r>
          </w:p>
        </w:tc>
        <w:tc>
          <w:tcPr>
            <w:tcW w:w="2577" w:type="pct"/>
          </w:tcPr>
          <w:p w14:paraId="593D6782" w14:textId="2FCF5E4A" w:rsidR="00B624CA" w:rsidRDefault="00CA6C22" w:rsidP="00B624CA">
            <w:pPr>
              <w:pStyle w:val="NoSpacing"/>
            </w:pPr>
            <w:r>
              <w:t xml:space="preserve">WESK – Women Entrepreneurs Saskatchewan </w:t>
            </w:r>
          </w:p>
        </w:tc>
        <w:tc>
          <w:tcPr>
            <w:tcW w:w="1364" w:type="pct"/>
          </w:tcPr>
          <w:p w14:paraId="24837A17" w14:textId="666C8852" w:rsidR="00B624CA" w:rsidRDefault="00CA6C22" w:rsidP="00B624CA">
            <w:pPr>
              <w:pStyle w:val="NoSpacing"/>
            </w:pPr>
            <w:r>
              <w:t>N/A</w:t>
            </w:r>
          </w:p>
        </w:tc>
      </w:tr>
      <w:tr w:rsidR="00CA6C22" w14:paraId="664FD288" w14:textId="62EF8637" w:rsidTr="001356C6">
        <w:trPr>
          <w:cantSplit/>
        </w:trPr>
        <w:tc>
          <w:tcPr>
            <w:tcW w:w="1059" w:type="pct"/>
          </w:tcPr>
          <w:p w14:paraId="027C148A" w14:textId="133254B5" w:rsidR="00B624CA" w:rsidRDefault="00B624CA" w:rsidP="00B624CA">
            <w:pPr>
              <w:pStyle w:val="NoSpacing"/>
            </w:pPr>
            <w:r>
              <w:t>Twitter</w:t>
            </w:r>
          </w:p>
        </w:tc>
        <w:tc>
          <w:tcPr>
            <w:tcW w:w="2577" w:type="pct"/>
          </w:tcPr>
          <w:p w14:paraId="6D2CAF59" w14:textId="30516314" w:rsidR="00B624CA" w:rsidRDefault="00CA6C22" w:rsidP="00B624CA">
            <w:pPr>
              <w:pStyle w:val="NoSpacing"/>
            </w:pPr>
            <w:r>
              <w:t>@wesk306</w:t>
            </w:r>
          </w:p>
        </w:tc>
        <w:tc>
          <w:tcPr>
            <w:tcW w:w="1364" w:type="pct"/>
          </w:tcPr>
          <w:p w14:paraId="19FCDF39" w14:textId="103571FA" w:rsidR="00B624CA" w:rsidRDefault="00CA6C22" w:rsidP="00B624CA">
            <w:pPr>
              <w:pStyle w:val="NoSpacing"/>
            </w:pPr>
            <w:r>
              <w:t>N/A</w:t>
            </w:r>
          </w:p>
        </w:tc>
      </w:tr>
    </w:tbl>
    <w:p w14:paraId="4A51D077" w14:textId="77777777" w:rsidR="00002C5A" w:rsidRDefault="00002C5A" w:rsidP="00002C5A">
      <w:pPr>
        <w:pStyle w:val="NoSpacing"/>
      </w:pPr>
    </w:p>
    <w:p w14:paraId="5C4FDB0B" w14:textId="07B87449" w:rsidR="00CA6C22" w:rsidRDefault="00CA6C22" w:rsidP="00F5638E">
      <w:pPr>
        <w:pStyle w:val="Heading2"/>
      </w:pPr>
      <w:r>
        <w:t>Social Media Content</w:t>
      </w:r>
    </w:p>
    <w:p w14:paraId="59D6AF06" w14:textId="70686293" w:rsidR="00002C5A" w:rsidRDefault="00002C5A" w:rsidP="00877A79">
      <w:pPr>
        <w:spacing w:before="0"/>
        <w:rPr>
          <w:sz w:val="22"/>
          <w:szCs w:val="22"/>
        </w:rPr>
      </w:pPr>
      <w:r w:rsidRPr="00C45058">
        <w:rPr>
          <w:sz w:val="22"/>
          <w:szCs w:val="22"/>
        </w:rPr>
        <w:t xml:space="preserve">Click </w:t>
      </w:r>
      <w:hyperlink r:id="rId16" w:history="1">
        <w:r w:rsidRPr="00877A79">
          <w:rPr>
            <w:rStyle w:val="Hyperlink"/>
            <w:sz w:val="22"/>
            <w:szCs w:val="22"/>
          </w:rPr>
          <w:t>here</w:t>
        </w:r>
      </w:hyperlink>
      <w:r w:rsidRPr="00C45058">
        <w:rPr>
          <w:sz w:val="22"/>
          <w:szCs w:val="22"/>
        </w:rPr>
        <w:t xml:space="preserve"> to download all </w:t>
      </w:r>
      <w:r>
        <w:rPr>
          <w:sz w:val="22"/>
          <w:szCs w:val="22"/>
        </w:rPr>
        <w:t>social media</w:t>
      </w:r>
      <w:r w:rsidRPr="00C45058">
        <w:rPr>
          <w:sz w:val="22"/>
          <w:szCs w:val="22"/>
        </w:rPr>
        <w:t xml:space="preserve"> graphics</w:t>
      </w:r>
      <w:r>
        <w:rPr>
          <w:sz w:val="22"/>
          <w:szCs w:val="22"/>
        </w:rPr>
        <w:t xml:space="preserve">. </w:t>
      </w:r>
      <w:r w:rsidRPr="00C45058">
        <w:rPr>
          <w:sz w:val="22"/>
          <w:szCs w:val="22"/>
        </w:rPr>
        <w:t>Having troubles? View all content on the Promotional Partners Content Hub</w:t>
      </w:r>
      <w:r>
        <w:rPr>
          <w:sz w:val="22"/>
          <w:szCs w:val="22"/>
        </w:rPr>
        <w:t xml:space="preserve">: </w:t>
      </w:r>
      <w:hyperlink r:id="rId17" w:history="1">
        <w:r w:rsidRPr="00C45058">
          <w:rPr>
            <w:rStyle w:val="Hyperlink"/>
            <w:sz w:val="22"/>
            <w:szCs w:val="22"/>
          </w:rPr>
          <w:t>https://wesk.ca/wesk-summit-promo-content-hub/</w:t>
        </w:r>
      </w:hyperlink>
      <w:r w:rsidRPr="00C45058">
        <w:rPr>
          <w:sz w:val="22"/>
          <w:szCs w:val="22"/>
        </w:rPr>
        <w:t xml:space="preserve">   </w:t>
      </w:r>
    </w:p>
    <w:p w14:paraId="6F9AA606" w14:textId="262EFF72" w:rsidR="00877A79" w:rsidRPr="00C45058" w:rsidRDefault="00877A79" w:rsidP="00877A79">
      <w:pPr>
        <w:spacing w:before="0"/>
        <w:rPr>
          <w:sz w:val="22"/>
          <w:szCs w:val="22"/>
        </w:rPr>
      </w:pPr>
      <w:r>
        <w:rPr>
          <w:sz w:val="22"/>
          <w:szCs w:val="22"/>
        </w:rPr>
        <w:t>We’ve added 2 extra social media posts of our keynote speakers for you to use as you wish.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6283"/>
        <w:gridCol w:w="1653"/>
      </w:tblGrid>
      <w:tr w:rsidR="00530B8A" w14:paraId="3A3743A5" w14:textId="77777777" w:rsidTr="00002C5A">
        <w:trPr>
          <w:trHeight w:val="355"/>
        </w:trPr>
        <w:tc>
          <w:tcPr>
            <w:tcW w:w="756" w:type="pct"/>
            <w:shd w:val="clear" w:color="auto" w:fill="009190" w:themeFill="text2"/>
          </w:tcPr>
          <w:p w14:paraId="602E245A" w14:textId="742A57A8" w:rsidR="00CA6C22" w:rsidRPr="00C45058" w:rsidRDefault="00CA6C22" w:rsidP="00B564C1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45058">
              <w:rPr>
                <w:b/>
                <w:bCs/>
                <w:color w:val="FFFFFF" w:themeColor="background1"/>
              </w:rPr>
              <w:t>Time Frame</w:t>
            </w:r>
          </w:p>
        </w:tc>
        <w:tc>
          <w:tcPr>
            <w:tcW w:w="3360" w:type="pct"/>
            <w:shd w:val="clear" w:color="auto" w:fill="009190" w:themeFill="text2"/>
          </w:tcPr>
          <w:p w14:paraId="65356E81" w14:textId="28EBC6BB" w:rsidR="00CA6C22" w:rsidRPr="00C45058" w:rsidRDefault="00CA6C22" w:rsidP="00B564C1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45058">
              <w:rPr>
                <w:b/>
                <w:bCs/>
                <w:color w:val="FFFFFF" w:themeColor="background1"/>
              </w:rPr>
              <w:t>Suggested Copy</w:t>
            </w:r>
          </w:p>
        </w:tc>
        <w:tc>
          <w:tcPr>
            <w:tcW w:w="884" w:type="pct"/>
            <w:shd w:val="clear" w:color="auto" w:fill="009190" w:themeFill="text2"/>
          </w:tcPr>
          <w:p w14:paraId="4DDD3496" w14:textId="30E45029" w:rsidR="00CA6C22" w:rsidRPr="00C45058" w:rsidRDefault="00CA6C22" w:rsidP="00B564C1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45058">
              <w:rPr>
                <w:b/>
                <w:bCs/>
                <w:color w:val="FFFFFF" w:themeColor="background1"/>
              </w:rPr>
              <w:t>Image</w:t>
            </w:r>
            <w:r w:rsidR="00EA330F">
              <w:rPr>
                <w:b/>
                <w:bCs/>
                <w:color w:val="FFFFFF" w:themeColor="background1"/>
              </w:rPr>
              <w:t xml:space="preserve"> Link</w:t>
            </w:r>
          </w:p>
        </w:tc>
      </w:tr>
      <w:tr w:rsidR="000B0610" w14:paraId="751287CF" w14:textId="77777777" w:rsidTr="00002C5A">
        <w:trPr>
          <w:trHeight w:val="275"/>
        </w:trPr>
        <w:tc>
          <w:tcPr>
            <w:tcW w:w="756" w:type="pct"/>
          </w:tcPr>
          <w:p w14:paraId="752AF305" w14:textId="52EB900F" w:rsidR="00CA6C22" w:rsidRPr="00C45058" w:rsidRDefault="00530B8A" w:rsidP="00B564C1">
            <w:pPr>
              <w:pStyle w:val="NoSpacing"/>
            </w:pPr>
            <w:r w:rsidRPr="00C45058">
              <w:t xml:space="preserve">January </w:t>
            </w:r>
            <w:r w:rsidR="00A87DD0">
              <w:t>–</w:t>
            </w:r>
            <w:r w:rsidRPr="00C45058">
              <w:t xml:space="preserve"> </w:t>
            </w:r>
            <w:r w:rsidR="00A87DD0">
              <w:t>March 7</w:t>
            </w:r>
          </w:p>
        </w:tc>
        <w:tc>
          <w:tcPr>
            <w:tcW w:w="3360" w:type="pct"/>
          </w:tcPr>
          <w:p w14:paraId="37218FE0" w14:textId="62C8C1AA" w:rsidR="00CA6C22" w:rsidRPr="00C45058" w:rsidRDefault="000B0610" w:rsidP="00B564C1">
            <w:pPr>
              <w:pStyle w:val="NoSpacing"/>
            </w:pPr>
            <w:r w:rsidRPr="00C45058">
              <w:t xml:space="preserve">Do you know a POWERHOUSE woman entrepreneur? Nominate her for the WESK Summit Gala awards! </w:t>
            </w:r>
            <w:r w:rsidR="003072EC" w:rsidRPr="00C45058">
              <w:rPr>
                <w:rFonts w:ascii="Segoe UI Emoji" w:hAnsi="Segoe UI Emoji" w:cs="Segoe UI Emoji"/>
                <w:shd w:val="clear" w:color="auto" w:fill="FFFFFF"/>
              </w:rPr>
              <w:t>🙌</w:t>
            </w:r>
          </w:p>
          <w:p w14:paraId="1BB50833" w14:textId="6577E0C4" w:rsidR="000B0610" w:rsidRPr="00C45058" w:rsidRDefault="000B0610" w:rsidP="00B564C1">
            <w:pPr>
              <w:pStyle w:val="NoSpacing"/>
            </w:pPr>
          </w:p>
          <w:p w14:paraId="42F6B571" w14:textId="16894613" w:rsidR="002F12A8" w:rsidRPr="00C45058" w:rsidRDefault="002F12A8" w:rsidP="00B564C1">
            <w:pPr>
              <w:pStyle w:val="NoSpacing"/>
            </w:pPr>
            <w:r w:rsidRPr="00C45058">
              <w:lastRenderedPageBreak/>
              <w:t>Awards categories include Community Involvement, Indigenous Entrepreneur, Innovation, Growth &amp; Expansion,</w:t>
            </w:r>
            <w:r w:rsidR="00DF3F96">
              <w:t xml:space="preserve"> </w:t>
            </w:r>
            <w:r w:rsidRPr="00C45058">
              <w:t>Resilience</w:t>
            </w:r>
            <w:r w:rsidR="00DF3F96">
              <w:t>,</w:t>
            </w:r>
            <w:r w:rsidRPr="00C45058">
              <w:t xml:space="preserve"> and Celebration of Achievement. </w:t>
            </w:r>
            <w:r w:rsidR="003072EC" w:rsidRPr="00C45058">
              <w:rPr>
                <w:rFonts w:ascii="Segoe UI Emoji" w:hAnsi="Segoe UI Emoji" w:cs="Segoe UI Emoji"/>
                <w:shd w:val="clear" w:color="auto" w:fill="FFFFFF"/>
              </w:rPr>
              <w:t>🏆✨</w:t>
            </w:r>
          </w:p>
          <w:p w14:paraId="70511520" w14:textId="71A45107" w:rsidR="002F12A8" w:rsidRPr="00C45058" w:rsidRDefault="002F12A8" w:rsidP="00B564C1">
            <w:pPr>
              <w:pStyle w:val="NoSpacing"/>
            </w:pPr>
          </w:p>
          <w:p w14:paraId="47C562AB" w14:textId="09DBB0DF" w:rsidR="002F12A8" w:rsidRDefault="002F12A8" w:rsidP="00B564C1">
            <w:pPr>
              <w:pStyle w:val="NoSpacing"/>
            </w:pPr>
            <w:r w:rsidRPr="00C45058">
              <w:t>Know someone who fits the bill? Nominate them today!</w:t>
            </w:r>
            <w:r w:rsidR="003072EC" w:rsidRPr="00C45058">
              <w:t xml:space="preserve"> </w:t>
            </w:r>
            <w:r w:rsidRPr="00C45058">
              <w:br/>
            </w:r>
            <w:hyperlink r:id="rId18" w:history="1">
              <w:r w:rsidRPr="00C45058">
                <w:rPr>
                  <w:rStyle w:val="Hyperlink"/>
                </w:rPr>
                <w:t>https://wesk.ca/wesk-summit-and-gala/gala/</w:t>
              </w:r>
            </w:hyperlink>
            <w:r w:rsidRPr="00C45058">
              <w:t xml:space="preserve"> </w:t>
            </w:r>
          </w:p>
          <w:p w14:paraId="4C1D0A97" w14:textId="112C29CF" w:rsidR="00002C5A" w:rsidRDefault="00002C5A" w:rsidP="00B564C1">
            <w:pPr>
              <w:pStyle w:val="NoSpacing"/>
            </w:pPr>
          </w:p>
          <w:p w14:paraId="0BB9FE1B" w14:textId="21E50EA3" w:rsidR="000B0610" w:rsidRPr="00002C5A" w:rsidRDefault="00002C5A" w:rsidP="00002C5A">
            <w:pPr>
              <w:rPr>
                <w:sz w:val="22"/>
                <w:szCs w:val="24"/>
              </w:rPr>
            </w:pPr>
            <w:r w:rsidRPr="00C45058">
              <w:rPr>
                <w:sz w:val="22"/>
                <w:szCs w:val="24"/>
              </w:rPr>
              <w:t>#WESKSummi</w:t>
            </w:r>
            <w:r>
              <w:rPr>
                <w:sz w:val="22"/>
                <w:szCs w:val="24"/>
              </w:rPr>
              <w:t>t #WESKSummitGala</w:t>
            </w:r>
          </w:p>
        </w:tc>
        <w:tc>
          <w:tcPr>
            <w:tcW w:w="884" w:type="pct"/>
          </w:tcPr>
          <w:p w14:paraId="79560BE0" w14:textId="02539031" w:rsidR="00CA6C22" w:rsidRPr="00C45058" w:rsidRDefault="00A87DD0" w:rsidP="00B564C1">
            <w:pPr>
              <w:pStyle w:val="NoSpacing"/>
            </w:pPr>
            <w:hyperlink r:id="rId19" w:history="1">
              <w:r w:rsidR="000B0610" w:rsidRPr="00877A79">
                <w:rPr>
                  <w:rStyle w:val="Hyperlink"/>
                </w:rPr>
                <w:t>Nominations</w:t>
              </w:r>
              <w:r w:rsidR="00A92366" w:rsidRPr="00877A79">
                <w:rPr>
                  <w:rStyle w:val="Hyperlink"/>
                </w:rPr>
                <w:t xml:space="preserve"> &amp; Applications</w:t>
              </w:r>
            </w:hyperlink>
          </w:p>
        </w:tc>
      </w:tr>
      <w:tr w:rsidR="00A92366" w14:paraId="56847FA6" w14:textId="77777777" w:rsidTr="00002C5A">
        <w:tc>
          <w:tcPr>
            <w:tcW w:w="756" w:type="pct"/>
          </w:tcPr>
          <w:p w14:paraId="62F0FEB7" w14:textId="2D37B280" w:rsidR="00A92366" w:rsidRPr="00C45058" w:rsidRDefault="00A87DD0" w:rsidP="00A92366">
            <w:pPr>
              <w:pStyle w:val="NoSpacing"/>
            </w:pPr>
            <w:r>
              <w:t>January</w:t>
            </w:r>
            <w:r w:rsidR="00A92366" w:rsidRPr="00C45058">
              <w:t xml:space="preserve"> – March 14</w:t>
            </w:r>
          </w:p>
        </w:tc>
        <w:tc>
          <w:tcPr>
            <w:tcW w:w="3360" w:type="pct"/>
          </w:tcPr>
          <w:p w14:paraId="5EC6CD09" w14:textId="77777777" w:rsidR="00A92366" w:rsidRPr="00C45058" w:rsidRDefault="00A92366" w:rsidP="00A92366">
            <w:pPr>
              <w:pStyle w:val="NoSpacing"/>
              <w:rPr>
                <w:rFonts w:cs="Segoe UI Emoji"/>
                <w:shd w:val="clear" w:color="auto" w:fill="FFFFFF"/>
              </w:rPr>
            </w:pPr>
            <w:r w:rsidRPr="00C45058">
              <w:t xml:space="preserve">Calling all Saskatchewan woman entrepreneurs!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📣</w:t>
            </w:r>
          </w:p>
          <w:p w14:paraId="2E49B3B0" w14:textId="77777777" w:rsidR="00A92366" w:rsidRPr="00C45058" w:rsidRDefault="00A92366" w:rsidP="00A92366">
            <w:pPr>
              <w:pStyle w:val="NoSpacing"/>
              <w:rPr>
                <w:rFonts w:cs="Segoe UI Emoji"/>
                <w:shd w:val="clear" w:color="auto" w:fill="FFFFFF"/>
              </w:rPr>
            </w:pPr>
          </w:p>
          <w:p w14:paraId="602090FA" w14:textId="0349E98D" w:rsidR="00A92366" w:rsidRPr="00C45058" w:rsidRDefault="00A92366" w:rsidP="00A92366">
            <w:pPr>
              <w:pStyle w:val="NoSpacing"/>
            </w:pPr>
            <w:r w:rsidRPr="00C45058">
              <w:t xml:space="preserve">WESK has opened applications for </w:t>
            </w:r>
            <w:r w:rsidR="00DF3F96" w:rsidRPr="00C45058">
              <w:t>its</w:t>
            </w:r>
            <w:r w:rsidRPr="00C45058">
              <w:t xml:space="preserve"> entrepreneur awards as part of the WESK Summit Gala!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🏆✨</w:t>
            </w:r>
          </w:p>
          <w:p w14:paraId="6CC3104D" w14:textId="77777777" w:rsidR="00A92366" w:rsidRPr="00C45058" w:rsidRDefault="00A92366" w:rsidP="00A92366">
            <w:pPr>
              <w:pStyle w:val="NoSpacing"/>
            </w:pPr>
          </w:p>
          <w:p w14:paraId="2CBB9618" w14:textId="58E340AB" w:rsidR="00A92366" w:rsidRPr="00C45058" w:rsidRDefault="00A92366" w:rsidP="00A92366">
            <w:pPr>
              <w:pStyle w:val="NoSpacing"/>
            </w:pPr>
            <w:r w:rsidRPr="00C45058">
              <w:t>Awards categories include Community Involvement, Indigenous Entrepreneur, Innovation, Growth &amp; Expansion,</w:t>
            </w:r>
            <w:r w:rsidR="00DF3F96">
              <w:t xml:space="preserve"> </w:t>
            </w:r>
            <w:r w:rsidRPr="00C45058">
              <w:t>Resilience</w:t>
            </w:r>
            <w:r w:rsidR="00DF3F96">
              <w:t>,</w:t>
            </w:r>
            <w:r w:rsidRPr="00C45058">
              <w:t xml:space="preserve"> and Celebration of Achievement.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🥳</w:t>
            </w:r>
          </w:p>
          <w:p w14:paraId="648D97F8" w14:textId="77777777" w:rsidR="00A92366" w:rsidRPr="00C45058" w:rsidRDefault="00A92366" w:rsidP="00A92366">
            <w:pPr>
              <w:pStyle w:val="NoSpacing"/>
            </w:pPr>
          </w:p>
          <w:p w14:paraId="459DC488" w14:textId="5A245294" w:rsidR="00A92366" w:rsidRPr="00C45058" w:rsidRDefault="00A92366" w:rsidP="00A92366">
            <w:pPr>
              <w:pStyle w:val="NoSpacing"/>
            </w:pPr>
            <w:r w:rsidRPr="00C45058">
              <w:t xml:space="preserve">Have you gone over and above this year? It’s time you’re recognized! Apply for an award today!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💪</w:t>
            </w:r>
          </w:p>
          <w:p w14:paraId="1502E3BD" w14:textId="77777777" w:rsidR="00A92366" w:rsidRPr="00C45058" w:rsidRDefault="00A92366" w:rsidP="00A92366">
            <w:pPr>
              <w:pStyle w:val="NoSpacing"/>
            </w:pPr>
          </w:p>
          <w:p w14:paraId="174361DA" w14:textId="77777777" w:rsidR="00A92366" w:rsidRDefault="00A87DD0" w:rsidP="00A92366">
            <w:pPr>
              <w:pStyle w:val="NoSpacing"/>
            </w:pPr>
            <w:hyperlink r:id="rId20" w:history="1">
              <w:r w:rsidR="00A92366" w:rsidRPr="00C45058">
                <w:rPr>
                  <w:rStyle w:val="Hyperlink"/>
                </w:rPr>
                <w:t>https://wesk.ca/wesk-summit-and-gala/gala/</w:t>
              </w:r>
            </w:hyperlink>
            <w:r w:rsidR="00A92366" w:rsidRPr="00C45058">
              <w:t xml:space="preserve"> </w:t>
            </w:r>
          </w:p>
          <w:p w14:paraId="1B2D83B9" w14:textId="77777777" w:rsidR="00002C5A" w:rsidRDefault="00002C5A" w:rsidP="00A92366">
            <w:pPr>
              <w:pStyle w:val="NoSpacing"/>
            </w:pPr>
          </w:p>
          <w:p w14:paraId="5268AFAF" w14:textId="29817D85" w:rsidR="00002C5A" w:rsidRPr="00C45058" w:rsidRDefault="00002C5A" w:rsidP="00A92366">
            <w:pPr>
              <w:pStyle w:val="NoSpacing"/>
            </w:pPr>
            <w:r w:rsidRPr="00C45058">
              <w:rPr>
                <w:szCs w:val="24"/>
              </w:rPr>
              <w:t>#WESKSummi</w:t>
            </w:r>
            <w:r>
              <w:rPr>
                <w:szCs w:val="24"/>
              </w:rPr>
              <w:t xml:space="preserve">t #WESKSummitGala </w:t>
            </w:r>
          </w:p>
        </w:tc>
        <w:tc>
          <w:tcPr>
            <w:tcW w:w="884" w:type="pct"/>
          </w:tcPr>
          <w:p w14:paraId="1528BA6C" w14:textId="718880BB" w:rsidR="00A92366" w:rsidRPr="00C45058" w:rsidRDefault="00A87DD0" w:rsidP="00A92366">
            <w:pPr>
              <w:pStyle w:val="NoSpacing"/>
            </w:pPr>
            <w:hyperlink r:id="rId21" w:history="1">
              <w:r w:rsidR="00A92366" w:rsidRPr="00877A79">
                <w:rPr>
                  <w:rStyle w:val="Hyperlink"/>
                </w:rPr>
                <w:t>Nominations &amp; Applications</w:t>
              </w:r>
            </w:hyperlink>
          </w:p>
        </w:tc>
      </w:tr>
      <w:tr w:rsidR="002729D6" w14:paraId="5A220FE0" w14:textId="77777777" w:rsidTr="00002C5A">
        <w:tc>
          <w:tcPr>
            <w:tcW w:w="756" w:type="pct"/>
          </w:tcPr>
          <w:p w14:paraId="38DA925C" w14:textId="38894D41" w:rsidR="002729D6" w:rsidRPr="00C45058" w:rsidRDefault="002729D6" w:rsidP="00B564C1">
            <w:pPr>
              <w:pStyle w:val="NoSpacing"/>
            </w:pPr>
            <w:r w:rsidRPr="00C45058">
              <w:t>March 1-30</w:t>
            </w:r>
          </w:p>
        </w:tc>
        <w:tc>
          <w:tcPr>
            <w:tcW w:w="3360" w:type="pct"/>
          </w:tcPr>
          <w:p w14:paraId="012EE9C0" w14:textId="006A4F50" w:rsidR="003072EC" w:rsidRPr="00C45058" w:rsidRDefault="003072EC" w:rsidP="002729D6">
            <w:pPr>
              <w:pStyle w:val="NoSpacing"/>
            </w:pPr>
            <w:r w:rsidRPr="00C45058">
              <w:t xml:space="preserve">Time is running out!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⏳</w:t>
            </w:r>
          </w:p>
          <w:p w14:paraId="0510CA1D" w14:textId="77777777" w:rsidR="003072EC" w:rsidRPr="00C45058" w:rsidRDefault="003072EC" w:rsidP="002729D6">
            <w:pPr>
              <w:pStyle w:val="NoSpacing"/>
            </w:pPr>
          </w:p>
          <w:p w14:paraId="0F47AD9D" w14:textId="77D03808" w:rsidR="002729D6" w:rsidRPr="00C45058" w:rsidRDefault="003072EC" w:rsidP="002729D6">
            <w:pPr>
              <w:pStyle w:val="NoSpacing"/>
            </w:pPr>
            <w:r w:rsidRPr="00C45058">
              <w:t>Get your e</w:t>
            </w:r>
            <w:r w:rsidR="002729D6" w:rsidRPr="00C45058">
              <w:t>arly bird ticket for The WESK Summit</w:t>
            </w:r>
            <w:r w:rsidRPr="00C45058">
              <w:t xml:space="preserve"> </w:t>
            </w:r>
            <w:r w:rsidR="002729D6" w:rsidRPr="00C45058">
              <w:t>before March 30 to receive some SERIOUS savings (a $30 discount!)</w:t>
            </w:r>
          </w:p>
          <w:p w14:paraId="4BDC25CB" w14:textId="77777777" w:rsidR="002729D6" w:rsidRPr="00C45058" w:rsidRDefault="002729D6" w:rsidP="002729D6">
            <w:pPr>
              <w:pStyle w:val="NoSpacing"/>
            </w:pPr>
          </w:p>
          <w:p w14:paraId="57A2C635" w14:textId="77777777" w:rsidR="002729D6" w:rsidRPr="00C45058" w:rsidRDefault="002729D6" w:rsidP="002729D6">
            <w:pPr>
              <w:pStyle w:val="NoSpacing"/>
            </w:pPr>
            <w:r w:rsidRPr="00C45058">
              <w:t xml:space="preserve">&lt;your organization&gt; is proud to be a &lt;partner/sponsor&gt; of this event. On May 26, get ready for an action-packed day of engaging workshops, dynamic keynotes, and important connections. </w:t>
            </w:r>
          </w:p>
          <w:p w14:paraId="4A73FC33" w14:textId="77777777" w:rsidR="00411891" w:rsidRPr="00C45058" w:rsidRDefault="00411891" w:rsidP="002729D6">
            <w:pPr>
              <w:pStyle w:val="NoSpacing"/>
            </w:pPr>
          </w:p>
          <w:p w14:paraId="43A2FF9B" w14:textId="2FF20A34" w:rsidR="00411891" w:rsidRDefault="00877A79" w:rsidP="002729D6">
            <w:pPr>
              <w:pStyle w:val="NoSpacing"/>
            </w:pPr>
            <w:r>
              <w:t>See the speaker lineup</w:t>
            </w:r>
            <w:r w:rsidR="00411891" w:rsidRPr="00C45058">
              <w:t xml:space="preserve">: </w:t>
            </w:r>
            <w:hyperlink r:id="rId22" w:history="1">
              <w:r w:rsidR="00411891" w:rsidRPr="00C45058">
                <w:rPr>
                  <w:rStyle w:val="Hyperlink"/>
                </w:rPr>
                <w:t>https://wesk.ca/wesk-summit-and-gala/summit/</w:t>
              </w:r>
            </w:hyperlink>
          </w:p>
          <w:p w14:paraId="01DF1B73" w14:textId="77777777" w:rsidR="00002C5A" w:rsidRDefault="00002C5A" w:rsidP="002729D6">
            <w:pPr>
              <w:pStyle w:val="NoSpacing"/>
            </w:pPr>
          </w:p>
          <w:p w14:paraId="342D986F" w14:textId="672CC033" w:rsidR="00002C5A" w:rsidRPr="00C45058" w:rsidRDefault="00002C5A" w:rsidP="002729D6">
            <w:pPr>
              <w:pStyle w:val="NoSpacing"/>
            </w:pPr>
            <w:r w:rsidRPr="00C45058">
              <w:rPr>
                <w:szCs w:val="24"/>
              </w:rPr>
              <w:t>#WESKSummi</w:t>
            </w:r>
            <w:r>
              <w:rPr>
                <w:szCs w:val="24"/>
              </w:rPr>
              <w:t>t #WESKSummitGala</w:t>
            </w:r>
          </w:p>
        </w:tc>
        <w:tc>
          <w:tcPr>
            <w:tcW w:w="884" w:type="pct"/>
          </w:tcPr>
          <w:p w14:paraId="543D98F7" w14:textId="6F85872F" w:rsidR="002729D6" w:rsidRPr="00C45058" w:rsidRDefault="00A87DD0" w:rsidP="00B564C1">
            <w:pPr>
              <w:pStyle w:val="NoSpacing"/>
            </w:pPr>
            <w:hyperlink r:id="rId23" w:history="1">
              <w:r w:rsidR="00F5638E" w:rsidRPr="00877A79">
                <w:rPr>
                  <w:rStyle w:val="Hyperlink"/>
                </w:rPr>
                <w:t>Earlybird Summit</w:t>
              </w:r>
            </w:hyperlink>
          </w:p>
        </w:tc>
      </w:tr>
      <w:tr w:rsidR="00F5638E" w14:paraId="05A0372E" w14:textId="77777777" w:rsidTr="00002C5A">
        <w:tc>
          <w:tcPr>
            <w:tcW w:w="756" w:type="pct"/>
          </w:tcPr>
          <w:p w14:paraId="6ECB8F21" w14:textId="36C5B956" w:rsidR="00F5638E" w:rsidRPr="00C45058" w:rsidRDefault="00F5638E" w:rsidP="00F5638E">
            <w:pPr>
              <w:pStyle w:val="NoSpacing"/>
            </w:pPr>
            <w:r w:rsidRPr="00C45058">
              <w:t>March 1-30</w:t>
            </w:r>
          </w:p>
        </w:tc>
        <w:tc>
          <w:tcPr>
            <w:tcW w:w="3360" w:type="pct"/>
          </w:tcPr>
          <w:p w14:paraId="4F00A2C8" w14:textId="3AD46DF3" w:rsidR="00F5638E" w:rsidRPr="00C45058" w:rsidRDefault="00F5638E" w:rsidP="00F5638E">
            <w:pPr>
              <w:pStyle w:val="NoSpacing"/>
            </w:pPr>
            <w:r w:rsidRPr="00C45058">
              <w:t xml:space="preserve">Have you gotten your tickets for the WESK Summit Gala yet? Time is running out!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⏳</w:t>
            </w:r>
            <w:r w:rsidRPr="00C45058">
              <w:rPr>
                <w:rFonts w:cs="Segoe UI Emoji"/>
                <w:shd w:val="clear" w:color="auto" w:fill="FFFFFF"/>
              </w:rPr>
              <w:t xml:space="preserve"> </w:t>
            </w:r>
            <w:r w:rsidRPr="00C45058">
              <w:t>Purchase before March 30 for $30 in savings!</w:t>
            </w:r>
          </w:p>
          <w:p w14:paraId="4C5DDE80" w14:textId="77777777" w:rsidR="00F5638E" w:rsidRPr="00C45058" w:rsidRDefault="00F5638E" w:rsidP="00F5638E">
            <w:pPr>
              <w:pStyle w:val="NoSpacing"/>
            </w:pPr>
          </w:p>
          <w:p w14:paraId="482DA306" w14:textId="19FB5291" w:rsidR="00F5638E" w:rsidRPr="00C45058" w:rsidRDefault="00F5638E" w:rsidP="00F5638E">
            <w:pPr>
              <w:pStyle w:val="NoSpacing"/>
            </w:pPr>
            <w:r w:rsidRPr="00C45058">
              <w:t xml:space="preserve">On May 25, help us celebrate our Saskatchewan women entrepreneurs! At the WESK Summit Gala, you can expect an </w:t>
            </w:r>
            <w:r w:rsidRPr="00C45058">
              <w:lastRenderedPageBreak/>
              <w:t xml:space="preserve">exciting evening of dinner, networking, and extravagance.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😍✨</w:t>
            </w:r>
          </w:p>
          <w:p w14:paraId="19D404CF" w14:textId="77777777" w:rsidR="00F5638E" w:rsidRPr="00C45058" w:rsidRDefault="00F5638E" w:rsidP="00F5638E">
            <w:pPr>
              <w:pStyle w:val="NoSpacing"/>
            </w:pPr>
          </w:p>
          <w:p w14:paraId="72A13550" w14:textId="1E97F62B" w:rsidR="00F5638E" w:rsidRDefault="00F5638E" w:rsidP="00F5638E">
            <w:pPr>
              <w:pStyle w:val="NoSpacing"/>
            </w:pPr>
            <w:r w:rsidRPr="00C45058">
              <w:t>&lt;your organization&gt; is proud to be a &lt;partner/sponsor&gt; of this event.</w:t>
            </w:r>
            <w:r w:rsidR="00002C5A">
              <w:t xml:space="preserve"> </w:t>
            </w:r>
            <w:r w:rsidRPr="00C45058">
              <w:t xml:space="preserve">Get your ticket today! </w:t>
            </w:r>
          </w:p>
          <w:p w14:paraId="46CBA497" w14:textId="77777777" w:rsidR="00002C5A" w:rsidRPr="00C45058" w:rsidRDefault="00002C5A" w:rsidP="00F5638E">
            <w:pPr>
              <w:pStyle w:val="NoSpacing"/>
            </w:pPr>
          </w:p>
          <w:p w14:paraId="4B11C312" w14:textId="308936E4" w:rsidR="00002C5A" w:rsidRDefault="00A87DD0" w:rsidP="00F5638E">
            <w:pPr>
              <w:pStyle w:val="NoSpacing"/>
            </w:pPr>
            <w:hyperlink r:id="rId24" w:history="1">
              <w:r w:rsidR="00F5638E" w:rsidRPr="00C45058">
                <w:rPr>
                  <w:rStyle w:val="Hyperlink"/>
                </w:rPr>
                <w:t>https://wesk.ca/wesk-summit-and-gala/gala/</w:t>
              </w:r>
            </w:hyperlink>
            <w:r w:rsidR="00F5638E" w:rsidRPr="00C45058">
              <w:t xml:space="preserve"> </w:t>
            </w:r>
          </w:p>
          <w:p w14:paraId="123ED0AA" w14:textId="0501D5A2" w:rsidR="00F5638E" w:rsidRPr="00C45058" w:rsidRDefault="00002C5A" w:rsidP="00F5638E">
            <w:pPr>
              <w:pStyle w:val="NoSpacing"/>
            </w:pPr>
            <w:r w:rsidRPr="00C45058">
              <w:rPr>
                <w:szCs w:val="24"/>
              </w:rPr>
              <w:t>#WESKSummi</w:t>
            </w:r>
            <w:r>
              <w:rPr>
                <w:szCs w:val="24"/>
              </w:rPr>
              <w:t>t #WESKSummitGala</w:t>
            </w:r>
          </w:p>
        </w:tc>
        <w:tc>
          <w:tcPr>
            <w:tcW w:w="884" w:type="pct"/>
          </w:tcPr>
          <w:p w14:paraId="0ED7BDFC" w14:textId="3B939797" w:rsidR="00F5638E" w:rsidRPr="00C45058" w:rsidRDefault="00A87DD0" w:rsidP="00F5638E">
            <w:pPr>
              <w:pStyle w:val="NoSpacing"/>
            </w:pPr>
            <w:hyperlink r:id="rId25" w:history="1">
              <w:r w:rsidR="00F5638E" w:rsidRPr="00877A79">
                <w:rPr>
                  <w:rStyle w:val="Hyperlink"/>
                </w:rPr>
                <w:t>Earlybird Gala</w:t>
              </w:r>
            </w:hyperlink>
          </w:p>
        </w:tc>
      </w:tr>
      <w:tr w:rsidR="00F5638E" w14:paraId="56E7A528" w14:textId="77777777" w:rsidTr="00002C5A">
        <w:tc>
          <w:tcPr>
            <w:tcW w:w="756" w:type="pct"/>
          </w:tcPr>
          <w:p w14:paraId="3421E8E9" w14:textId="5508E76F" w:rsidR="00F5638E" w:rsidRPr="00C45058" w:rsidRDefault="00F5638E" w:rsidP="00F5638E">
            <w:pPr>
              <w:pStyle w:val="NoSpacing"/>
            </w:pPr>
            <w:r w:rsidRPr="00C45058">
              <w:t>March 14 – May 16</w:t>
            </w:r>
          </w:p>
        </w:tc>
        <w:tc>
          <w:tcPr>
            <w:tcW w:w="3360" w:type="pct"/>
          </w:tcPr>
          <w:p w14:paraId="7DBF8983" w14:textId="5806A054" w:rsidR="00F5638E" w:rsidRPr="00C45058" w:rsidRDefault="00F5638E" w:rsidP="00F5638E">
            <w:pPr>
              <w:pStyle w:val="NoSpacing"/>
            </w:pPr>
            <w:r w:rsidRPr="00C45058">
              <w:t xml:space="preserve">Tickets are now on sale for The WESK Summit!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🙌🤩</w:t>
            </w:r>
          </w:p>
          <w:p w14:paraId="555BE1B6" w14:textId="77777777" w:rsidR="00F5638E" w:rsidRPr="00C45058" w:rsidRDefault="00F5638E" w:rsidP="00F5638E">
            <w:pPr>
              <w:pStyle w:val="NoSpacing"/>
            </w:pPr>
          </w:p>
          <w:p w14:paraId="0856209C" w14:textId="0B6E0108" w:rsidR="00F5638E" w:rsidRPr="00C45058" w:rsidRDefault="00F5638E" w:rsidP="00F5638E">
            <w:pPr>
              <w:pStyle w:val="NoSpacing"/>
            </w:pPr>
            <w:r w:rsidRPr="00C45058">
              <w:t xml:space="preserve">&lt;your organization&gt; is proud to be a &lt;partner/sponsor&gt; of this event. On May 26, get ready for an action-packed day of engaging workshops, dynamic keynotes, and important connections.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🚀</w:t>
            </w:r>
          </w:p>
          <w:p w14:paraId="55BACC93" w14:textId="77777777" w:rsidR="00F5638E" w:rsidRPr="00C45058" w:rsidRDefault="00F5638E" w:rsidP="00F5638E">
            <w:pPr>
              <w:pStyle w:val="NoSpacing"/>
            </w:pPr>
          </w:p>
          <w:p w14:paraId="35F104DF" w14:textId="1060BC46" w:rsidR="00F5638E" w:rsidRPr="00C45058" w:rsidRDefault="00F5638E" w:rsidP="00F5638E">
            <w:pPr>
              <w:pStyle w:val="NoSpacing"/>
            </w:pPr>
            <w:r w:rsidRPr="00C45058">
              <w:t xml:space="preserve">The WESK Summit is a great opportunity to collaborate with women entrepreneurs and corporate executives who mean business.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💪</w:t>
            </w:r>
          </w:p>
          <w:p w14:paraId="1D5BAADB" w14:textId="77777777" w:rsidR="00F5638E" w:rsidRPr="00C45058" w:rsidRDefault="00F5638E" w:rsidP="00F5638E">
            <w:pPr>
              <w:pStyle w:val="NoSpacing"/>
            </w:pPr>
          </w:p>
          <w:p w14:paraId="274A34DC" w14:textId="77777777" w:rsidR="00F5638E" w:rsidRPr="00C45058" w:rsidRDefault="00F5638E" w:rsidP="00F5638E">
            <w:pPr>
              <w:pStyle w:val="NoSpacing"/>
            </w:pPr>
            <w:r w:rsidRPr="00C45058">
              <w:t>Get yours below!</w:t>
            </w:r>
          </w:p>
          <w:p w14:paraId="28B1730D" w14:textId="616FAABA" w:rsidR="00F5638E" w:rsidRDefault="00A87DD0" w:rsidP="00F5638E">
            <w:pPr>
              <w:pStyle w:val="NoSpacing"/>
            </w:pPr>
            <w:hyperlink r:id="rId26" w:history="1">
              <w:r w:rsidR="00F5638E" w:rsidRPr="00C45058">
                <w:rPr>
                  <w:rStyle w:val="Hyperlink"/>
                </w:rPr>
                <w:t>https://wesk.ca/wesk-summit-and-gala/summit/</w:t>
              </w:r>
            </w:hyperlink>
            <w:r w:rsidR="00F5638E" w:rsidRPr="00C45058">
              <w:t xml:space="preserve"> </w:t>
            </w:r>
          </w:p>
          <w:p w14:paraId="13F59616" w14:textId="77777777" w:rsidR="00002C5A" w:rsidRDefault="00002C5A" w:rsidP="00F5638E">
            <w:pPr>
              <w:pStyle w:val="NoSpacing"/>
            </w:pPr>
          </w:p>
          <w:p w14:paraId="13F0F1D0" w14:textId="3A978254" w:rsidR="00002C5A" w:rsidRPr="00C45058" w:rsidRDefault="00002C5A" w:rsidP="00F5638E">
            <w:pPr>
              <w:pStyle w:val="NoSpacing"/>
            </w:pPr>
            <w:r w:rsidRPr="00C45058">
              <w:rPr>
                <w:szCs w:val="24"/>
              </w:rPr>
              <w:t>#WESKSummi</w:t>
            </w:r>
            <w:r>
              <w:rPr>
                <w:szCs w:val="24"/>
              </w:rPr>
              <w:t>t #WESKSummitGala</w:t>
            </w:r>
          </w:p>
        </w:tc>
        <w:tc>
          <w:tcPr>
            <w:tcW w:w="884" w:type="pct"/>
          </w:tcPr>
          <w:p w14:paraId="1D7970C3" w14:textId="1BAE9097" w:rsidR="00F5638E" w:rsidRPr="00C45058" w:rsidRDefault="00A87DD0" w:rsidP="00F5638E">
            <w:pPr>
              <w:pStyle w:val="NoSpacing"/>
            </w:pPr>
            <w:hyperlink r:id="rId27" w:history="1">
              <w:r w:rsidR="00F5638E" w:rsidRPr="00877A79">
                <w:rPr>
                  <w:rStyle w:val="Hyperlink"/>
                </w:rPr>
                <w:t>WESK Summit</w:t>
              </w:r>
            </w:hyperlink>
          </w:p>
        </w:tc>
      </w:tr>
      <w:tr w:rsidR="00F5638E" w14:paraId="1C12C95F" w14:textId="77777777" w:rsidTr="00002C5A">
        <w:tc>
          <w:tcPr>
            <w:tcW w:w="756" w:type="pct"/>
          </w:tcPr>
          <w:p w14:paraId="0FB7D1D7" w14:textId="16B3B7E0" w:rsidR="00F5638E" w:rsidRPr="00C45058" w:rsidRDefault="00F5638E" w:rsidP="00F5638E">
            <w:pPr>
              <w:pStyle w:val="NoSpacing"/>
            </w:pPr>
            <w:r w:rsidRPr="00C45058">
              <w:t>March 14 – May 16</w:t>
            </w:r>
          </w:p>
        </w:tc>
        <w:tc>
          <w:tcPr>
            <w:tcW w:w="3360" w:type="pct"/>
          </w:tcPr>
          <w:p w14:paraId="51EA3631" w14:textId="7626FA75" w:rsidR="00F5638E" w:rsidRPr="00C45058" w:rsidRDefault="00F5638E" w:rsidP="00F5638E">
            <w:pPr>
              <w:pStyle w:val="NoSpacing"/>
            </w:pPr>
            <w:r w:rsidRPr="00C45058">
              <w:t xml:space="preserve">Have you gotten your tickets for the WESK Summit Gala yet? &lt;your organization&gt; is proud to be a &lt;partner/sponsor&gt; of this event.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🏆✨</w:t>
            </w:r>
          </w:p>
          <w:p w14:paraId="75725906" w14:textId="2403A33F" w:rsidR="00F5638E" w:rsidRPr="00C45058" w:rsidRDefault="00F5638E" w:rsidP="00F5638E">
            <w:pPr>
              <w:pStyle w:val="NoSpacing"/>
            </w:pPr>
          </w:p>
          <w:p w14:paraId="3A9A7849" w14:textId="40632DB5" w:rsidR="00F5638E" w:rsidRPr="00C45058" w:rsidRDefault="00F5638E" w:rsidP="00F5638E">
            <w:pPr>
              <w:pStyle w:val="NoSpacing"/>
            </w:pPr>
            <w:r w:rsidRPr="00C45058">
              <w:t xml:space="preserve">On May 25, help us celebrate our Saskatchewan women entrepreneurs! At the WESK Summit Gala, you can expect an exciting evening of dinner, networking, and extravagance.  </w:t>
            </w:r>
            <w:r w:rsidRPr="00C45058">
              <w:rPr>
                <w:rFonts w:ascii="Segoe UI Emoji" w:hAnsi="Segoe UI Emoji" w:cs="Segoe UI Emoji"/>
                <w:shd w:val="clear" w:color="auto" w:fill="FFFFFF"/>
              </w:rPr>
              <w:t>😍✨</w:t>
            </w:r>
          </w:p>
          <w:p w14:paraId="38DC0CAC" w14:textId="6CDEE7B7" w:rsidR="00F5638E" w:rsidRPr="00C45058" w:rsidRDefault="00F5638E" w:rsidP="00F5638E">
            <w:pPr>
              <w:pStyle w:val="NoSpacing"/>
            </w:pPr>
          </w:p>
          <w:p w14:paraId="3E6C5164" w14:textId="11068BAC" w:rsidR="00F5638E" w:rsidRPr="00C45058" w:rsidRDefault="00F5638E" w:rsidP="00F5638E">
            <w:pPr>
              <w:pStyle w:val="NoSpacing"/>
            </w:pPr>
            <w:r w:rsidRPr="00C45058">
              <w:t>Learn more below!</w:t>
            </w:r>
          </w:p>
          <w:p w14:paraId="4328F477" w14:textId="61B0CDC8" w:rsidR="00F5638E" w:rsidRDefault="00A87DD0" w:rsidP="00F5638E">
            <w:pPr>
              <w:pStyle w:val="NoSpacing"/>
            </w:pPr>
            <w:hyperlink r:id="rId28" w:history="1">
              <w:r w:rsidR="00F5638E" w:rsidRPr="00C45058">
                <w:rPr>
                  <w:rStyle w:val="Hyperlink"/>
                </w:rPr>
                <w:t>https://wesk.ca/wesk-summit-and-gala/gala/</w:t>
              </w:r>
            </w:hyperlink>
          </w:p>
          <w:p w14:paraId="56D35BE7" w14:textId="77777777" w:rsidR="00002C5A" w:rsidRDefault="00002C5A" w:rsidP="00F5638E">
            <w:pPr>
              <w:pStyle w:val="NoSpacing"/>
            </w:pPr>
          </w:p>
          <w:p w14:paraId="19F9E493" w14:textId="05799C7D" w:rsidR="00F5638E" w:rsidRPr="00C45058" w:rsidRDefault="00002C5A" w:rsidP="00F5638E">
            <w:pPr>
              <w:pStyle w:val="NoSpacing"/>
            </w:pPr>
            <w:r w:rsidRPr="00C45058">
              <w:rPr>
                <w:szCs w:val="24"/>
              </w:rPr>
              <w:t>#WESKSummi</w:t>
            </w:r>
            <w:r>
              <w:rPr>
                <w:szCs w:val="24"/>
              </w:rPr>
              <w:t>t #WESKSummitGala</w:t>
            </w:r>
          </w:p>
        </w:tc>
        <w:tc>
          <w:tcPr>
            <w:tcW w:w="884" w:type="pct"/>
          </w:tcPr>
          <w:p w14:paraId="22C2891C" w14:textId="15F8E553" w:rsidR="00F5638E" w:rsidRPr="00C45058" w:rsidRDefault="00A87DD0" w:rsidP="00F5638E">
            <w:pPr>
              <w:pStyle w:val="NoSpacing"/>
            </w:pPr>
            <w:hyperlink r:id="rId29" w:history="1">
              <w:r w:rsidR="00F5638E" w:rsidRPr="00877A79">
                <w:rPr>
                  <w:rStyle w:val="Hyperlink"/>
                </w:rPr>
                <w:t>WESK Summit Gala</w:t>
              </w:r>
            </w:hyperlink>
          </w:p>
        </w:tc>
      </w:tr>
    </w:tbl>
    <w:p w14:paraId="5F5385BC" w14:textId="77777777" w:rsidR="00411891" w:rsidRDefault="00411891" w:rsidP="00877A79"/>
    <w:p w14:paraId="62BD0634" w14:textId="061393F2" w:rsidR="0060262E" w:rsidRDefault="0060262E" w:rsidP="00F5638E">
      <w:pPr>
        <w:pStyle w:val="Heading2"/>
      </w:pPr>
      <w:r>
        <w:t>Email or E-Newsletter Content</w:t>
      </w:r>
    </w:p>
    <w:p w14:paraId="381F600A" w14:textId="4A972C93" w:rsidR="001356C6" w:rsidRPr="00C45058" w:rsidRDefault="00C45058" w:rsidP="00002C5A">
      <w:pPr>
        <w:rPr>
          <w:sz w:val="22"/>
          <w:szCs w:val="22"/>
        </w:rPr>
      </w:pPr>
      <w:r w:rsidRPr="00C45058">
        <w:rPr>
          <w:sz w:val="22"/>
          <w:szCs w:val="22"/>
        </w:rPr>
        <w:t xml:space="preserve">Click </w:t>
      </w:r>
      <w:hyperlink r:id="rId30" w:history="1">
        <w:r w:rsidRPr="00C45058">
          <w:rPr>
            <w:rStyle w:val="Hyperlink"/>
            <w:sz w:val="22"/>
            <w:szCs w:val="22"/>
          </w:rPr>
          <w:t>here</w:t>
        </w:r>
      </w:hyperlink>
      <w:r w:rsidRPr="00C45058">
        <w:rPr>
          <w:sz w:val="22"/>
          <w:szCs w:val="22"/>
        </w:rPr>
        <w:t xml:space="preserve"> to download all E-Newsletter graphics</w:t>
      </w:r>
      <w:r w:rsidR="00585E7D">
        <w:rPr>
          <w:sz w:val="22"/>
          <w:szCs w:val="22"/>
        </w:rPr>
        <w:t xml:space="preserve">. </w:t>
      </w:r>
      <w:r w:rsidR="00002C5A" w:rsidRPr="00C45058">
        <w:rPr>
          <w:sz w:val="22"/>
          <w:szCs w:val="22"/>
        </w:rPr>
        <w:t>Having troubles? View all content on the Promotional Partners Content Hub</w:t>
      </w:r>
      <w:r w:rsidR="00002C5A">
        <w:rPr>
          <w:sz w:val="22"/>
          <w:szCs w:val="22"/>
        </w:rPr>
        <w:t xml:space="preserve">: </w:t>
      </w:r>
      <w:hyperlink r:id="rId31" w:history="1">
        <w:r w:rsidR="00002C5A" w:rsidRPr="00C45058">
          <w:rPr>
            <w:rStyle w:val="Hyperlink"/>
            <w:sz w:val="22"/>
            <w:szCs w:val="22"/>
          </w:rPr>
          <w:t>https://wesk.ca/wesk-summit-promo-content-hub/</w:t>
        </w:r>
      </w:hyperlink>
      <w:r w:rsidR="00002C5A" w:rsidRPr="00C45058">
        <w:rPr>
          <w:sz w:val="22"/>
          <w:szCs w:val="22"/>
        </w:rPr>
        <w:t xml:space="preserve">   </w:t>
      </w:r>
      <w:r w:rsidRPr="00C45058">
        <w:rPr>
          <w:sz w:val="22"/>
          <w:szCs w:val="22"/>
        </w:rPr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2"/>
        <w:gridCol w:w="7087"/>
        <w:gridCol w:w="991"/>
      </w:tblGrid>
      <w:tr w:rsidR="00EA330F" w:rsidRPr="00C45058" w14:paraId="4B50DF8E" w14:textId="0992D18E" w:rsidTr="00B95155">
        <w:trPr>
          <w:trHeight w:val="355"/>
        </w:trPr>
        <w:tc>
          <w:tcPr>
            <w:tcW w:w="680" w:type="pct"/>
            <w:shd w:val="clear" w:color="auto" w:fill="009190" w:themeFill="text2"/>
          </w:tcPr>
          <w:p w14:paraId="01129FC4" w14:textId="77777777" w:rsidR="00EA330F" w:rsidRPr="00C45058" w:rsidRDefault="00EA330F" w:rsidP="00B564C1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45058">
              <w:rPr>
                <w:b/>
                <w:bCs/>
                <w:color w:val="FFFFFF" w:themeColor="background1"/>
              </w:rPr>
              <w:lastRenderedPageBreak/>
              <w:t>Time Frame</w:t>
            </w:r>
          </w:p>
        </w:tc>
        <w:tc>
          <w:tcPr>
            <w:tcW w:w="3790" w:type="pct"/>
            <w:shd w:val="clear" w:color="auto" w:fill="009190" w:themeFill="text2"/>
          </w:tcPr>
          <w:p w14:paraId="4287E0EB" w14:textId="77777777" w:rsidR="00EA330F" w:rsidRPr="00C45058" w:rsidRDefault="00EA330F" w:rsidP="00B564C1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45058">
              <w:rPr>
                <w:b/>
                <w:bCs/>
                <w:color w:val="FFFFFF" w:themeColor="background1"/>
              </w:rPr>
              <w:t>Suggested Copy</w:t>
            </w:r>
          </w:p>
        </w:tc>
        <w:tc>
          <w:tcPr>
            <w:tcW w:w="530" w:type="pct"/>
            <w:shd w:val="clear" w:color="auto" w:fill="009190" w:themeFill="text2"/>
          </w:tcPr>
          <w:p w14:paraId="607DEBF5" w14:textId="66D1769E" w:rsidR="00EA330F" w:rsidRPr="00C45058" w:rsidRDefault="00EA330F" w:rsidP="00B564C1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Image Link</w:t>
            </w:r>
          </w:p>
        </w:tc>
      </w:tr>
      <w:tr w:rsidR="00EA330F" w:rsidRPr="00C45058" w14:paraId="69F39A49" w14:textId="59D1F8C2" w:rsidTr="00B95155">
        <w:trPr>
          <w:trHeight w:val="275"/>
        </w:trPr>
        <w:tc>
          <w:tcPr>
            <w:tcW w:w="680" w:type="pct"/>
          </w:tcPr>
          <w:p w14:paraId="789D22A0" w14:textId="7B0F6568" w:rsidR="00EA330F" w:rsidRPr="00C45058" w:rsidRDefault="00EA330F" w:rsidP="00B564C1">
            <w:pPr>
              <w:pStyle w:val="NoSpacing"/>
            </w:pPr>
            <w:r w:rsidRPr="00C45058">
              <w:t>January – March 7</w:t>
            </w:r>
          </w:p>
        </w:tc>
        <w:tc>
          <w:tcPr>
            <w:tcW w:w="3790" w:type="pct"/>
          </w:tcPr>
          <w:p w14:paraId="3F463E60" w14:textId="17AD4C5F" w:rsidR="00EA330F" w:rsidRPr="00C45058" w:rsidRDefault="00EA330F" w:rsidP="00B564C1">
            <w:pPr>
              <w:pStyle w:val="NoSpacing"/>
            </w:pPr>
            <w:r w:rsidRPr="00C45058">
              <w:t xml:space="preserve">Do you know a POWERHOUSE woman entrepreneur? Nominate her for the WESK Summit Gala awards! </w:t>
            </w:r>
          </w:p>
          <w:p w14:paraId="6E57A0F7" w14:textId="77777777" w:rsidR="00EA330F" w:rsidRPr="00C45058" w:rsidRDefault="00EA330F" w:rsidP="00B564C1">
            <w:pPr>
              <w:pStyle w:val="NoSpacing"/>
            </w:pPr>
          </w:p>
          <w:p w14:paraId="41B8C659" w14:textId="77777777" w:rsidR="00EA330F" w:rsidRPr="00C45058" w:rsidRDefault="00EA330F" w:rsidP="00B564C1">
            <w:pPr>
              <w:pStyle w:val="NoSpacing"/>
            </w:pPr>
            <w:r w:rsidRPr="00C45058">
              <w:t xml:space="preserve">The WESK Summit Gala provides an opportunity to recognize outstanding female entrepreneurs with one of six Entrepreneur Awards, while also celebrating the achievements of all entrepreneurs in our province. </w:t>
            </w:r>
          </w:p>
          <w:p w14:paraId="09B90A8A" w14:textId="712D849C" w:rsidR="00EA330F" w:rsidRPr="00C45058" w:rsidRDefault="00EA330F" w:rsidP="00B564C1">
            <w:pPr>
              <w:pStyle w:val="NoSpacing"/>
            </w:pPr>
            <w:r w:rsidRPr="00C45058">
              <w:t>&lt;your organization&gt; is proud to be a &lt;sponsor/partner&gt; of this event, and we hope you can join us to celebrate our province’s extraordinary woman entrepreneurs over an evening of dinner, networking, and extravagance.</w:t>
            </w:r>
          </w:p>
          <w:p w14:paraId="04D3B23C" w14:textId="77777777" w:rsidR="00EA330F" w:rsidRPr="00C45058" w:rsidRDefault="00EA330F" w:rsidP="00B564C1">
            <w:pPr>
              <w:pStyle w:val="NoSpacing"/>
            </w:pPr>
          </w:p>
          <w:p w14:paraId="4E1E466B" w14:textId="31C15CBA" w:rsidR="00EA330F" w:rsidRPr="00C45058" w:rsidRDefault="00EA330F" w:rsidP="00B564C1">
            <w:pPr>
              <w:pStyle w:val="NoSpacing"/>
            </w:pPr>
            <w:r w:rsidRPr="00C45058">
              <w:t>Awards categories include Community Involvement, Indigenous Entrepreneur, Innovation, Growth &amp; Expansion, and Resilience and Celebration of Achievement.</w:t>
            </w:r>
          </w:p>
          <w:p w14:paraId="0BDF899D" w14:textId="77777777" w:rsidR="00EA330F" w:rsidRPr="00C45058" w:rsidRDefault="00EA330F" w:rsidP="00B564C1">
            <w:pPr>
              <w:pStyle w:val="NoSpacing"/>
            </w:pPr>
          </w:p>
          <w:p w14:paraId="5B10FD07" w14:textId="77777777" w:rsidR="00EA330F" w:rsidRPr="00C45058" w:rsidRDefault="00EA330F" w:rsidP="00B564C1">
            <w:pPr>
              <w:pStyle w:val="NoSpacing"/>
            </w:pPr>
            <w:r w:rsidRPr="00C45058">
              <w:t xml:space="preserve">Know someone who fits the bill? Nominate them today! </w:t>
            </w:r>
            <w:r w:rsidRPr="00C45058">
              <w:br/>
            </w:r>
          </w:p>
          <w:p w14:paraId="19AF1492" w14:textId="71D92623" w:rsidR="00EA330F" w:rsidRPr="00C45058" w:rsidRDefault="00EA330F" w:rsidP="00B564C1">
            <w:pPr>
              <w:pStyle w:val="NoSpacing"/>
            </w:pPr>
            <w:r w:rsidRPr="00C45058">
              <w:t xml:space="preserve">For more information on the awards categories, and to nominate, visit: </w:t>
            </w:r>
            <w:hyperlink r:id="rId32" w:history="1">
              <w:r w:rsidRPr="00C45058">
                <w:rPr>
                  <w:rStyle w:val="Hyperlink"/>
                </w:rPr>
                <w:t>https://wesk.ca/wesk-summit-and-gala/gala/</w:t>
              </w:r>
            </w:hyperlink>
            <w:r w:rsidRPr="00C45058">
              <w:t xml:space="preserve"> </w:t>
            </w:r>
          </w:p>
          <w:p w14:paraId="6CB4D1EB" w14:textId="77777777" w:rsidR="00EA330F" w:rsidRPr="00C45058" w:rsidRDefault="00EA330F" w:rsidP="00B564C1">
            <w:pPr>
              <w:pStyle w:val="NoSpacing"/>
            </w:pPr>
          </w:p>
        </w:tc>
        <w:tc>
          <w:tcPr>
            <w:tcW w:w="530" w:type="pct"/>
          </w:tcPr>
          <w:p w14:paraId="6A107BB4" w14:textId="6D805A61" w:rsidR="00EA330F" w:rsidRDefault="00A87DD0" w:rsidP="00B564C1">
            <w:pPr>
              <w:pStyle w:val="NoSpacing"/>
            </w:pPr>
            <w:hyperlink r:id="rId33" w:history="1">
              <w:r w:rsidR="00EA330F" w:rsidRPr="00EA330F">
                <w:rPr>
                  <w:rStyle w:val="Hyperlink"/>
                </w:rPr>
                <w:t>Gala Option 1</w:t>
              </w:r>
            </w:hyperlink>
            <w:r w:rsidR="00EA330F">
              <w:t xml:space="preserve"> </w:t>
            </w:r>
          </w:p>
          <w:p w14:paraId="1C9E3511" w14:textId="2FDB499D" w:rsidR="00EA330F" w:rsidRDefault="00EA330F" w:rsidP="00B564C1">
            <w:pPr>
              <w:pStyle w:val="NoSpacing"/>
            </w:pPr>
          </w:p>
          <w:p w14:paraId="0AA3D757" w14:textId="464904A4" w:rsidR="00EA330F" w:rsidRDefault="00A87DD0" w:rsidP="00B564C1">
            <w:pPr>
              <w:pStyle w:val="NoSpacing"/>
            </w:pPr>
            <w:hyperlink r:id="rId34" w:history="1">
              <w:r w:rsidR="00EA330F" w:rsidRPr="00EA330F">
                <w:rPr>
                  <w:rStyle w:val="Hyperlink"/>
                </w:rPr>
                <w:t>Gala Option 2</w:t>
              </w:r>
            </w:hyperlink>
          </w:p>
          <w:p w14:paraId="674113C0" w14:textId="2234E452" w:rsidR="00EA330F" w:rsidRPr="00C45058" w:rsidRDefault="00EA330F" w:rsidP="00B564C1">
            <w:pPr>
              <w:pStyle w:val="NoSpacing"/>
            </w:pPr>
          </w:p>
        </w:tc>
      </w:tr>
      <w:tr w:rsidR="00EA330F" w:rsidRPr="00C45058" w14:paraId="04DE72DA" w14:textId="469F8E75" w:rsidTr="00B95155">
        <w:tc>
          <w:tcPr>
            <w:tcW w:w="680" w:type="pct"/>
          </w:tcPr>
          <w:p w14:paraId="4172C427" w14:textId="77777777" w:rsidR="00EA330F" w:rsidRPr="00C45058" w:rsidRDefault="00EA330F" w:rsidP="00B564C1">
            <w:pPr>
              <w:pStyle w:val="NoSpacing"/>
            </w:pPr>
            <w:r w:rsidRPr="00C45058">
              <w:t>February – March 14</w:t>
            </w:r>
          </w:p>
        </w:tc>
        <w:tc>
          <w:tcPr>
            <w:tcW w:w="3790" w:type="pct"/>
          </w:tcPr>
          <w:p w14:paraId="6ADBD9A4" w14:textId="207D58D3" w:rsidR="00EA330F" w:rsidRPr="00C45058" w:rsidRDefault="00EA330F" w:rsidP="00B564C1">
            <w:pPr>
              <w:pStyle w:val="NoSpacing"/>
            </w:pPr>
            <w:r w:rsidRPr="00C45058">
              <w:t xml:space="preserve">Calling all Saskatchewan woman entrepreneurs! WESK has opened applications for its Entrepreneur Awards as part of the WESK Summit Gala! </w:t>
            </w:r>
          </w:p>
          <w:p w14:paraId="0F3961BE" w14:textId="77777777" w:rsidR="00EA330F" w:rsidRPr="00C45058" w:rsidRDefault="00EA330F" w:rsidP="00B564C1">
            <w:pPr>
              <w:pStyle w:val="NoSpacing"/>
            </w:pPr>
          </w:p>
          <w:p w14:paraId="4BA3F280" w14:textId="77777777" w:rsidR="00EA330F" w:rsidRPr="00C45058" w:rsidRDefault="00EA330F" w:rsidP="00D75DEC">
            <w:pPr>
              <w:pStyle w:val="NoSpacing"/>
            </w:pPr>
            <w:r w:rsidRPr="00C45058">
              <w:t xml:space="preserve">The WESK Summit Gala provides an opportunity to recognize outstanding female entrepreneurs with one of six Entrepreneur Awards, while also celebrating the achievements of all entrepreneurs in our province. </w:t>
            </w:r>
          </w:p>
          <w:p w14:paraId="6B9B02AC" w14:textId="77777777" w:rsidR="00EA330F" w:rsidRPr="00C45058" w:rsidRDefault="00EA330F" w:rsidP="00D75DEC">
            <w:pPr>
              <w:pStyle w:val="NoSpacing"/>
            </w:pPr>
            <w:r w:rsidRPr="00C45058">
              <w:t>&lt;your organization&gt; is proud to be a &lt;sponsor/partner&gt; of this event, and we hope you can join us to celebrate our province’s extraordinary woman entrepreneurs over an evening of dinner, networking, and extravagance.</w:t>
            </w:r>
          </w:p>
          <w:p w14:paraId="34C26916" w14:textId="77777777" w:rsidR="00EA330F" w:rsidRPr="00C45058" w:rsidRDefault="00EA330F" w:rsidP="00D75DEC">
            <w:pPr>
              <w:pStyle w:val="NoSpacing"/>
            </w:pPr>
          </w:p>
          <w:p w14:paraId="21463A59" w14:textId="77777777" w:rsidR="00EA330F" w:rsidRPr="00C45058" w:rsidRDefault="00EA330F" w:rsidP="00D75DEC">
            <w:pPr>
              <w:pStyle w:val="NoSpacing"/>
            </w:pPr>
            <w:r w:rsidRPr="00C45058">
              <w:t>Awards categories include Community Involvement, Indigenous Entrepreneur, Innovation, Growth &amp; Expansion, and Resilience and Celebration of Achievement.</w:t>
            </w:r>
          </w:p>
          <w:p w14:paraId="43A3780E" w14:textId="77777777" w:rsidR="00EA330F" w:rsidRPr="00C45058" w:rsidRDefault="00EA330F" w:rsidP="00B564C1">
            <w:pPr>
              <w:pStyle w:val="NoSpacing"/>
            </w:pPr>
          </w:p>
          <w:p w14:paraId="71417E56" w14:textId="619D6028" w:rsidR="00EA330F" w:rsidRPr="00C45058" w:rsidRDefault="00EA330F" w:rsidP="00B564C1">
            <w:pPr>
              <w:pStyle w:val="NoSpacing"/>
            </w:pPr>
            <w:r w:rsidRPr="00C45058">
              <w:t xml:space="preserve">Have you </w:t>
            </w:r>
            <w:r w:rsidR="00F612FC" w:rsidRPr="00C45058">
              <w:t>gone</w:t>
            </w:r>
            <w:r w:rsidRPr="00C45058">
              <w:t xml:space="preserve"> over and above this year? It’s time you’re recognized! Apply for an award today!</w:t>
            </w:r>
          </w:p>
          <w:p w14:paraId="78988D7E" w14:textId="77777777" w:rsidR="00EA330F" w:rsidRPr="00C45058" w:rsidRDefault="00EA330F" w:rsidP="00B564C1">
            <w:pPr>
              <w:pStyle w:val="NoSpacing"/>
            </w:pPr>
          </w:p>
          <w:p w14:paraId="0F791C7A" w14:textId="3315426E" w:rsidR="00EA330F" w:rsidRPr="00C45058" w:rsidRDefault="00EA330F" w:rsidP="00B564C1">
            <w:pPr>
              <w:pStyle w:val="NoSpacing"/>
            </w:pPr>
            <w:r w:rsidRPr="00C45058">
              <w:t xml:space="preserve">For more information on the awards categories, and to apply, visit: </w:t>
            </w:r>
            <w:hyperlink r:id="rId35" w:history="1">
              <w:r w:rsidRPr="00C45058">
                <w:rPr>
                  <w:rStyle w:val="Hyperlink"/>
                </w:rPr>
                <w:t>https://wesk.ca/wesk-summit-and-gala/gala/</w:t>
              </w:r>
            </w:hyperlink>
            <w:r w:rsidRPr="00C45058">
              <w:t xml:space="preserve"> </w:t>
            </w:r>
          </w:p>
        </w:tc>
        <w:tc>
          <w:tcPr>
            <w:tcW w:w="530" w:type="pct"/>
          </w:tcPr>
          <w:p w14:paraId="41AB7591" w14:textId="77777777" w:rsidR="00EA330F" w:rsidRDefault="00A87DD0" w:rsidP="00EA330F">
            <w:pPr>
              <w:pStyle w:val="NoSpacing"/>
            </w:pPr>
            <w:hyperlink r:id="rId36" w:history="1">
              <w:r w:rsidR="00EA330F" w:rsidRPr="00EA330F">
                <w:rPr>
                  <w:rStyle w:val="Hyperlink"/>
                </w:rPr>
                <w:t>Gala Option 1</w:t>
              </w:r>
            </w:hyperlink>
            <w:r w:rsidR="00EA330F">
              <w:t xml:space="preserve"> </w:t>
            </w:r>
          </w:p>
          <w:p w14:paraId="69CA06FA" w14:textId="77777777" w:rsidR="00EA330F" w:rsidRDefault="00EA330F" w:rsidP="00EA330F">
            <w:pPr>
              <w:pStyle w:val="NoSpacing"/>
            </w:pPr>
          </w:p>
          <w:p w14:paraId="067A93B8" w14:textId="77777777" w:rsidR="00EA330F" w:rsidRDefault="00A87DD0" w:rsidP="00EA330F">
            <w:pPr>
              <w:pStyle w:val="NoSpacing"/>
            </w:pPr>
            <w:hyperlink r:id="rId37" w:history="1">
              <w:r w:rsidR="00EA330F" w:rsidRPr="00EA330F">
                <w:rPr>
                  <w:rStyle w:val="Hyperlink"/>
                </w:rPr>
                <w:t>Gala Option 2</w:t>
              </w:r>
            </w:hyperlink>
          </w:p>
          <w:p w14:paraId="7228F2F2" w14:textId="77777777" w:rsidR="00EA330F" w:rsidRPr="00C45058" w:rsidRDefault="00EA330F" w:rsidP="00B564C1">
            <w:pPr>
              <w:pStyle w:val="NoSpacing"/>
            </w:pPr>
          </w:p>
        </w:tc>
      </w:tr>
      <w:tr w:rsidR="00EA330F" w:rsidRPr="00C45058" w14:paraId="183969FA" w14:textId="27FD22F4" w:rsidTr="00B95155">
        <w:tc>
          <w:tcPr>
            <w:tcW w:w="680" w:type="pct"/>
          </w:tcPr>
          <w:p w14:paraId="64E8C06D" w14:textId="77777777" w:rsidR="00EA330F" w:rsidRPr="00C45058" w:rsidRDefault="00EA330F" w:rsidP="00B564C1">
            <w:pPr>
              <w:pStyle w:val="NoSpacing"/>
            </w:pPr>
            <w:r w:rsidRPr="00C45058">
              <w:lastRenderedPageBreak/>
              <w:t>March 14 – May 16</w:t>
            </w:r>
          </w:p>
        </w:tc>
        <w:tc>
          <w:tcPr>
            <w:tcW w:w="3790" w:type="pct"/>
          </w:tcPr>
          <w:p w14:paraId="502B0E62" w14:textId="77777777" w:rsidR="00EA330F" w:rsidRPr="00C45058" w:rsidRDefault="00EA330F" w:rsidP="00B564C1">
            <w:pPr>
              <w:pStyle w:val="NoSpacing"/>
            </w:pPr>
            <w:r w:rsidRPr="00C45058">
              <w:t xml:space="preserve">Tickets are now on sale for The WESK Summit! </w:t>
            </w:r>
          </w:p>
          <w:p w14:paraId="1ED397F3" w14:textId="77777777" w:rsidR="00EA330F" w:rsidRPr="00C45058" w:rsidRDefault="00EA330F" w:rsidP="00B564C1">
            <w:pPr>
              <w:pStyle w:val="NoSpacing"/>
            </w:pPr>
          </w:p>
          <w:p w14:paraId="4B276010" w14:textId="409D1889" w:rsidR="00EA330F" w:rsidRPr="00C45058" w:rsidRDefault="00EA330F" w:rsidP="00B564C1">
            <w:pPr>
              <w:pStyle w:val="NoSpacing"/>
            </w:pPr>
            <w:r w:rsidRPr="00C45058">
              <w:t xml:space="preserve">&lt;your organization&gt; is proud to be a &lt;partner/sponsor&gt; of this event. On May 26, get ready for an action-packed day of engaging workshops, dynamic keynotes, and important connections. </w:t>
            </w:r>
          </w:p>
          <w:p w14:paraId="2EAF508A" w14:textId="16B194D4" w:rsidR="00EA330F" w:rsidRPr="00C45058" w:rsidRDefault="00EA330F" w:rsidP="00B564C1">
            <w:pPr>
              <w:pStyle w:val="NoSpacing"/>
            </w:pPr>
          </w:p>
          <w:p w14:paraId="35A74290" w14:textId="6D7EDB22" w:rsidR="00EA330F" w:rsidRPr="00C45058" w:rsidRDefault="00EA330F" w:rsidP="00B564C1">
            <w:pPr>
              <w:pStyle w:val="NoSpacing"/>
            </w:pPr>
            <w:r w:rsidRPr="00C45058">
              <w:t xml:space="preserve">This </w:t>
            </w:r>
            <w:r w:rsidR="00F612FC">
              <w:t xml:space="preserve">year’s </w:t>
            </w:r>
            <w:r w:rsidRPr="00C45058">
              <w:t>featured Keynote Speakers include:</w:t>
            </w:r>
          </w:p>
          <w:p w14:paraId="3B16A547" w14:textId="085EAC08" w:rsidR="00EA330F" w:rsidRPr="00C45058" w:rsidRDefault="00EA330F" w:rsidP="004570B2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C45058">
              <w:t xml:space="preserve">Zahra Al-Harazi, </w:t>
            </w:r>
            <w:r w:rsidRPr="00C45058">
              <w:rPr>
                <w:i/>
                <w:iCs/>
              </w:rPr>
              <w:t>Award-Winning Entrepreneur; Purpose-Driven Leadership Expert</w:t>
            </w:r>
          </w:p>
          <w:p w14:paraId="0E2233BF" w14:textId="54445CE6" w:rsidR="00EA330F" w:rsidRPr="00C45058" w:rsidRDefault="00EA330F" w:rsidP="004570B2">
            <w:pPr>
              <w:pStyle w:val="NoSpacing"/>
              <w:numPr>
                <w:ilvl w:val="0"/>
                <w:numId w:val="21"/>
              </w:numPr>
              <w:rPr>
                <w:i/>
                <w:iCs/>
              </w:rPr>
            </w:pPr>
            <w:r w:rsidRPr="00C45058">
              <w:t xml:space="preserve">Barb Stegemann, </w:t>
            </w:r>
            <w:r w:rsidRPr="00C45058">
              <w:rPr>
                <w:i/>
                <w:iCs/>
              </w:rPr>
              <w:t>CEO and Founder of The 7 Virtues, Social Entrepreneur</w:t>
            </w:r>
          </w:p>
          <w:p w14:paraId="5D80CC87" w14:textId="77777777" w:rsidR="00EA330F" w:rsidRPr="00C45058" w:rsidRDefault="00EA330F" w:rsidP="00B564C1">
            <w:pPr>
              <w:pStyle w:val="NoSpacing"/>
            </w:pPr>
          </w:p>
          <w:p w14:paraId="07EC38F5" w14:textId="77777777" w:rsidR="00EA330F" w:rsidRPr="00C45058" w:rsidRDefault="00EA330F" w:rsidP="00B564C1">
            <w:pPr>
              <w:pStyle w:val="NoSpacing"/>
            </w:pPr>
            <w:r w:rsidRPr="00C45058">
              <w:t xml:space="preserve">The WESK Summit is a great opportunity to collaborate with women entrepreneurs and corporate executives who mean business. Grab your ticket while they last! </w:t>
            </w:r>
          </w:p>
          <w:p w14:paraId="5F9E48A9" w14:textId="77777777" w:rsidR="00EA330F" w:rsidRPr="00C45058" w:rsidRDefault="00EA330F" w:rsidP="00B564C1">
            <w:pPr>
              <w:pStyle w:val="NoSpacing"/>
            </w:pPr>
          </w:p>
          <w:p w14:paraId="31334C88" w14:textId="06E933E4" w:rsidR="00EA330F" w:rsidRPr="00C45058" w:rsidRDefault="00EA330F" w:rsidP="00B564C1">
            <w:pPr>
              <w:pStyle w:val="NoSpacing"/>
            </w:pPr>
            <w:r w:rsidRPr="00C45058">
              <w:t xml:space="preserve">Learn more at: </w:t>
            </w:r>
            <w:hyperlink r:id="rId38" w:history="1">
              <w:r w:rsidRPr="00C45058">
                <w:rPr>
                  <w:rStyle w:val="Hyperlink"/>
                </w:rPr>
                <w:t>https://wesk.ca/wesk-summit-and-gala/summit/</w:t>
              </w:r>
            </w:hyperlink>
            <w:r w:rsidRPr="00C45058">
              <w:t xml:space="preserve"> </w:t>
            </w:r>
          </w:p>
        </w:tc>
        <w:tc>
          <w:tcPr>
            <w:tcW w:w="530" w:type="pct"/>
          </w:tcPr>
          <w:p w14:paraId="5245720D" w14:textId="5916F141" w:rsidR="00EA330F" w:rsidRDefault="00A87DD0" w:rsidP="00B564C1">
            <w:pPr>
              <w:pStyle w:val="NoSpacing"/>
            </w:pPr>
            <w:hyperlink r:id="rId39" w:history="1">
              <w:r w:rsidR="00EA330F" w:rsidRPr="00EA330F">
                <w:rPr>
                  <w:rStyle w:val="Hyperlink"/>
                </w:rPr>
                <w:t>Summit Option 1</w:t>
              </w:r>
            </w:hyperlink>
          </w:p>
          <w:p w14:paraId="0D17D87D" w14:textId="77777777" w:rsidR="00EA330F" w:rsidRDefault="00EA330F" w:rsidP="00B564C1">
            <w:pPr>
              <w:pStyle w:val="NoSpacing"/>
            </w:pPr>
          </w:p>
          <w:p w14:paraId="3532B9FE" w14:textId="68268DE5" w:rsidR="00EA330F" w:rsidRPr="00C45058" w:rsidRDefault="00A87DD0" w:rsidP="00B564C1">
            <w:pPr>
              <w:pStyle w:val="NoSpacing"/>
            </w:pPr>
            <w:hyperlink r:id="rId40" w:history="1">
              <w:r w:rsidR="00EA330F" w:rsidRPr="00EA330F">
                <w:rPr>
                  <w:rStyle w:val="Hyperlink"/>
                </w:rPr>
                <w:t>Summit Option 2</w:t>
              </w:r>
            </w:hyperlink>
          </w:p>
        </w:tc>
      </w:tr>
      <w:tr w:rsidR="00EA330F" w:rsidRPr="00C45058" w14:paraId="2A83FF07" w14:textId="76160675" w:rsidTr="00B95155">
        <w:tc>
          <w:tcPr>
            <w:tcW w:w="680" w:type="pct"/>
          </w:tcPr>
          <w:p w14:paraId="6DA35AD5" w14:textId="77777777" w:rsidR="00EA330F" w:rsidRPr="00C45058" w:rsidRDefault="00EA330F" w:rsidP="00B564C1">
            <w:pPr>
              <w:pStyle w:val="NoSpacing"/>
            </w:pPr>
            <w:r w:rsidRPr="00C45058">
              <w:t>March 14 – May 16</w:t>
            </w:r>
          </w:p>
        </w:tc>
        <w:tc>
          <w:tcPr>
            <w:tcW w:w="3790" w:type="pct"/>
          </w:tcPr>
          <w:p w14:paraId="2EE0945E" w14:textId="77777777" w:rsidR="00EA330F" w:rsidRPr="00C45058" w:rsidRDefault="00EA330F" w:rsidP="00B564C1">
            <w:pPr>
              <w:pStyle w:val="NoSpacing"/>
            </w:pPr>
            <w:r w:rsidRPr="00C45058">
              <w:t xml:space="preserve">Have you gotten your tickets for the WESK Summit Gala yet? </w:t>
            </w:r>
          </w:p>
          <w:p w14:paraId="78A89EB4" w14:textId="77777777" w:rsidR="00EA330F" w:rsidRPr="00C45058" w:rsidRDefault="00EA330F" w:rsidP="00B564C1">
            <w:pPr>
              <w:pStyle w:val="NoSpacing"/>
            </w:pPr>
          </w:p>
          <w:p w14:paraId="4B352F67" w14:textId="28843A55" w:rsidR="00EA330F" w:rsidRPr="00C45058" w:rsidRDefault="00EA330F" w:rsidP="00CF6AEC">
            <w:pPr>
              <w:pStyle w:val="NoSpacing"/>
            </w:pPr>
            <w:r w:rsidRPr="00C45058">
              <w:t xml:space="preserve">The WESK Summit Gala provides an opportunity to recognize outstanding female entrepreneurs with one of six Entrepreneur Awards, while also celebrating the achievements of all entrepreneurs in our province. </w:t>
            </w:r>
          </w:p>
          <w:p w14:paraId="73BE9ADA" w14:textId="77777777" w:rsidR="00EA330F" w:rsidRPr="00C45058" w:rsidRDefault="00EA330F" w:rsidP="00CF6AEC">
            <w:pPr>
              <w:pStyle w:val="NoSpacing"/>
            </w:pPr>
          </w:p>
          <w:p w14:paraId="52686579" w14:textId="77777777" w:rsidR="00EA330F" w:rsidRPr="00C45058" w:rsidRDefault="00EA330F" w:rsidP="00CF6AEC">
            <w:pPr>
              <w:pStyle w:val="NoSpacing"/>
            </w:pPr>
            <w:r w:rsidRPr="00C45058">
              <w:t>&lt;your organization&gt; is proud to be a &lt;sponsor/partner&gt; of this event, and we hope you can join us to celebrate our province’s extraordinary woman entrepreneurs over an evening of dinner, networking, and extravagance.</w:t>
            </w:r>
          </w:p>
          <w:p w14:paraId="348990DE" w14:textId="77777777" w:rsidR="00EA330F" w:rsidRPr="00C45058" w:rsidRDefault="00EA330F" w:rsidP="00B564C1">
            <w:pPr>
              <w:pStyle w:val="NoSpacing"/>
            </w:pPr>
          </w:p>
          <w:p w14:paraId="3ABAD21B" w14:textId="65158122" w:rsidR="00EA330F" w:rsidRPr="00C45058" w:rsidRDefault="00EA330F" w:rsidP="00B564C1">
            <w:pPr>
              <w:pStyle w:val="NoSpacing"/>
            </w:pPr>
            <w:r w:rsidRPr="00C45058">
              <w:t xml:space="preserve">Learn more at </w:t>
            </w:r>
            <w:hyperlink r:id="rId41" w:history="1">
              <w:r w:rsidRPr="00C45058">
                <w:rPr>
                  <w:rStyle w:val="Hyperlink"/>
                </w:rPr>
                <w:t>https://wesk.ca/wesk-summit-and-gala/gala/</w:t>
              </w:r>
            </w:hyperlink>
            <w:r w:rsidRPr="00C45058">
              <w:t xml:space="preserve"> </w:t>
            </w:r>
          </w:p>
        </w:tc>
        <w:tc>
          <w:tcPr>
            <w:tcW w:w="530" w:type="pct"/>
          </w:tcPr>
          <w:p w14:paraId="2781A6BA" w14:textId="77777777" w:rsidR="00EA330F" w:rsidRDefault="00A87DD0" w:rsidP="00EA330F">
            <w:pPr>
              <w:pStyle w:val="NoSpacing"/>
            </w:pPr>
            <w:hyperlink r:id="rId42" w:history="1">
              <w:r w:rsidR="00EA330F" w:rsidRPr="00EA330F">
                <w:rPr>
                  <w:rStyle w:val="Hyperlink"/>
                </w:rPr>
                <w:t>Gala Option 1</w:t>
              </w:r>
            </w:hyperlink>
            <w:r w:rsidR="00EA330F">
              <w:t xml:space="preserve"> </w:t>
            </w:r>
          </w:p>
          <w:p w14:paraId="33E5FFD8" w14:textId="77777777" w:rsidR="00EA330F" w:rsidRDefault="00EA330F" w:rsidP="00EA330F">
            <w:pPr>
              <w:pStyle w:val="NoSpacing"/>
            </w:pPr>
          </w:p>
          <w:p w14:paraId="1994C5E2" w14:textId="77777777" w:rsidR="00EA330F" w:rsidRDefault="00A87DD0" w:rsidP="00EA330F">
            <w:pPr>
              <w:pStyle w:val="NoSpacing"/>
            </w:pPr>
            <w:hyperlink r:id="rId43" w:history="1">
              <w:r w:rsidR="00EA330F" w:rsidRPr="00EA330F">
                <w:rPr>
                  <w:rStyle w:val="Hyperlink"/>
                </w:rPr>
                <w:t>Gala Option 2</w:t>
              </w:r>
            </w:hyperlink>
          </w:p>
          <w:p w14:paraId="4602B7C1" w14:textId="77777777" w:rsidR="00EA330F" w:rsidRPr="00C45058" w:rsidRDefault="00EA330F" w:rsidP="00B564C1">
            <w:pPr>
              <w:pStyle w:val="NoSpacing"/>
            </w:pPr>
          </w:p>
        </w:tc>
      </w:tr>
    </w:tbl>
    <w:p w14:paraId="2E72C86D" w14:textId="77777777" w:rsidR="00911AFA" w:rsidRDefault="00911AFA" w:rsidP="00911AFA"/>
    <w:p w14:paraId="452A09E5" w14:textId="36A9AA2D" w:rsidR="00911AFA" w:rsidRPr="001356C6" w:rsidRDefault="00911AFA" w:rsidP="00F5638E">
      <w:pPr>
        <w:pStyle w:val="Heading2"/>
      </w:pPr>
      <w:r w:rsidRPr="001356C6">
        <w:t xml:space="preserve">Thank you to </w:t>
      </w:r>
      <w:r w:rsidR="00F612FC" w:rsidRPr="001356C6">
        <w:t>all</w:t>
      </w:r>
      <w:r w:rsidRPr="001356C6">
        <w:t xml:space="preserve"> our Sponsors and Promotional Partners!</w:t>
      </w:r>
    </w:p>
    <w:p w14:paraId="3AC471BA" w14:textId="77777777" w:rsidR="001356C6" w:rsidRPr="00C45058" w:rsidRDefault="00911AFA" w:rsidP="0060262E">
      <w:pPr>
        <w:rPr>
          <w:sz w:val="22"/>
          <w:szCs w:val="24"/>
        </w:rPr>
      </w:pPr>
      <w:r w:rsidRPr="00C45058">
        <w:rPr>
          <w:sz w:val="22"/>
          <w:szCs w:val="24"/>
        </w:rPr>
        <w:t xml:space="preserve">We are </w:t>
      </w:r>
      <w:r w:rsidR="001356C6" w:rsidRPr="00C45058">
        <w:rPr>
          <w:sz w:val="22"/>
          <w:szCs w:val="24"/>
        </w:rPr>
        <w:t>fortunate</w:t>
      </w:r>
      <w:r w:rsidRPr="00C45058">
        <w:rPr>
          <w:sz w:val="22"/>
          <w:szCs w:val="24"/>
        </w:rPr>
        <w:t xml:space="preserve"> to work with </w:t>
      </w:r>
      <w:r w:rsidR="001356C6" w:rsidRPr="00C45058">
        <w:rPr>
          <w:sz w:val="22"/>
          <w:szCs w:val="24"/>
        </w:rPr>
        <w:t xml:space="preserve">a variety of difference </w:t>
      </w:r>
      <w:r w:rsidRPr="00C45058">
        <w:rPr>
          <w:sz w:val="22"/>
          <w:szCs w:val="24"/>
        </w:rPr>
        <w:t xml:space="preserve">partners who share </w:t>
      </w:r>
      <w:r w:rsidR="001356C6" w:rsidRPr="00C45058">
        <w:rPr>
          <w:sz w:val="22"/>
          <w:szCs w:val="24"/>
        </w:rPr>
        <w:t>our</w:t>
      </w:r>
      <w:r w:rsidRPr="00C45058">
        <w:rPr>
          <w:sz w:val="22"/>
          <w:szCs w:val="24"/>
        </w:rPr>
        <w:t xml:space="preserve"> vision for </w:t>
      </w:r>
      <w:r w:rsidR="001356C6" w:rsidRPr="00C45058">
        <w:rPr>
          <w:sz w:val="22"/>
          <w:szCs w:val="24"/>
        </w:rPr>
        <w:t xml:space="preserve">driving economic growth through by empowering our provinces women entrepreneurs. </w:t>
      </w:r>
    </w:p>
    <w:p w14:paraId="79E409DC" w14:textId="67D714D3" w:rsidR="00911AFA" w:rsidRPr="00C45058" w:rsidRDefault="00911AFA" w:rsidP="0060262E">
      <w:pPr>
        <w:rPr>
          <w:sz w:val="22"/>
          <w:szCs w:val="24"/>
        </w:rPr>
      </w:pPr>
      <w:r w:rsidRPr="00C45058">
        <w:rPr>
          <w:sz w:val="22"/>
          <w:szCs w:val="24"/>
        </w:rPr>
        <w:t>To explore</w:t>
      </w:r>
      <w:r w:rsidR="001356C6" w:rsidRPr="00C45058">
        <w:rPr>
          <w:sz w:val="22"/>
          <w:szCs w:val="24"/>
        </w:rPr>
        <w:t xml:space="preserve"> further partnership or</w:t>
      </w:r>
      <w:r w:rsidRPr="00C45058">
        <w:rPr>
          <w:sz w:val="22"/>
          <w:szCs w:val="24"/>
        </w:rPr>
        <w:t xml:space="preserve"> sponsor</w:t>
      </w:r>
      <w:r w:rsidR="001356C6" w:rsidRPr="00C45058">
        <w:rPr>
          <w:sz w:val="22"/>
          <w:szCs w:val="24"/>
        </w:rPr>
        <w:t xml:space="preserve">ship </w:t>
      </w:r>
      <w:r w:rsidRPr="00C45058">
        <w:rPr>
          <w:sz w:val="22"/>
          <w:szCs w:val="24"/>
        </w:rPr>
        <w:t xml:space="preserve">opportunities, contact us today at </w:t>
      </w:r>
      <w:hyperlink r:id="rId44" w:history="1">
        <w:r w:rsidR="001356C6" w:rsidRPr="00C45058">
          <w:rPr>
            <w:rStyle w:val="Hyperlink"/>
            <w:sz w:val="22"/>
            <w:szCs w:val="24"/>
          </w:rPr>
          <w:t>commincations@wesk.ca</w:t>
        </w:r>
      </w:hyperlink>
      <w:r w:rsidR="001356C6" w:rsidRPr="00C45058">
        <w:rPr>
          <w:sz w:val="22"/>
          <w:szCs w:val="24"/>
        </w:rPr>
        <w:t>.</w:t>
      </w:r>
    </w:p>
    <w:sectPr w:rsidR="00911AFA" w:rsidRPr="00C45058" w:rsidSect="00796B5E">
      <w:headerReference w:type="default" r:id="rId45"/>
      <w:footerReference w:type="default" r:id="rId46"/>
      <w:pgSz w:w="12240" w:h="15840"/>
      <w:pgMar w:top="1440" w:right="1440" w:bottom="144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0967" w14:textId="77777777" w:rsidR="00883886" w:rsidRDefault="00883886" w:rsidP="00607FC3">
      <w:r>
        <w:separator/>
      </w:r>
    </w:p>
    <w:p w14:paraId="10F5C0D6" w14:textId="77777777" w:rsidR="00883886" w:rsidRDefault="00883886" w:rsidP="00607FC3"/>
    <w:p w14:paraId="56288304" w14:textId="77777777" w:rsidR="009705E6" w:rsidRDefault="009705E6"/>
  </w:endnote>
  <w:endnote w:type="continuationSeparator" w:id="0">
    <w:p w14:paraId="2194ECA3" w14:textId="77777777" w:rsidR="00883886" w:rsidRDefault="00883886" w:rsidP="00607FC3">
      <w:r>
        <w:continuationSeparator/>
      </w:r>
    </w:p>
    <w:p w14:paraId="6946DF89" w14:textId="77777777" w:rsidR="00883886" w:rsidRDefault="00883886" w:rsidP="00607FC3"/>
    <w:p w14:paraId="1B1EC820" w14:textId="77777777" w:rsidR="009705E6" w:rsidRDefault="00970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alant SemiBold">
    <w:altName w:val="Mangal"/>
    <w:panose1 w:val="00000700000000000000"/>
    <w:charset w:val="00"/>
    <w:family w:val="auto"/>
    <w:pitch w:val="variable"/>
    <w:sig w:usb0="00008007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lant Medium">
    <w:panose1 w:val="00000600000000000000"/>
    <w:charset w:val="00"/>
    <w:family w:val="auto"/>
    <w:pitch w:val="variable"/>
    <w:sig w:usb0="00008007" w:usb1="00000000" w:usb2="00000000" w:usb3="00000000" w:csb0="00000001" w:csb1="00000000"/>
  </w:font>
  <w:font w:name="Basic Sans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5443" w14:textId="437B1C10" w:rsidR="00094E14" w:rsidRPr="00A92366" w:rsidRDefault="00A92366" w:rsidP="00A92366">
    <w:pPr>
      <w:tabs>
        <w:tab w:val="left" w:pos="4020"/>
      </w:tabs>
      <w:jc w:val="center"/>
      <w:rPr>
        <w:sz w:val="22"/>
        <w:szCs w:val="24"/>
      </w:rPr>
    </w:pPr>
    <w:r w:rsidRPr="00A92366">
      <w:rPr>
        <w:sz w:val="20"/>
        <w:szCs w:val="20"/>
      </w:rPr>
      <w:t xml:space="preserve">Having troubles? View all content on our Promotional Partners’ Content Hub below: </w:t>
    </w:r>
    <w:hyperlink r:id="rId1" w:history="1">
      <w:r w:rsidRPr="00A92366">
        <w:rPr>
          <w:rStyle w:val="Hyperlink"/>
          <w:sz w:val="20"/>
          <w:szCs w:val="20"/>
        </w:rPr>
        <w:t>https://wesk.ca/wesk-summit-promo-content-hub/</w:t>
      </w:r>
    </w:hyperlink>
  </w:p>
  <w:p w14:paraId="2347080D" w14:textId="77777777" w:rsidR="009705E6" w:rsidRPr="00A92366" w:rsidRDefault="009705E6" w:rsidP="00A92366">
    <w:pPr>
      <w:jc w:val="center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E851" w14:textId="77777777" w:rsidR="00883886" w:rsidRDefault="00883886" w:rsidP="00607FC3">
      <w:r>
        <w:separator/>
      </w:r>
    </w:p>
    <w:p w14:paraId="01372919" w14:textId="77777777" w:rsidR="00883886" w:rsidRDefault="00883886" w:rsidP="00607FC3"/>
    <w:p w14:paraId="4B179F24" w14:textId="77777777" w:rsidR="009705E6" w:rsidRDefault="009705E6"/>
  </w:footnote>
  <w:footnote w:type="continuationSeparator" w:id="0">
    <w:p w14:paraId="22AD9C61" w14:textId="77777777" w:rsidR="00883886" w:rsidRDefault="00883886" w:rsidP="00607FC3">
      <w:r>
        <w:continuationSeparator/>
      </w:r>
    </w:p>
    <w:p w14:paraId="7954F526" w14:textId="77777777" w:rsidR="00883886" w:rsidRDefault="00883886" w:rsidP="00607FC3"/>
    <w:p w14:paraId="4E671498" w14:textId="77777777" w:rsidR="009705E6" w:rsidRDefault="00970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707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C33260" w14:textId="6229657F" w:rsidR="00A92366" w:rsidRDefault="00A92366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927924D" wp14:editId="36BCC7CD">
              <wp:simplePos x="0" y="0"/>
              <wp:positionH relativeFrom="margin">
                <wp:posOffset>-66675</wp:posOffset>
              </wp:positionH>
              <wp:positionV relativeFrom="paragraph">
                <wp:posOffset>-200025</wp:posOffset>
              </wp:positionV>
              <wp:extent cx="2047875" cy="749993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9044" cy="75042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FC51A" w14:textId="73E11C38" w:rsidR="009705E6" w:rsidRDefault="009705E6" w:rsidP="00A92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429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A2C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B21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5C6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6C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8A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7A78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828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54B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78E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22DEC"/>
    <w:multiLevelType w:val="hybridMultilevel"/>
    <w:tmpl w:val="31588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190" w:themeColor="text2"/>
      </w:rPr>
    </w:lvl>
    <w:lvl w:ilvl="1" w:tplc="C12C3A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9190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428ED"/>
    <w:multiLevelType w:val="hybridMultilevel"/>
    <w:tmpl w:val="10760402"/>
    <w:lvl w:ilvl="0" w:tplc="1C82F0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41280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9190" w:themeColor="text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5452"/>
    <w:multiLevelType w:val="hybridMultilevel"/>
    <w:tmpl w:val="25E29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276F"/>
    <w:multiLevelType w:val="hybridMultilevel"/>
    <w:tmpl w:val="9B5459C2"/>
    <w:lvl w:ilvl="0" w:tplc="984047BA">
      <w:start w:val="1"/>
      <w:numFmt w:val="decimal"/>
      <w:lvlText w:val="%1."/>
      <w:lvlJc w:val="left"/>
      <w:pPr>
        <w:ind w:left="720" w:hanging="360"/>
      </w:pPr>
      <w:rPr>
        <w:color w:val="F68F49" w:themeColor="accent3"/>
      </w:rPr>
    </w:lvl>
    <w:lvl w:ilvl="1" w:tplc="C41280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2AAA"/>
    <w:multiLevelType w:val="hybridMultilevel"/>
    <w:tmpl w:val="0BE6B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67FA2"/>
    <w:multiLevelType w:val="hybridMultilevel"/>
    <w:tmpl w:val="5B9E2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6EA7"/>
    <w:multiLevelType w:val="hybridMultilevel"/>
    <w:tmpl w:val="879CD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75AA"/>
    <w:multiLevelType w:val="hybridMultilevel"/>
    <w:tmpl w:val="A65C9A3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AA2D83"/>
    <w:multiLevelType w:val="hybridMultilevel"/>
    <w:tmpl w:val="9B5459C2"/>
    <w:lvl w:ilvl="0" w:tplc="984047BA">
      <w:start w:val="1"/>
      <w:numFmt w:val="decimal"/>
      <w:lvlText w:val="%1."/>
      <w:lvlJc w:val="left"/>
      <w:pPr>
        <w:ind w:left="720" w:hanging="360"/>
      </w:pPr>
      <w:rPr>
        <w:color w:val="F68F49" w:themeColor="accent3"/>
      </w:rPr>
    </w:lvl>
    <w:lvl w:ilvl="1" w:tplc="C41280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8F49" w:themeColor="accent3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946F0"/>
    <w:multiLevelType w:val="hybridMultilevel"/>
    <w:tmpl w:val="D36A0A72"/>
    <w:lvl w:ilvl="0" w:tplc="FAECB7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1280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9190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F69D4"/>
    <w:multiLevelType w:val="hybridMultilevel"/>
    <w:tmpl w:val="20361EA4"/>
    <w:lvl w:ilvl="0" w:tplc="FAECB7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68F49" w:themeColor="accent3"/>
      </w:rPr>
    </w:lvl>
    <w:lvl w:ilvl="1" w:tplc="C12C3A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9190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F5642"/>
    <w:multiLevelType w:val="hybridMultilevel"/>
    <w:tmpl w:val="F80C6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E250D"/>
    <w:multiLevelType w:val="hybridMultilevel"/>
    <w:tmpl w:val="45E003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3"/>
  </w:num>
  <w:num w:numId="5">
    <w:abstractNumId w:val="10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5"/>
  </w:num>
  <w:num w:numId="20">
    <w:abstractNumId w:val="21"/>
  </w:num>
  <w:num w:numId="21">
    <w:abstractNumId w:val="22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86"/>
    <w:rsid w:val="00002C5A"/>
    <w:rsid w:val="000670A0"/>
    <w:rsid w:val="00094E14"/>
    <w:rsid w:val="00095C08"/>
    <w:rsid w:val="000B0610"/>
    <w:rsid w:val="000F4115"/>
    <w:rsid w:val="00117DFB"/>
    <w:rsid w:val="001356C6"/>
    <w:rsid w:val="002729D6"/>
    <w:rsid w:val="002F12A8"/>
    <w:rsid w:val="003072EC"/>
    <w:rsid w:val="00315BD8"/>
    <w:rsid w:val="003528D4"/>
    <w:rsid w:val="00411891"/>
    <w:rsid w:val="004570B2"/>
    <w:rsid w:val="004D16EC"/>
    <w:rsid w:val="00530B8A"/>
    <w:rsid w:val="0054181F"/>
    <w:rsid w:val="005521B3"/>
    <w:rsid w:val="00585E7D"/>
    <w:rsid w:val="005C11E6"/>
    <w:rsid w:val="005E2E7A"/>
    <w:rsid w:val="0060262E"/>
    <w:rsid w:val="00607FC3"/>
    <w:rsid w:val="00707E5E"/>
    <w:rsid w:val="00796B5E"/>
    <w:rsid w:val="007A4CA2"/>
    <w:rsid w:val="00877A79"/>
    <w:rsid w:val="00883886"/>
    <w:rsid w:val="008D16BC"/>
    <w:rsid w:val="00911AFA"/>
    <w:rsid w:val="00915920"/>
    <w:rsid w:val="00945E70"/>
    <w:rsid w:val="009705E6"/>
    <w:rsid w:val="00A634AA"/>
    <w:rsid w:val="00A80B66"/>
    <w:rsid w:val="00A87DD0"/>
    <w:rsid w:val="00A92366"/>
    <w:rsid w:val="00B624CA"/>
    <w:rsid w:val="00B95155"/>
    <w:rsid w:val="00BE6DAB"/>
    <w:rsid w:val="00C166AD"/>
    <w:rsid w:val="00C45058"/>
    <w:rsid w:val="00CA6C22"/>
    <w:rsid w:val="00CF6AEC"/>
    <w:rsid w:val="00D40C81"/>
    <w:rsid w:val="00D75DEC"/>
    <w:rsid w:val="00DC58A7"/>
    <w:rsid w:val="00DF3F96"/>
    <w:rsid w:val="00E14576"/>
    <w:rsid w:val="00E208FD"/>
    <w:rsid w:val="00E35B69"/>
    <w:rsid w:val="00E91964"/>
    <w:rsid w:val="00EA19D1"/>
    <w:rsid w:val="00EA330F"/>
    <w:rsid w:val="00EB01F9"/>
    <w:rsid w:val="00F5638E"/>
    <w:rsid w:val="00F612FC"/>
    <w:rsid w:val="00F74C9D"/>
    <w:rsid w:val="00F9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DA705"/>
  <w15:docId w15:val="{4F088B6E-DA54-49EF-98A6-74F4CC2C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C3"/>
    <w:pPr>
      <w:spacing w:before="240" w:after="280" w:line="240" w:lineRule="auto"/>
    </w:pPr>
    <w:rPr>
      <w:rFonts w:ascii="Basic Sans" w:hAnsi="Basic San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E"/>
    <w:pPr>
      <w:keepNext/>
      <w:keepLines/>
      <w:pBdr>
        <w:left w:val="single" w:sz="18" w:space="4" w:color="97CDCC" w:themeColor="accent2"/>
        <w:bottom w:val="single" w:sz="18" w:space="1" w:color="97CDCC" w:themeColor="accent2"/>
      </w:pBdr>
      <w:spacing w:before="480" w:after="240"/>
      <w:outlineLvl w:val="0"/>
    </w:pPr>
    <w:rPr>
      <w:rFonts w:ascii="Halant SemiBold" w:eastAsiaTheme="majorEastAsia" w:hAnsi="Halant SemiBold" w:cs="Halant SemiBold"/>
      <w:color w:val="009190" w:themeColor="text2"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5638E"/>
    <w:pPr>
      <w:outlineLvl w:val="1"/>
    </w:pPr>
    <w:rPr>
      <w:rFonts w:ascii="Halant SemiBold" w:hAnsi="Halant SemiBold" w:cs="Halant SemiBold"/>
      <w:color w:val="0E365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E14"/>
    <w:pPr>
      <w:keepNext/>
      <w:keepLines/>
      <w:spacing w:before="40" w:after="0"/>
      <w:outlineLvl w:val="2"/>
    </w:pPr>
    <w:rPr>
      <w:rFonts w:ascii="Helvetica Neue" w:eastAsiaTheme="majorEastAsia" w:hAnsi="Helvetica Neue" w:cstheme="majorBidi"/>
      <w:color w:val="F68F49" w:themeColor="accent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4E14"/>
    <w:pPr>
      <w:keepNext/>
      <w:keepLines/>
      <w:spacing w:before="40" w:after="0"/>
      <w:outlineLvl w:val="3"/>
    </w:pPr>
    <w:rPr>
      <w:rFonts w:ascii="Helvetica Neue" w:eastAsiaTheme="majorEastAsia" w:hAnsi="Helvetica Neue" w:cstheme="majorBidi"/>
      <w:iCs/>
      <w:color w:val="135A4C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4E14"/>
    <w:pPr>
      <w:keepNext/>
      <w:keepLines/>
      <w:spacing w:before="40" w:after="0"/>
      <w:outlineLvl w:val="4"/>
    </w:pPr>
    <w:rPr>
      <w:rFonts w:ascii="Helvetica Neue" w:eastAsiaTheme="majorEastAsia" w:hAnsi="Helvetica Neue" w:cstheme="majorBidi"/>
      <w:color w:val="97CDCC" w:themeColor="accen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4E14"/>
    <w:pPr>
      <w:keepNext/>
      <w:keepLines/>
      <w:spacing w:before="40" w:after="0"/>
      <w:outlineLvl w:val="5"/>
    </w:pPr>
    <w:rPr>
      <w:rFonts w:ascii="Helvetica Neue" w:eastAsiaTheme="majorEastAsia" w:hAnsi="Helvetica Neue" w:cstheme="majorBidi"/>
      <w:color w:val="C64427" w:themeColor="accent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19D1"/>
    <w:pPr>
      <w:spacing w:after="0" w:line="240" w:lineRule="auto"/>
    </w:pPr>
    <w:rPr>
      <w:rFonts w:ascii="Basic Sans" w:hAnsi="Basic Sans"/>
    </w:rPr>
  </w:style>
  <w:style w:type="character" w:customStyle="1" w:styleId="Heading1Char">
    <w:name w:val="Heading 1 Char"/>
    <w:basedOn w:val="DefaultParagraphFont"/>
    <w:link w:val="Heading1"/>
    <w:uiPriority w:val="9"/>
    <w:rsid w:val="00F5638E"/>
    <w:rPr>
      <w:rFonts w:ascii="Halant SemiBold" w:eastAsiaTheme="majorEastAsia" w:hAnsi="Halant SemiBold" w:cs="Halant SemiBold"/>
      <w:color w:val="009190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638E"/>
    <w:rPr>
      <w:rFonts w:ascii="Halant SemiBold" w:eastAsiaTheme="majorEastAsia" w:hAnsi="Halant SemiBold" w:cs="Halant SemiBold"/>
      <w:color w:val="0E365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4E14"/>
    <w:rPr>
      <w:rFonts w:ascii="Helvetica Neue" w:eastAsiaTheme="majorEastAsia" w:hAnsi="Helvetica Neue" w:cstheme="majorBidi"/>
      <w:color w:val="F68F49" w:themeColor="accent3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9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09E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509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09EF"/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EA19D1"/>
    <w:rPr>
      <w:rFonts w:ascii="Basic Sans" w:hAnsi="Basic Sans"/>
    </w:rPr>
  </w:style>
  <w:style w:type="paragraph" w:styleId="TOCHeading">
    <w:name w:val="TOC Heading"/>
    <w:basedOn w:val="Heading1"/>
    <w:next w:val="Normal"/>
    <w:uiPriority w:val="39"/>
    <w:unhideWhenUsed/>
    <w:qFormat/>
    <w:rsid w:val="009C0FC9"/>
    <w:pPr>
      <w:pBdr>
        <w:left w:val="none" w:sz="0" w:space="0" w:color="auto"/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E4338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C0F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94E14"/>
    <w:rPr>
      <w:color w:val="009190" w:themeColor="text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C0F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C0FC9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411D0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94E14"/>
    <w:rPr>
      <w:rFonts w:ascii="Helvetica Neue" w:eastAsiaTheme="majorEastAsia" w:hAnsi="Helvetica Neue" w:cstheme="majorBidi"/>
      <w:iCs/>
      <w:color w:val="135A4C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94E14"/>
    <w:rPr>
      <w:rFonts w:ascii="Helvetica Neue" w:eastAsiaTheme="majorEastAsia" w:hAnsi="Helvetica Neue" w:cstheme="majorBidi"/>
      <w:color w:val="97CDCC" w:themeColor="accen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94E14"/>
    <w:rPr>
      <w:rFonts w:ascii="Helvetica Neue" w:eastAsiaTheme="majorEastAsia" w:hAnsi="Helvetica Neue" w:cstheme="majorBidi"/>
      <w:color w:val="C64427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607FC3"/>
    <w:pPr>
      <w:spacing w:after="0"/>
    </w:pPr>
    <w:rPr>
      <w:rFonts w:ascii="Halant SemiBold" w:hAnsi="Halant SemiBold" w:cs="Halant SemiBold"/>
      <w:color w:val="009190" w:themeColor="text2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07FC3"/>
    <w:rPr>
      <w:rFonts w:ascii="Halant SemiBold" w:hAnsi="Halant SemiBold" w:cs="Halant SemiBold"/>
      <w:color w:val="009190" w:themeColor="text2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FC3"/>
    <w:pPr>
      <w:spacing w:before="0"/>
    </w:pPr>
    <w:rPr>
      <w:rFonts w:ascii="Halant Medium" w:hAnsi="Halant Medium" w:cs="Halant Medium"/>
      <w:color w:val="F68F49" w:themeColor="accent3"/>
      <w:sz w:val="40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607FC3"/>
    <w:rPr>
      <w:rFonts w:ascii="Halant Medium" w:hAnsi="Halant Medium" w:cs="Halant Medium"/>
      <w:color w:val="F68F49" w:themeColor="accent3"/>
      <w:sz w:val="40"/>
      <w:szCs w:val="96"/>
    </w:rPr>
  </w:style>
  <w:style w:type="character" w:styleId="UnresolvedMention">
    <w:name w:val="Unresolved Mention"/>
    <w:basedOn w:val="DefaultParagraphFont"/>
    <w:uiPriority w:val="99"/>
    <w:semiHidden/>
    <w:unhideWhenUsed/>
    <w:rsid w:val="00BE6D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1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2FC"/>
    <w:rPr>
      <w:rFonts w:ascii="Basic Sans" w:hAnsi="Basic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2FC"/>
    <w:rPr>
      <w:rFonts w:ascii="Basic Sans" w:hAnsi="Basic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12FC"/>
    <w:pPr>
      <w:spacing w:after="0" w:line="240" w:lineRule="auto"/>
    </w:pPr>
    <w:rPr>
      <w:rFonts w:ascii="Basic Sans" w:hAnsi="Basic Sans"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F3F96"/>
    <w:rPr>
      <w:color w:val="F68F4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sk.ca/wesk-summit-and-gala/summit/zahra-al-harazi/" TargetMode="External"/><Relationship Id="rId18" Type="http://schemas.openxmlformats.org/officeDocument/2006/relationships/hyperlink" Target="https://wesk.ca/wesk-summit-and-gala/gala/" TargetMode="External"/><Relationship Id="rId26" Type="http://schemas.openxmlformats.org/officeDocument/2006/relationships/hyperlink" Target="https://wesk.ca/wesk-summit-and-gala/summit/" TargetMode="External"/><Relationship Id="rId39" Type="http://schemas.openxmlformats.org/officeDocument/2006/relationships/hyperlink" Target="https://wesk.ca/wp-content/uploads/2022/01/E-newsletter-Summit-option-1.png" TargetMode="External"/><Relationship Id="rId21" Type="http://schemas.openxmlformats.org/officeDocument/2006/relationships/hyperlink" Target="https://wesk.ca/wp-content/uploads/2022/01/Nominations-Applications_-WESK-Summit-Gala-.png" TargetMode="External"/><Relationship Id="rId34" Type="http://schemas.openxmlformats.org/officeDocument/2006/relationships/hyperlink" Target="https://wesk.ca/wp-content/uploads/2022/01/E-newsletter-Gala-option-2.png" TargetMode="External"/><Relationship Id="rId42" Type="http://schemas.openxmlformats.org/officeDocument/2006/relationships/hyperlink" Target="https://wesk.ca/wp-content/uploads/2022/01/E-newsletter-Gala-option-1.pn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sk.ca/wp-content/uploads/2022/01/Promotional-Partners-Posts.zip" TargetMode="External"/><Relationship Id="rId29" Type="http://schemas.openxmlformats.org/officeDocument/2006/relationships/hyperlink" Target="https://wesk.ca/wp-content/uploads/2022/01/Earlybird_-WESK-Summit-Gala-2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sk.ca/wesk-summit-and-gala/gala/" TargetMode="External"/><Relationship Id="rId24" Type="http://schemas.openxmlformats.org/officeDocument/2006/relationships/hyperlink" Target="https://wesk.ca/wesk-summit-and-gala/gala/" TargetMode="External"/><Relationship Id="rId32" Type="http://schemas.openxmlformats.org/officeDocument/2006/relationships/hyperlink" Target="https://wesk.ca/wesk-summit-and-gala/gala/" TargetMode="External"/><Relationship Id="rId37" Type="http://schemas.openxmlformats.org/officeDocument/2006/relationships/hyperlink" Target="https://wesk.ca/wp-content/uploads/2022/01/E-newsletter-Gala-option-2.png" TargetMode="External"/><Relationship Id="rId40" Type="http://schemas.openxmlformats.org/officeDocument/2006/relationships/hyperlink" Target="https://wesk.ca/wp-content/uploads/2022/01/E-newsletter-Summit-option-2-1.png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esk.ca/wesk-summit-and-gala/summit/" TargetMode="External"/><Relationship Id="rId23" Type="http://schemas.openxmlformats.org/officeDocument/2006/relationships/hyperlink" Target="https://wesk.ca/wp-content/uploads/2022/01/Earlybird_-WESK-Summit.png" TargetMode="External"/><Relationship Id="rId28" Type="http://schemas.openxmlformats.org/officeDocument/2006/relationships/hyperlink" Target="https://wesk.ca/wesk-summit-and-gala/gala/" TargetMode="External"/><Relationship Id="rId36" Type="http://schemas.openxmlformats.org/officeDocument/2006/relationships/hyperlink" Target="https://wesk.ca/wp-content/uploads/2022/01/E-newsletter-Gala-option-1.png" TargetMode="External"/><Relationship Id="rId10" Type="http://schemas.openxmlformats.org/officeDocument/2006/relationships/hyperlink" Target="https://wesk.ca/wesk-summit-promo-content-hub/" TargetMode="External"/><Relationship Id="rId19" Type="http://schemas.openxmlformats.org/officeDocument/2006/relationships/hyperlink" Target="https://wesk.ca/wp-content/uploads/2022/01/Nominations-Applications_-WESK-Summit-Gala-.png" TargetMode="External"/><Relationship Id="rId31" Type="http://schemas.openxmlformats.org/officeDocument/2006/relationships/hyperlink" Target="https://wesk.ca/wesk-summit-promo-content-hub/" TargetMode="External"/><Relationship Id="rId44" Type="http://schemas.openxmlformats.org/officeDocument/2006/relationships/hyperlink" Target="mailto:commincations@wesk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sk.ca/wesk-summit-and-gala/promotional-partners/" TargetMode="External"/><Relationship Id="rId14" Type="http://schemas.openxmlformats.org/officeDocument/2006/relationships/hyperlink" Target="https://wesk.ca/wesk-summit-and-gala/summit/barb-stegemann/" TargetMode="External"/><Relationship Id="rId22" Type="http://schemas.openxmlformats.org/officeDocument/2006/relationships/hyperlink" Target="https://wesk.ca/wesk-summit-and-gala/summit/" TargetMode="External"/><Relationship Id="rId27" Type="http://schemas.openxmlformats.org/officeDocument/2006/relationships/hyperlink" Target="https://wesk.ca/wp-content/uploads/2022/01/Earlybird_-WESK-Summit-2.png" TargetMode="External"/><Relationship Id="rId30" Type="http://schemas.openxmlformats.org/officeDocument/2006/relationships/hyperlink" Target="https://wesk.ca/wp-content/uploads/2022/01/Promotional-Partners-E-Newsletter-Graphics-600-x-200-px.zip" TargetMode="External"/><Relationship Id="rId35" Type="http://schemas.openxmlformats.org/officeDocument/2006/relationships/hyperlink" Target="https://wesk.ca/wesk-summit-and-gala/gala/" TargetMode="External"/><Relationship Id="rId43" Type="http://schemas.openxmlformats.org/officeDocument/2006/relationships/hyperlink" Target="https://wesk.ca/wp-content/uploads/2022/01/E-newsletter-Gala-option-2.png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esk.ca/wesk-summit-and-gala/summit/" TargetMode="External"/><Relationship Id="rId17" Type="http://schemas.openxmlformats.org/officeDocument/2006/relationships/hyperlink" Target="https://wesk.ca/wesk-summit-promo-content-hub/" TargetMode="External"/><Relationship Id="rId25" Type="http://schemas.openxmlformats.org/officeDocument/2006/relationships/hyperlink" Target="https://wesk.ca/wp-content/uploads/2022/01/Earlybird_-WESK-Summit-Gala-.png" TargetMode="External"/><Relationship Id="rId33" Type="http://schemas.openxmlformats.org/officeDocument/2006/relationships/hyperlink" Target="https://wesk.ca/wp-content/uploads/2022/01/E-newsletter-Gala-option-1.png" TargetMode="External"/><Relationship Id="rId38" Type="http://schemas.openxmlformats.org/officeDocument/2006/relationships/hyperlink" Target="https://wesk.ca/wesk-summit-and-gala/summit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esk.ca/wesk-summit-and-gala/gala/" TargetMode="External"/><Relationship Id="rId41" Type="http://schemas.openxmlformats.org/officeDocument/2006/relationships/hyperlink" Target="https://wesk.ca/wesk-summit-and-gala/gal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sk.ca/wesk-summit-promo-content-hu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%20Information\Marketing\Branded%20Office%20Templates\WESK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WESK">
      <a:dk1>
        <a:sysClr val="windowText" lastClr="000000"/>
      </a:dk1>
      <a:lt1>
        <a:sysClr val="window" lastClr="FFFFFF"/>
      </a:lt1>
      <a:dk2>
        <a:srgbClr val="009190"/>
      </a:dk2>
      <a:lt2>
        <a:srgbClr val="D9D6C6"/>
      </a:lt2>
      <a:accent1>
        <a:srgbClr val="135A4C"/>
      </a:accent1>
      <a:accent2>
        <a:srgbClr val="97CDCC"/>
      </a:accent2>
      <a:accent3>
        <a:srgbClr val="F68F49"/>
      </a:accent3>
      <a:accent4>
        <a:srgbClr val="C64427"/>
      </a:accent4>
      <a:accent5>
        <a:srgbClr val="009190"/>
      </a:accent5>
      <a:accent6>
        <a:srgbClr val="97CDCC"/>
      </a:accent6>
      <a:hlink>
        <a:srgbClr val="C64427"/>
      </a:hlink>
      <a:folHlink>
        <a:srgbClr val="F68F4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8E9D-5DD8-4A6F-A347-87A54D16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WESK Report Template</Template>
  <TotalTime>417</TotalTime>
  <Pages>7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Fries</dc:creator>
  <cp:keywords/>
  <dc:description/>
  <cp:lastModifiedBy>Josie Fries</cp:lastModifiedBy>
  <cp:revision>21</cp:revision>
  <dcterms:created xsi:type="dcterms:W3CDTF">2022-01-19T16:17:00Z</dcterms:created>
  <dcterms:modified xsi:type="dcterms:W3CDTF">2022-01-24T20:40:00Z</dcterms:modified>
</cp:coreProperties>
</file>